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883" w:rsidRPr="00581A61" w:rsidRDefault="00672883" w:rsidP="00655558">
      <w:pPr>
        <w:pStyle w:val="Hemstlrubrik"/>
      </w:pPr>
      <w:r w:rsidRPr="00581A61">
        <w:t>Förslag till riksdagsbeslut</w:t>
      </w:r>
    </w:p>
    <w:p w:rsidR="00672883" w:rsidRPr="00581A61" w:rsidRDefault="00672883" w:rsidP="00875AF7">
      <w:pPr>
        <w:pStyle w:val="Hemstlatt"/>
      </w:pPr>
      <w:r w:rsidRPr="00581A61">
        <w:t>Riksdagen tillkännager för regeringen som sin mening vad i motionen anförs om vägföreningar.</w:t>
      </w:r>
    </w:p>
    <w:p w:rsidR="00E84F25" w:rsidRPr="00581A61" w:rsidRDefault="007C6092" w:rsidP="00E22893">
      <w:pPr>
        <w:pStyle w:val="Rubrik1"/>
      </w:pPr>
      <w:r w:rsidRPr="00581A61">
        <w:t>Motivering</w:t>
      </w:r>
    </w:p>
    <w:p w:rsidR="00672883" w:rsidRPr="00581A61" w:rsidRDefault="00672883" w:rsidP="00672883">
      <w:pPr>
        <w:autoSpaceDE w:val="0"/>
        <w:autoSpaceDN w:val="0"/>
        <w:adjustRightInd w:val="0"/>
      </w:pPr>
      <w:r w:rsidRPr="00581A61">
        <w:t>Vart femte år görs en tillsyn av vägföreningar som är berättigade till statsb</w:t>
      </w:r>
      <w:r w:rsidRPr="00581A61">
        <w:t>i</w:t>
      </w:r>
      <w:r w:rsidRPr="00581A61">
        <w:t>drag. Då konstateras att ett antal av dem inte har fulltaliga styrelser. För</w:t>
      </w:r>
      <w:r w:rsidRPr="00581A61">
        <w:t>e</w:t>
      </w:r>
      <w:r w:rsidRPr="00581A61">
        <w:t>ningen får då anstånd tills ett nytt årsmöte har hållits och en fulltalig styrelse har valts. De flesta föreningar klarar det och bidraget betalas ut i efterskott. Men alla föreningar klarar inte kravet på en styrelse. Det kan vara svårt på grund av avflyttning eller genom att permanentboende har ersatts av somma</w:t>
      </w:r>
      <w:r w:rsidRPr="00581A61">
        <w:t>r</w:t>
      </w:r>
      <w:r w:rsidRPr="00581A61">
        <w:t>boende.</w:t>
      </w:r>
    </w:p>
    <w:p w:rsidR="00672883" w:rsidRPr="00581A61" w:rsidRDefault="00672883" w:rsidP="00655558">
      <w:pPr>
        <w:pStyle w:val="Normaltindrag"/>
      </w:pPr>
      <w:r w:rsidRPr="00581A61">
        <w:t>För föreningar som inte är berättigade till statsbidrag kan problemen med att få ihop en styrelse antas vara mycket större. Under normala förhållanden kanske det ändå fungerar med underhåll och skötsel av vägarna. Men situ</w:t>
      </w:r>
      <w:r w:rsidRPr="00581A61">
        <w:t>a</w:t>
      </w:r>
      <w:r w:rsidRPr="00581A61">
        <w:t>tionen blir en helt annan när det till exempel blir en kraftig storm med träd över vägen. Då finns det ingen aktiv styrelse som kan ta itu med röjning eller tvister mellan markägare och dem som nyttjar vägen.</w:t>
      </w:r>
    </w:p>
    <w:p w:rsidR="00672883" w:rsidRPr="00581A61" w:rsidRDefault="00672883" w:rsidP="00655558">
      <w:pPr>
        <w:pStyle w:val="Normaltindrag"/>
      </w:pPr>
      <w:r w:rsidRPr="00581A61">
        <w:t>Det behövs därför en översyn av problem och förutsättningar för väghål</w:t>
      </w:r>
      <w:r w:rsidRPr="00581A61">
        <w:t>l</w:t>
      </w:r>
      <w:r w:rsidRPr="00581A61">
        <w:t>ning både för vägföreningar som har statsbidrag och föreningar som inte är berättigade till bidrag. Bland annat bör erfarenheter från arbetet efter stormen Gudrun tas till 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5558" w:rsidRPr="00581A61">
        <w:tblPrEx>
          <w:tblCellMar>
            <w:top w:w="0" w:type="dxa"/>
            <w:bottom w:w="0" w:type="dxa"/>
          </w:tblCellMar>
        </w:tblPrEx>
        <w:trPr>
          <w:cantSplit/>
        </w:trPr>
        <w:tc>
          <w:tcPr>
            <w:tcW w:w="3046" w:type="dxa"/>
          </w:tcPr>
          <w:p w:rsidR="00655558" w:rsidRPr="00581A61" w:rsidRDefault="00655558" w:rsidP="00655558">
            <w:pPr>
              <w:pStyle w:val="UnderskriftDatum"/>
              <w:spacing w:before="240"/>
            </w:pPr>
            <w:r w:rsidRPr="00581A61">
              <w:t>Stockholm den 23 september 2005</w:t>
            </w:r>
          </w:p>
        </w:tc>
        <w:tc>
          <w:tcPr>
            <w:tcW w:w="3047" w:type="dxa"/>
          </w:tcPr>
          <w:p w:rsidR="00655558" w:rsidRPr="00581A61" w:rsidRDefault="00655558" w:rsidP="00655558">
            <w:pPr>
              <w:pStyle w:val="Underskrifter"/>
              <w:spacing w:before="240"/>
            </w:pPr>
          </w:p>
        </w:tc>
      </w:tr>
      <w:tr w:rsidR="00655558" w:rsidRPr="00581A61">
        <w:tblPrEx>
          <w:tblCellMar>
            <w:top w:w="0" w:type="dxa"/>
            <w:bottom w:w="0" w:type="dxa"/>
          </w:tblCellMar>
        </w:tblPrEx>
        <w:trPr>
          <w:cantSplit/>
        </w:trPr>
        <w:tc>
          <w:tcPr>
            <w:tcW w:w="3046" w:type="dxa"/>
          </w:tcPr>
          <w:p w:rsidR="00655558" w:rsidRPr="00581A61" w:rsidRDefault="00655558" w:rsidP="00655558">
            <w:pPr>
              <w:pStyle w:val="Underskrifter"/>
            </w:pPr>
            <w:r w:rsidRPr="00581A61">
              <w:t>Carina Hägg (s)</w:t>
            </w:r>
          </w:p>
        </w:tc>
        <w:tc>
          <w:tcPr>
            <w:tcW w:w="3047" w:type="dxa"/>
          </w:tcPr>
          <w:p w:rsidR="00655558" w:rsidRPr="00581A61" w:rsidRDefault="00655558" w:rsidP="00655558">
            <w:pPr>
              <w:pStyle w:val="Underskrifter"/>
            </w:pPr>
          </w:p>
        </w:tc>
      </w:tr>
    </w:tbl>
    <w:p w:rsidR="00672883" w:rsidRPr="00581A61" w:rsidRDefault="00672883" w:rsidP="00655558">
      <w:pPr>
        <w:pStyle w:val="Normaltindrag"/>
      </w:pPr>
    </w:p>
    <w:sectPr w:rsidR="00672883" w:rsidRPr="00581A61" w:rsidSect="006555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05AD" w:rsidRPr="00581A61" w:rsidRDefault="000705AD">
      <w:r w:rsidRPr="00581A61">
        <w:separator/>
      </w:r>
    </w:p>
  </w:endnote>
  <w:endnote w:type="continuationSeparator" w:id="0">
    <w:p w:rsidR="000705AD" w:rsidRPr="00581A61" w:rsidRDefault="000705AD">
      <w:r w:rsidRPr="00581A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116" w:rsidRPr="00581A61" w:rsidRDefault="00581A61" w:rsidP="00655558">
    <w:pPr>
      <w:pStyle w:val="Sidfot"/>
    </w:pPr>
    <w:r w:rsidRPr="00581A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9536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58" w:rsidRDefault="0065555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5558" w:rsidRDefault="0065555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AF7" w:rsidRPr="00581A61" w:rsidRDefault="00581A61" w:rsidP="00655558">
    <w:pPr>
      <w:pStyle w:val="Sidfot"/>
    </w:pPr>
    <w:r w:rsidRPr="00581A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331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58" w:rsidRDefault="006555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5558" w:rsidRDefault="006555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AF7" w:rsidRPr="00581A61" w:rsidRDefault="00581A61" w:rsidP="00655558">
    <w:pPr>
      <w:pStyle w:val="Sidfot"/>
    </w:pPr>
    <w:r w:rsidRPr="00581A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22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58" w:rsidRDefault="006555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5558" w:rsidRDefault="006555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05AD" w:rsidRPr="00581A61" w:rsidRDefault="000705AD">
      <w:r w:rsidRPr="00581A61">
        <w:separator/>
      </w:r>
    </w:p>
  </w:footnote>
  <w:footnote w:type="continuationSeparator" w:id="0">
    <w:p w:rsidR="000705AD" w:rsidRPr="00581A61" w:rsidRDefault="000705AD">
      <w:r w:rsidRPr="00581A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116" w:rsidRPr="00581A61" w:rsidRDefault="00581A61" w:rsidP="00655558">
    <w:pPr>
      <w:pStyle w:val="Sidhuvud"/>
    </w:pPr>
    <w:r w:rsidRPr="00581A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5980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58" w:rsidRDefault="006555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5558" w:rsidRDefault="0065555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AF7" w:rsidRPr="00581A61" w:rsidRDefault="00581A61" w:rsidP="00655558">
    <w:pPr>
      <w:pStyle w:val="Sidhuvud"/>
    </w:pPr>
    <w:r w:rsidRPr="00581A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85143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558" w:rsidRDefault="006555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5558" w:rsidRDefault="0065555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558" w:rsidRPr="00581A61" w:rsidRDefault="00655558">
    <w:pPr>
      <w:pStyle w:val="FSHNormal"/>
      <w:tabs>
        <w:tab w:val="right" w:pos="5840"/>
      </w:tabs>
    </w:pPr>
    <w:r w:rsidRPr="00581A61">
      <w:br/>
    </w:r>
    <w:r w:rsidRPr="00581A61">
      <w:fldChar w:fldCharType="begin" w:fldLock="1"/>
    </w:r>
    <w:r w:rsidRPr="00581A61">
      <w:instrText xml:space="preserve"> DOCPROPERTY</w:instrText>
    </w:r>
    <w:r w:rsidRPr="00581A61">
      <w:rPr>
        <w:sz w:val="18"/>
      </w:rPr>
      <w:instrText xml:space="preserve"> "YearUser" *\charformat </w:instrText>
    </w:r>
    <w:r w:rsidRPr="00581A61">
      <w:fldChar w:fldCharType="separate"/>
    </w:r>
    <w:r w:rsidRPr="00581A61">
      <w:t>2005/06</w:t>
    </w:r>
    <w:r w:rsidRPr="00581A61">
      <w:fldChar w:fldCharType="end"/>
    </w:r>
    <w:r w:rsidRPr="00581A61">
      <w:t xml:space="preserve"> </w:t>
    </w:r>
    <w:r w:rsidRPr="00581A61">
      <w:tab/>
      <w:t xml:space="preserve">mnr: </w:t>
    </w:r>
    <w:r w:rsidRPr="00581A61">
      <w:fldChar w:fldCharType="begin" w:fldLock="1"/>
    </w:r>
    <w:r w:rsidRPr="00581A61">
      <w:instrText xml:space="preserve"> DOCPROPERTY</w:instrText>
    </w:r>
    <w:r w:rsidRPr="00581A61">
      <w:rPr>
        <w:sz w:val="18"/>
      </w:rPr>
      <w:instrText xml:space="preserve"> "Motionsnummer" *\charformat </w:instrText>
    </w:r>
    <w:r w:rsidRPr="00581A61">
      <w:fldChar w:fldCharType="separate"/>
    </w:r>
    <w:r w:rsidRPr="00581A61">
      <w:t>T285</w:t>
    </w:r>
    <w:r w:rsidRPr="00581A61">
      <w:fldChar w:fldCharType="end"/>
    </w:r>
    <w:r w:rsidRPr="00581A61">
      <w:br/>
    </w:r>
    <w:r w:rsidRPr="00581A61">
      <w:fldChar w:fldCharType="begin" w:fldLock="1"/>
    </w:r>
    <w:r w:rsidRPr="00581A61">
      <w:instrText xml:space="preserve"> DOCPROPERTY</w:instrText>
    </w:r>
    <w:r w:rsidRPr="00581A61">
      <w:rPr>
        <w:sz w:val="18"/>
      </w:rPr>
      <w:instrText xml:space="preserve"> "Samling" *\charformat </w:instrText>
    </w:r>
    <w:r w:rsidRPr="00581A61">
      <w:fldChar w:fldCharType="end"/>
    </w:r>
    <w:r w:rsidRPr="00581A61">
      <w:tab/>
      <w:t xml:space="preserve">pnr: </w:t>
    </w:r>
    <w:r w:rsidRPr="00581A61">
      <w:fldChar w:fldCharType="begin" w:fldLock="1"/>
    </w:r>
    <w:r w:rsidRPr="00581A61">
      <w:instrText xml:space="preserve"> DOCPROPERTY</w:instrText>
    </w:r>
    <w:r w:rsidRPr="00581A61">
      <w:rPr>
        <w:sz w:val="18"/>
      </w:rPr>
      <w:instrText xml:space="preserve"> "Partinummer" *\charformat </w:instrText>
    </w:r>
    <w:r w:rsidRPr="00581A61">
      <w:fldChar w:fldCharType="separate"/>
    </w:r>
    <w:r w:rsidRPr="00581A61">
      <w:t>s11040</w:t>
    </w:r>
    <w:r w:rsidRPr="00581A61">
      <w:fldChar w:fldCharType="end"/>
    </w:r>
  </w:p>
  <w:p w:rsidR="00655558" w:rsidRPr="00581A61" w:rsidRDefault="00655558">
    <w:pPr>
      <w:pStyle w:val="FSHRub1"/>
    </w:pPr>
    <w:r w:rsidRPr="00581A61">
      <w:t>Motion till riksdagen</w:t>
    </w:r>
    <w:r w:rsidRPr="00581A61">
      <w:br/>
    </w:r>
    <w:r w:rsidRPr="00581A61">
      <w:fldChar w:fldCharType="begin" w:fldLock="1"/>
    </w:r>
    <w:r w:rsidRPr="00581A61">
      <w:instrText xml:space="preserve"> DOCPROPERTY "YearUser" *\charformat </w:instrText>
    </w:r>
    <w:r w:rsidRPr="00581A61">
      <w:fldChar w:fldCharType="separate"/>
    </w:r>
    <w:r w:rsidRPr="00581A61">
      <w:t>2005/06</w:t>
    </w:r>
    <w:r w:rsidRPr="00581A61">
      <w:fldChar w:fldCharType="end"/>
    </w:r>
    <w:r w:rsidRPr="00581A61">
      <w:t>:</w:t>
    </w:r>
    <w:r w:rsidRPr="00581A61">
      <w:fldChar w:fldCharType="begin" w:fldLock="1"/>
    </w:r>
    <w:r w:rsidRPr="00581A61">
      <w:instrText xml:space="preserve"> DOCPROPERTY "Motionsnummer" *\charformat </w:instrText>
    </w:r>
    <w:r w:rsidRPr="00581A61">
      <w:fldChar w:fldCharType="separate"/>
    </w:r>
    <w:r w:rsidRPr="00581A61">
      <w:t>T285</w:t>
    </w:r>
    <w:r w:rsidRPr="00581A61">
      <w:fldChar w:fldCharType="end"/>
    </w:r>
  </w:p>
  <w:p w:rsidR="00655558" w:rsidRPr="00581A61" w:rsidRDefault="00655558">
    <w:pPr>
      <w:pStyle w:val="FSHNormalS5"/>
    </w:pPr>
    <w:r w:rsidRPr="00581A61">
      <w:fldChar w:fldCharType="begin" w:fldLock="1"/>
    </w:r>
    <w:r w:rsidRPr="00581A61">
      <w:instrText xml:space="preserve"> DOCPROPERTY "MotionarText" *\charformat </w:instrText>
    </w:r>
    <w:r w:rsidRPr="00581A61">
      <w:fldChar w:fldCharType="separate"/>
    </w:r>
    <w:r w:rsidRPr="00581A61">
      <w:t>av Carina Hägg (s)</w:t>
    </w:r>
    <w:r w:rsidRPr="00581A61">
      <w:fldChar w:fldCharType="end"/>
    </w:r>
    <w:r w:rsidRPr="00581A61">
      <w:br/>
    </w:r>
    <w:r w:rsidRPr="00581A61">
      <w:fldChar w:fldCharType="begin" w:fldLock="1"/>
    </w:r>
    <w:r w:rsidRPr="00581A61">
      <w:instrText xml:space="preserve"> DOCPROPERTY "SvarFrasKort" *\charformat </w:instrText>
    </w:r>
    <w:r w:rsidRPr="00581A61">
      <w:fldChar w:fldCharType="end"/>
    </w:r>
  </w:p>
  <w:p w:rsidR="00655558" w:rsidRPr="00581A61" w:rsidRDefault="00655558">
    <w:pPr>
      <w:pStyle w:val="FSHTitel"/>
    </w:pPr>
    <w:r w:rsidRPr="00581A61">
      <w:fldChar w:fldCharType="begin" w:fldLock="1"/>
    </w:r>
    <w:r w:rsidRPr="00581A61">
      <w:instrText xml:space="preserve"> DOCPROPERTY</w:instrText>
    </w:r>
    <w:r w:rsidRPr="00581A61">
      <w:rPr>
        <w:sz w:val="18"/>
      </w:rPr>
      <w:instrText xml:space="preserve"> "RubrikSvar" *\charformat </w:instrText>
    </w:r>
    <w:r w:rsidRPr="00581A61">
      <w:fldChar w:fldCharType="separate"/>
    </w:r>
    <w:r w:rsidRPr="00581A61">
      <w:t>Vägföreningar</w:t>
    </w:r>
    <w:r w:rsidRPr="00581A61">
      <w:fldChar w:fldCharType="end"/>
    </w:r>
  </w:p>
  <w:p w:rsidR="00655558" w:rsidRPr="00581A61" w:rsidRDefault="00655558" w:rsidP="0065555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760F4FA"/>
    <w:lvl w:ilvl="0" w:tplc="609834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5119118">
    <w:abstractNumId w:val="13"/>
  </w:num>
  <w:num w:numId="2" w16cid:durableId="1308168446">
    <w:abstractNumId w:val="10"/>
  </w:num>
  <w:num w:numId="3" w16cid:durableId="381173480">
    <w:abstractNumId w:val="11"/>
  </w:num>
  <w:num w:numId="4" w16cid:durableId="20668493">
    <w:abstractNumId w:val="12"/>
  </w:num>
  <w:num w:numId="5" w16cid:durableId="678045331">
    <w:abstractNumId w:val="8"/>
  </w:num>
  <w:num w:numId="6" w16cid:durableId="80029264">
    <w:abstractNumId w:val="3"/>
  </w:num>
  <w:num w:numId="7" w16cid:durableId="154540592">
    <w:abstractNumId w:val="2"/>
  </w:num>
  <w:num w:numId="8" w16cid:durableId="1525748812">
    <w:abstractNumId w:val="1"/>
  </w:num>
  <w:num w:numId="9" w16cid:durableId="1817841833">
    <w:abstractNumId w:val="0"/>
  </w:num>
  <w:num w:numId="10" w16cid:durableId="1417170305">
    <w:abstractNumId w:val="9"/>
  </w:num>
  <w:num w:numId="11" w16cid:durableId="361131605">
    <w:abstractNumId w:val="7"/>
  </w:num>
  <w:num w:numId="12" w16cid:durableId="2056808812">
    <w:abstractNumId w:val="6"/>
  </w:num>
  <w:num w:numId="13" w16cid:durableId="807940829">
    <w:abstractNumId w:val="5"/>
  </w:num>
  <w:num w:numId="14" w16cid:durableId="208571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8F4D87"/>
    <w:rsid w:val="00064BC3"/>
    <w:rsid w:val="00066775"/>
    <w:rsid w:val="000705AD"/>
    <w:rsid w:val="00072FB9"/>
    <w:rsid w:val="00100531"/>
    <w:rsid w:val="00201DFB"/>
    <w:rsid w:val="00204A63"/>
    <w:rsid w:val="00212FF1"/>
    <w:rsid w:val="00230193"/>
    <w:rsid w:val="0025068A"/>
    <w:rsid w:val="002818D3"/>
    <w:rsid w:val="002D11A8"/>
    <w:rsid w:val="00445271"/>
    <w:rsid w:val="004A0504"/>
    <w:rsid w:val="004E38D9"/>
    <w:rsid w:val="00537116"/>
    <w:rsid w:val="00581A61"/>
    <w:rsid w:val="00655558"/>
    <w:rsid w:val="00672883"/>
    <w:rsid w:val="00740D6D"/>
    <w:rsid w:val="00794149"/>
    <w:rsid w:val="007B67A7"/>
    <w:rsid w:val="007C6092"/>
    <w:rsid w:val="00875AF7"/>
    <w:rsid w:val="008F4D87"/>
    <w:rsid w:val="00947F68"/>
    <w:rsid w:val="00A053C6"/>
    <w:rsid w:val="00B13BF0"/>
    <w:rsid w:val="00C1285C"/>
    <w:rsid w:val="00C27B7D"/>
    <w:rsid w:val="00D1174F"/>
    <w:rsid w:val="00DC6C70"/>
    <w:rsid w:val="00E22893"/>
    <w:rsid w:val="00E360DE"/>
    <w:rsid w:val="00E75D28"/>
    <w:rsid w:val="00E84F25"/>
    <w:rsid w:val="00F005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F1765A-0936-4599-8954-3E96BBBA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55558"/>
    <w:pPr>
      <w:spacing w:after="250"/>
    </w:pPr>
  </w:style>
  <w:style w:type="paragraph" w:customStyle="1" w:styleId="Hemstlatt">
    <w:name w:val="Hemstl_att"/>
    <w:aliases w:val="HemstPunkt,HemstPunktFlera,HemställansPunkt,Förslagstext"/>
    <w:basedOn w:val="Normal"/>
    <w:next w:val="Normal"/>
    <w:rsid w:val="00947F6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210</Words>
  <Characters>1134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T285</vt:lpstr>
    </vt:vector>
  </TitlesOfParts>
  <Company>Riksdagen</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T285</dc:title>
  <dc:subject>T285</dc:subject>
  <dc:creator>Riksdagen</dc:creator>
  <cp:keywords>Riksdagen</cp:keywords>
  <dc:description/>
  <cp:lastModifiedBy>Lars Brink</cp:lastModifiedBy>
  <cp:revision>2</cp:revision>
  <cp:lastPrinted>2005-11-09T06:30:00Z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Vägföreningar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20052006000000000115000110400069</vt:lpwstr>
  </property>
  <property fmtid="{D5CDD505-2E9C-101B-9397-08002B2CF9AE}" pid="47" name="datum">
    <vt:lpwstr>050923</vt:lpwstr>
  </property>
  <property fmtid="{D5CDD505-2E9C-101B-9397-08002B2CF9AE}" pid="48" name="avsändar-e-post">
    <vt:lpwstr>nurseher.orgun@riksdagen.se</vt:lpwstr>
  </property>
  <property fmtid="{D5CDD505-2E9C-101B-9397-08002B2CF9AE}" pid="49" name="id">
    <vt:lpwstr>20052006000000000115000110400069</vt:lpwstr>
  </property>
  <property fmtid="{D5CDD505-2E9C-101B-9397-08002B2CF9AE}" pid="50" name="nummer">
    <vt:lpwstr>285</vt:lpwstr>
  </property>
  <property fmtid="{D5CDD505-2E9C-101B-9397-08002B2CF9AE}" pid="51" name="utskottsbeteckning">
    <vt:lpwstr>T</vt:lpwstr>
  </property>
</Properties>
</file>