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05A6F" w:rsidRDefault="000A2FF6" w14:paraId="33E318DA" w14:textId="77777777">
      <w:pPr>
        <w:pStyle w:val="RubrikFrslagTIllRiksdagsbeslut"/>
      </w:pPr>
      <w:sdt>
        <w:sdtPr>
          <w:alias w:val="CC_Boilerplate_4"/>
          <w:tag w:val="CC_Boilerplate_4"/>
          <w:id w:val="-1644581176"/>
          <w:lock w:val="sdtContentLocked"/>
          <w:placeholder>
            <w:docPart w:val="E3AA2CEF36B042489A246E3AB210B6AE"/>
          </w:placeholder>
          <w:text/>
        </w:sdtPr>
        <w:sdtEndPr/>
        <w:sdtContent>
          <w:r w:rsidRPr="009B062B" w:rsidR="00AF30DD">
            <w:t>Förslag till riksdagsbeslut</w:t>
          </w:r>
        </w:sdtContent>
      </w:sdt>
      <w:bookmarkEnd w:id="0"/>
      <w:bookmarkEnd w:id="1"/>
    </w:p>
    <w:sdt>
      <w:sdtPr>
        <w:alias w:val="Yrkande 1"/>
        <w:tag w:val="83f3b120-7e6a-4493-bca6-d4292ccb2088"/>
        <w:id w:val="897318433"/>
        <w:lock w:val="sdtLocked"/>
      </w:sdtPr>
      <w:sdtEndPr/>
      <w:sdtContent>
        <w:p w:rsidR="009F1834" w:rsidRDefault="00346038" w14:paraId="43D64A16" w14:textId="77777777">
          <w:pPr>
            <w:pStyle w:val="Frslagstext"/>
            <w:numPr>
              <w:ilvl w:val="0"/>
              <w:numId w:val="0"/>
            </w:numPr>
          </w:pPr>
          <w:r>
            <w:t>Riksdagen ställer sig bakom det som anförs i motionen om att utreda en komplettering till nuvarande lagstiftning för att kunna medföra sällskapsdjur till skyddsrum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236DACAC374F9780CBE5EB6D11C08E"/>
        </w:placeholder>
        <w:text/>
      </w:sdtPr>
      <w:sdtEndPr/>
      <w:sdtContent>
        <w:p w:rsidRPr="009B062B" w:rsidR="006D79C9" w:rsidP="00333E95" w:rsidRDefault="006D79C9" w14:paraId="07DA50C9" w14:textId="77777777">
          <w:pPr>
            <w:pStyle w:val="Rubrik1"/>
          </w:pPr>
          <w:r>
            <w:t>Motivering</w:t>
          </w:r>
        </w:p>
      </w:sdtContent>
    </w:sdt>
    <w:bookmarkEnd w:displacedByCustomXml="prev" w:id="3"/>
    <w:bookmarkEnd w:displacedByCustomXml="prev" w:id="4"/>
    <w:p w:rsidRPr="00373A64" w:rsidR="00373A64" w:rsidP="00373A64" w:rsidRDefault="00373A64" w14:paraId="682A7AD0" w14:textId="5160841C">
      <w:pPr>
        <w:pStyle w:val="Normalutanindragellerluft"/>
      </w:pPr>
      <w:r w:rsidRPr="00373A64">
        <w:t>Vi lever i en osäker tid och säkerhetsläget i Europa har förändrats det senaste året och det kan bli läge att aktualisera användningen av våra skyddsrum igen. En tredjedel av hushållen i Sverige har en katt eller en hund som familjemedlem och med nuvarande regelverk kan dessa familjemedlemmar inte erbjudas skydd. Vi har en djurskyddslag (2018:1192) i Sverige och där ingår bland annat följande:</w:t>
      </w:r>
    </w:p>
    <w:p w:rsidRPr="00373A64" w:rsidR="00373A64" w:rsidP="000A2FF6" w:rsidRDefault="00373A64" w14:paraId="40B66F27" w14:textId="263DC117">
      <w:r w:rsidRPr="00373A64">
        <w:t>2 kap. 1 § Djur ska behandlas väl och skyddas mot onödigt lidande och sjukdom.</w:t>
      </w:r>
    </w:p>
    <w:p w:rsidRPr="00373A64" w:rsidR="00373A64" w:rsidP="000A2FF6" w:rsidRDefault="00373A64" w14:paraId="31D31318" w14:textId="2A255005">
      <w:r w:rsidRPr="00373A64">
        <w:t>2 kap. 2 § Djur ska hållas och skötas i en god djurmiljö och på ett sådant sätt att:</w:t>
      </w:r>
    </w:p>
    <w:p w:rsidRPr="00373A64" w:rsidR="00373A64" w:rsidP="000A2FF6" w:rsidRDefault="00373A64" w14:paraId="09905717" w14:textId="77777777">
      <w:r w:rsidRPr="00373A64">
        <w:t>1. Deras välfärd främjas</w:t>
      </w:r>
    </w:p>
    <w:p w:rsidRPr="00373A64" w:rsidR="00373A64" w:rsidP="000A2FF6" w:rsidRDefault="00373A64" w14:paraId="0169B8E5" w14:textId="77777777">
      <w:r w:rsidRPr="00373A64">
        <w:t xml:space="preserve">2. De kan utföra sådana beteenden som är starkt motiverade för och som är viktiga för deras välbefinnande (naturligt beteende) och </w:t>
      </w:r>
    </w:p>
    <w:p w:rsidRPr="00373A64" w:rsidR="00373A64" w:rsidP="000A2FF6" w:rsidRDefault="00373A64" w14:paraId="4FE6CAC2" w14:textId="77777777">
      <w:r w:rsidRPr="00373A64">
        <w:t xml:space="preserve">3. Beteendestörningar förebyggs. </w:t>
      </w:r>
    </w:p>
    <w:p w:rsidRPr="00373A64" w:rsidR="00373A64" w:rsidP="000A2FF6" w:rsidRDefault="00373A64" w14:paraId="63FD5CB3" w14:textId="525A8268">
      <w:r w:rsidRPr="00373A64">
        <w:t>2 kap</w:t>
      </w:r>
      <w:r w:rsidR="00346038">
        <w:t>.</w:t>
      </w:r>
      <w:r w:rsidRPr="00373A64">
        <w:t xml:space="preserve"> 4 § Djur ska ges tillräcklig tillsyn.</w:t>
      </w:r>
    </w:p>
    <w:p w:rsidRPr="00373A64" w:rsidR="00373A64" w:rsidP="000A2FF6" w:rsidRDefault="00373A64" w14:paraId="09DA3DBC" w14:textId="7549A99E">
      <w:r w:rsidRPr="00373A64">
        <w:t>2 kap</w:t>
      </w:r>
      <w:r w:rsidR="00346038">
        <w:t>.</w:t>
      </w:r>
      <w:r w:rsidRPr="00373A64">
        <w:t xml:space="preserve"> 9 § Djur av tamdjursart får inte överges.</w:t>
      </w:r>
    </w:p>
    <w:p w:rsidRPr="00373A64" w:rsidR="00373A64" w:rsidP="00373A64" w:rsidRDefault="00373A64" w14:paraId="69637B62" w14:textId="77777777">
      <w:pPr>
        <w:pStyle w:val="Normalutanindragellerluft"/>
      </w:pPr>
      <w:r w:rsidRPr="00373A64">
        <w:t xml:space="preserve">Vår djurskyddslag är utformad efter uppfattningen om att djur är tänkande och kännande varelser som behöver vårt lagstadgade skydd. Men i Sverige är det inte tillåtet att ha med sig djur i skyddsrummen, vilket helt motsäger det som står skrivet i djurskyddslagen. Katter och hundar klarar sig inte ett par dagar själva, utan behöver daglig tillsyn. </w:t>
      </w:r>
    </w:p>
    <w:p w:rsidRPr="00373A64" w:rsidR="00373A64" w:rsidP="000A2FF6" w:rsidRDefault="00373A64" w14:paraId="28814BB3" w14:textId="05E89E47">
      <w:r w:rsidRPr="000A2FF6">
        <w:rPr>
          <w:spacing w:val="-3"/>
        </w:rPr>
        <w:t xml:space="preserve">I varken </w:t>
      </w:r>
      <w:r w:rsidRPr="000A2FF6" w:rsidR="00346038">
        <w:rPr>
          <w:spacing w:val="-3"/>
        </w:rPr>
        <w:t>l</w:t>
      </w:r>
      <w:r w:rsidRPr="000A2FF6">
        <w:rPr>
          <w:spacing w:val="-3"/>
        </w:rPr>
        <w:t xml:space="preserve">agen om skyddsrum (2006:545) eller </w:t>
      </w:r>
      <w:r w:rsidRPr="000A2FF6" w:rsidR="00346038">
        <w:rPr>
          <w:spacing w:val="-3"/>
        </w:rPr>
        <w:t>f</w:t>
      </w:r>
      <w:r w:rsidRPr="000A2FF6">
        <w:rPr>
          <w:spacing w:val="-3"/>
        </w:rPr>
        <w:t>örordning</w:t>
      </w:r>
      <w:r w:rsidRPr="000A2FF6" w:rsidR="00346038">
        <w:rPr>
          <w:spacing w:val="-3"/>
        </w:rPr>
        <w:t>en</w:t>
      </w:r>
      <w:r w:rsidRPr="000A2FF6">
        <w:rPr>
          <w:spacing w:val="-3"/>
        </w:rPr>
        <w:t xml:space="preserve"> om skyddsrum (2006:638)</w:t>
      </w:r>
      <w:r w:rsidRPr="00373A64">
        <w:t xml:space="preserve"> finns det något understöd för att vägra </w:t>
      </w:r>
      <w:proofErr w:type="gramStart"/>
      <w:r w:rsidRPr="00373A64">
        <w:t>djur tillträde</w:t>
      </w:r>
      <w:proofErr w:type="gramEnd"/>
      <w:r w:rsidRPr="00373A64">
        <w:t xml:space="preserve"> till skyddsrum. Det finns alltså inget </w:t>
      </w:r>
      <w:r w:rsidRPr="00373A64">
        <w:lastRenderedPageBreak/>
        <w:t xml:space="preserve">i lagen som säger att djur inte skall få vistas </w:t>
      </w:r>
      <w:r w:rsidR="00346038">
        <w:t>i</w:t>
      </w:r>
      <w:r w:rsidRPr="00373A64">
        <w:t xml:space="preserve"> skyddsrummen. Det finns däremot gott om paragrafer som stödjer deras rätt till att skyddas. Men för att garantera sällskaps</w:t>
      </w:r>
      <w:r w:rsidR="000A2FF6">
        <w:softHyphen/>
      </w:r>
      <w:r w:rsidRPr="00373A64">
        <w:t xml:space="preserve">djurens rätt till skydd, bör nuvarande lagar kompletteras med ett tillägg som garanterar djurens tillträde till skyddsrum. </w:t>
      </w:r>
    </w:p>
    <w:p w:rsidRPr="00373A64" w:rsidR="00373A64" w:rsidP="000A2FF6" w:rsidRDefault="00373A64" w14:paraId="0341D77D" w14:textId="77777777">
      <w:r w:rsidRPr="00373A64">
        <w:t xml:space="preserve">Att sitta i ett skyddsrum i flera dagar, med vetskapen om att man har lämnat ifrån sig en familjemedlem till sitt egna öde, utan att veta hur den individen mår eller om den överhuvudtaget lever skulle vara psykiskt förödande för många människor. Familjer skall inte behöva splittras i svåra tider. </w:t>
      </w:r>
    </w:p>
    <w:sdt>
      <w:sdtPr>
        <w:rPr>
          <w:i/>
          <w:noProof/>
        </w:rPr>
        <w:alias w:val="CC_Underskrifter"/>
        <w:tag w:val="CC_Underskrifter"/>
        <w:id w:val="583496634"/>
        <w:lock w:val="sdtContentLocked"/>
        <w:placeholder>
          <w:docPart w:val="CF996E7A9E304E9F941CE3121D7A62D3"/>
        </w:placeholder>
      </w:sdtPr>
      <w:sdtEndPr>
        <w:rPr>
          <w:i w:val="0"/>
          <w:noProof w:val="0"/>
        </w:rPr>
      </w:sdtEndPr>
      <w:sdtContent>
        <w:p w:rsidR="00005A6F" w:rsidP="00005A6F" w:rsidRDefault="00005A6F" w14:paraId="09E728A9" w14:textId="77777777"/>
        <w:p w:rsidRPr="008E0FE2" w:rsidR="004801AC" w:rsidP="00005A6F" w:rsidRDefault="000A2FF6" w14:paraId="24E9CA34" w14:textId="04AF8A17"/>
      </w:sdtContent>
    </w:sdt>
    <w:tbl>
      <w:tblPr>
        <w:tblW w:w="5000" w:type="pct"/>
        <w:tblLook w:val="04A0" w:firstRow="1" w:lastRow="0" w:firstColumn="1" w:lastColumn="0" w:noHBand="0" w:noVBand="1"/>
        <w:tblCaption w:val="underskrifter"/>
      </w:tblPr>
      <w:tblGrid>
        <w:gridCol w:w="4252"/>
        <w:gridCol w:w="4252"/>
      </w:tblGrid>
      <w:tr w:rsidR="009F1834" w14:paraId="76013889" w14:textId="77777777">
        <w:trPr>
          <w:cantSplit/>
        </w:trPr>
        <w:tc>
          <w:tcPr>
            <w:tcW w:w="50" w:type="pct"/>
            <w:vAlign w:val="bottom"/>
          </w:tcPr>
          <w:p w:rsidR="009F1834" w:rsidRDefault="00346038" w14:paraId="5A05767F" w14:textId="77777777">
            <w:pPr>
              <w:pStyle w:val="Underskrifter"/>
              <w:spacing w:after="0"/>
            </w:pPr>
            <w:r>
              <w:t>Victoria Tiblom (SD)</w:t>
            </w:r>
          </w:p>
        </w:tc>
        <w:tc>
          <w:tcPr>
            <w:tcW w:w="50" w:type="pct"/>
            <w:vAlign w:val="bottom"/>
          </w:tcPr>
          <w:p w:rsidR="009F1834" w:rsidRDefault="009F1834" w14:paraId="1E9FDD80" w14:textId="77777777">
            <w:pPr>
              <w:pStyle w:val="Underskrifter"/>
              <w:spacing w:after="0"/>
            </w:pPr>
          </w:p>
        </w:tc>
      </w:tr>
    </w:tbl>
    <w:p w:rsidR="00EF4B13" w:rsidRDefault="00EF4B13" w14:paraId="2C28E4EA" w14:textId="77777777"/>
    <w:sectPr w:rsidR="00EF4B1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6DCF" w14:textId="77777777" w:rsidR="004E2A8E" w:rsidRDefault="004E2A8E" w:rsidP="000C1CAD">
      <w:pPr>
        <w:spacing w:line="240" w:lineRule="auto"/>
      </w:pPr>
      <w:r>
        <w:separator/>
      </w:r>
    </w:p>
  </w:endnote>
  <w:endnote w:type="continuationSeparator" w:id="0">
    <w:p w14:paraId="6764436D" w14:textId="77777777" w:rsidR="004E2A8E" w:rsidRDefault="004E2A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B1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0D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B99D" w14:textId="214C088A" w:rsidR="00262EA3" w:rsidRPr="00005A6F" w:rsidRDefault="00262EA3" w:rsidP="00005A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7342A" w14:textId="77777777" w:rsidR="004E2A8E" w:rsidRDefault="004E2A8E" w:rsidP="000C1CAD">
      <w:pPr>
        <w:spacing w:line="240" w:lineRule="auto"/>
      </w:pPr>
      <w:r>
        <w:separator/>
      </w:r>
    </w:p>
  </w:footnote>
  <w:footnote w:type="continuationSeparator" w:id="0">
    <w:p w14:paraId="583AAC41" w14:textId="77777777" w:rsidR="004E2A8E" w:rsidRDefault="004E2A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1A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7B3EEB" wp14:editId="642982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DD56AD" w14:textId="3DD5A66A" w:rsidR="00262EA3" w:rsidRDefault="000A2FF6" w:rsidP="008103B5">
                          <w:pPr>
                            <w:jc w:val="right"/>
                          </w:pPr>
                          <w:sdt>
                            <w:sdtPr>
                              <w:alias w:val="CC_Noformat_Partikod"/>
                              <w:tag w:val="CC_Noformat_Partikod"/>
                              <w:id w:val="-53464382"/>
                              <w:text/>
                            </w:sdtPr>
                            <w:sdtEndPr/>
                            <w:sdtContent>
                              <w:r w:rsidR="004E2A8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B3E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DD56AD" w14:textId="3DD5A66A" w:rsidR="00262EA3" w:rsidRDefault="000A2FF6" w:rsidP="008103B5">
                    <w:pPr>
                      <w:jc w:val="right"/>
                    </w:pPr>
                    <w:sdt>
                      <w:sdtPr>
                        <w:alias w:val="CC_Noformat_Partikod"/>
                        <w:tag w:val="CC_Noformat_Partikod"/>
                        <w:id w:val="-53464382"/>
                        <w:text/>
                      </w:sdtPr>
                      <w:sdtEndPr/>
                      <w:sdtContent>
                        <w:r w:rsidR="004E2A8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37364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21F8" w14:textId="77777777" w:rsidR="00262EA3" w:rsidRDefault="00262EA3" w:rsidP="008563AC">
    <w:pPr>
      <w:jc w:val="right"/>
    </w:pPr>
  </w:p>
  <w:p w14:paraId="6D76F3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CB4E" w14:textId="77777777" w:rsidR="00262EA3" w:rsidRDefault="000A2F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7308A2" wp14:editId="031EE9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ED5BAF" w14:textId="59417B34" w:rsidR="00262EA3" w:rsidRDefault="000A2FF6" w:rsidP="00A314CF">
    <w:pPr>
      <w:pStyle w:val="FSHNormal"/>
      <w:spacing w:before="40"/>
    </w:pPr>
    <w:sdt>
      <w:sdtPr>
        <w:alias w:val="CC_Noformat_Motionstyp"/>
        <w:tag w:val="CC_Noformat_Motionstyp"/>
        <w:id w:val="1162973129"/>
        <w:lock w:val="sdtContentLocked"/>
        <w15:appearance w15:val="hidden"/>
        <w:text/>
      </w:sdtPr>
      <w:sdtEndPr/>
      <w:sdtContent>
        <w:r w:rsidR="00005A6F">
          <w:t>Enskild motion</w:t>
        </w:r>
      </w:sdtContent>
    </w:sdt>
    <w:r w:rsidR="00821B36">
      <w:t xml:space="preserve"> </w:t>
    </w:r>
    <w:sdt>
      <w:sdtPr>
        <w:alias w:val="CC_Noformat_Partikod"/>
        <w:tag w:val="CC_Noformat_Partikod"/>
        <w:id w:val="1471015553"/>
        <w:text/>
      </w:sdtPr>
      <w:sdtEndPr/>
      <w:sdtContent>
        <w:r w:rsidR="004E2A8E">
          <w:t>SD</w:t>
        </w:r>
      </w:sdtContent>
    </w:sdt>
    <w:sdt>
      <w:sdtPr>
        <w:alias w:val="CC_Noformat_Partinummer"/>
        <w:tag w:val="CC_Noformat_Partinummer"/>
        <w:id w:val="-2014525982"/>
        <w:showingPlcHdr/>
        <w:text/>
      </w:sdtPr>
      <w:sdtEndPr/>
      <w:sdtContent>
        <w:r w:rsidR="00821B36">
          <w:t xml:space="preserve"> </w:t>
        </w:r>
      </w:sdtContent>
    </w:sdt>
  </w:p>
  <w:p w14:paraId="64E31539" w14:textId="77777777" w:rsidR="00262EA3" w:rsidRPr="008227B3" w:rsidRDefault="000A2F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B224F0" w14:textId="45E77047" w:rsidR="00262EA3" w:rsidRPr="008227B3" w:rsidRDefault="000A2F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5A6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5A6F">
          <w:t>:450</w:t>
        </w:r>
      </w:sdtContent>
    </w:sdt>
  </w:p>
  <w:p w14:paraId="2B400758" w14:textId="67A6C395" w:rsidR="00262EA3" w:rsidRDefault="000A2FF6" w:rsidP="00E03A3D">
    <w:pPr>
      <w:pStyle w:val="Motionr"/>
    </w:pPr>
    <w:sdt>
      <w:sdtPr>
        <w:alias w:val="CC_Noformat_Avtext"/>
        <w:tag w:val="CC_Noformat_Avtext"/>
        <w:id w:val="-2020768203"/>
        <w:lock w:val="sdtContentLocked"/>
        <w15:appearance w15:val="hidden"/>
        <w:text/>
      </w:sdtPr>
      <w:sdtEndPr/>
      <w:sdtContent>
        <w:r w:rsidR="00005A6F">
          <w:t>av Victoria Tiblom (SD)</w:t>
        </w:r>
      </w:sdtContent>
    </w:sdt>
  </w:p>
  <w:sdt>
    <w:sdtPr>
      <w:alias w:val="CC_Noformat_Rubtext"/>
      <w:tag w:val="CC_Noformat_Rubtext"/>
      <w:id w:val="-218060500"/>
      <w:lock w:val="sdtLocked"/>
      <w:text/>
    </w:sdtPr>
    <w:sdtEndPr/>
    <w:sdtContent>
      <w:p w14:paraId="5266940F" w14:textId="519B06F6" w:rsidR="00262EA3" w:rsidRDefault="002E295A" w:rsidP="00283E0F">
        <w:pPr>
          <w:pStyle w:val="FSHRub2"/>
        </w:pPr>
        <w:r>
          <w:t>Säkrat tillträde för sällskapsdjur till skyddsrum</w:t>
        </w:r>
      </w:p>
    </w:sdtContent>
  </w:sdt>
  <w:sdt>
    <w:sdtPr>
      <w:alias w:val="CC_Boilerplate_3"/>
      <w:tag w:val="CC_Boilerplate_3"/>
      <w:id w:val="1606463544"/>
      <w:lock w:val="sdtContentLocked"/>
      <w15:appearance w15:val="hidden"/>
      <w:text w:multiLine="1"/>
    </w:sdtPr>
    <w:sdtEndPr/>
    <w:sdtContent>
      <w:p w14:paraId="444ADC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2A8E"/>
    <w:rsid w:val="000000E0"/>
    <w:rsid w:val="00000761"/>
    <w:rsid w:val="000014AF"/>
    <w:rsid w:val="00002310"/>
    <w:rsid w:val="00002CB4"/>
    <w:rsid w:val="000030B6"/>
    <w:rsid w:val="00003CCB"/>
    <w:rsid w:val="00003F79"/>
    <w:rsid w:val="0000412E"/>
    <w:rsid w:val="00004250"/>
    <w:rsid w:val="000043C1"/>
    <w:rsid w:val="00004F03"/>
    <w:rsid w:val="000055B5"/>
    <w:rsid w:val="00005A6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F6"/>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95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038"/>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A64"/>
    <w:rsid w:val="00374408"/>
    <w:rsid w:val="003745D6"/>
    <w:rsid w:val="00374A50"/>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A8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DA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34"/>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1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3F6BE2"/>
  <w15:chartTrackingRefBased/>
  <w15:docId w15:val="{304A1BA2-0EC7-4D12-814C-EC4AD0F8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A2CEF36B042489A246E3AB210B6AE"/>
        <w:category>
          <w:name w:val="Allmänt"/>
          <w:gallery w:val="placeholder"/>
        </w:category>
        <w:types>
          <w:type w:val="bbPlcHdr"/>
        </w:types>
        <w:behaviors>
          <w:behavior w:val="content"/>
        </w:behaviors>
        <w:guid w:val="{215966F8-AE3F-4984-B963-94FA38CF58E6}"/>
      </w:docPartPr>
      <w:docPartBody>
        <w:p w:rsidR="00847EA5" w:rsidRDefault="00847EA5">
          <w:pPr>
            <w:pStyle w:val="E3AA2CEF36B042489A246E3AB210B6AE"/>
          </w:pPr>
          <w:r w:rsidRPr="005A0A93">
            <w:rPr>
              <w:rStyle w:val="Platshllartext"/>
            </w:rPr>
            <w:t>Förslag till riksdagsbeslut</w:t>
          </w:r>
        </w:p>
      </w:docPartBody>
    </w:docPart>
    <w:docPart>
      <w:docPartPr>
        <w:name w:val="84236DACAC374F9780CBE5EB6D11C08E"/>
        <w:category>
          <w:name w:val="Allmänt"/>
          <w:gallery w:val="placeholder"/>
        </w:category>
        <w:types>
          <w:type w:val="bbPlcHdr"/>
        </w:types>
        <w:behaviors>
          <w:behavior w:val="content"/>
        </w:behaviors>
        <w:guid w:val="{9A9FB993-AF7D-4DD8-B8E1-E10EA984E7A0}"/>
      </w:docPartPr>
      <w:docPartBody>
        <w:p w:rsidR="00847EA5" w:rsidRDefault="00847EA5">
          <w:pPr>
            <w:pStyle w:val="84236DACAC374F9780CBE5EB6D11C08E"/>
          </w:pPr>
          <w:r w:rsidRPr="005A0A93">
            <w:rPr>
              <w:rStyle w:val="Platshllartext"/>
            </w:rPr>
            <w:t>Motivering</w:t>
          </w:r>
        </w:p>
      </w:docPartBody>
    </w:docPart>
    <w:docPart>
      <w:docPartPr>
        <w:name w:val="CF996E7A9E304E9F941CE3121D7A62D3"/>
        <w:category>
          <w:name w:val="Allmänt"/>
          <w:gallery w:val="placeholder"/>
        </w:category>
        <w:types>
          <w:type w:val="bbPlcHdr"/>
        </w:types>
        <w:behaviors>
          <w:behavior w:val="content"/>
        </w:behaviors>
        <w:guid w:val="{24C4A82C-1D61-401B-A924-C470A8C11CBE}"/>
      </w:docPartPr>
      <w:docPartBody>
        <w:p w:rsidR="00374FF2" w:rsidRDefault="00374F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A5"/>
    <w:rsid w:val="00374FF2"/>
    <w:rsid w:val="00847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AA2CEF36B042489A246E3AB210B6AE">
    <w:name w:val="E3AA2CEF36B042489A246E3AB210B6AE"/>
  </w:style>
  <w:style w:type="paragraph" w:customStyle="1" w:styleId="84236DACAC374F9780CBE5EB6D11C08E">
    <w:name w:val="84236DACAC374F9780CBE5EB6D11C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5B6C9-5F4D-4297-A885-8A603B9073E3}"/>
</file>

<file path=customXml/itemProps2.xml><?xml version="1.0" encoding="utf-8"?>
<ds:datastoreItem xmlns:ds="http://schemas.openxmlformats.org/officeDocument/2006/customXml" ds:itemID="{7C0F4F9B-01F0-4F01-804C-30D1EDAC35F6}"/>
</file>

<file path=customXml/itemProps3.xml><?xml version="1.0" encoding="utf-8"?>
<ds:datastoreItem xmlns:ds="http://schemas.openxmlformats.org/officeDocument/2006/customXml" ds:itemID="{E2335A3E-2EC1-4E12-BAAA-9377C1F5BB6C}"/>
</file>

<file path=docProps/app.xml><?xml version="1.0" encoding="utf-8"?>
<Properties xmlns="http://schemas.openxmlformats.org/officeDocument/2006/extended-properties" xmlns:vt="http://schemas.openxmlformats.org/officeDocument/2006/docPropsVTypes">
  <Template>Normal</Template>
  <TotalTime>571</TotalTime>
  <Pages>2</Pages>
  <Words>362</Words>
  <Characters>1883</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Säkra våra sällskapsdjur tillträde till skyddsrum</vt:lpstr>
      <vt:lpstr>
      </vt:lpstr>
    </vt:vector>
  </TitlesOfParts>
  <Company>Sveriges riksdag</Company>
  <LinksUpToDate>false</LinksUpToDate>
  <CharactersWithSpaces>2228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