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421251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421251">
              <w:t>11-30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21251" w:rsidP="0096348C">
            <w:r>
              <w:t>10.30–</w:t>
            </w:r>
            <w:r w:rsidR="00783DA5">
              <w:t>11.15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B57A7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AB57A7">
              <w:rPr>
                <w:snapToGrid w:val="0"/>
              </w:rPr>
              <w:t>8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361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B57A7" w:rsidRDefault="00AB57A7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3 Skatt, tull och exekution (SkU1)</w:t>
            </w:r>
          </w:p>
          <w:p w:rsidR="00AB57A7" w:rsidRDefault="00AB57A7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B57A7" w:rsidRDefault="00AB57A7" w:rsidP="00AB57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proposition 2021/22:1 och motioner. </w:t>
            </w:r>
          </w:p>
          <w:p w:rsidR="00AB57A7" w:rsidRDefault="00AB57A7" w:rsidP="00AB57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Default="00AB57A7" w:rsidP="00AB57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361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B57A7" w:rsidRDefault="00AB57A7" w:rsidP="00AB57A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Riskskatt för kreditinstitut (SkU11)</w:t>
            </w:r>
          </w:p>
          <w:p w:rsidR="00AB57A7" w:rsidRDefault="00AB57A7" w:rsidP="00AB57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F93B25" w:rsidRDefault="00421251" w:rsidP="00AB57A7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Statssekreterare Fredrik Olovsson</w:t>
            </w:r>
            <w:r w:rsidR="00DB0321">
              <w:rPr>
                <w:szCs w:val="24"/>
              </w:rPr>
              <w:t xml:space="preserve"> med medarbetare, Finansdepartementet,</w:t>
            </w:r>
            <w:r>
              <w:rPr>
                <w:szCs w:val="24"/>
              </w:rPr>
              <w:t xml:space="preserve"> </w:t>
            </w:r>
            <w:r w:rsidR="00DB0321" w:rsidRPr="001525DF">
              <w:rPr>
                <w:szCs w:val="24"/>
              </w:rPr>
              <w:t>deltog på distans och</w:t>
            </w:r>
            <w:r w:rsidR="00E550A0">
              <w:rPr>
                <w:szCs w:val="24"/>
              </w:rPr>
              <w:t xml:space="preserve"> </w:t>
            </w:r>
            <w:r w:rsidR="00AB57A7">
              <w:rPr>
                <w:szCs w:val="24"/>
              </w:rPr>
              <w:t>lämnade information och svarade på utskottets frågor.</w:t>
            </w:r>
          </w:p>
          <w:p w:rsidR="00AB57A7" w:rsidRPr="00F93B25" w:rsidRDefault="00AB57A7" w:rsidP="00AB57A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0D3BB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361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3694B" w:rsidRDefault="00AB57A7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Riskskatt för kreditinstitut (SkU11)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AB57A7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AB57A7">
              <w:rPr>
                <w:rFonts w:eastAsiaTheme="minorHAnsi"/>
                <w:color w:val="000000"/>
                <w:szCs w:val="24"/>
                <w:lang w:eastAsia="en-US"/>
              </w:rPr>
              <w:t xml:space="preserve">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AB57A7">
              <w:rPr>
                <w:rFonts w:eastAsiaTheme="minorHAnsi"/>
                <w:color w:val="000000"/>
                <w:szCs w:val="24"/>
                <w:lang w:eastAsia="en-US"/>
              </w:rPr>
              <w:t>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361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83DA5" w:rsidRDefault="00783DA5" w:rsidP="00783DA5">
            <w:pPr>
              <w:rPr>
                <w:sz w:val="22"/>
                <w:szCs w:val="22"/>
              </w:rPr>
            </w:pPr>
            <w:r>
              <w:rPr>
                <w:snapToGrid w:val="0"/>
              </w:rPr>
              <w:t>MP-ledamoten</w:t>
            </w:r>
            <w:r w:rsidRPr="00783DA5">
              <w:rPr>
                <w:sz w:val="22"/>
                <w:szCs w:val="22"/>
              </w:rPr>
              <w:t xml:space="preserve"> föreslog att utskottet skulle ta ett initiativ </w:t>
            </w:r>
            <w:r w:rsidR="005C3613">
              <w:rPr>
                <w:sz w:val="22"/>
                <w:szCs w:val="22"/>
              </w:rPr>
              <w:t>mot</w:t>
            </w:r>
            <w:r w:rsidRPr="00783D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sänkning av bränsleskatterna</w:t>
            </w:r>
            <w:r w:rsidR="005C3613">
              <w:rPr>
                <w:sz w:val="22"/>
                <w:szCs w:val="22"/>
              </w:rPr>
              <w:t>.</w:t>
            </w:r>
          </w:p>
          <w:p w:rsidR="00783DA5" w:rsidRPr="00783DA5" w:rsidRDefault="00783DA5" w:rsidP="00783DA5">
            <w:pPr>
              <w:rPr>
                <w:sz w:val="22"/>
                <w:szCs w:val="22"/>
              </w:rPr>
            </w:pPr>
          </w:p>
          <w:p w:rsidR="00DB0321" w:rsidRPr="00783DA5" w:rsidRDefault="00783DA5" w:rsidP="00783DA5">
            <w:pPr>
              <w:widowControl/>
              <w:rPr>
                <w:sz w:val="22"/>
                <w:szCs w:val="22"/>
              </w:rPr>
            </w:pPr>
            <w:r w:rsidRPr="00783DA5">
              <w:rPr>
                <w:sz w:val="22"/>
                <w:szCs w:val="22"/>
              </w:rPr>
              <w:t>Frågan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361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B57A7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AB57A7">
              <w:rPr>
                <w:snapToGrid w:val="0"/>
              </w:rPr>
              <w:t>2 december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AB57A7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B57A7">
              <w:t>2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421251">
              <w:t>9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421251">
              <w:rPr>
                <w:sz w:val="22"/>
              </w:rPr>
              <w:t>–</w:t>
            </w:r>
            <w:r w:rsidR="005C3613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602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Default="0072602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Kristoffer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9E6E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3A60"/>
    <w:rsid w:val="00064405"/>
    <w:rsid w:val="000A10F5"/>
    <w:rsid w:val="000B2293"/>
    <w:rsid w:val="000B7C05"/>
    <w:rsid w:val="000C076A"/>
    <w:rsid w:val="000C0F16"/>
    <w:rsid w:val="000D0939"/>
    <w:rsid w:val="000D3043"/>
    <w:rsid w:val="000D3BB5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525DF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25D6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1251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613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56588"/>
    <w:rsid w:val="00767BDA"/>
    <w:rsid w:val="00771B76"/>
    <w:rsid w:val="00780720"/>
    <w:rsid w:val="00783DA5"/>
    <w:rsid w:val="007E4B5A"/>
    <w:rsid w:val="007F6B0D"/>
    <w:rsid w:val="00815B5B"/>
    <w:rsid w:val="00820AC7"/>
    <w:rsid w:val="00834B38"/>
    <w:rsid w:val="008378F7"/>
    <w:rsid w:val="00850906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7CB"/>
    <w:rsid w:val="00947E4C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E6EF7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B57A7"/>
    <w:rsid w:val="00AD4893"/>
    <w:rsid w:val="00AF4884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0321"/>
    <w:rsid w:val="00DC58D9"/>
    <w:rsid w:val="00DD0388"/>
    <w:rsid w:val="00DD2E3A"/>
    <w:rsid w:val="00DD7DC3"/>
    <w:rsid w:val="00E066D8"/>
    <w:rsid w:val="00E31AA3"/>
    <w:rsid w:val="00E33857"/>
    <w:rsid w:val="00E45D77"/>
    <w:rsid w:val="00E550A0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347</Words>
  <Characters>2726</Characters>
  <Application>Microsoft Office Word</Application>
  <DocSecurity>0</DocSecurity>
  <Lines>1363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2021-11-30T09:20:00Z</cp:lastPrinted>
  <dcterms:created xsi:type="dcterms:W3CDTF">2021-12-07T06:56:00Z</dcterms:created>
  <dcterms:modified xsi:type="dcterms:W3CDTF">2021-12-07T06:56:00Z</dcterms:modified>
</cp:coreProperties>
</file>