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06A0" w:rsidRPr="00660852" w:rsidTr="001A06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06A0" w:rsidRPr="00660852" w:rsidRDefault="00122798" w:rsidP="001A06A0">
            <w:pPr>
              <w:pStyle w:val="RSKRbeteckning"/>
              <w:spacing w:before="240"/>
            </w:pPr>
            <w:r w:rsidRPr="00660852">
              <w:t>Riksdagsskrivelse</w:t>
            </w:r>
          </w:p>
          <w:p w:rsidR="001A06A0" w:rsidRPr="00660852" w:rsidRDefault="00122798" w:rsidP="001A06A0">
            <w:pPr>
              <w:pStyle w:val="RSKRbeteckning"/>
            </w:pPr>
            <w:r w:rsidRPr="00660852">
              <w:t>2013/14</w:t>
            </w:r>
            <w:r w:rsidR="001A06A0" w:rsidRPr="00660852">
              <w:t>:</w:t>
            </w:r>
            <w:r w:rsidRPr="00660852">
              <w:t>146</w:t>
            </w:r>
          </w:p>
        </w:tc>
        <w:tc>
          <w:tcPr>
            <w:tcW w:w="1134" w:type="dxa"/>
          </w:tcPr>
          <w:p w:rsidR="001A06A0" w:rsidRPr="00660852" w:rsidRDefault="00660852" w:rsidP="001A06A0">
            <w:pPr>
              <w:jc w:val="right"/>
            </w:pPr>
            <w:r w:rsidRPr="006608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A0" w:rsidRPr="00660852" w:rsidTr="001A06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06A0" w:rsidRPr="00660852" w:rsidRDefault="001A06A0" w:rsidP="001A06A0">
            <w:pPr>
              <w:rPr>
                <w:sz w:val="10"/>
              </w:rPr>
            </w:pPr>
          </w:p>
        </w:tc>
      </w:tr>
    </w:tbl>
    <w:p w:rsidR="001A06A0" w:rsidRPr="00660852" w:rsidRDefault="001A06A0" w:rsidP="001A06A0"/>
    <w:p w:rsidR="001A06A0" w:rsidRPr="00660852" w:rsidRDefault="00122798" w:rsidP="001A06A0">
      <w:pPr>
        <w:pStyle w:val="Mottagare1"/>
      </w:pPr>
      <w:r w:rsidRPr="00660852">
        <w:t>Riksdagens ombudsmän</w:t>
      </w:r>
    </w:p>
    <w:p w:rsidR="001A06A0" w:rsidRPr="00660852" w:rsidRDefault="001A06A0" w:rsidP="001A06A0">
      <w:pPr>
        <w:pStyle w:val="Mottagare2"/>
      </w:pPr>
    </w:p>
    <w:p w:rsidR="001A06A0" w:rsidRPr="00660852" w:rsidRDefault="001A06A0" w:rsidP="001A06A0">
      <w:r w:rsidRPr="00660852">
        <w:t xml:space="preserve">Med överlämnande av </w:t>
      </w:r>
      <w:r w:rsidR="00122798" w:rsidRPr="00660852">
        <w:t>konstitutionsutskottet</w:t>
      </w:r>
      <w:r w:rsidRPr="00660852">
        <w:t xml:space="preserve">s betänkande </w:t>
      </w:r>
      <w:r w:rsidR="00122798" w:rsidRPr="00660852">
        <w:t>2013/14</w:t>
      </w:r>
      <w:r w:rsidRPr="00660852">
        <w:t>:</w:t>
      </w:r>
      <w:r w:rsidR="00122798" w:rsidRPr="00660852">
        <w:t>KU11</w:t>
      </w:r>
      <w:r w:rsidRPr="00660852">
        <w:t xml:space="preserve"> </w:t>
      </w:r>
      <w:r w:rsidR="00122798" w:rsidRPr="00660852">
        <w:t>Justitieombudsmännens ämbetsberättelse</w:t>
      </w:r>
      <w:r w:rsidRPr="00660852">
        <w:t xml:space="preserve"> får jag anmäla att riksdagen denna dag bifallit utskottets förslag till riksdagsbeslut.</w:t>
      </w:r>
    </w:p>
    <w:p w:rsidR="001A06A0" w:rsidRPr="00660852" w:rsidRDefault="001A06A0" w:rsidP="001A06A0">
      <w:pPr>
        <w:pStyle w:val="Stockholm"/>
      </w:pPr>
      <w:r w:rsidRPr="00660852">
        <w:t xml:space="preserve">Stockholm </w:t>
      </w:r>
      <w:r w:rsidR="00122798" w:rsidRPr="00660852">
        <w:t>den 29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6A0" w:rsidRPr="00660852" w:rsidTr="001A06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06A0" w:rsidRPr="00660852" w:rsidRDefault="00122798" w:rsidP="001A06A0">
            <w:pPr>
              <w:pStyle w:val="AvsTalman"/>
            </w:pPr>
            <w:r w:rsidRPr="00660852">
              <w:t>Per Westerberg</w:t>
            </w:r>
          </w:p>
        </w:tc>
        <w:tc>
          <w:tcPr>
            <w:tcW w:w="3628" w:type="dxa"/>
          </w:tcPr>
          <w:p w:rsidR="001A06A0" w:rsidRPr="00660852" w:rsidRDefault="00122798" w:rsidP="001A06A0">
            <w:pPr>
              <w:pStyle w:val="AvsTjnsteman"/>
            </w:pPr>
            <w:r w:rsidRPr="00660852">
              <w:t>Claes Mårtensson</w:t>
            </w:r>
          </w:p>
        </w:tc>
      </w:tr>
    </w:tbl>
    <w:p w:rsidR="00CE5B19" w:rsidRPr="00660852" w:rsidRDefault="00CE5B19" w:rsidP="001A06A0"/>
    <w:sectPr w:rsidR="00CE5B19" w:rsidRPr="0066085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2E"/>
    <w:rsid w:val="00062659"/>
    <w:rsid w:val="0009076C"/>
    <w:rsid w:val="000A742E"/>
    <w:rsid w:val="00122798"/>
    <w:rsid w:val="00137E7C"/>
    <w:rsid w:val="001A06A0"/>
    <w:rsid w:val="0028165D"/>
    <w:rsid w:val="002E72EA"/>
    <w:rsid w:val="003061FC"/>
    <w:rsid w:val="00333AF6"/>
    <w:rsid w:val="00433AA1"/>
    <w:rsid w:val="0043437F"/>
    <w:rsid w:val="0055519C"/>
    <w:rsid w:val="0065744A"/>
    <w:rsid w:val="00660852"/>
    <w:rsid w:val="0067566D"/>
    <w:rsid w:val="0068755D"/>
    <w:rsid w:val="007D1F51"/>
    <w:rsid w:val="008C26F5"/>
    <w:rsid w:val="00C46916"/>
    <w:rsid w:val="00CE0BEB"/>
    <w:rsid w:val="00CE5B19"/>
    <w:rsid w:val="00E31940"/>
    <w:rsid w:val="00E33FE6"/>
    <w:rsid w:val="00FB22C3"/>
    <w:rsid w:val="00F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AF4D4-3941-4A82-8629-E50E2937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2014-01-29</vt:lpwstr>
  </property>
  <property fmtid="{D5CDD505-2E9C-101B-9397-08002B2CF9AE}" pid="6" name="DatumIText">
    <vt:lpwstr>den 29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SubTyp">
    <vt:lpwstr> </vt:lpwstr>
  </property>
</Properties>
</file>