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35401" w:rsidRDefault="00B701A4" w14:paraId="3F0F7A72" w14:textId="77777777">
      <w:pPr>
        <w:pStyle w:val="RubrikFrslagTIllRiksdagsbeslut"/>
      </w:pPr>
      <w:sdt>
        <w:sdtPr>
          <w:alias w:val="CC_Boilerplate_4"/>
          <w:tag w:val="CC_Boilerplate_4"/>
          <w:id w:val="-1644581176"/>
          <w:lock w:val="sdtContentLocked"/>
          <w:placeholder>
            <w:docPart w:val="8F4E1C8BCED24B4FAAE1BEAB62815CE0"/>
          </w:placeholder>
          <w:text/>
        </w:sdtPr>
        <w:sdtEndPr/>
        <w:sdtContent>
          <w:r w:rsidRPr="009B062B" w:rsidR="00AF30DD">
            <w:t>Förslag till riksdagsbeslut</w:t>
          </w:r>
        </w:sdtContent>
      </w:sdt>
      <w:bookmarkEnd w:id="0"/>
      <w:bookmarkEnd w:id="1"/>
    </w:p>
    <w:sdt>
      <w:sdtPr>
        <w:alias w:val="Yrkande 1"/>
        <w:tag w:val="80754a8b-9880-4048-9c35-efb118146f92"/>
        <w:id w:val="-1112512145"/>
        <w:lock w:val="sdtLocked"/>
      </w:sdtPr>
      <w:sdtEndPr/>
      <w:sdtContent>
        <w:p w:rsidR="006D2ADE" w:rsidRDefault="0009748D" w14:paraId="3B910EA1" w14:textId="77777777">
          <w:pPr>
            <w:pStyle w:val="Frslagstext"/>
            <w:numPr>
              <w:ilvl w:val="0"/>
              <w:numId w:val="0"/>
            </w:numPr>
          </w:pPr>
          <w:r>
            <w:t>Riksdagen ställer sig bakom det som anförs i motionen om att se över möjligheten att reformera regelverket för a</w:t>
          </w:r>
          <w:r>
            <w:noBreakHyphen/>
            <w:t>kassan så att personer som självmant säger upp sig utan särskild anledning inte ska ha rätt till ersättning,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5FD8D447FC4A1AA02063A04502DE0C"/>
        </w:placeholder>
        <w:text/>
      </w:sdtPr>
      <w:sdtEndPr/>
      <w:sdtContent>
        <w:p w:rsidRPr="009B062B" w:rsidR="006D79C9" w:rsidP="00333E95" w:rsidRDefault="006D79C9" w14:paraId="5C4D306C" w14:textId="77777777">
          <w:pPr>
            <w:pStyle w:val="Rubrik1"/>
          </w:pPr>
          <w:r>
            <w:t>Motivering</w:t>
          </w:r>
        </w:p>
      </w:sdtContent>
    </w:sdt>
    <w:bookmarkEnd w:displacedByCustomXml="prev" w:id="3"/>
    <w:bookmarkEnd w:displacedByCustomXml="prev" w:id="4"/>
    <w:p w:rsidRPr="00E666B6" w:rsidR="00DE413A" w:rsidP="001D7F39" w:rsidRDefault="00DE413A" w14:paraId="3B050F4B" w14:textId="44EF2DBF">
      <w:pPr>
        <w:pStyle w:val="Normalutanindragellerluft"/>
      </w:pPr>
      <w:r w:rsidRPr="00E666B6">
        <w:t xml:space="preserve">Arbetslöshetskassan eller som det vanligen kallas </w:t>
      </w:r>
      <w:r w:rsidR="0009748D">
        <w:t>a</w:t>
      </w:r>
      <w:r w:rsidR="0009748D">
        <w:noBreakHyphen/>
      </w:r>
      <w:r w:rsidRPr="00E666B6">
        <w:t>kassan är en försäkring som ger ersättning vid arbetslöshet. Det finns 24 arbetslöshetskassor i Sverige och medlem</w:t>
      </w:r>
      <w:r w:rsidR="001D7F39">
        <w:softHyphen/>
      </w:r>
      <w:r w:rsidRPr="00E666B6">
        <w:t>skapet kostar cirka 150 kronor i månaden (i praktiken ännu lägre eftersom a</w:t>
      </w:r>
      <w:r w:rsidR="0009748D">
        <w:noBreakHyphen/>
      </w:r>
      <w:r w:rsidRPr="00E666B6">
        <w:t>kasse</w:t>
      </w:r>
      <w:r w:rsidR="001D7F39">
        <w:softHyphen/>
      </w:r>
      <w:r w:rsidRPr="00E666B6">
        <w:t xml:space="preserve">avgiften är avdragsgill i inkomstdeklarationen). För att vara berättigad till ersättning från </w:t>
      </w:r>
      <w:r w:rsidR="0009748D">
        <w:t>a</w:t>
      </w:r>
      <w:r w:rsidR="0009748D">
        <w:noBreakHyphen/>
      </w:r>
      <w:r w:rsidRPr="00E666B6">
        <w:t>kassan ska man ha arbetat i minst 6</w:t>
      </w:r>
      <w:r w:rsidR="0009748D">
        <w:t> </w:t>
      </w:r>
      <w:r w:rsidRPr="00E666B6">
        <w:t xml:space="preserve">månader, 60 timmar per kalendermånad under det senaste året. Det krävs också medlemskap i en </w:t>
      </w:r>
      <w:r w:rsidR="0009748D">
        <w:t>a</w:t>
      </w:r>
      <w:r w:rsidR="0009748D">
        <w:noBreakHyphen/>
      </w:r>
      <w:r w:rsidRPr="00E666B6">
        <w:t xml:space="preserve">kassa i minst 12 månader. Även kortare medlemstid tid ger rätt till </w:t>
      </w:r>
      <w:r w:rsidR="0009748D">
        <w:t>a</w:t>
      </w:r>
      <w:r w:rsidR="0009748D">
        <w:noBreakHyphen/>
      </w:r>
      <w:r w:rsidRPr="00E666B6">
        <w:t xml:space="preserve">kassa med max 510 kr/dag. Ersättningen från </w:t>
      </w:r>
      <w:r w:rsidR="0009748D">
        <w:t>a</w:t>
      </w:r>
      <w:r w:rsidR="0009748D">
        <w:noBreakHyphen/>
      </w:r>
      <w:r w:rsidRPr="00E666B6">
        <w:t xml:space="preserve">kassan är pensionsgrundande. </w:t>
      </w:r>
    </w:p>
    <w:p w:rsidRPr="00E666B6" w:rsidR="00DE413A" w:rsidP="00DE413A" w:rsidRDefault="00DE413A" w14:paraId="480479A9" w14:textId="172787F5">
      <w:pPr>
        <w:tabs>
          <w:tab w:val="clear" w:pos="284"/>
        </w:tabs>
      </w:pPr>
      <w:r w:rsidRPr="00E666B6">
        <w:t xml:space="preserve">Meningen med en försäkring är att den ska utgöra skydd vid händelser som man själv inte rår över, och då kunna utge kompensation. Med nuvarande regelverk kan en person få ersättning även när denne själv säger upp sig utan särskilda skäl. Detta innebär i praktiken en möjlighet att med minimala ansträngningar få 300 dagar betald ledighet. Uppgifter från tankesmedjan Timbro visar att </w:t>
      </w:r>
      <w:r w:rsidR="0009748D">
        <w:t>a</w:t>
      </w:r>
      <w:r w:rsidR="0009748D">
        <w:noBreakHyphen/>
      </w:r>
      <w:r w:rsidRPr="00E666B6">
        <w:t xml:space="preserve">kassorna mellan åren 2018 och 2022 betalade över åtta miljarder kronor till personer som själva hade valt att avsluta sin anställning utan särskilda skäl. </w:t>
      </w:r>
    </w:p>
    <w:p w:rsidRPr="00E666B6" w:rsidR="00DE413A" w:rsidP="00DE413A" w:rsidRDefault="00DE413A" w14:paraId="40102546" w14:textId="4FA6891F">
      <w:pPr>
        <w:tabs>
          <w:tab w:val="clear" w:pos="284"/>
        </w:tabs>
      </w:pPr>
      <w:r w:rsidRPr="00E666B6">
        <w:t xml:space="preserve">Självklart ska en person som har förlorat sitt jobb ha en trygghet och inte behöva oroa sig för ekonomin medan man söker ett nytt jobb, men systemet ska inte kunna missbrukas. Därför bör endast personer som har förlorat jobbet ha rätt till </w:t>
      </w:r>
      <w:r w:rsidR="0009748D">
        <w:t>a</w:t>
      </w:r>
      <w:r w:rsidR="0009748D">
        <w:noBreakHyphen/>
      </w:r>
      <w:r w:rsidRPr="00E666B6">
        <w:t xml:space="preserve">kassa, inte de som själva väljer att avsluta sin anställning. På det sättet stärks arbetslinjen och skattebetalarnas pengar värnas. </w:t>
      </w:r>
    </w:p>
    <w:sdt>
      <w:sdtPr>
        <w:rPr>
          <w:i/>
          <w:noProof/>
        </w:rPr>
        <w:alias w:val="CC_Underskrifter"/>
        <w:tag w:val="CC_Underskrifter"/>
        <w:id w:val="583496634"/>
        <w:lock w:val="sdtContentLocked"/>
        <w:placeholder>
          <w:docPart w:val="E60CF54C1A1E49A8BBECC1900560AAEA"/>
        </w:placeholder>
      </w:sdtPr>
      <w:sdtEndPr>
        <w:rPr>
          <w:i w:val="0"/>
          <w:noProof w:val="0"/>
        </w:rPr>
      </w:sdtEndPr>
      <w:sdtContent>
        <w:p w:rsidR="00435401" w:rsidP="0093457A" w:rsidRDefault="00435401" w14:paraId="4AFCECB4" w14:textId="77777777"/>
        <w:p w:rsidRPr="008E0FE2" w:rsidR="004801AC" w:rsidP="0093457A" w:rsidRDefault="00B701A4" w14:paraId="23CEBD2D" w14:textId="7E4BFA7A"/>
      </w:sdtContent>
    </w:sdt>
    <w:tbl>
      <w:tblPr>
        <w:tblW w:w="5000" w:type="pct"/>
        <w:tblLook w:val="04A0" w:firstRow="1" w:lastRow="0" w:firstColumn="1" w:lastColumn="0" w:noHBand="0" w:noVBand="1"/>
        <w:tblCaption w:val="underskrifter"/>
      </w:tblPr>
      <w:tblGrid>
        <w:gridCol w:w="4252"/>
        <w:gridCol w:w="4252"/>
      </w:tblGrid>
      <w:tr w:rsidR="006D2ADE" w14:paraId="1BEC2292" w14:textId="77777777">
        <w:trPr>
          <w:cantSplit/>
        </w:trPr>
        <w:tc>
          <w:tcPr>
            <w:tcW w:w="50" w:type="pct"/>
            <w:vAlign w:val="bottom"/>
          </w:tcPr>
          <w:p w:rsidR="006D2ADE" w:rsidRDefault="0009748D" w14:paraId="1000D8B0" w14:textId="77777777">
            <w:pPr>
              <w:pStyle w:val="Underskrifter"/>
              <w:spacing w:after="0"/>
            </w:pPr>
            <w:r>
              <w:t>Boriana Åberg (M)</w:t>
            </w:r>
          </w:p>
        </w:tc>
        <w:tc>
          <w:tcPr>
            <w:tcW w:w="50" w:type="pct"/>
            <w:vAlign w:val="bottom"/>
          </w:tcPr>
          <w:p w:rsidR="006D2ADE" w:rsidRDefault="006D2ADE" w14:paraId="0B858280" w14:textId="77777777">
            <w:pPr>
              <w:pStyle w:val="Underskrifter"/>
              <w:spacing w:after="0"/>
            </w:pPr>
          </w:p>
        </w:tc>
      </w:tr>
    </w:tbl>
    <w:p w:rsidR="00F102E3" w:rsidRDefault="00F102E3" w14:paraId="3B77DBF6" w14:textId="77777777"/>
    <w:sectPr w:rsidR="00F102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123A2" w14:textId="77777777" w:rsidR="00D20673" w:rsidRDefault="00D20673" w:rsidP="000C1CAD">
      <w:pPr>
        <w:spacing w:line="240" w:lineRule="auto"/>
      </w:pPr>
      <w:r>
        <w:separator/>
      </w:r>
    </w:p>
  </w:endnote>
  <w:endnote w:type="continuationSeparator" w:id="0">
    <w:p w14:paraId="642785A6" w14:textId="77777777" w:rsidR="00D20673" w:rsidRDefault="00D206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E9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DA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158A" w14:textId="7F55F6F5" w:rsidR="00262EA3" w:rsidRPr="0093457A" w:rsidRDefault="00262EA3" w:rsidP="009345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33E6B" w14:textId="77777777" w:rsidR="00D20673" w:rsidRDefault="00D20673" w:rsidP="000C1CAD">
      <w:pPr>
        <w:spacing w:line="240" w:lineRule="auto"/>
      </w:pPr>
      <w:r>
        <w:separator/>
      </w:r>
    </w:p>
  </w:footnote>
  <w:footnote w:type="continuationSeparator" w:id="0">
    <w:p w14:paraId="49F6AADB" w14:textId="77777777" w:rsidR="00D20673" w:rsidRDefault="00D206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3A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2BE81B" wp14:editId="367410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F7F0F8" w14:textId="1DFEAB1A" w:rsidR="00262EA3" w:rsidRDefault="00B701A4" w:rsidP="008103B5">
                          <w:pPr>
                            <w:jc w:val="right"/>
                          </w:pPr>
                          <w:sdt>
                            <w:sdtPr>
                              <w:alias w:val="CC_Noformat_Partikod"/>
                              <w:tag w:val="CC_Noformat_Partikod"/>
                              <w:id w:val="-53464382"/>
                              <w:text/>
                            </w:sdtPr>
                            <w:sdtEndPr/>
                            <w:sdtContent>
                              <w:r w:rsidR="007048DE">
                                <w:t>M</w:t>
                              </w:r>
                            </w:sdtContent>
                          </w:sdt>
                          <w:sdt>
                            <w:sdtPr>
                              <w:alias w:val="CC_Noformat_Partinummer"/>
                              <w:tag w:val="CC_Noformat_Partinummer"/>
                              <w:id w:val="-1709555926"/>
                              <w:text/>
                            </w:sdtPr>
                            <w:sdtEndPr/>
                            <w:sdtContent>
                              <w:r w:rsidR="00E666B6">
                                <w:t>1356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2BE8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F7F0F8" w14:textId="1DFEAB1A" w:rsidR="00262EA3" w:rsidRDefault="00B701A4" w:rsidP="008103B5">
                    <w:pPr>
                      <w:jc w:val="right"/>
                    </w:pPr>
                    <w:sdt>
                      <w:sdtPr>
                        <w:alias w:val="CC_Noformat_Partikod"/>
                        <w:tag w:val="CC_Noformat_Partikod"/>
                        <w:id w:val="-53464382"/>
                        <w:text/>
                      </w:sdtPr>
                      <w:sdtEndPr/>
                      <w:sdtContent>
                        <w:r w:rsidR="007048DE">
                          <w:t>M</w:t>
                        </w:r>
                      </w:sdtContent>
                    </w:sdt>
                    <w:sdt>
                      <w:sdtPr>
                        <w:alias w:val="CC_Noformat_Partinummer"/>
                        <w:tag w:val="CC_Noformat_Partinummer"/>
                        <w:id w:val="-1709555926"/>
                        <w:text/>
                      </w:sdtPr>
                      <w:sdtEndPr/>
                      <w:sdtContent>
                        <w:r w:rsidR="00E666B6">
                          <w:t>1356</w:t>
                        </w:r>
                      </w:sdtContent>
                    </w:sdt>
                  </w:p>
                </w:txbxContent>
              </v:textbox>
              <w10:wrap anchorx="page"/>
            </v:shape>
          </w:pict>
        </mc:Fallback>
      </mc:AlternateContent>
    </w:r>
  </w:p>
  <w:p w14:paraId="01FAA4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6951" w14:textId="77777777" w:rsidR="00262EA3" w:rsidRDefault="00262EA3" w:rsidP="008563AC">
    <w:pPr>
      <w:jc w:val="right"/>
    </w:pPr>
  </w:p>
  <w:p w14:paraId="6A1B3F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C99B" w14:textId="77777777" w:rsidR="00262EA3" w:rsidRDefault="00B701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A9DD49" wp14:editId="189B0A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FF048B" w14:textId="10648318" w:rsidR="00262EA3" w:rsidRDefault="00B701A4" w:rsidP="00A314CF">
    <w:pPr>
      <w:pStyle w:val="FSHNormal"/>
      <w:spacing w:before="40"/>
    </w:pPr>
    <w:sdt>
      <w:sdtPr>
        <w:alias w:val="CC_Noformat_Motionstyp"/>
        <w:tag w:val="CC_Noformat_Motionstyp"/>
        <w:id w:val="1162973129"/>
        <w:lock w:val="sdtContentLocked"/>
        <w15:appearance w15:val="hidden"/>
        <w:text/>
      </w:sdtPr>
      <w:sdtEndPr/>
      <w:sdtContent>
        <w:r w:rsidR="0093457A">
          <w:t>Enskild motion</w:t>
        </w:r>
      </w:sdtContent>
    </w:sdt>
    <w:r w:rsidR="00821B36">
      <w:t xml:space="preserve"> </w:t>
    </w:r>
    <w:sdt>
      <w:sdtPr>
        <w:alias w:val="CC_Noformat_Partikod"/>
        <w:tag w:val="CC_Noformat_Partikod"/>
        <w:id w:val="1471015553"/>
        <w:lock w:val="contentLocked"/>
        <w:text/>
      </w:sdtPr>
      <w:sdtEndPr/>
      <w:sdtContent>
        <w:r w:rsidR="007048DE">
          <w:t>M</w:t>
        </w:r>
      </w:sdtContent>
    </w:sdt>
    <w:sdt>
      <w:sdtPr>
        <w:alias w:val="CC_Noformat_Partinummer"/>
        <w:tag w:val="CC_Noformat_Partinummer"/>
        <w:id w:val="-2014525982"/>
        <w:lock w:val="contentLocked"/>
        <w:text/>
      </w:sdtPr>
      <w:sdtEndPr/>
      <w:sdtContent>
        <w:r w:rsidR="00E666B6">
          <w:t>1356</w:t>
        </w:r>
      </w:sdtContent>
    </w:sdt>
  </w:p>
  <w:p w14:paraId="105E1C0B" w14:textId="77777777" w:rsidR="00262EA3" w:rsidRPr="008227B3" w:rsidRDefault="00B701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6699C8" w14:textId="7ED593F7" w:rsidR="00262EA3" w:rsidRPr="008227B3" w:rsidRDefault="00B701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457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457A">
          <w:t>:2540</w:t>
        </w:r>
      </w:sdtContent>
    </w:sdt>
  </w:p>
  <w:p w14:paraId="4C264195" w14:textId="1E4D11AA" w:rsidR="00262EA3" w:rsidRDefault="00B701A4" w:rsidP="00E03A3D">
    <w:pPr>
      <w:pStyle w:val="Motionr"/>
    </w:pPr>
    <w:sdt>
      <w:sdtPr>
        <w:alias w:val="CC_Noformat_Avtext"/>
        <w:tag w:val="CC_Noformat_Avtext"/>
        <w:id w:val="-2020768203"/>
        <w:lock w:val="sdtContentLocked"/>
        <w15:appearance w15:val="hidden"/>
        <w:text/>
      </w:sdtPr>
      <w:sdtEndPr/>
      <w:sdtContent>
        <w:r w:rsidR="0093457A">
          <w:t>av Boriana Åberg (M)</w:t>
        </w:r>
      </w:sdtContent>
    </w:sdt>
  </w:p>
  <w:sdt>
    <w:sdtPr>
      <w:alias w:val="CC_Noformat_Rubtext"/>
      <w:tag w:val="CC_Noformat_Rubtext"/>
      <w:id w:val="-218060500"/>
      <w:lock w:val="sdtLocked"/>
      <w:text/>
    </w:sdtPr>
    <w:sdtEndPr/>
    <w:sdtContent>
      <w:p w14:paraId="72AEC63F" w14:textId="21567515" w:rsidR="00262EA3" w:rsidRDefault="00DE413A" w:rsidP="00283E0F">
        <w:pPr>
          <w:pStyle w:val="FSHRub2"/>
        </w:pPr>
        <w:r>
          <w:t>Ingen rätt till a‑kassa vid självuppsägning</w:t>
        </w:r>
      </w:p>
    </w:sdtContent>
  </w:sdt>
  <w:sdt>
    <w:sdtPr>
      <w:alias w:val="CC_Boilerplate_3"/>
      <w:tag w:val="CC_Boilerplate_3"/>
      <w:id w:val="1606463544"/>
      <w:lock w:val="sdtContentLocked"/>
      <w15:appearance w15:val="hidden"/>
      <w:text w:multiLine="1"/>
    </w:sdtPr>
    <w:sdtEndPr/>
    <w:sdtContent>
      <w:p w14:paraId="35F845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48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48D"/>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D7F39"/>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EF4"/>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84A"/>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401"/>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F2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ADE"/>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8DE"/>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4CE"/>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57A"/>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1A4"/>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AD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673"/>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13A"/>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6B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2E3"/>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06B"/>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BC62F1"/>
  <w15:chartTrackingRefBased/>
  <w15:docId w15:val="{FCE2968C-7C5D-4832-A335-B7A694A8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E1C8BCED24B4FAAE1BEAB62815CE0"/>
        <w:category>
          <w:name w:val="Allmänt"/>
          <w:gallery w:val="placeholder"/>
        </w:category>
        <w:types>
          <w:type w:val="bbPlcHdr"/>
        </w:types>
        <w:behaviors>
          <w:behavior w:val="content"/>
        </w:behaviors>
        <w:guid w:val="{A55334CD-94CA-4DE7-9954-C0187B3E7BCD}"/>
      </w:docPartPr>
      <w:docPartBody>
        <w:p w:rsidR="00793612" w:rsidRDefault="00256406">
          <w:pPr>
            <w:pStyle w:val="8F4E1C8BCED24B4FAAE1BEAB62815CE0"/>
          </w:pPr>
          <w:r w:rsidRPr="005A0A93">
            <w:rPr>
              <w:rStyle w:val="Platshllartext"/>
            </w:rPr>
            <w:t>Förslag till riksdagsbeslut</w:t>
          </w:r>
        </w:p>
      </w:docPartBody>
    </w:docPart>
    <w:docPart>
      <w:docPartPr>
        <w:name w:val="7A5FD8D447FC4A1AA02063A04502DE0C"/>
        <w:category>
          <w:name w:val="Allmänt"/>
          <w:gallery w:val="placeholder"/>
        </w:category>
        <w:types>
          <w:type w:val="bbPlcHdr"/>
        </w:types>
        <w:behaviors>
          <w:behavior w:val="content"/>
        </w:behaviors>
        <w:guid w:val="{D7362895-06E6-491E-A97A-5D67D9F8236D}"/>
      </w:docPartPr>
      <w:docPartBody>
        <w:p w:rsidR="00793612" w:rsidRDefault="00256406">
          <w:pPr>
            <w:pStyle w:val="7A5FD8D447FC4A1AA02063A04502DE0C"/>
          </w:pPr>
          <w:r w:rsidRPr="005A0A93">
            <w:rPr>
              <w:rStyle w:val="Platshllartext"/>
            </w:rPr>
            <w:t>Motivering</w:t>
          </w:r>
        </w:p>
      </w:docPartBody>
    </w:docPart>
    <w:docPart>
      <w:docPartPr>
        <w:name w:val="E60CF54C1A1E49A8BBECC1900560AAEA"/>
        <w:category>
          <w:name w:val="Allmänt"/>
          <w:gallery w:val="placeholder"/>
        </w:category>
        <w:types>
          <w:type w:val="bbPlcHdr"/>
        </w:types>
        <w:behaviors>
          <w:behavior w:val="content"/>
        </w:behaviors>
        <w:guid w:val="{8691147B-E05F-407D-BDB1-E8321514C0E2}"/>
      </w:docPartPr>
      <w:docPartBody>
        <w:p w:rsidR="00C650B1" w:rsidRDefault="00C650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06"/>
    <w:rsid w:val="00256406"/>
    <w:rsid w:val="006F3E46"/>
    <w:rsid w:val="00793612"/>
    <w:rsid w:val="00C650B1"/>
    <w:rsid w:val="00EA4F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4E1C8BCED24B4FAAE1BEAB62815CE0">
    <w:name w:val="8F4E1C8BCED24B4FAAE1BEAB62815CE0"/>
  </w:style>
  <w:style w:type="paragraph" w:customStyle="1" w:styleId="7A5FD8D447FC4A1AA02063A04502DE0C">
    <w:name w:val="7A5FD8D447FC4A1AA02063A04502D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4AA8F9-3A86-4B9A-B05F-207D306D0E29}"/>
</file>

<file path=customXml/itemProps2.xml><?xml version="1.0" encoding="utf-8"?>
<ds:datastoreItem xmlns:ds="http://schemas.openxmlformats.org/officeDocument/2006/customXml" ds:itemID="{88A1E686-6BAF-4B39-A5C7-2A4410035EBA}"/>
</file>

<file path=customXml/itemProps3.xml><?xml version="1.0" encoding="utf-8"?>
<ds:datastoreItem xmlns:ds="http://schemas.openxmlformats.org/officeDocument/2006/customXml" ds:itemID="{0F951CE1-CFAD-4899-A2CF-0A68780DD8AF}"/>
</file>

<file path=docProps/app.xml><?xml version="1.0" encoding="utf-8"?>
<Properties xmlns="http://schemas.openxmlformats.org/officeDocument/2006/extended-properties" xmlns:vt="http://schemas.openxmlformats.org/officeDocument/2006/docPropsVTypes">
  <Template>Normal</Template>
  <TotalTime>11</TotalTime>
  <Pages>2</Pages>
  <Words>290</Words>
  <Characters>1590</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