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AF79C190B54C4985D0ED98B4485473"/>
        </w:placeholder>
        <w:text/>
      </w:sdtPr>
      <w:sdtEndPr/>
      <w:sdtContent>
        <w:p w:rsidRPr="009B062B" w:rsidR="00AF30DD" w:rsidP="00D57091" w:rsidRDefault="00AF30DD" w14:paraId="5E372A14" w14:textId="77777777">
          <w:pPr>
            <w:pStyle w:val="Rubrik1"/>
            <w:spacing w:after="300"/>
          </w:pPr>
          <w:r w:rsidRPr="009B062B">
            <w:t>Förslag till riksdagsbeslut</w:t>
          </w:r>
        </w:p>
      </w:sdtContent>
    </w:sdt>
    <w:sdt>
      <w:sdtPr>
        <w:alias w:val="Yrkande 1"/>
        <w:tag w:val="e7bac0af-f4c4-4c80-9791-0a04e383d371"/>
        <w:id w:val="-1437978874"/>
        <w:lock w:val="sdtLocked"/>
      </w:sdtPr>
      <w:sdtEndPr/>
      <w:sdtContent>
        <w:p w:rsidR="003545D6" w:rsidRDefault="00EF2431" w14:paraId="5E372A15" w14:textId="7CA1530D">
          <w:pPr>
            <w:pStyle w:val="Frslagstext"/>
            <w:numPr>
              <w:ilvl w:val="0"/>
              <w:numId w:val="0"/>
            </w:numPr>
          </w:pPr>
          <w:r>
            <w:t>Riksdagen ställer sig bakom det som anförs i motionen om att utreda förutsättningarna för kraftigt sänkta skatter på bensin och diesel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AE5365CFE5410D93A9D5106CC3906A"/>
        </w:placeholder>
        <w:text/>
      </w:sdtPr>
      <w:sdtEndPr/>
      <w:sdtContent>
        <w:p w:rsidRPr="009B062B" w:rsidR="006D79C9" w:rsidP="00333E95" w:rsidRDefault="006D79C9" w14:paraId="5E372A16" w14:textId="77777777">
          <w:pPr>
            <w:pStyle w:val="Rubrik1"/>
          </w:pPr>
          <w:r>
            <w:t>Motivering</w:t>
          </w:r>
        </w:p>
      </w:sdtContent>
    </w:sdt>
    <w:p w:rsidRPr="008417F5" w:rsidR="008417F5" w:rsidP="00474467" w:rsidRDefault="008417F5" w14:paraId="5E372A17" w14:textId="77777777">
      <w:pPr>
        <w:pStyle w:val="Normalutanindragellerluft"/>
      </w:pPr>
      <w:r w:rsidRPr="008417F5">
        <w:t xml:space="preserve">Många människor i vårt avlånga land är beroende av bilen för att kunna arbetspendla, hämta och skjutsa barn till träningar och för att handla. Ofta glöms dock Sveriges landsbygd och de som bor där bort i den offentliga debatten. När politiker, ofta av vänsterkaraktär, i klimatets namn vill beskatta bilåkande i allt högre utsträckning blir resultatet istället att landsbygden straffas. Med stora avstånd och dålig eller total frånvaro av kollektivtrafik kommer människor alltid att vara beroende av bilen. Alla människor har heller inte råd att köpa nya miljöbilar. </w:t>
      </w:r>
    </w:p>
    <w:p w:rsidRPr="008417F5" w:rsidR="008417F5" w:rsidP="008417F5" w:rsidRDefault="008417F5" w14:paraId="5E372A18" w14:textId="709D7CE0">
      <w:r w:rsidRPr="008417F5">
        <w:t>Därför har regeringens skattechock på bensin och diesel varit ett dråpslag för den svenska landsbygden. Under senare år har bensin- och dieselprise</w:t>
      </w:r>
      <w:r w:rsidR="003864FB">
        <w:t>r</w:t>
      </w:r>
      <w:r w:rsidRPr="008417F5">
        <w:t>n</w:t>
      </w:r>
      <w:r w:rsidR="003864FB">
        <w:t>a</w:t>
      </w:r>
      <w:r w:rsidRPr="008417F5">
        <w:t xml:space="preserve"> ökat stort och till aldrig skådade nivåer. Bara sedan förra året har bränslepriserna ökat med flera kronor per liter under sommaren och hösten. Sveriges bilister har fått erfara be</w:t>
      </w:r>
      <w:r w:rsidR="003864FB">
        <w:t>n</w:t>
      </w:r>
      <w:r w:rsidRPr="008417F5">
        <w:t>sinpriser på upp emot 17 kronor litern och dieselpriser på 18 kronor litern. I själva verket ligger bensin</w:t>
      </w:r>
      <w:r w:rsidR="00474467">
        <w:softHyphen/>
      </w:r>
      <w:r w:rsidRPr="008417F5">
        <w:t>priset på 6 kronor per liter skatter borträknat.</w:t>
      </w:r>
    </w:p>
    <w:p w:rsidRPr="008417F5" w:rsidR="008417F5" w:rsidP="008417F5" w:rsidRDefault="008417F5" w14:paraId="5E372A19" w14:textId="77777777">
      <w:r w:rsidRPr="008417F5">
        <w:t>Istället för att täcka de miljökostnader som utsläpp bidrar till har miljöskatterna blivit en kassako för staten. Detta visar en rapport från Timbro om grön skatteväxling från 2016. Bland annat visar denna att koldioxidskatten hade kunnat vara en tredjedel av dagens och att energiskatten på bensin hade kunnat sänkas med två miljarder för att täcka bilens skadeverkningar (2016 års siffror).</w:t>
      </w:r>
    </w:p>
    <w:p w:rsidRPr="008417F5" w:rsidR="00422B9E" w:rsidP="008417F5" w:rsidRDefault="008417F5" w14:paraId="5E372A1A" w14:textId="64CC82E7">
      <w:r w:rsidRPr="008417F5">
        <w:t>I ett första steg är det rimligt att den indexuppräkning som regeringen infört avskaf</w:t>
      </w:r>
      <w:r w:rsidR="00474467">
        <w:softHyphen/>
      </w:r>
      <w:bookmarkStart w:name="_GoBack" w:id="1"/>
      <w:bookmarkEnd w:id="1"/>
      <w:r w:rsidRPr="008417F5">
        <w:t>fas och i ett andra steg att det utreds hur skatterna på bensin och diesel kraftigt sänks.</w:t>
      </w:r>
    </w:p>
    <w:sdt>
      <w:sdtPr>
        <w:rPr>
          <w:i/>
          <w:noProof/>
        </w:rPr>
        <w:alias w:val="CC_Underskrifter"/>
        <w:tag w:val="CC_Underskrifter"/>
        <w:id w:val="583496634"/>
        <w:lock w:val="sdtContentLocked"/>
        <w:placeholder>
          <w:docPart w:val="D58FA782A9D64658B7D94B34AA2CDA36"/>
        </w:placeholder>
      </w:sdtPr>
      <w:sdtEndPr>
        <w:rPr>
          <w:i w:val="0"/>
          <w:noProof w:val="0"/>
        </w:rPr>
      </w:sdtEndPr>
      <w:sdtContent>
        <w:p w:rsidR="00D57091" w:rsidP="00D57091" w:rsidRDefault="00D57091" w14:paraId="5E372A1C" w14:textId="77777777"/>
        <w:p w:rsidRPr="008E0FE2" w:rsidR="004801AC" w:rsidP="00D57091" w:rsidRDefault="00474467" w14:paraId="5E372A1D" w14:textId="77777777"/>
      </w:sdtContent>
    </w:sdt>
    <w:tbl>
      <w:tblPr>
        <w:tblW w:w="5000" w:type="pct"/>
        <w:tblLook w:val="04A0" w:firstRow="1" w:lastRow="0" w:firstColumn="1" w:lastColumn="0" w:noHBand="0" w:noVBand="1"/>
        <w:tblCaption w:val="underskrifter"/>
      </w:tblPr>
      <w:tblGrid>
        <w:gridCol w:w="4252"/>
        <w:gridCol w:w="4252"/>
      </w:tblGrid>
      <w:tr w:rsidR="00BC5271" w14:paraId="1C9F9A62" w14:textId="77777777">
        <w:trPr>
          <w:cantSplit/>
        </w:trPr>
        <w:tc>
          <w:tcPr>
            <w:tcW w:w="50" w:type="pct"/>
            <w:vAlign w:val="bottom"/>
          </w:tcPr>
          <w:p w:rsidR="00BC5271" w:rsidRDefault="003864FB" w14:paraId="735C0AEB" w14:textId="77777777">
            <w:pPr>
              <w:pStyle w:val="Underskrifter"/>
            </w:pPr>
            <w:r>
              <w:lastRenderedPageBreak/>
              <w:t>John Weinerhall (M)</w:t>
            </w:r>
          </w:p>
        </w:tc>
        <w:tc>
          <w:tcPr>
            <w:tcW w:w="50" w:type="pct"/>
            <w:vAlign w:val="bottom"/>
          </w:tcPr>
          <w:p w:rsidR="00BC5271" w:rsidRDefault="00BC5271" w14:paraId="2D1BBFF3" w14:textId="77777777">
            <w:pPr>
              <w:pStyle w:val="Underskrifter"/>
            </w:pPr>
          </w:p>
        </w:tc>
      </w:tr>
    </w:tbl>
    <w:p w:rsidR="00627BC1" w:rsidRDefault="00627BC1" w14:paraId="5E372A21" w14:textId="77777777"/>
    <w:sectPr w:rsidR="00627B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72A23" w14:textId="77777777" w:rsidR="003738FC" w:rsidRDefault="003738FC" w:rsidP="000C1CAD">
      <w:pPr>
        <w:spacing w:line="240" w:lineRule="auto"/>
      </w:pPr>
      <w:r>
        <w:separator/>
      </w:r>
    </w:p>
  </w:endnote>
  <w:endnote w:type="continuationSeparator" w:id="0">
    <w:p w14:paraId="5E372A24" w14:textId="77777777" w:rsidR="003738FC" w:rsidRDefault="003738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2A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2A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2A32" w14:textId="77777777" w:rsidR="00262EA3" w:rsidRPr="00D57091" w:rsidRDefault="00262EA3" w:rsidP="00D570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72A21" w14:textId="77777777" w:rsidR="003738FC" w:rsidRDefault="003738FC" w:rsidP="000C1CAD">
      <w:pPr>
        <w:spacing w:line="240" w:lineRule="auto"/>
      </w:pPr>
      <w:r>
        <w:separator/>
      </w:r>
    </w:p>
  </w:footnote>
  <w:footnote w:type="continuationSeparator" w:id="0">
    <w:p w14:paraId="5E372A22" w14:textId="77777777" w:rsidR="003738FC" w:rsidRDefault="003738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2A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372A33" wp14:editId="5E372A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372A37" w14:textId="77777777" w:rsidR="00262EA3" w:rsidRDefault="00474467" w:rsidP="008103B5">
                          <w:pPr>
                            <w:jc w:val="right"/>
                          </w:pPr>
                          <w:sdt>
                            <w:sdtPr>
                              <w:alias w:val="CC_Noformat_Partikod"/>
                              <w:tag w:val="CC_Noformat_Partikod"/>
                              <w:id w:val="-53464382"/>
                              <w:placeholder>
                                <w:docPart w:val="81DEF7C8A76247B38A80CDF9F3EE66FE"/>
                              </w:placeholder>
                              <w:text/>
                            </w:sdtPr>
                            <w:sdtEndPr/>
                            <w:sdtContent>
                              <w:r w:rsidR="008417F5">
                                <w:t>M</w:t>
                              </w:r>
                            </w:sdtContent>
                          </w:sdt>
                          <w:sdt>
                            <w:sdtPr>
                              <w:alias w:val="CC_Noformat_Partinummer"/>
                              <w:tag w:val="CC_Noformat_Partinummer"/>
                              <w:id w:val="-1709555926"/>
                              <w:placeholder>
                                <w:docPart w:val="6F7401B413374711ABCEFCD076790062"/>
                              </w:placeholder>
                              <w:text/>
                            </w:sdtPr>
                            <w:sdtEndPr/>
                            <w:sdtContent>
                              <w:r w:rsidR="008417F5">
                                <w:t>1876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372A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372A37" w14:textId="77777777" w:rsidR="00262EA3" w:rsidRDefault="00474467" w:rsidP="008103B5">
                    <w:pPr>
                      <w:jc w:val="right"/>
                    </w:pPr>
                    <w:sdt>
                      <w:sdtPr>
                        <w:alias w:val="CC_Noformat_Partikod"/>
                        <w:tag w:val="CC_Noformat_Partikod"/>
                        <w:id w:val="-53464382"/>
                        <w:placeholder>
                          <w:docPart w:val="81DEF7C8A76247B38A80CDF9F3EE66FE"/>
                        </w:placeholder>
                        <w:text/>
                      </w:sdtPr>
                      <w:sdtEndPr/>
                      <w:sdtContent>
                        <w:r w:rsidR="008417F5">
                          <w:t>M</w:t>
                        </w:r>
                      </w:sdtContent>
                    </w:sdt>
                    <w:sdt>
                      <w:sdtPr>
                        <w:alias w:val="CC_Noformat_Partinummer"/>
                        <w:tag w:val="CC_Noformat_Partinummer"/>
                        <w:id w:val="-1709555926"/>
                        <w:placeholder>
                          <w:docPart w:val="6F7401B413374711ABCEFCD076790062"/>
                        </w:placeholder>
                        <w:text/>
                      </w:sdtPr>
                      <w:sdtEndPr/>
                      <w:sdtContent>
                        <w:r w:rsidR="008417F5">
                          <w:t>1876</w:t>
                        </w:r>
                      </w:sdtContent>
                    </w:sdt>
                  </w:p>
                </w:txbxContent>
              </v:textbox>
              <w10:wrap anchorx="page"/>
            </v:shape>
          </w:pict>
        </mc:Fallback>
      </mc:AlternateContent>
    </w:r>
  </w:p>
  <w:p w14:paraId="5E372A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2A27" w14:textId="77777777" w:rsidR="00262EA3" w:rsidRDefault="00262EA3" w:rsidP="008563AC">
    <w:pPr>
      <w:jc w:val="right"/>
    </w:pPr>
  </w:p>
  <w:p w14:paraId="5E372A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72A2B" w14:textId="77777777" w:rsidR="00262EA3" w:rsidRDefault="004744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372A35" wp14:editId="5E372A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372A2C" w14:textId="77777777" w:rsidR="00262EA3" w:rsidRDefault="00474467" w:rsidP="00A314CF">
    <w:pPr>
      <w:pStyle w:val="FSHNormal"/>
      <w:spacing w:before="40"/>
    </w:pPr>
    <w:sdt>
      <w:sdtPr>
        <w:alias w:val="CC_Noformat_Motionstyp"/>
        <w:tag w:val="CC_Noformat_Motionstyp"/>
        <w:id w:val="1162973129"/>
        <w:lock w:val="sdtContentLocked"/>
        <w15:appearance w15:val="hidden"/>
        <w:text/>
      </w:sdtPr>
      <w:sdtEndPr/>
      <w:sdtContent>
        <w:r w:rsidR="00D353D3">
          <w:t>Enskild motion</w:t>
        </w:r>
      </w:sdtContent>
    </w:sdt>
    <w:r w:rsidR="00821B36">
      <w:t xml:space="preserve"> </w:t>
    </w:r>
    <w:sdt>
      <w:sdtPr>
        <w:alias w:val="CC_Noformat_Partikod"/>
        <w:tag w:val="CC_Noformat_Partikod"/>
        <w:id w:val="1471015553"/>
        <w:text/>
      </w:sdtPr>
      <w:sdtEndPr/>
      <w:sdtContent>
        <w:r w:rsidR="008417F5">
          <w:t>M</w:t>
        </w:r>
      </w:sdtContent>
    </w:sdt>
    <w:sdt>
      <w:sdtPr>
        <w:alias w:val="CC_Noformat_Partinummer"/>
        <w:tag w:val="CC_Noformat_Partinummer"/>
        <w:id w:val="-2014525982"/>
        <w:text/>
      </w:sdtPr>
      <w:sdtEndPr/>
      <w:sdtContent>
        <w:r w:rsidR="008417F5">
          <w:t>1876</w:t>
        </w:r>
      </w:sdtContent>
    </w:sdt>
  </w:p>
  <w:p w14:paraId="5E372A2D" w14:textId="77777777" w:rsidR="00262EA3" w:rsidRPr="008227B3" w:rsidRDefault="004744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372A2E" w14:textId="77777777" w:rsidR="00262EA3" w:rsidRPr="008227B3" w:rsidRDefault="004744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353D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353D3">
          <w:t>:1679</w:t>
        </w:r>
      </w:sdtContent>
    </w:sdt>
  </w:p>
  <w:p w14:paraId="5E372A2F" w14:textId="77777777" w:rsidR="00262EA3" w:rsidRDefault="00474467" w:rsidP="00E03A3D">
    <w:pPr>
      <w:pStyle w:val="Motionr"/>
    </w:pPr>
    <w:sdt>
      <w:sdtPr>
        <w:alias w:val="CC_Noformat_Avtext"/>
        <w:tag w:val="CC_Noformat_Avtext"/>
        <w:id w:val="-2020768203"/>
        <w:lock w:val="sdtContentLocked"/>
        <w15:appearance w15:val="hidden"/>
        <w:text/>
      </w:sdtPr>
      <w:sdtEndPr/>
      <w:sdtContent>
        <w:r w:rsidR="00D353D3">
          <w:t>av John Weinerhall (M)</w:t>
        </w:r>
      </w:sdtContent>
    </w:sdt>
  </w:p>
  <w:sdt>
    <w:sdtPr>
      <w:alias w:val="CC_Noformat_Rubtext"/>
      <w:tag w:val="CC_Noformat_Rubtext"/>
      <w:id w:val="-218060500"/>
      <w:lock w:val="sdtLocked"/>
      <w:text/>
    </w:sdtPr>
    <w:sdtEndPr/>
    <w:sdtContent>
      <w:p w14:paraId="5E372A30" w14:textId="77777777" w:rsidR="00262EA3" w:rsidRDefault="008417F5" w:rsidP="00283E0F">
        <w:pPr>
          <w:pStyle w:val="FSHRub2"/>
        </w:pPr>
        <w:r>
          <w:t>Sänkt bensin- och dieselskatt</w:t>
        </w:r>
      </w:p>
    </w:sdtContent>
  </w:sdt>
  <w:sdt>
    <w:sdtPr>
      <w:alias w:val="CC_Boilerplate_3"/>
      <w:tag w:val="CC_Boilerplate_3"/>
      <w:id w:val="1606463544"/>
      <w:lock w:val="sdtContentLocked"/>
      <w15:appearance w15:val="hidden"/>
      <w:text w:multiLine="1"/>
    </w:sdtPr>
    <w:sdtEndPr/>
    <w:sdtContent>
      <w:p w14:paraId="5E372A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417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5D6"/>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8F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FB"/>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02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467"/>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BC1"/>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F5"/>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71"/>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3D3"/>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091"/>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D66"/>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43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372A13"/>
  <w15:chartTrackingRefBased/>
  <w15:docId w15:val="{C4831657-A2BC-482A-BA3B-0CCB350C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AF79C190B54C4985D0ED98B4485473"/>
        <w:category>
          <w:name w:val="Allmänt"/>
          <w:gallery w:val="placeholder"/>
        </w:category>
        <w:types>
          <w:type w:val="bbPlcHdr"/>
        </w:types>
        <w:behaviors>
          <w:behavior w:val="content"/>
        </w:behaviors>
        <w:guid w:val="{C2905962-867F-4CAA-AC23-EB70CA3D7A74}"/>
      </w:docPartPr>
      <w:docPartBody>
        <w:p w:rsidR="00E90E31" w:rsidRDefault="00917BC6">
          <w:pPr>
            <w:pStyle w:val="A3AF79C190B54C4985D0ED98B4485473"/>
          </w:pPr>
          <w:r w:rsidRPr="005A0A93">
            <w:rPr>
              <w:rStyle w:val="Platshllartext"/>
            </w:rPr>
            <w:t>Förslag till riksdagsbeslut</w:t>
          </w:r>
        </w:p>
      </w:docPartBody>
    </w:docPart>
    <w:docPart>
      <w:docPartPr>
        <w:name w:val="38AE5365CFE5410D93A9D5106CC3906A"/>
        <w:category>
          <w:name w:val="Allmänt"/>
          <w:gallery w:val="placeholder"/>
        </w:category>
        <w:types>
          <w:type w:val="bbPlcHdr"/>
        </w:types>
        <w:behaviors>
          <w:behavior w:val="content"/>
        </w:behaviors>
        <w:guid w:val="{C612F906-F07C-4DFD-A53A-6202BD0F668C}"/>
      </w:docPartPr>
      <w:docPartBody>
        <w:p w:rsidR="00E90E31" w:rsidRDefault="00917BC6">
          <w:pPr>
            <w:pStyle w:val="38AE5365CFE5410D93A9D5106CC3906A"/>
          </w:pPr>
          <w:r w:rsidRPr="005A0A93">
            <w:rPr>
              <w:rStyle w:val="Platshllartext"/>
            </w:rPr>
            <w:t>Motivering</w:t>
          </w:r>
        </w:p>
      </w:docPartBody>
    </w:docPart>
    <w:docPart>
      <w:docPartPr>
        <w:name w:val="81DEF7C8A76247B38A80CDF9F3EE66FE"/>
        <w:category>
          <w:name w:val="Allmänt"/>
          <w:gallery w:val="placeholder"/>
        </w:category>
        <w:types>
          <w:type w:val="bbPlcHdr"/>
        </w:types>
        <w:behaviors>
          <w:behavior w:val="content"/>
        </w:behaviors>
        <w:guid w:val="{72B9554D-4028-4571-86FA-AA320F0E47E4}"/>
      </w:docPartPr>
      <w:docPartBody>
        <w:p w:rsidR="00E90E31" w:rsidRDefault="00917BC6">
          <w:pPr>
            <w:pStyle w:val="81DEF7C8A76247B38A80CDF9F3EE66FE"/>
          </w:pPr>
          <w:r>
            <w:rPr>
              <w:rStyle w:val="Platshllartext"/>
            </w:rPr>
            <w:t xml:space="preserve"> </w:t>
          </w:r>
        </w:p>
      </w:docPartBody>
    </w:docPart>
    <w:docPart>
      <w:docPartPr>
        <w:name w:val="6F7401B413374711ABCEFCD076790062"/>
        <w:category>
          <w:name w:val="Allmänt"/>
          <w:gallery w:val="placeholder"/>
        </w:category>
        <w:types>
          <w:type w:val="bbPlcHdr"/>
        </w:types>
        <w:behaviors>
          <w:behavior w:val="content"/>
        </w:behaviors>
        <w:guid w:val="{42B25D2F-C5AA-4665-B5CF-ABF863240370}"/>
      </w:docPartPr>
      <w:docPartBody>
        <w:p w:rsidR="00E90E31" w:rsidRDefault="00917BC6">
          <w:pPr>
            <w:pStyle w:val="6F7401B413374711ABCEFCD076790062"/>
          </w:pPr>
          <w:r>
            <w:t xml:space="preserve"> </w:t>
          </w:r>
        </w:p>
      </w:docPartBody>
    </w:docPart>
    <w:docPart>
      <w:docPartPr>
        <w:name w:val="D58FA782A9D64658B7D94B34AA2CDA36"/>
        <w:category>
          <w:name w:val="Allmänt"/>
          <w:gallery w:val="placeholder"/>
        </w:category>
        <w:types>
          <w:type w:val="bbPlcHdr"/>
        </w:types>
        <w:behaviors>
          <w:behavior w:val="content"/>
        </w:behaviors>
        <w:guid w:val="{128BEDB0-718A-4B35-B136-A919A5F92427}"/>
      </w:docPartPr>
      <w:docPartBody>
        <w:p w:rsidR="00EE1851" w:rsidRDefault="00EE18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31"/>
    <w:rsid w:val="00917BC6"/>
    <w:rsid w:val="00E90E31"/>
    <w:rsid w:val="00EE1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AF79C190B54C4985D0ED98B4485473">
    <w:name w:val="A3AF79C190B54C4985D0ED98B4485473"/>
  </w:style>
  <w:style w:type="paragraph" w:customStyle="1" w:styleId="6186B29B36DB4DE884DBB292E5D48534">
    <w:name w:val="6186B29B36DB4DE884DBB292E5D485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03C11BE081401BBBECDE7B68C097A5">
    <w:name w:val="9103C11BE081401BBBECDE7B68C097A5"/>
  </w:style>
  <w:style w:type="paragraph" w:customStyle="1" w:styleId="38AE5365CFE5410D93A9D5106CC3906A">
    <w:name w:val="38AE5365CFE5410D93A9D5106CC3906A"/>
  </w:style>
  <w:style w:type="paragraph" w:customStyle="1" w:styleId="9FA30CDA5663468AAEE3CF607F293AF8">
    <w:name w:val="9FA30CDA5663468AAEE3CF607F293AF8"/>
  </w:style>
  <w:style w:type="paragraph" w:customStyle="1" w:styleId="A42216A8BBE24DCA9A64A12049675FD4">
    <w:name w:val="A42216A8BBE24DCA9A64A12049675FD4"/>
  </w:style>
  <w:style w:type="paragraph" w:customStyle="1" w:styleId="81DEF7C8A76247B38A80CDF9F3EE66FE">
    <w:name w:val="81DEF7C8A76247B38A80CDF9F3EE66FE"/>
  </w:style>
  <w:style w:type="paragraph" w:customStyle="1" w:styleId="6F7401B413374711ABCEFCD076790062">
    <w:name w:val="6F7401B413374711ABCEFCD076790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BEE69-7371-4440-9C8F-1A8EBA73B761}"/>
</file>

<file path=customXml/itemProps2.xml><?xml version="1.0" encoding="utf-8"?>
<ds:datastoreItem xmlns:ds="http://schemas.openxmlformats.org/officeDocument/2006/customXml" ds:itemID="{280F697B-919C-45AD-B787-04DD67E06E5C}"/>
</file>

<file path=customXml/itemProps3.xml><?xml version="1.0" encoding="utf-8"?>
<ds:datastoreItem xmlns:ds="http://schemas.openxmlformats.org/officeDocument/2006/customXml" ds:itemID="{C4B73D41-4F21-410C-BF36-7593D6323787}"/>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1584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M1876 Sänkt bensin  och dieselskatt</vt:lpstr>
      <vt:lpstr>
      </vt:lpstr>
    </vt:vector>
  </TitlesOfParts>
  <Company>Sveriges riksdag</Company>
  <LinksUpToDate>false</LinksUpToDate>
  <CharactersWithSpaces>1863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