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0A183158788402AA31B8DF68F652DA3"/>
        </w:placeholder>
        <w:text/>
      </w:sdtPr>
      <w:sdtEndPr/>
      <w:sdtContent>
        <w:p w:rsidRPr="009B062B" w:rsidR="00AF30DD" w:rsidP="00D52341" w:rsidRDefault="00AF30DD" w14:paraId="32BEA47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4a8bba0-7b57-4541-9278-27bb1266f879"/>
        <w:id w:val="958913298"/>
        <w:lock w:val="sdtLocked"/>
      </w:sdtPr>
      <w:sdtEndPr/>
      <w:sdtContent>
        <w:p w:rsidR="00AB5E4B" w:rsidRDefault="000D3256" w14:paraId="32BEA47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omlokalisering av myndigheter till Halland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EB0E4ADD6F84270A317C19B763AFC08"/>
        </w:placeholder>
        <w:text/>
      </w:sdtPr>
      <w:sdtEndPr/>
      <w:sdtContent>
        <w:p w:rsidRPr="009B062B" w:rsidR="006D79C9" w:rsidP="00333E95" w:rsidRDefault="006D79C9" w14:paraId="32BEA474" w14:textId="77777777">
          <w:pPr>
            <w:pStyle w:val="Rubrik1"/>
          </w:pPr>
          <w:r>
            <w:t>Motivering</w:t>
          </w:r>
        </w:p>
      </w:sdtContent>
    </w:sdt>
    <w:p w:rsidR="00070FDF" w:rsidP="00070FDF" w:rsidRDefault="00070FDF" w14:paraId="32BEA476" w14:textId="407678E9">
      <w:pPr>
        <w:pStyle w:val="Normalutanindragellerluft"/>
      </w:pPr>
      <w:r>
        <w:t>Det är viktigt att hela landet känner sig delaktigt i myndighetsutövningen. Utan statlig</w:t>
      </w:r>
      <w:r w:rsidR="00596BB5">
        <w:t xml:space="preserve"> </w:t>
      </w:r>
      <w:r>
        <w:t>närvaro i landet minskar känslan av samhörighet</w:t>
      </w:r>
      <w:r w:rsidR="00596BB5">
        <w:t>,</w:t>
      </w:r>
      <w:r>
        <w:t xml:space="preserve"> och det riskerar att leda till polari</w:t>
      </w:r>
      <w:r w:rsidR="00F97106">
        <w:softHyphen/>
      </w:r>
      <w:r>
        <w:t>sering och fragmentering. Under den borgerliga regeringens styre fanns en tydlig centraliseringstrend. Det har den socialdemokratiskt ledda regeringen satt stopp för.</w:t>
      </w:r>
    </w:p>
    <w:p w:rsidRPr="00D52341" w:rsidR="00070FDF" w:rsidP="00121B6F" w:rsidRDefault="00070FDF" w14:paraId="32BEA479" w14:textId="2B22D5C5">
      <w:r w:rsidRPr="00D52341">
        <w:t>Regeringen har flyttat ut eller fattat beslut om att flytta myndigheter från Stockholm</w:t>
      </w:r>
      <w:r w:rsidR="00121B6F">
        <w:t xml:space="preserve"> </w:t>
      </w:r>
      <w:r w:rsidRPr="00D52341">
        <w:t>ut i landet. Det handlar om E-hälsomyndigheten till Kalmar, Fastighetsmäklarinspek</w:t>
      </w:r>
      <w:r w:rsidR="00F97106">
        <w:softHyphen/>
      </w:r>
      <w:r w:rsidRPr="00D52341">
        <w:t>tionen till Karlstad, Myndigheten för familjerätt och föräldraskapsstöd till Skellefteå, delar</w:t>
      </w:r>
      <w:r w:rsidR="00121B6F">
        <w:t xml:space="preserve"> </w:t>
      </w:r>
      <w:r w:rsidRPr="00D52341">
        <w:t>av Strålsäkerhetsmyndigheten med 120 anställda till Katrineholm, Polarforsk</w:t>
      </w:r>
      <w:r w:rsidR="00F97106">
        <w:softHyphen/>
      </w:r>
      <w:r w:rsidRPr="00D52341">
        <w:t>ningssekretariatet till Luleå, Myndigheten för kulturanalys till Göteborg, Myndigheten för ungdoms</w:t>
      </w:r>
      <w:r w:rsidR="00596BB5">
        <w:t xml:space="preserve">- </w:t>
      </w:r>
      <w:r w:rsidRPr="00D52341">
        <w:t>och civilsamhällesfrågor till Växjö, delar av ESF-rådet till Gävle, delar av Universitets</w:t>
      </w:r>
      <w:r w:rsidR="00596BB5">
        <w:t xml:space="preserve">- </w:t>
      </w:r>
      <w:r w:rsidRPr="00D52341">
        <w:t>och högskolerådet till Visby och delar av Tillväxtverket till Östersund.</w:t>
      </w:r>
    </w:p>
    <w:p w:rsidRPr="00D52341" w:rsidR="00D52341" w:rsidP="00121B6F" w:rsidRDefault="00070FDF" w14:paraId="32BEA47C" w14:textId="26BF1BFE">
      <w:r w:rsidRPr="00D52341">
        <w:t>Den parlamentariska landsbygdskommittén presenterade ett förslag om flytt av</w:t>
      </w:r>
      <w:r w:rsidR="00596BB5">
        <w:t xml:space="preserve"> </w:t>
      </w:r>
      <w:r w:rsidRPr="00D52341">
        <w:t>10</w:t>
      </w:r>
      <w:r w:rsidR="00596BB5">
        <w:t> </w:t>
      </w:r>
      <w:r w:rsidRPr="00D52341">
        <w:t>000 statliga jobb i Stockholmsregionen till mindre orter och glesbygd. Detta under</w:t>
      </w:r>
      <w:r w:rsidR="00121B6F">
        <w:t xml:space="preserve"> </w:t>
      </w:r>
      <w:r w:rsidRPr="00D52341">
        <w:t>fem till sju år.</w:t>
      </w:r>
    </w:p>
    <w:p w:rsidRPr="00D52341" w:rsidR="00BB6339" w:rsidP="00D52341" w:rsidRDefault="00070FDF" w14:paraId="32BEA47D" w14:textId="726F9DDC">
      <w:r w:rsidRPr="00D52341">
        <w:t xml:space="preserve">Hittills har Halland blivit utan </w:t>
      </w:r>
      <w:r w:rsidR="00596BB5">
        <w:t xml:space="preserve">någon </w:t>
      </w:r>
      <w:r w:rsidRPr="00D52341">
        <w:t xml:space="preserve">omlokaliserad myndighet. </w:t>
      </w:r>
      <w:r w:rsidRPr="00D52341" w:rsidR="00A71D83">
        <w:t>Det är min förhopp</w:t>
      </w:r>
      <w:r w:rsidR="00F97106">
        <w:softHyphen/>
      </w:r>
      <w:bookmarkStart w:name="_GoBack" w:id="1"/>
      <w:bookmarkEnd w:id="1"/>
      <w:r w:rsidRPr="00D52341" w:rsidR="00A71D83">
        <w:t>ning att det snart är Hallands tur.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8437BDD63144CC39FDA530359B2101A"/>
        </w:placeholder>
      </w:sdtPr>
      <w:sdtEndPr>
        <w:rPr>
          <w:i w:val="0"/>
          <w:noProof w:val="0"/>
        </w:rPr>
      </w:sdtEndPr>
      <w:sdtContent>
        <w:p w:rsidR="00D52341" w:rsidP="00D52341" w:rsidRDefault="00D52341" w14:paraId="32BEA47E" w14:textId="77777777"/>
        <w:p w:rsidRPr="008E0FE2" w:rsidR="004801AC" w:rsidP="00D52341" w:rsidRDefault="00F97106" w14:paraId="32BEA47F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E402F" w14:paraId="01C803FC" w14:textId="77777777">
        <w:trPr>
          <w:cantSplit/>
        </w:trPr>
        <w:tc>
          <w:tcPr>
            <w:tcW w:w="50" w:type="pct"/>
            <w:vAlign w:val="bottom"/>
          </w:tcPr>
          <w:p w:rsidR="006E402F" w:rsidRDefault="00596BB5" w14:paraId="0CAB9F28" w14:textId="77777777">
            <w:pPr>
              <w:pStyle w:val="Underskrifter"/>
            </w:pPr>
            <w:r>
              <w:t>Adnan Dibrani (S)</w:t>
            </w:r>
          </w:p>
        </w:tc>
        <w:tc>
          <w:tcPr>
            <w:tcW w:w="50" w:type="pct"/>
            <w:vAlign w:val="bottom"/>
          </w:tcPr>
          <w:p w:rsidR="006E402F" w:rsidRDefault="006E402F" w14:paraId="2F0584E5" w14:textId="77777777">
            <w:pPr>
              <w:pStyle w:val="Underskrifter"/>
            </w:pPr>
          </w:p>
        </w:tc>
      </w:tr>
      <w:tr w:rsidR="006E402F" w14:paraId="044F14A4" w14:textId="77777777">
        <w:trPr>
          <w:cantSplit/>
        </w:trPr>
        <w:tc>
          <w:tcPr>
            <w:tcW w:w="50" w:type="pct"/>
            <w:vAlign w:val="bottom"/>
          </w:tcPr>
          <w:p w:rsidR="006E402F" w:rsidRDefault="00596BB5" w14:paraId="714D9643" w14:textId="77777777">
            <w:pPr>
              <w:pStyle w:val="Underskrifter"/>
              <w:spacing w:after="0"/>
            </w:pPr>
            <w:r>
              <w:t>Hans Hoff (S)</w:t>
            </w:r>
          </w:p>
        </w:tc>
        <w:tc>
          <w:tcPr>
            <w:tcW w:w="50" w:type="pct"/>
            <w:vAlign w:val="bottom"/>
          </w:tcPr>
          <w:p w:rsidR="006E402F" w:rsidRDefault="00596BB5" w14:paraId="488A7FA1" w14:textId="77777777">
            <w:pPr>
              <w:pStyle w:val="Underskrifter"/>
              <w:spacing w:after="0"/>
            </w:pPr>
            <w:r>
              <w:t>Jennie Nilsson (S)</w:t>
            </w:r>
          </w:p>
        </w:tc>
      </w:tr>
    </w:tbl>
    <w:p w:rsidR="00C44DF7" w:rsidRDefault="00C44DF7" w14:paraId="32BEA486" w14:textId="77777777"/>
    <w:sectPr w:rsidR="00C44DF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EA488" w14:textId="77777777" w:rsidR="00070FDF" w:rsidRDefault="00070FDF" w:rsidP="000C1CAD">
      <w:pPr>
        <w:spacing w:line="240" w:lineRule="auto"/>
      </w:pPr>
      <w:r>
        <w:separator/>
      </w:r>
    </w:p>
  </w:endnote>
  <w:endnote w:type="continuationSeparator" w:id="0">
    <w:p w14:paraId="32BEA489" w14:textId="77777777" w:rsidR="00070FDF" w:rsidRDefault="00070FD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EA48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EA48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EA497" w14:textId="77777777" w:rsidR="00262EA3" w:rsidRPr="00D52341" w:rsidRDefault="00262EA3" w:rsidP="00D5234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EA486" w14:textId="77777777" w:rsidR="00070FDF" w:rsidRDefault="00070FDF" w:rsidP="000C1CAD">
      <w:pPr>
        <w:spacing w:line="240" w:lineRule="auto"/>
      </w:pPr>
      <w:r>
        <w:separator/>
      </w:r>
    </w:p>
  </w:footnote>
  <w:footnote w:type="continuationSeparator" w:id="0">
    <w:p w14:paraId="32BEA487" w14:textId="77777777" w:rsidR="00070FDF" w:rsidRDefault="00070FD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EA48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2BEA498" wp14:editId="32BEA49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BEA49C" w14:textId="77777777" w:rsidR="00262EA3" w:rsidRDefault="00F9710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7D40961ECFD4A2DB3CA06D49090C794"/>
                              </w:placeholder>
                              <w:text/>
                            </w:sdtPr>
                            <w:sdtEndPr/>
                            <w:sdtContent>
                              <w:r w:rsidR="00070FDF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ECC3A3987894B718B34B04E5099E9B5"/>
                              </w:placeholder>
                              <w:text/>
                            </w:sdtPr>
                            <w:sdtEndPr/>
                            <w:sdtContent>
                              <w:r w:rsidR="00070FDF">
                                <w:t>1181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BEA49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2BEA49C" w14:textId="77777777" w:rsidR="00262EA3" w:rsidRDefault="00F9710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7D40961ECFD4A2DB3CA06D49090C794"/>
                        </w:placeholder>
                        <w:text/>
                      </w:sdtPr>
                      <w:sdtEndPr/>
                      <w:sdtContent>
                        <w:r w:rsidR="00070FDF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ECC3A3987894B718B34B04E5099E9B5"/>
                        </w:placeholder>
                        <w:text/>
                      </w:sdtPr>
                      <w:sdtEndPr/>
                      <w:sdtContent>
                        <w:r w:rsidR="00070FDF">
                          <w:t>1181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2BEA48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EA48C" w14:textId="77777777" w:rsidR="00262EA3" w:rsidRDefault="00262EA3" w:rsidP="008563AC">
    <w:pPr>
      <w:jc w:val="right"/>
    </w:pPr>
  </w:p>
  <w:p w14:paraId="32BEA48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EA490" w14:textId="77777777" w:rsidR="00262EA3" w:rsidRDefault="00F9710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2BEA49A" wp14:editId="32BEA49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2BEA491" w14:textId="77777777" w:rsidR="00262EA3" w:rsidRDefault="00F9710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21B6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70FDF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70FDF">
          <w:t>1181</w:t>
        </w:r>
      </w:sdtContent>
    </w:sdt>
  </w:p>
  <w:p w14:paraId="32BEA492" w14:textId="77777777" w:rsidR="00262EA3" w:rsidRPr="008227B3" w:rsidRDefault="00F9710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2BEA493" w14:textId="77777777" w:rsidR="00262EA3" w:rsidRPr="008227B3" w:rsidRDefault="00F9710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21B6F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21B6F">
          <w:t>:1418</w:t>
        </w:r>
      </w:sdtContent>
    </w:sdt>
  </w:p>
  <w:p w14:paraId="32BEA494" w14:textId="77777777" w:rsidR="00262EA3" w:rsidRDefault="00F9710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21B6F">
          <w:t>av Adnan Dibrani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2BEA495" w14:textId="77777777" w:rsidR="00262EA3" w:rsidRDefault="00070FDF" w:rsidP="00283E0F">
        <w:pPr>
          <w:pStyle w:val="FSHRub2"/>
        </w:pPr>
        <w:r>
          <w:t>Myndigheter till Halland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2BEA49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070FD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0FDF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25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B6F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738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20B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6BB5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02F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1D83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5E4B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41DA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DF7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341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A6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106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2BEA471"/>
  <w15:chartTrackingRefBased/>
  <w15:docId w15:val="{D5F9F754-7230-440E-936B-A9618962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A183158788402AA31B8DF68F652D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03D4F4-926F-44D5-A93A-00C4A45D2C2C}"/>
      </w:docPartPr>
      <w:docPartBody>
        <w:p w:rsidR="00B82CAA" w:rsidRDefault="00B82CAA">
          <w:pPr>
            <w:pStyle w:val="A0A183158788402AA31B8DF68F652DA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EB0E4ADD6F84270A317C19B763AFC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F1BAD2-3CCB-4854-8487-4911C8444E56}"/>
      </w:docPartPr>
      <w:docPartBody>
        <w:p w:rsidR="00B82CAA" w:rsidRDefault="00B82CAA">
          <w:pPr>
            <w:pStyle w:val="8EB0E4ADD6F84270A317C19B763AFC0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7D40961ECFD4A2DB3CA06D49090C7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A9F179-EC5B-44F6-B8C0-38F1F55FD21C}"/>
      </w:docPartPr>
      <w:docPartBody>
        <w:p w:rsidR="00B82CAA" w:rsidRDefault="00B82CAA">
          <w:pPr>
            <w:pStyle w:val="77D40961ECFD4A2DB3CA06D49090C79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ECC3A3987894B718B34B04E5099E9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93348F-1E4A-4E16-8293-C25C9CBDB8B0}"/>
      </w:docPartPr>
      <w:docPartBody>
        <w:p w:rsidR="00B82CAA" w:rsidRDefault="00B82CAA">
          <w:pPr>
            <w:pStyle w:val="3ECC3A3987894B718B34B04E5099E9B5"/>
          </w:pPr>
          <w:r>
            <w:t xml:space="preserve"> </w:t>
          </w:r>
        </w:p>
      </w:docPartBody>
    </w:docPart>
    <w:docPart>
      <w:docPartPr>
        <w:name w:val="B8437BDD63144CC39FDA530359B210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F4F04D-691A-4347-ACA8-1BE78B5E4124}"/>
      </w:docPartPr>
      <w:docPartBody>
        <w:p w:rsidR="00C22661" w:rsidRDefault="00C2266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AA"/>
    <w:rsid w:val="00B82CAA"/>
    <w:rsid w:val="00C2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0A183158788402AA31B8DF68F652DA3">
    <w:name w:val="A0A183158788402AA31B8DF68F652DA3"/>
  </w:style>
  <w:style w:type="paragraph" w:customStyle="1" w:styleId="8E7F9319186E43D4A6A6BA102B9F239C">
    <w:name w:val="8E7F9319186E43D4A6A6BA102B9F239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9EB7693202B4897805111CF302C24AF">
    <w:name w:val="79EB7693202B4897805111CF302C24AF"/>
  </w:style>
  <w:style w:type="paragraph" w:customStyle="1" w:styleId="8EB0E4ADD6F84270A317C19B763AFC08">
    <w:name w:val="8EB0E4ADD6F84270A317C19B763AFC08"/>
  </w:style>
  <w:style w:type="paragraph" w:customStyle="1" w:styleId="0E07FF1DB5C145579DF9CB88EBA54B5A">
    <w:name w:val="0E07FF1DB5C145579DF9CB88EBA54B5A"/>
  </w:style>
  <w:style w:type="paragraph" w:customStyle="1" w:styleId="0AE4FF5E67ED40FFBDB6BAA98A0FFE49">
    <w:name w:val="0AE4FF5E67ED40FFBDB6BAA98A0FFE49"/>
  </w:style>
  <w:style w:type="paragraph" w:customStyle="1" w:styleId="77D40961ECFD4A2DB3CA06D49090C794">
    <w:name w:val="77D40961ECFD4A2DB3CA06D49090C794"/>
  </w:style>
  <w:style w:type="paragraph" w:customStyle="1" w:styleId="3ECC3A3987894B718B34B04E5099E9B5">
    <w:name w:val="3ECC3A3987894B718B34B04E5099E9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CD67F3-C06E-4F68-8A81-937D3894459D}"/>
</file>

<file path=customXml/itemProps2.xml><?xml version="1.0" encoding="utf-8"?>
<ds:datastoreItem xmlns:ds="http://schemas.openxmlformats.org/officeDocument/2006/customXml" ds:itemID="{35250F14-AAAF-4B28-90DA-A915DD538644}"/>
</file>

<file path=customXml/itemProps3.xml><?xml version="1.0" encoding="utf-8"?>
<ds:datastoreItem xmlns:ds="http://schemas.openxmlformats.org/officeDocument/2006/customXml" ds:itemID="{030CC5F5-DD88-4C71-948C-4834515EA6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1302</Characters>
  <Application>Microsoft Office Word</Application>
  <DocSecurity>0</DocSecurity>
  <Lines>28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S1181 Myndigheter till Halland</vt:lpstr>
      <vt:lpstr>
      </vt:lpstr>
    </vt:vector>
  </TitlesOfParts>
  <Company>Sveriges riksdag</Company>
  <LinksUpToDate>false</LinksUpToDate>
  <CharactersWithSpaces>1492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