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67721" w:rsidRDefault="006E04A4">
      <w:pPr>
        <w:pStyle w:val="Dokumentbeteckning"/>
        <w:rPr>
          <w:u w:val="single"/>
        </w:rPr>
      </w:pPr>
      <w:r w:rsidRPr="00967721">
        <w:fldChar w:fldCharType="begin" w:fldLock="1"/>
      </w:r>
      <w:r w:rsidRPr="00967721">
        <w:instrText xml:space="preserve"> DOCPROPERTY "DocumentYear" </w:instrText>
      </w:r>
      <w:r w:rsidRPr="00967721">
        <w:fldChar w:fldCharType="separate"/>
      </w:r>
      <w:r w:rsidR="00953382" w:rsidRPr="00967721">
        <w:t>2010/11</w:t>
      </w:r>
      <w:r w:rsidRPr="00967721">
        <w:fldChar w:fldCharType="end"/>
      </w:r>
      <w:r w:rsidRPr="00967721">
        <w:t>:</w:t>
      </w:r>
      <w:r w:rsidRPr="00967721">
        <w:fldChar w:fldCharType="begin" w:fldLock="1"/>
      </w:r>
      <w:r w:rsidRPr="00967721">
        <w:instrText xml:space="preserve"> DOCPROPERTY "DocumentNumber" </w:instrText>
      </w:r>
      <w:r w:rsidRPr="00967721">
        <w:fldChar w:fldCharType="separate"/>
      </w:r>
      <w:r w:rsidR="00953382" w:rsidRPr="00967721">
        <w:t>15</w:t>
      </w:r>
      <w:r w:rsidRPr="00967721">
        <w:fldChar w:fldCharType="end"/>
      </w:r>
    </w:p>
    <w:p w:rsidR="006E04A4" w:rsidRPr="00967721" w:rsidRDefault="006E04A4">
      <w:pPr>
        <w:pStyle w:val="Datum"/>
        <w:outlineLvl w:val="0"/>
      </w:pPr>
      <w:r w:rsidRPr="00967721">
        <w:fldChar w:fldCharType="begin" w:fldLock="1"/>
      </w:r>
      <w:r w:rsidRPr="00967721">
        <w:instrText xml:space="preserve"> DOCPROPERTY "DocumentDate" </w:instrText>
      </w:r>
      <w:r w:rsidRPr="00967721">
        <w:fldChar w:fldCharType="separate"/>
      </w:r>
      <w:r w:rsidR="00953382" w:rsidRPr="00967721">
        <w:t>Tisdagen den 16 november 2010</w:t>
      </w:r>
      <w:r w:rsidRPr="0096772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6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67721" w:rsidRDefault="000E4B97">
            <w:pPr>
              <w:pStyle w:val="Plenum"/>
              <w:tabs>
                <w:tab w:val="clear" w:pos="1418"/>
              </w:tabs>
            </w:pPr>
            <w:r w:rsidRPr="00967721">
              <w:t>Kl.</w:t>
            </w:r>
          </w:p>
        </w:tc>
        <w:tc>
          <w:tcPr>
            <w:tcW w:w="851" w:type="dxa"/>
          </w:tcPr>
          <w:p w:rsidR="006E04A4" w:rsidRPr="00967721" w:rsidRDefault="000E4B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67721">
              <w:t>13.00</w:t>
            </w:r>
          </w:p>
        </w:tc>
        <w:tc>
          <w:tcPr>
            <w:tcW w:w="397" w:type="dxa"/>
          </w:tcPr>
          <w:p w:rsidR="006E04A4" w:rsidRPr="0096772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67721" w:rsidRDefault="000E4B9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67721">
              <w:t>Interpellationssvar</w:t>
            </w:r>
            <w:r w:rsidRPr="00967721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67721" w:rsidRDefault="006E04A4">
      <w:pPr>
        <w:pStyle w:val="StreckLngt"/>
      </w:pPr>
      <w:r w:rsidRPr="00967721">
        <w:tab/>
      </w:r>
    </w:p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r w:rsidRPr="00967721">
              <w:t>Justering av protokoll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Protokollen från sammanträdena tisdagen den 9 och onsdagen den 10 november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r w:rsidRPr="00967721">
              <w:t>Anmälan om kompletteringsval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Oskar Öholm (M) som ledamot i utbildningsutskottet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r w:rsidRPr="00967721">
              <w:t>Ansökan om ledighet, m.m.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Gustav Blix (M) fr.o.m. den 7 februari 2011 t.o.m. den 3 juni 2011</w:t>
            </w:r>
          </w:p>
          <w:p w:rsidR="0062532B" w:rsidRPr="00967721" w:rsidRDefault="0062532B" w:rsidP="00FF7DAC">
            <w:r w:rsidRPr="00967721">
              <w:t>Ersättare Christoffer Järkeborn (M)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r w:rsidRPr="00967721">
              <w:t>Meddelande om frågestund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Under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Underrubrik"/>
            </w:pPr>
            <w:bookmarkStart w:id="1" w:name="TypUnderrubrik"/>
            <w:bookmarkEnd w:id="1"/>
            <w:r w:rsidRPr="00967721">
              <w:t>Torsdagen den 18 november kl. 14.00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Under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Följande statsråd kommer att delta:</w:t>
            </w:r>
          </w:p>
          <w:p w:rsidR="0062532B" w:rsidRPr="00967721" w:rsidRDefault="0062532B" w:rsidP="00FF7DAC">
            <w:r w:rsidRPr="00967721">
              <w:t>Socialminister Göran Hägglund (KD)</w:t>
            </w:r>
          </w:p>
          <w:p w:rsidR="0062532B" w:rsidRPr="00967721" w:rsidRDefault="0062532B" w:rsidP="00FF7DAC">
            <w:r w:rsidRPr="00967721">
              <w:t>Statsrådet Gunilla Carlsson (M)</w:t>
            </w:r>
          </w:p>
          <w:p w:rsidR="0062532B" w:rsidRPr="00967721" w:rsidRDefault="0062532B" w:rsidP="00FF7DAC">
            <w:r w:rsidRPr="00967721">
              <w:t>Statsrådet Peter Norman (M)</w:t>
            </w:r>
          </w:p>
          <w:p w:rsidR="0062532B" w:rsidRPr="00967721" w:rsidRDefault="0062532B" w:rsidP="00FF7DAC">
            <w:r w:rsidRPr="00967721">
              <w:t>Statsrådet Ulf Kristersson (M)</w:t>
            </w:r>
          </w:p>
          <w:p w:rsidR="0062532B" w:rsidRPr="00967721" w:rsidRDefault="0062532B" w:rsidP="00FF7DAC">
            <w:r w:rsidRPr="00967721">
              <w:t>Statsrådet Erik Ullenhag (FP)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r w:rsidRPr="00967721">
              <w:t>Anmälan om återkallelse av motionär på motioner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2010/11:FÖ230 Peter Jeppsson (S)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2010/11:FÖ231 Peter Jeppsson (S)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bookmarkStart w:id="2" w:name="TypRubrik"/>
            <w:bookmarkEnd w:id="2"/>
            <w:r w:rsidRPr="00967721">
              <w:t>Anmälan om uppteckningar vid EU-nämndens sammanträden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2010/11:5 Onsdagen den 27 oktober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2010/11:6 Onsdagen den 27 oktober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Ensam"/>
            </w:pPr>
            <w:bookmarkStart w:id="4" w:name="Start_EUdokument"/>
            <w:bookmarkEnd w:id="4"/>
            <w:r w:rsidRPr="0096772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  <w:r w:rsidRPr="00967721">
              <w:t>Ansvarigt utskott</w:t>
            </w: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2010/11:FPM19 Rekommendation för att främja rörlighet i utbildningssyfte för unga</w:t>
            </w:r>
            <w:r w:rsidRPr="00967721">
              <w:rPr>
                <w:i/>
              </w:rPr>
              <w:t xml:space="preserve"> KOM(2010)478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  <w:r w:rsidRPr="00967721">
              <w:rPr>
                <w:spacing w:val="-4"/>
              </w:rPr>
              <w:t xml:space="preserve">UbU </w:t>
            </w: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2010/11:FPM20 Flaggskeppsinitiativ i Europa 2020-strategin: Innovationsunionen</w:t>
            </w:r>
            <w:r w:rsidRPr="00967721">
              <w:rPr>
                <w:i/>
              </w:rPr>
              <w:t xml:space="preserve"> KOM(2010)546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  <w:r w:rsidRPr="00967721">
              <w:rPr>
                <w:spacing w:val="-4"/>
              </w:rPr>
              <w:t xml:space="preserve">NU </w:t>
            </w: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2010/11:FPM21 Meddelande om smart lagstiftning i EU</w:t>
            </w:r>
            <w:r w:rsidRPr="00967721">
              <w:rPr>
                <w:i/>
              </w:rPr>
              <w:t xml:space="preserve"> KOM(2010)543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  <w:r w:rsidRPr="00967721">
              <w:rPr>
                <w:spacing w:val="-4"/>
              </w:rPr>
              <w:t xml:space="preserve">NU </w:t>
            </w: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"/>
            </w:pPr>
            <w:bookmarkStart w:id="5" w:name="Start_Interpellationer"/>
            <w:bookmarkEnd w:id="5"/>
            <w:r w:rsidRPr="00967721">
              <w:t>Svar på interpellationer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Besvaradav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Besvaradav"/>
            </w:pPr>
            <w:r w:rsidRPr="00967721">
              <w:t>Justitieminister Beatrice Ask (M)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Besvaradav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2010/11:27 av Leif Jakobsson (S)</w:t>
            </w:r>
          </w:p>
          <w:p w:rsidR="0062532B" w:rsidRPr="00967721" w:rsidRDefault="0062532B" w:rsidP="00FF7DAC">
            <w:r w:rsidRPr="00967721">
              <w:t>Illegala vapen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2010/11:43 av Lena Olsson (V)</w:t>
            </w:r>
          </w:p>
          <w:p w:rsidR="0062532B" w:rsidRPr="00967721" w:rsidRDefault="0062532B" w:rsidP="00FF7DAC">
            <w:r w:rsidRPr="00967721">
              <w:t>Polisingripanden vid misstänkt terrorism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Besvaradav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Besvaradav"/>
            </w:pPr>
            <w:r w:rsidRPr="00967721">
              <w:t>Statsrådet Ulf Kristersson (M)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Besvaradav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2010/11:18 av Monica Green (S)</w:t>
            </w:r>
          </w:p>
          <w:p w:rsidR="0062532B" w:rsidRPr="00967721" w:rsidRDefault="0062532B" w:rsidP="00FF7DAC">
            <w:r w:rsidRPr="00967721">
              <w:t>Uppföljning av de utförsäkrades situation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Besvaradav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Besvaradav"/>
            </w:pPr>
            <w:r w:rsidRPr="00967721">
              <w:t>Statsrådet Anna-Karin Hatt (C)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Besvaradav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2010/11:19 av Peter Hultqvist (S)</w:t>
            </w:r>
          </w:p>
          <w:p w:rsidR="0062532B" w:rsidRPr="00967721" w:rsidRDefault="0062532B" w:rsidP="00FF7DAC">
            <w:r w:rsidRPr="00967721">
              <w:t>Rätten till telefon i hela Sverige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2010/11:25 av Monica Green (S)</w:t>
            </w:r>
          </w:p>
          <w:p w:rsidR="0062532B" w:rsidRPr="00967721" w:rsidRDefault="0062532B" w:rsidP="00FF7DAC">
            <w:r w:rsidRPr="00967721">
              <w:t>Den digitala klyftan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Besvaradav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Besvaradav"/>
            </w:pPr>
            <w:r w:rsidRPr="00967721">
              <w:t>Arbetsmarknadsminister Hillevi Engström (M)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Besvaradav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2010/11:17 av Patrik Björck (S)</w:t>
            </w:r>
          </w:p>
          <w:p w:rsidR="0062532B" w:rsidRPr="00967721" w:rsidRDefault="0062532B" w:rsidP="00FF7DAC">
            <w:r w:rsidRPr="00967721">
              <w:t>Svenska regler om korta anställningar och EU-rätten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532B" w:rsidRPr="00967721" w:rsidTr="00FF7D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532B" w:rsidRPr="00967721" w:rsidRDefault="0062532B" w:rsidP="00FF7DAC">
            <w:pPr>
              <w:pStyle w:val="HuvudrubrikFlisteNr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Huvudrubrik"/>
            </w:pPr>
            <w:bookmarkStart w:id="6" w:name="Start_ÄrendenFörBordläggning"/>
            <w:bookmarkEnd w:id="6"/>
            <w:r w:rsidRPr="00967721">
              <w:t>Ärenden för bordläggning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HuvudrubrikKolumn3"/>
            </w:pPr>
            <w:r w:rsidRPr="00967721">
              <w:t>Reservationer</w:t>
            </w: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Socialförsäkringsutskottets utlåtande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2010/11:SfU5 Grönbok med sikte på tillräckliga, långsiktigt bärkraftiga och trygga pensionssystem i EU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Konstitutionsutskottets betänkande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2010/11:KU11 Godkännande av EU:s regler om övergångsåtgärder avseende Europaparlamentets sammansättning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Finansutskottets betänkande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2010/11:FiU9 Granskning av interna modeller för att beräkna riskkänsligt kapitalkrav för försäkringsföretag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Socialförsäkringsutskottets betänkanden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2010/11:SfU3 Ändringar till följd av nya EU-bestämmelser om social trygghet och vissa andra följdändringar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2010/11:SfU4 Följdändringar med anledning av införandet av socialförsäkringsbalken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Socialutskottets betänkande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2010/11:SoU2 Redovisning av fördelning av medel från Allmänna arvsfonden under budgetåret 2009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Näringsutskottets betänkanden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2010/11:NU4 Ny lag om uppgiftsskyldighet i fråga om marknads- och konkurrensförhållanden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2010/11:NU5 Vertikala konkurrensbegränsande avtal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renderubrik"/>
            </w:pPr>
          </w:p>
        </w:tc>
        <w:tc>
          <w:tcPr>
            <w:tcW w:w="6237" w:type="dxa"/>
          </w:tcPr>
          <w:p w:rsidR="0062532B" w:rsidRPr="00967721" w:rsidRDefault="0062532B" w:rsidP="00FF7DAC">
            <w:pPr>
              <w:pStyle w:val="renderubrik"/>
            </w:pPr>
            <w:r w:rsidRPr="00967721">
              <w:t>Kulturutskottets betänkande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pStyle w:val="renderubrik"/>
              <w:rPr>
                <w:spacing w:val="-4"/>
              </w:rPr>
            </w:pPr>
          </w:p>
        </w:tc>
      </w:tr>
      <w:tr w:rsidR="0062532B" w:rsidRPr="00967721" w:rsidTr="00FF7D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532B" w:rsidRPr="00967721" w:rsidRDefault="0062532B" w:rsidP="00FF7DAC">
            <w:pPr>
              <w:pStyle w:val="FlistaNrText"/>
            </w:pPr>
          </w:p>
        </w:tc>
        <w:tc>
          <w:tcPr>
            <w:tcW w:w="6237" w:type="dxa"/>
          </w:tcPr>
          <w:p w:rsidR="0062532B" w:rsidRPr="00967721" w:rsidRDefault="0062532B" w:rsidP="00FF7DAC">
            <w:r w:rsidRPr="00967721">
              <w:t>2010/11:KrU4 Handlingsplan för att förebygga och förhindra att unga blir gifta mot sin vilja</w:t>
            </w:r>
          </w:p>
        </w:tc>
        <w:tc>
          <w:tcPr>
            <w:tcW w:w="2481" w:type="dxa"/>
          </w:tcPr>
          <w:p w:rsidR="0062532B" w:rsidRPr="00967721" w:rsidRDefault="0062532B" w:rsidP="00FF7DAC">
            <w:pPr>
              <w:rPr>
                <w:spacing w:val="-4"/>
              </w:rPr>
            </w:pPr>
          </w:p>
        </w:tc>
      </w:tr>
    </w:tbl>
    <w:p w:rsidR="0062532B" w:rsidRPr="00967721" w:rsidRDefault="0062532B" w:rsidP="003675A0">
      <w:pPr>
        <w:pStyle w:val="Blankrad"/>
      </w:pPr>
      <w:r w:rsidRPr="00967721">
        <w:t>     </w:t>
      </w:r>
    </w:p>
    <w:p w:rsidR="00A20DE4" w:rsidRPr="00967721" w:rsidRDefault="0062532B" w:rsidP="003675A0">
      <w:pPr>
        <w:pStyle w:val="Blankrad"/>
      </w:pPr>
      <w:bookmarkStart w:id="7" w:name="Start"/>
      <w:bookmarkEnd w:id="7"/>
      <w:r w:rsidRPr="0096772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677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6772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67721" w:rsidRDefault="006E04A4" w:rsidP="00D016E9">
            <w:pPr>
              <w:pStyle w:val="StreckMitten"/>
            </w:pPr>
            <w:r w:rsidRPr="00967721">
              <w:tab/>
            </w:r>
            <w:r w:rsidRPr="00967721">
              <w:tab/>
            </w:r>
          </w:p>
        </w:tc>
      </w:tr>
    </w:tbl>
    <w:p w:rsidR="006E04A4" w:rsidRPr="00967721" w:rsidRDefault="006E04A4" w:rsidP="003675A0">
      <w:pPr>
        <w:pStyle w:val="Blankrad"/>
      </w:pPr>
    </w:p>
    <w:sectPr w:rsidR="006E04A4" w:rsidRPr="0096772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DAC" w:rsidRPr="00967721" w:rsidRDefault="00FF7DAC">
      <w:r w:rsidRPr="00967721">
        <w:separator/>
      </w:r>
    </w:p>
  </w:endnote>
  <w:endnote w:type="continuationSeparator" w:id="0">
    <w:p w:rsidR="00FF7DAC" w:rsidRPr="00967721" w:rsidRDefault="00FF7DAC">
      <w:r w:rsidRPr="009677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B97" w:rsidRPr="00967721" w:rsidRDefault="000E4B97">
    <w:pPr>
      <w:pStyle w:val="Sidhuvud"/>
      <w:jc w:val="center"/>
    </w:pPr>
    <w:r w:rsidRPr="00967721">
      <w:fldChar w:fldCharType="begin" w:fldLock="1"/>
    </w:r>
    <w:r w:rsidRPr="00967721">
      <w:instrText xml:space="preserve"> PAGE </w:instrText>
    </w:r>
    <w:r w:rsidRPr="00967721">
      <w:fldChar w:fldCharType="separate"/>
    </w:r>
    <w:r w:rsidR="00B41EAD" w:rsidRPr="00967721">
      <w:t>2</w:t>
    </w:r>
    <w:r w:rsidRPr="00967721">
      <w:fldChar w:fldCharType="end"/>
    </w:r>
    <w:r w:rsidRPr="00967721">
      <w:t xml:space="preserve"> (</w:t>
    </w:r>
    <w:r w:rsidRPr="00967721">
      <w:fldChar w:fldCharType="begin" w:fldLock="1"/>
    </w:r>
    <w:r w:rsidRPr="00967721">
      <w:instrText xml:space="preserve"> NUMPAGES </w:instrText>
    </w:r>
    <w:r w:rsidRPr="00967721">
      <w:fldChar w:fldCharType="separate"/>
    </w:r>
    <w:r w:rsidR="00B41EAD" w:rsidRPr="00967721">
      <w:t>3</w:t>
    </w:r>
    <w:r w:rsidRPr="00967721">
      <w:fldChar w:fldCharType="end"/>
    </w:r>
    <w:r w:rsidRPr="00967721">
      <w:t>)</w:t>
    </w:r>
  </w:p>
  <w:p w:rsidR="000E4B97" w:rsidRPr="00967721" w:rsidRDefault="000E4B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B97" w:rsidRPr="00967721" w:rsidRDefault="000E4B97">
    <w:pPr>
      <w:pStyle w:val="Sidhuvud"/>
      <w:jc w:val="center"/>
    </w:pPr>
    <w:r w:rsidRPr="00967721">
      <w:fldChar w:fldCharType="begin" w:fldLock="1"/>
    </w:r>
    <w:r w:rsidRPr="00967721">
      <w:instrText xml:space="preserve"> PAGE </w:instrText>
    </w:r>
    <w:r w:rsidRPr="00967721">
      <w:fldChar w:fldCharType="separate"/>
    </w:r>
    <w:r w:rsidR="00FF7DAC" w:rsidRPr="00967721">
      <w:t>1</w:t>
    </w:r>
    <w:r w:rsidRPr="00967721">
      <w:fldChar w:fldCharType="end"/>
    </w:r>
    <w:r w:rsidRPr="00967721">
      <w:t xml:space="preserve"> (</w:t>
    </w:r>
    <w:r w:rsidRPr="00967721">
      <w:fldChar w:fldCharType="begin" w:fldLock="1"/>
    </w:r>
    <w:r w:rsidRPr="00967721">
      <w:instrText xml:space="preserve"> NUMPAGES </w:instrText>
    </w:r>
    <w:r w:rsidRPr="00967721">
      <w:fldChar w:fldCharType="separate"/>
    </w:r>
    <w:r w:rsidR="00B41EAD" w:rsidRPr="00967721">
      <w:t>3</w:t>
    </w:r>
    <w:r w:rsidRPr="00967721">
      <w:fldChar w:fldCharType="end"/>
    </w:r>
    <w:r w:rsidRPr="00967721">
      <w:t>)</w:t>
    </w:r>
  </w:p>
  <w:p w:rsidR="000E4B97" w:rsidRPr="00967721" w:rsidRDefault="000E4B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DAC" w:rsidRPr="00967721" w:rsidRDefault="00FF7DAC">
      <w:r w:rsidRPr="00967721">
        <w:separator/>
      </w:r>
    </w:p>
  </w:footnote>
  <w:footnote w:type="continuationSeparator" w:id="0">
    <w:p w:rsidR="00FF7DAC" w:rsidRPr="00967721" w:rsidRDefault="00FF7DAC">
      <w:r w:rsidRPr="009677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B97" w:rsidRPr="00967721" w:rsidRDefault="000E4B97">
    <w:pPr>
      <w:pStyle w:val="Sidhuvud"/>
      <w:tabs>
        <w:tab w:val="clear" w:pos="4536"/>
      </w:tabs>
    </w:pPr>
    <w:r w:rsidRPr="00967721">
      <w:fldChar w:fldCharType="begin" w:fldLock="1"/>
    </w:r>
    <w:r w:rsidRPr="00967721">
      <w:instrText xml:space="preserve"> DOCPROPERTY "DocumentDate" </w:instrText>
    </w:r>
    <w:r w:rsidRPr="00967721">
      <w:fldChar w:fldCharType="separate"/>
    </w:r>
    <w:r w:rsidR="00953382" w:rsidRPr="00967721">
      <w:t>Tisdagen den 16 november 2010</w:t>
    </w:r>
    <w:r w:rsidRPr="00967721">
      <w:fldChar w:fldCharType="end"/>
    </w:r>
    <w:r w:rsidRPr="00967721">
      <w:tab/>
    </w:r>
  </w:p>
  <w:p w:rsidR="000E4B97" w:rsidRPr="00967721" w:rsidRDefault="000E4B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67721">
      <w:rPr>
        <w:sz w:val="12"/>
      </w:rPr>
      <w:tab/>
    </w:r>
  </w:p>
  <w:p w:rsidR="000E4B97" w:rsidRPr="00967721" w:rsidRDefault="000E4B97"/>
  <w:p w:rsidR="000E4B97" w:rsidRPr="00967721" w:rsidRDefault="000E4B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B97" w:rsidRPr="00967721" w:rsidRDefault="009677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6772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B97" w:rsidRPr="00967721" w:rsidRDefault="000E4B97">
    <w:pPr>
      <w:pStyle w:val="Dokumentrubrik"/>
      <w:spacing w:after="360"/>
    </w:pPr>
    <w:r w:rsidRPr="00967721">
      <w:t>Föredragningslista</w:t>
    </w:r>
  </w:p>
  <w:p w:rsidR="000E4B97" w:rsidRPr="00967721" w:rsidRDefault="000E4B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5090934">
    <w:abstractNumId w:val="5"/>
  </w:num>
  <w:num w:numId="2" w16cid:durableId="307780959">
    <w:abstractNumId w:val="2"/>
  </w:num>
  <w:num w:numId="3" w16cid:durableId="1270236743">
    <w:abstractNumId w:val="4"/>
  </w:num>
  <w:num w:numId="4" w16cid:durableId="1189293901">
    <w:abstractNumId w:val="1"/>
  </w:num>
  <w:num w:numId="5" w16cid:durableId="1427073150">
    <w:abstractNumId w:val="0"/>
  </w:num>
  <w:num w:numId="6" w16cid:durableId="1727676166">
    <w:abstractNumId w:val="3"/>
  </w:num>
  <w:num w:numId="7" w16cid:durableId="312292421">
    <w:abstractNumId w:val="3"/>
  </w:num>
  <w:num w:numId="8" w16cid:durableId="202474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9696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4B97"/>
    <w:rsid w:val="000F3D68"/>
    <w:rsid w:val="00102948"/>
    <w:rsid w:val="00102B56"/>
    <w:rsid w:val="00103C04"/>
    <w:rsid w:val="00111453"/>
    <w:rsid w:val="00112044"/>
    <w:rsid w:val="0012112E"/>
    <w:rsid w:val="00121A17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3EC9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47DB"/>
    <w:rsid w:val="003652CF"/>
    <w:rsid w:val="00365CD2"/>
    <w:rsid w:val="003675A0"/>
    <w:rsid w:val="00371E50"/>
    <w:rsid w:val="003721AE"/>
    <w:rsid w:val="00376480"/>
    <w:rsid w:val="00376825"/>
    <w:rsid w:val="00377A35"/>
    <w:rsid w:val="00377B34"/>
    <w:rsid w:val="0038132C"/>
    <w:rsid w:val="00382B93"/>
    <w:rsid w:val="003863CC"/>
    <w:rsid w:val="00386486"/>
    <w:rsid w:val="003867D2"/>
    <w:rsid w:val="003945BB"/>
    <w:rsid w:val="00395550"/>
    <w:rsid w:val="00395C88"/>
    <w:rsid w:val="0039696C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3BF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2B29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532B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6012"/>
    <w:rsid w:val="00660A6C"/>
    <w:rsid w:val="00662905"/>
    <w:rsid w:val="00662DB5"/>
    <w:rsid w:val="0067195E"/>
    <w:rsid w:val="0067606B"/>
    <w:rsid w:val="006775C2"/>
    <w:rsid w:val="0067786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5BAA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382"/>
    <w:rsid w:val="00953F6C"/>
    <w:rsid w:val="00954C81"/>
    <w:rsid w:val="0096765E"/>
    <w:rsid w:val="00967721"/>
    <w:rsid w:val="0097005E"/>
    <w:rsid w:val="00974789"/>
    <w:rsid w:val="00976944"/>
    <w:rsid w:val="009819CD"/>
    <w:rsid w:val="00981CD7"/>
    <w:rsid w:val="00984094"/>
    <w:rsid w:val="0099091B"/>
    <w:rsid w:val="009918A3"/>
    <w:rsid w:val="00991DD4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0DE4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3F96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1EAD"/>
    <w:rsid w:val="00B43D8D"/>
    <w:rsid w:val="00B440D9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86415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57F0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261F4E-E51F-4BD4-AA14-9C524F4F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414</Words>
  <Characters>2830</Characters>
  <Application>Microsoft Office Word</Application>
  <DocSecurity>4</DocSecurity>
  <Lines>217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2010/11:15</vt:lpstr>
      <vt:lpstr>Tisdagen den 16 november 2010</vt:lpstr>
    </vt:vector>
  </TitlesOfParts>
  <Company>Riksdagen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2010-11-15T12:36:00Z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november 2010</vt:lpwstr>
  </property>
  <property fmtid="{D5CDD505-2E9C-101B-9397-08002B2CF9AE}" pid="3" name="DocumentNumber">
    <vt:lpwstr>15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2010-11-16</vt:lpwstr>
  </property>
  <property fmtid="{D5CDD505-2E9C-101B-9397-08002B2CF9AE}" pid="7" name="DatumAvgörande">
    <vt:lpwstr>2010-11-16</vt:lpwstr>
  </property>
</Properties>
</file>