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C1DC1AAA5345729F5D14AD3E888574"/>
        </w:placeholder>
        <w:text/>
      </w:sdtPr>
      <w:sdtEndPr/>
      <w:sdtContent>
        <w:p w:rsidRPr="009B062B" w:rsidR="00AF30DD" w:rsidP="002E57F6" w:rsidRDefault="00AF30DD" w14:paraId="60304493" w14:textId="77777777">
          <w:pPr>
            <w:pStyle w:val="Rubrik1"/>
            <w:spacing w:after="300"/>
          </w:pPr>
          <w:r w:rsidRPr="009B062B">
            <w:t>Förslag till riksdagsbeslut</w:t>
          </w:r>
        </w:p>
      </w:sdtContent>
    </w:sdt>
    <w:sdt>
      <w:sdtPr>
        <w:alias w:val="Yrkande 1"/>
        <w:tag w:val="f3bb6b65-7001-4e9c-9cc2-d8e5a66f3bfa"/>
        <w:id w:val="379755874"/>
        <w:lock w:val="sdtLocked"/>
      </w:sdtPr>
      <w:sdtEndPr/>
      <w:sdtContent>
        <w:p w:rsidR="004244D6" w:rsidRDefault="002E2EDC" w14:paraId="60304494" w14:textId="77777777">
          <w:pPr>
            <w:pStyle w:val="Frslagstext"/>
            <w:numPr>
              <w:ilvl w:val="0"/>
              <w:numId w:val="0"/>
            </w:numPr>
          </w:pPr>
          <w:r>
            <w:t>Riksdagen ställer sig bakom det som anförs i motionen om att utreda möjligheten att införa läroplikt i stället för skolplikt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6973BD2DF74CC6AA0BF430809F9605"/>
        </w:placeholder>
        <w:text/>
      </w:sdtPr>
      <w:sdtEndPr/>
      <w:sdtContent>
        <w:p w:rsidRPr="009B062B" w:rsidR="006D79C9" w:rsidP="00333E95" w:rsidRDefault="006D79C9" w14:paraId="60304495" w14:textId="77777777">
          <w:pPr>
            <w:pStyle w:val="Rubrik1"/>
          </w:pPr>
          <w:r>
            <w:t>Motivering</w:t>
          </w:r>
        </w:p>
      </w:sdtContent>
    </w:sdt>
    <w:p w:rsidR="00114178" w:rsidP="00114178" w:rsidRDefault="00114178" w14:paraId="60304496" w14:textId="2E49BA65">
      <w:pPr>
        <w:pStyle w:val="Normalutanindragellerluft"/>
      </w:pPr>
      <w:r>
        <w:t>Skolplikt har gällt i Sverige sedan folkskolestadgan infördes 1842. På sin tid var det en viktig reform för att säkerställa att hela befolkningen fick rätt till åtminstone en grund</w:t>
      </w:r>
      <w:r w:rsidR="00481248">
        <w:softHyphen/>
      </w:r>
      <w:r>
        <w:t xml:space="preserve">läggande utbildning och att barn inte kunde tas ur skolan för att sättas i arbete. I vår tid finns det skäl att överväga om skolplikten kan reformeras för att säkerställa samma grundläggande mål: att barn och unga faktiskt får den utbildning de har rätt till. </w:t>
      </w:r>
    </w:p>
    <w:p w:rsidR="00114178" w:rsidP="00481248" w:rsidRDefault="00114178" w14:paraId="60304498" w14:textId="58237445">
      <w:r>
        <w:t xml:space="preserve">En övergång till ett läropliktssystem kan sägas ha två grundläggande fördelar. Den första, som är anledningen till att bland annat Finland har läroplikt, är att lämna utrymme för att barns rätt till en utbildning kan tillgodoses på ett annat sätt än att </w:t>
      </w:r>
      <w:r w:rsidR="00F462F9">
        <w:t xml:space="preserve">de </w:t>
      </w:r>
      <w:r>
        <w:t>genomgå</w:t>
      </w:r>
      <w:r w:rsidR="00F462F9">
        <w:t>r</w:t>
      </w:r>
      <w:r>
        <w:t xml:space="preserve"> grundskolan, under förutsättning att </w:t>
      </w:r>
      <w:r w:rsidR="00F462F9">
        <w:t>de</w:t>
      </w:r>
      <w:r>
        <w:t xml:space="preserve"> genomgår kunskapsprov för avklarad läroplikt. Det är en inte oviktig frihetsreform, som dock i Finland endast utnyttjas relativt begränsat. </w:t>
      </w:r>
    </w:p>
    <w:p w:rsidR="00114178" w:rsidP="00481248" w:rsidRDefault="00114178" w14:paraId="60304499" w14:textId="5D806EC2">
      <w:r>
        <w:t>Den andra, och i min mening mer tungt vägande, fördelen är att det ger en möjlighet att flytta fokus från närvaro i skolan till rätten att få ta del av kunskap under utbild</w:t>
      </w:r>
      <w:r w:rsidR="00481248">
        <w:softHyphen/>
      </w:r>
      <w:bookmarkStart w:name="_GoBack" w:id="1"/>
      <w:bookmarkEnd w:id="1"/>
      <w:r>
        <w:t xml:space="preserve">ningen. </w:t>
      </w:r>
    </w:p>
    <w:p w:rsidR="00BB6339" w:rsidP="00481248" w:rsidRDefault="00114178" w14:paraId="6030449C" w14:textId="762616E8">
      <w:r>
        <w:t xml:space="preserve">Vi kan se att vi </w:t>
      </w:r>
      <w:r w:rsidR="00F462F9">
        <w:t xml:space="preserve">i </w:t>
      </w:r>
      <w:r>
        <w:t xml:space="preserve">Sverige har ett problem både med vikande kunskaper i centrala ämnen och med att elever inte fullföljer sin utbildning eller inte blir behöriga till högre utbildning. Dessa problem börjar inte i nionde klass eller ens i högstadiet. Det börjar alldeles för ofta med att elever halkar efter kunskapsmässigt redan </w:t>
      </w:r>
      <w:r w:rsidR="00F462F9">
        <w:t>under</w:t>
      </w:r>
      <w:r>
        <w:t xml:space="preserve"> sina första år i skolan och att </w:t>
      </w:r>
      <w:r w:rsidR="00F462F9">
        <w:t>de</w:t>
      </w:r>
      <w:r>
        <w:t xml:space="preserve"> därmed inte får med sig grunderna </w:t>
      </w:r>
      <w:r w:rsidR="00F462F9">
        <w:t>som de</w:t>
      </w:r>
      <w:r>
        <w:t xml:space="preserve"> behöver senare under skolgången. Vi behöver flytta fokus från att man som elev ska genomgå skolan på ett givet antal år, till att man går vidare i utbildningen när man fått den kunskap man har rätt att förvänta sig. I det arbetet vore en övergång från skolplikt till läroplikt ett användbart verktyg. </w:t>
      </w:r>
    </w:p>
    <w:sdt>
      <w:sdtPr>
        <w:rPr>
          <w:i/>
          <w:noProof/>
        </w:rPr>
        <w:alias w:val="CC_Underskrifter"/>
        <w:tag w:val="CC_Underskrifter"/>
        <w:id w:val="583496634"/>
        <w:lock w:val="sdtContentLocked"/>
        <w:placeholder>
          <w:docPart w:val="F0E700F12AE3470E937694AC20E3242A"/>
        </w:placeholder>
      </w:sdtPr>
      <w:sdtEndPr>
        <w:rPr>
          <w:i w:val="0"/>
          <w:noProof w:val="0"/>
        </w:rPr>
      </w:sdtEndPr>
      <w:sdtContent>
        <w:p w:rsidR="002E57F6" w:rsidP="002E57F6" w:rsidRDefault="002E57F6" w14:paraId="6030449D" w14:textId="77777777"/>
        <w:p w:rsidRPr="008E0FE2" w:rsidR="004801AC" w:rsidP="002E57F6" w:rsidRDefault="00F271C2" w14:paraId="6030449E" w14:textId="77777777"/>
      </w:sdtContent>
    </w:sdt>
    <w:tbl>
      <w:tblPr>
        <w:tblW w:w="5000" w:type="pct"/>
        <w:tblLook w:val="04A0" w:firstRow="1" w:lastRow="0" w:firstColumn="1" w:lastColumn="0" w:noHBand="0" w:noVBand="1"/>
        <w:tblCaption w:val="underskrifter"/>
      </w:tblPr>
      <w:tblGrid>
        <w:gridCol w:w="4252"/>
        <w:gridCol w:w="4252"/>
      </w:tblGrid>
      <w:tr w:rsidR="00600D65" w14:paraId="1F28DC86" w14:textId="77777777">
        <w:trPr>
          <w:cantSplit/>
        </w:trPr>
        <w:tc>
          <w:tcPr>
            <w:tcW w:w="50" w:type="pct"/>
            <w:vAlign w:val="bottom"/>
          </w:tcPr>
          <w:p w:rsidR="00600D65" w:rsidRDefault="00F462F9" w14:paraId="2094D76C" w14:textId="77777777">
            <w:pPr>
              <w:pStyle w:val="Underskrifter"/>
            </w:pPr>
            <w:r>
              <w:t>Magnus Ek (C)</w:t>
            </w:r>
          </w:p>
        </w:tc>
        <w:tc>
          <w:tcPr>
            <w:tcW w:w="50" w:type="pct"/>
            <w:vAlign w:val="bottom"/>
          </w:tcPr>
          <w:p w:rsidR="00600D65" w:rsidRDefault="00600D65" w14:paraId="09190030" w14:textId="77777777">
            <w:pPr>
              <w:pStyle w:val="Underskrifter"/>
            </w:pPr>
          </w:p>
        </w:tc>
      </w:tr>
    </w:tbl>
    <w:p w:rsidR="00073427" w:rsidRDefault="00073427" w14:paraId="603044A2" w14:textId="77777777"/>
    <w:sectPr w:rsidR="000734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044A4" w14:textId="77777777" w:rsidR="00114178" w:rsidRDefault="00114178" w:rsidP="000C1CAD">
      <w:pPr>
        <w:spacing w:line="240" w:lineRule="auto"/>
      </w:pPr>
      <w:r>
        <w:separator/>
      </w:r>
    </w:p>
  </w:endnote>
  <w:endnote w:type="continuationSeparator" w:id="0">
    <w:p w14:paraId="603044A5" w14:textId="77777777" w:rsidR="00114178" w:rsidRDefault="001141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44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44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44B3" w14:textId="77777777" w:rsidR="00262EA3" w:rsidRPr="002E57F6" w:rsidRDefault="00262EA3" w:rsidP="002E57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044A2" w14:textId="77777777" w:rsidR="00114178" w:rsidRDefault="00114178" w:rsidP="000C1CAD">
      <w:pPr>
        <w:spacing w:line="240" w:lineRule="auto"/>
      </w:pPr>
      <w:r>
        <w:separator/>
      </w:r>
    </w:p>
  </w:footnote>
  <w:footnote w:type="continuationSeparator" w:id="0">
    <w:p w14:paraId="603044A3" w14:textId="77777777" w:rsidR="00114178" w:rsidRDefault="001141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44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3044B4" wp14:editId="603044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3044B8" w14:textId="77777777" w:rsidR="00262EA3" w:rsidRDefault="00F271C2" w:rsidP="008103B5">
                          <w:pPr>
                            <w:jc w:val="right"/>
                          </w:pPr>
                          <w:sdt>
                            <w:sdtPr>
                              <w:alias w:val="CC_Noformat_Partikod"/>
                              <w:tag w:val="CC_Noformat_Partikod"/>
                              <w:id w:val="-53464382"/>
                              <w:placeholder>
                                <w:docPart w:val="2FFFEBFE53A349BE9FA493592B886059"/>
                              </w:placeholder>
                              <w:text/>
                            </w:sdtPr>
                            <w:sdtEndPr/>
                            <w:sdtContent>
                              <w:r w:rsidR="00114178">
                                <w:t>C</w:t>
                              </w:r>
                            </w:sdtContent>
                          </w:sdt>
                          <w:sdt>
                            <w:sdtPr>
                              <w:alias w:val="CC_Noformat_Partinummer"/>
                              <w:tag w:val="CC_Noformat_Partinummer"/>
                              <w:id w:val="-1709555926"/>
                              <w:placeholder>
                                <w:docPart w:val="E3688074E218463F8D01B813A56BEF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044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3044B8" w14:textId="77777777" w:rsidR="00262EA3" w:rsidRDefault="00F271C2" w:rsidP="008103B5">
                    <w:pPr>
                      <w:jc w:val="right"/>
                    </w:pPr>
                    <w:sdt>
                      <w:sdtPr>
                        <w:alias w:val="CC_Noformat_Partikod"/>
                        <w:tag w:val="CC_Noformat_Partikod"/>
                        <w:id w:val="-53464382"/>
                        <w:placeholder>
                          <w:docPart w:val="2FFFEBFE53A349BE9FA493592B886059"/>
                        </w:placeholder>
                        <w:text/>
                      </w:sdtPr>
                      <w:sdtEndPr/>
                      <w:sdtContent>
                        <w:r w:rsidR="00114178">
                          <w:t>C</w:t>
                        </w:r>
                      </w:sdtContent>
                    </w:sdt>
                    <w:sdt>
                      <w:sdtPr>
                        <w:alias w:val="CC_Noformat_Partinummer"/>
                        <w:tag w:val="CC_Noformat_Partinummer"/>
                        <w:id w:val="-1709555926"/>
                        <w:placeholder>
                          <w:docPart w:val="E3688074E218463F8D01B813A56BEF17"/>
                        </w:placeholder>
                        <w:showingPlcHdr/>
                        <w:text/>
                      </w:sdtPr>
                      <w:sdtEndPr/>
                      <w:sdtContent>
                        <w:r w:rsidR="00262EA3">
                          <w:t xml:space="preserve"> </w:t>
                        </w:r>
                      </w:sdtContent>
                    </w:sdt>
                  </w:p>
                </w:txbxContent>
              </v:textbox>
              <w10:wrap anchorx="page"/>
            </v:shape>
          </w:pict>
        </mc:Fallback>
      </mc:AlternateContent>
    </w:r>
  </w:p>
  <w:p w14:paraId="603044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44A8" w14:textId="77777777" w:rsidR="00262EA3" w:rsidRDefault="00262EA3" w:rsidP="008563AC">
    <w:pPr>
      <w:jc w:val="right"/>
    </w:pPr>
  </w:p>
  <w:p w14:paraId="603044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44AC" w14:textId="77777777" w:rsidR="00262EA3" w:rsidRDefault="00F271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3044B6" wp14:editId="603044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3044AD" w14:textId="77777777" w:rsidR="00262EA3" w:rsidRDefault="00F271C2" w:rsidP="00A314CF">
    <w:pPr>
      <w:pStyle w:val="FSHNormal"/>
      <w:spacing w:before="40"/>
    </w:pPr>
    <w:sdt>
      <w:sdtPr>
        <w:alias w:val="CC_Noformat_Motionstyp"/>
        <w:tag w:val="CC_Noformat_Motionstyp"/>
        <w:id w:val="1162973129"/>
        <w:lock w:val="sdtContentLocked"/>
        <w15:appearance w15:val="hidden"/>
        <w:text/>
      </w:sdtPr>
      <w:sdtEndPr/>
      <w:sdtContent>
        <w:r w:rsidR="00716E35">
          <w:t>Enskild motion</w:t>
        </w:r>
      </w:sdtContent>
    </w:sdt>
    <w:r w:rsidR="00821B36">
      <w:t xml:space="preserve"> </w:t>
    </w:r>
    <w:sdt>
      <w:sdtPr>
        <w:alias w:val="CC_Noformat_Partikod"/>
        <w:tag w:val="CC_Noformat_Partikod"/>
        <w:id w:val="1471015553"/>
        <w:text/>
      </w:sdtPr>
      <w:sdtEndPr/>
      <w:sdtContent>
        <w:r w:rsidR="00114178">
          <w:t>C</w:t>
        </w:r>
      </w:sdtContent>
    </w:sdt>
    <w:sdt>
      <w:sdtPr>
        <w:alias w:val="CC_Noformat_Partinummer"/>
        <w:tag w:val="CC_Noformat_Partinummer"/>
        <w:id w:val="-2014525982"/>
        <w:showingPlcHdr/>
        <w:text/>
      </w:sdtPr>
      <w:sdtEndPr/>
      <w:sdtContent>
        <w:r w:rsidR="00821B36">
          <w:t xml:space="preserve"> </w:t>
        </w:r>
      </w:sdtContent>
    </w:sdt>
  </w:p>
  <w:p w14:paraId="603044AE" w14:textId="77777777" w:rsidR="00262EA3" w:rsidRPr="008227B3" w:rsidRDefault="00F271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3044AF" w14:textId="77777777" w:rsidR="00262EA3" w:rsidRPr="008227B3" w:rsidRDefault="00F271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6E3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6E35">
          <w:t>:1174</w:t>
        </w:r>
      </w:sdtContent>
    </w:sdt>
  </w:p>
  <w:p w14:paraId="603044B0" w14:textId="77777777" w:rsidR="00262EA3" w:rsidRDefault="00F271C2" w:rsidP="00E03A3D">
    <w:pPr>
      <w:pStyle w:val="Motionr"/>
    </w:pPr>
    <w:sdt>
      <w:sdtPr>
        <w:alias w:val="CC_Noformat_Avtext"/>
        <w:tag w:val="CC_Noformat_Avtext"/>
        <w:id w:val="-2020768203"/>
        <w:lock w:val="sdtContentLocked"/>
        <w15:appearance w15:val="hidden"/>
        <w:text/>
      </w:sdtPr>
      <w:sdtEndPr/>
      <w:sdtContent>
        <w:r w:rsidR="00716E35">
          <w:t>av Magnus Ek (C)</w:t>
        </w:r>
      </w:sdtContent>
    </w:sdt>
  </w:p>
  <w:sdt>
    <w:sdtPr>
      <w:alias w:val="CC_Noformat_Rubtext"/>
      <w:tag w:val="CC_Noformat_Rubtext"/>
      <w:id w:val="-218060500"/>
      <w:lock w:val="sdtLocked"/>
      <w:text/>
    </w:sdtPr>
    <w:sdtEndPr/>
    <w:sdtContent>
      <w:p w14:paraId="603044B1" w14:textId="77777777" w:rsidR="00262EA3" w:rsidRDefault="00114178" w:rsidP="00283E0F">
        <w:pPr>
          <w:pStyle w:val="FSHRub2"/>
        </w:pPr>
        <w:r>
          <w:t>Införande av läroplikt</w:t>
        </w:r>
      </w:p>
    </w:sdtContent>
  </w:sdt>
  <w:sdt>
    <w:sdtPr>
      <w:alias w:val="CC_Boilerplate_3"/>
      <w:tag w:val="CC_Boilerplate_3"/>
      <w:id w:val="1606463544"/>
      <w:lock w:val="sdtContentLocked"/>
      <w15:appearance w15:val="hidden"/>
      <w:text w:multiLine="1"/>
    </w:sdtPr>
    <w:sdtEndPr/>
    <w:sdtContent>
      <w:p w14:paraId="603044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141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27"/>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78"/>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EDC"/>
    <w:rsid w:val="002E500B"/>
    <w:rsid w:val="002E57F6"/>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5C"/>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4D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BB"/>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248"/>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D65"/>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E35"/>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044"/>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C2"/>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2F9"/>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C8"/>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304492"/>
  <w15:chartTrackingRefBased/>
  <w15:docId w15:val="{033989C0-B417-4F0F-8E7E-7EB5182D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C1DC1AAA5345729F5D14AD3E888574"/>
        <w:category>
          <w:name w:val="Allmänt"/>
          <w:gallery w:val="placeholder"/>
        </w:category>
        <w:types>
          <w:type w:val="bbPlcHdr"/>
        </w:types>
        <w:behaviors>
          <w:behavior w:val="content"/>
        </w:behaviors>
        <w:guid w:val="{7446C9A2-61AB-4936-8DF4-68BCCC9DC95C}"/>
      </w:docPartPr>
      <w:docPartBody>
        <w:p w:rsidR="00176550" w:rsidRDefault="00176550">
          <w:pPr>
            <w:pStyle w:val="E4C1DC1AAA5345729F5D14AD3E888574"/>
          </w:pPr>
          <w:r w:rsidRPr="005A0A93">
            <w:rPr>
              <w:rStyle w:val="Platshllartext"/>
            </w:rPr>
            <w:t>Förslag till riksdagsbeslut</w:t>
          </w:r>
        </w:p>
      </w:docPartBody>
    </w:docPart>
    <w:docPart>
      <w:docPartPr>
        <w:name w:val="7D6973BD2DF74CC6AA0BF430809F9605"/>
        <w:category>
          <w:name w:val="Allmänt"/>
          <w:gallery w:val="placeholder"/>
        </w:category>
        <w:types>
          <w:type w:val="bbPlcHdr"/>
        </w:types>
        <w:behaviors>
          <w:behavior w:val="content"/>
        </w:behaviors>
        <w:guid w:val="{76965459-480D-48D5-BC65-A90AD112E5A8}"/>
      </w:docPartPr>
      <w:docPartBody>
        <w:p w:rsidR="00176550" w:rsidRDefault="00176550">
          <w:pPr>
            <w:pStyle w:val="7D6973BD2DF74CC6AA0BF430809F9605"/>
          </w:pPr>
          <w:r w:rsidRPr="005A0A93">
            <w:rPr>
              <w:rStyle w:val="Platshllartext"/>
            </w:rPr>
            <w:t>Motivering</w:t>
          </w:r>
        </w:p>
      </w:docPartBody>
    </w:docPart>
    <w:docPart>
      <w:docPartPr>
        <w:name w:val="2FFFEBFE53A349BE9FA493592B886059"/>
        <w:category>
          <w:name w:val="Allmänt"/>
          <w:gallery w:val="placeholder"/>
        </w:category>
        <w:types>
          <w:type w:val="bbPlcHdr"/>
        </w:types>
        <w:behaviors>
          <w:behavior w:val="content"/>
        </w:behaviors>
        <w:guid w:val="{4DB74338-4CDD-4886-922B-3A086C7DF9E1}"/>
      </w:docPartPr>
      <w:docPartBody>
        <w:p w:rsidR="00176550" w:rsidRDefault="00176550">
          <w:pPr>
            <w:pStyle w:val="2FFFEBFE53A349BE9FA493592B886059"/>
          </w:pPr>
          <w:r>
            <w:rPr>
              <w:rStyle w:val="Platshllartext"/>
            </w:rPr>
            <w:t xml:space="preserve"> </w:t>
          </w:r>
        </w:p>
      </w:docPartBody>
    </w:docPart>
    <w:docPart>
      <w:docPartPr>
        <w:name w:val="E3688074E218463F8D01B813A56BEF17"/>
        <w:category>
          <w:name w:val="Allmänt"/>
          <w:gallery w:val="placeholder"/>
        </w:category>
        <w:types>
          <w:type w:val="bbPlcHdr"/>
        </w:types>
        <w:behaviors>
          <w:behavior w:val="content"/>
        </w:behaviors>
        <w:guid w:val="{00839876-2B89-48C4-8663-CCEBD3485E0D}"/>
      </w:docPartPr>
      <w:docPartBody>
        <w:p w:rsidR="00176550" w:rsidRDefault="00176550">
          <w:pPr>
            <w:pStyle w:val="E3688074E218463F8D01B813A56BEF17"/>
          </w:pPr>
          <w:r>
            <w:t xml:space="preserve"> </w:t>
          </w:r>
        </w:p>
      </w:docPartBody>
    </w:docPart>
    <w:docPart>
      <w:docPartPr>
        <w:name w:val="F0E700F12AE3470E937694AC20E3242A"/>
        <w:category>
          <w:name w:val="Allmänt"/>
          <w:gallery w:val="placeholder"/>
        </w:category>
        <w:types>
          <w:type w:val="bbPlcHdr"/>
        </w:types>
        <w:behaviors>
          <w:behavior w:val="content"/>
        </w:behaviors>
        <w:guid w:val="{B0F166A5-6AD5-4B66-BCC3-0CB676179206}"/>
      </w:docPartPr>
      <w:docPartBody>
        <w:p w:rsidR="00E543D8" w:rsidRDefault="00E543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50"/>
    <w:rsid w:val="00176550"/>
    <w:rsid w:val="00E54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C1DC1AAA5345729F5D14AD3E888574">
    <w:name w:val="E4C1DC1AAA5345729F5D14AD3E888574"/>
  </w:style>
  <w:style w:type="paragraph" w:customStyle="1" w:styleId="65E412A94894457584008576585245CD">
    <w:name w:val="65E412A94894457584008576585245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685B7B0D9C4936AE4300191583F660">
    <w:name w:val="16685B7B0D9C4936AE4300191583F660"/>
  </w:style>
  <w:style w:type="paragraph" w:customStyle="1" w:styleId="7D6973BD2DF74CC6AA0BF430809F9605">
    <w:name w:val="7D6973BD2DF74CC6AA0BF430809F9605"/>
  </w:style>
  <w:style w:type="paragraph" w:customStyle="1" w:styleId="2E2B66769EDB4DD29ED196B57BD2801A">
    <w:name w:val="2E2B66769EDB4DD29ED196B57BD2801A"/>
  </w:style>
  <w:style w:type="paragraph" w:customStyle="1" w:styleId="D79E1CCCC02B46E79CF4AC55D816CC29">
    <w:name w:val="D79E1CCCC02B46E79CF4AC55D816CC29"/>
  </w:style>
  <w:style w:type="paragraph" w:customStyle="1" w:styleId="2FFFEBFE53A349BE9FA493592B886059">
    <w:name w:val="2FFFEBFE53A349BE9FA493592B886059"/>
  </w:style>
  <w:style w:type="paragraph" w:customStyle="1" w:styleId="E3688074E218463F8D01B813A56BEF17">
    <w:name w:val="E3688074E218463F8D01B813A56BE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84095-10B8-4F44-9921-960D0AE35E93}"/>
</file>

<file path=customXml/itemProps2.xml><?xml version="1.0" encoding="utf-8"?>
<ds:datastoreItem xmlns:ds="http://schemas.openxmlformats.org/officeDocument/2006/customXml" ds:itemID="{8F0030C0-1790-4A8A-BF18-23CE3E04345E}"/>
</file>

<file path=customXml/itemProps3.xml><?xml version="1.0" encoding="utf-8"?>
<ds:datastoreItem xmlns:ds="http://schemas.openxmlformats.org/officeDocument/2006/customXml" ds:itemID="{3E835A7D-C101-4902-B386-0FED6DC19DC5}"/>
</file>

<file path=docProps/app.xml><?xml version="1.0" encoding="utf-8"?>
<Properties xmlns="http://schemas.openxmlformats.org/officeDocument/2006/extended-properties" xmlns:vt="http://schemas.openxmlformats.org/officeDocument/2006/docPropsVTypes">
  <Template>Normal</Template>
  <TotalTime>37</TotalTime>
  <Pages>2</Pages>
  <Words>333</Words>
  <Characters>1681</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Införande av läroplikt</vt:lpstr>
      <vt:lpstr>
      </vt:lpstr>
    </vt:vector>
  </TitlesOfParts>
  <Company>Sveriges riksdag</Company>
  <LinksUpToDate>false</LinksUpToDate>
  <CharactersWithSpaces>2005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