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3FE8FFA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C3499D8FA6C14D55ACC1ABB63A879EF1"/>
        </w:placeholder>
        <w15:appearance w15:val="hidden"/>
        <w:text/>
      </w:sdtPr>
      <w:sdtEndPr/>
      <w:sdtContent>
        <w:p w:rsidR="00AF30DD" w:rsidP="00CC4C93" w:rsidRDefault="00AF30DD" w14:paraId="3FE8FFA3" w14:textId="77777777">
          <w:pPr>
            <w:pStyle w:val="Rubrik1"/>
          </w:pPr>
          <w:r>
            <w:t>Förslag till riksdagsbeslut</w:t>
          </w:r>
        </w:p>
      </w:sdtContent>
    </w:sdt>
    <w:sdt>
      <w:sdtPr>
        <w:alias w:val="Yrkande 1"/>
        <w:tag w:val="933b720a-8e1c-4c3a-ab8d-1f5941552193"/>
        <w:id w:val="187647582"/>
        <w:lock w:val="sdtLocked"/>
      </w:sdtPr>
      <w:sdtEndPr/>
      <w:sdtContent>
        <w:p w:rsidR="00FB43B0" w:rsidRDefault="00534FA1" w14:paraId="3FE8FFA4" w14:textId="77777777">
          <w:pPr>
            <w:pStyle w:val="Frslagstext"/>
          </w:pPr>
          <w:r>
            <w:t>Riksdagen ställer sig bakom det som anförs i motionen om att återinföra det kungliga ordensväsendet och tillkännager detta för regeringen.</w:t>
          </w:r>
        </w:p>
      </w:sdtContent>
    </w:sdt>
    <w:p w:rsidR="00AF30DD" w:rsidP="00AF30DD" w:rsidRDefault="000156D9" w14:paraId="3FE8FFA5" w14:textId="77777777">
      <w:pPr>
        <w:pStyle w:val="Rubrik1"/>
      </w:pPr>
      <w:bookmarkStart w:name="MotionsStart" w:id="1"/>
      <w:bookmarkEnd w:id="1"/>
      <w:r>
        <w:t>Motivering</w:t>
      </w:r>
    </w:p>
    <w:p w:rsidR="00AF30DD" w:rsidP="00AF30DD" w:rsidRDefault="00732282" w14:paraId="3FE8FFA6" w14:textId="77777777">
      <w:pPr>
        <w:pStyle w:val="Normalutanindragellerluft"/>
      </w:pPr>
      <w:r w:rsidRPr="00732282">
        <w:t>Fram tills 1975 kunde den svenska statschefen, konungen, utdela ordnar för att belöna svenskar och utlänningar för viktiga insatser för Sverige. I ett tidstypiskt beslut fråntog politikerna konungen möjligheten att förära svenskar dessa ordnar och idag kan de endast delas ut till utlänningar och statslösa. Detta är orimligt då det finns många svenska hjältar som gjort stora insatser för Sverige i modern tid och som förtjänar det som en gång i tiden var konungens högsta hedersbetyg. Ordensväsendet är en del av svensk tradition som är viktig att bevara. Vi sverigedemokrater tycker att det är på tiden att man återinför denna stolta tradition och ger svenskar samma möjligheter som utlänningar att få ta del av denna hedersbetygelse och kulturarv.</w:t>
      </w:r>
    </w:p>
    <w:p w:rsidRPr="00732282" w:rsidR="00732282" w:rsidP="00732282" w:rsidRDefault="00732282" w14:paraId="3FE8FFA7" w14:textId="77777777"/>
    <w:sdt>
      <w:sdtPr>
        <w:rPr>
          <w:i/>
          <w:noProof/>
        </w:rPr>
        <w:alias w:val="CC_Underskrifter"/>
        <w:tag w:val="CC_Underskrifter"/>
        <w:id w:val="583496634"/>
        <w:lock w:val="sdtContentLocked"/>
        <w:placeholder>
          <w:docPart w:val="EDBAF9BCD14041CEBFA930A871326FA5"/>
        </w:placeholder>
        <w15:appearance w15:val="hidden"/>
      </w:sdtPr>
      <w:sdtEndPr>
        <w:rPr>
          <w:noProof w:val="0"/>
        </w:rPr>
      </w:sdtEndPr>
      <w:sdtContent>
        <w:p w:rsidRPr="00ED19F0" w:rsidR="00865E70" w:rsidP="00F518A1" w:rsidRDefault="001B6B81" w14:paraId="3FE8FFA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bl>
    <w:p w:rsidR="00461E04" w:rsidRDefault="00461E04" w14:paraId="3FE8FFAC" w14:textId="77777777"/>
    <w:sectPr w:rsidR="00461E0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8FFAE" w14:textId="77777777" w:rsidR="000F68E7" w:rsidRDefault="000F68E7" w:rsidP="000C1CAD">
      <w:pPr>
        <w:spacing w:line="240" w:lineRule="auto"/>
      </w:pPr>
      <w:r>
        <w:separator/>
      </w:r>
    </w:p>
  </w:endnote>
  <w:endnote w:type="continuationSeparator" w:id="0">
    <w:p w14:paraId="3FE8FFAF" w14:textId="77777777" w:rsidR="000F68E7" w:rsidRDefault="000F68E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81674D" w14:textId="77777777" w:rsidR="001B6B81" w:rsidRDefault="001B6B8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8FFB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8FFBA" w14:textId="77777777" w:rsidR="001A3D1C" w:rsidRDefault="001A3D1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201509261239</w:instrText>
    </w:r>
    <w:r>
      <w:fldChar w:fldCharType="end"/>
    </w:r>
    <w:r>
      <w:instrText xml:space="preserve"> &gt; </w:instrText>
    </w:r>
    <w:r>
      <w:fldChar w:fldCharType="begin"/>
    </w:r>
    <w:r>
      <w:instrText xml:space="preserve"> PRINTDATE \@ "yyyyMMddHHmm" </w:instrText>
    </w:r>
    <w:r>
      <w:fldChar w:fldCharType="separate"/>
    </w:r>
    <w:r>
      <w:rPr>
        <w:noProof/>
      </w:rPr>
      <w:instrText>201510061041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10:41</w:instrText>
    </w:r>
    <w:r>
      <w:fldChar w:fldCharType="end"/>
    </w:r>
    <w:r>
      <w:instrText xml:space="preserve"> </w:instrText>
    </w:r>
    <w:r>
      <w:fldChar w:fldCharType="separate"/>
    </w:r>
    <w:r>
      <w:rPr>
        <w:noProof/>
      </w:rPr>
      <w:t>2015-10-06 10:41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8FFAC" w14:textId="77777777" w:rsidR="000F68E7" w:rsidRDefault="000F68E7" w:rsidP="000C1CAD">
      <w:pPr>
        <w:spacing w:line="240" w:lineRule="auto"/>
      </w:pPr>
      <w:r>
        <w:separator/>
      </w:r>
    </w:p>
  </w:footnote>
  <w:footnote w:type="continuationSeparator" w:id="0">
    <w:p w14:paraId="3FE8FFAD" w14:textId="77777777" w:rsidR="000F68E7" w:rsidRDefault="000F68E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81" w:rsidRDefault="001B6B81" w14:paraId="1F4BD22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6B81" w:rsidRDefault="001B6B81" w14:paraId="44A0F310"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FE8FFB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B6B81" w14:paraId="3FE8FFB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:2062</w:t>
        </w:r>
      </w:sdtContent>
    </w:sdt>
  </w:p>
  <w:p w:rsidR="00A42228" w:rsidP="00283E0F" w:rsidRDefault="001B6B81" w14:paraId="3FE8FFB7" w14:textId="77777777">
    <w:pPr>
      <w:pStyle w:val="FSHRub2"/>
    </w:pPr>
    <w:sdt>
      <w:sdtPr>
        <w:alias w:val="CC_Noformat_Avtext"/>
        <w:tag w:val="CC_Noformat_Avtext"/>
        <w:id w:val="1389603703"/>
        <w:lock w:val="sdtContentLocked"/>
        <w15:appearance w15:val="hidden"/>
        <w:text/>
      </w:sdtPr>
      <w:sdtEndPr/>
      <w:sdtContent>
        <w:r>
          <w:t>av Björn Söder (SD)</w:t>
        </w:r>
      </w:sdtContent>
    </w:sdt>
  </w:p>
  <w:sdt>
    <w:sdtPr>
      <w:alias w:val="CC_Noformat_Rubtext"/>
      <w:tag w:val="CC_Noformat_Rubtext"/>
      <w:id w:val="1800419874"/>
      <w:lock w:val="sdtLocked"/>
      <w15:appearance w15:val="hidden"/>
      <w:text/>
    </w:sdtPr>
    <w:sdtEndPr/>
    <w:sdtContent>
      <w:p w:rsidR="00A42228" w:rsidP="00283E0F" w:rsidRDefault="00732282" w14:paraId="3FE8FFB8" w14:textId="77777777">
        <w:pPr>
          <w:pStyle w:val="FSHRub2"/>
        </w:pPr>
        <w:r>
          <w:t>Återinförande av det kungliga ordensväsendet</w:t>
        </w:r>
      </w:p>
    </w:sdtContent>
  </w:sdt>
  <w:sdt>
    <w:sdtPr>
      <w:alias w:val="CC_Boilerplate_3"/>
      <w:tag w:val="CC_Boilerplate_3"/>
      <w:id w:val="-1567486118"/>
      <w:lock w:val="sdtContentLocked"/>
      <w15:appearance w15:val="hidden"/>
      <w:text w:multiLine="1"/>
    </w:sdtPr>
    <w:sdtEndPr/>
    <w:sdtContent>
      <w:p w:rsidR="00A42228" w:rsidP="00283E0F" w:rsidRDefault="00A42228" w14:paraId="3FE8FFB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228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0F68E7"/>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3D1C"/>
    <w:rsid w:val="001A5115"/>
    <w:rsid w:val="001A5B65"/>
    <w:rsid w:val="001B1273"/>
    <w:rsid w:val="001B2732"/>
    <w:rsid w:val="001B33E9"/>
    <w:rsid w:val="001B66CE"/>
    <w:rsid w:val="001B697A"/>
    <w:rsid w:val="001B6B81"/>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1E04"/>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4FA1"/>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282"/>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39F"/>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2590"/>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D66"/>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1415"/>
    <w:rsid w:val="00BA6D08"/>
    <w:rsid w:val="00BB099C"/>
    <w:rsid w:val="00BB1536"/>
    <w:rsid w:val="00BB1EB3"/>
    <w:rsid w:val="00BB36D0"/>
    <w:rsid w:val="00BB50A9"/>
    <w:rsid w:val="00BB6493"/>
    <w:rsid w:val="00BB658B"/>
    <w:rsid w:val="00BB7E29"/>
    <w:rsid w:val="00BC0643"/>
    <w:rsid w:val="00BC2218"/>
    <w:rsid w:val="00BC3B20"/>
    <w:rsid w:val="00BC3F37"/>
    <w:rsid w:val="00BC4A08"/>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09C"/>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18A1"/>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43B0"/>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FE8FFA2"/>
  <w15:chartTrackingRefBased/>
  <w15:docId w15:val="{1D5A1E28-ACF0-457F-B17B-ED2B5AFE6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3499D8FA6C14D55ACC1ABB63A879EF1"/>
        <w:category>
          <w:name w:val="Allmänt"/>
          <w:gallery w:val="placeholder"/>
        </w:category>
        <w:types>
          <w:type w:val="bbPlcHdr"/>
        </w:types>
        <w:behaviors>
          <w:behavior w:val="content"/>
        </w:behaviors>
        <w:guid w:val="{C9B471B2-A00C-4B68-B679-D2EFE86220CE}"/>
      </w:docPartPr>
      <w:docPartBody>
        <w:p w:rsidR="00D309D7" w:rsidRDefault="0097560F">
          <w:pPr>
            <w:pStyle w:val="C3499D8FA6C14D55ACC1ABB63A879EF1"/>
          </w:pPr>
          <w:r w:rsidRPr="009A726D">
            <w:rPr>
              <w:rStyle w:val="Platshllartext"/>
            </w:rPr>
            <w:t>Klicka här för att ange text.</w:t>
          </w:r>
        </w:p>
      </w:docPartBody>
    </w:docPart>
    <w:docPart>
      <w:docPartPr>
        <w:name w:val="EDBAF9BCD14041CEBFA930A871326FA5"/>
        <w:category>
          <w:name w:val="Allmänt"/>
          <w:gallery w:val="placeholder"/>
        </w:category>
        <w:types>
          <w:type w:val="bbPlcHdr"/>
        </w:types>
        <w:behaviors>
          <w:behavior w:val="content"/>
        </w:behaviors>
        <w:guid w:val="{E800FD8E-74F3-4DAD-9949-BDE7D34B23A2}"/>
      </w:docPartPr>
      <w:docPartBody>
        <w:p w:rsidR="00D309D7" w:rsidRDefault="0097560F">
          <w:pPr>
            <w:pStyle w:val="EDBAF9BCD14041CEBFA930A871326FA5"/>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60F"/>
    <w:rsid w:val="0097560F"/>
    <w:rsid w:val="00D309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3499D8FA6C14D55ACC1ABB63A879EF1">
    <w:name w:val="C3499D8FA6C14D55ACC1ABB63A879EF1"/>
  </w:style>
  <w:style w:type="paragraph" w:customStyle="1" w:styleId="6A22E1A3A95749FFB079C10B8D018CC9">
    <w:name w:val="6A22E1A3A95749FFB079C10B8D018CC9"/>
  </w:style>
  <w:style w:type="paragraph" w:customStyle="1" w:styleId="EDBAF9BCD14041CEBFA930A871326FA5">
    <w:name w:val="EDBAF9BCD14041CEBFA930A871326F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5163</RubrikLookup>
    <MotionGuid xmlns="00d11361-0b92-4bae-a181-288d6a55b763">a74974c8-3b61-4e7c-a9a4-5fde33cb9abe</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746AB-EBDB-4F3C-AC82-5B35F2E9D808}"/>
</file>

<file path=customXml/itemProps2.xml><?xml version="1.0" encoding="utf-8"?>
<ds:datastoreItem xmlns:ds="http://schemas.openxmlformats.org/officeDocument/2006/customXml" ds:itemID="{63F0B15B-8F70-4332-BBD5-BD265C0517EA}"/>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478704F-8906-4A30-AFAD-C7336104E42F}"/>
</file>

<file path=customXml/itemProps5.xml><?xml version="1.0" encoding="utf-8"?>
<ds:datastoreItem xmlns:ds="http://schemas.openxmlformats.org/officeDocument/2006/customXml" ds:itemID="{335F142E-ED3D-4B74-B927-7A78907108EA}"/>
</file>

<file path=docProps/app.xml><?xml version="1.0" encoding="utf-8"?>
<Properties xmlns="http://schemas.openxmlformats.org/officeDocument/2006/extended-properties" xmlns:vt="http://schemas.openxmlformats.org/officeDocument/2006/docPropsVTypes">
  <Template>GranskaMot</Template>
  <TotalTime>3</TotalTime>
  <Pages>1</Pages>
  <Words>147</Words>
  <Characters>813</Characters>
  <Application>Microsoft Office Word</Application>
  <DocSecurity>0</DocSecurity>
  <Lines>18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Återinförande av det kungliga ordensväsendet</vt:lpstr>
      <vt:lpstr/>
    </vt:vector>
  </TitlesOfParts>
  <Company>Sveriges riksdag</Company>
  <LinksUpToDate>false</LinksUpToDate>
  <CharactersWithSpaces>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Återinförande av det kungliga ordensväsendet</dc:title>
  <dc:subject/>
  <dc:creator>Charlott Qvick</dc:creator>
  <cp:keywords/>
  <dc:description/>
  <cp:lastModifiedBy>Ann Larsson</cp:lastModifiedBy>
  <cp:revision>10</cp:revision>
  <cp:lastPrinted>2015-10-06T08:41:00Z</cp:lastPrinted>
  <dcterms:created xsi:type="dcterms:W3CDTF">2015-09-26T10:39:00Z</dcterms:created>
  <dcterms:modified xsi:type="dcterms:W3CDTF">2015-10-06T11:58:00Z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*353671A1C58D7*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https://filur.riksdagen.se/drop/DropOffLibrary/353671A1C58D7.docx</vt:lpwstr>
  </property>
  <property fmtid="{D5CDD505-2E9C-101B-9397-08002B2CF9AE}" pid="11" name="RevisionsOn">
    <vt:lpwstr>1</vt:lpwstr>
  </property>
</Properties>
</file>