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214CF" w:rsidRPr="00DB361C" w:rsidTr="003214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214CF" w:rsidRPr="00DB361C" w:rsidRDefault="003214CF" w:rsidP="003214CF">
            <w:pPr>
              <w:pStyle w:val="RSKRbeteckning"/>
              <w:spacing w:before="240"/>
            </w:pPr>
            <w:r w:rsidRPr="00DB361C">
              <w:t>Riksdagsskrivelse</w:t>
            </w:r>
          </w:p>
          <w:p w:rsidR="003214CF" w:rsidRPr="00DB361C" w:rsidRDefault="003214CF" w:rsidP="003214CF">
            <w:pPr>
              <w:pStyle w:val="RSKRbeteckning"/>
            </w:pPr>
            <w:r w:rsidRPr="00DB361C">
              <w:t>2011/12:190</w:t>
            </w:r>
          </w:p>
        </w:tc>
        <w:tc>
          <w:tcPr>
            <w:tcW w:w="1134" w:type="dxa"/>
          </w:tcPr>
          <w:p w:rsidR="003214CF" w:rsidRPr="00DB361C" w:rsidRDefault="00DB361C" w:rsidP="003214CF">
            <w:pPr>
              <w:jc w:val="right"/>
            </w:pPr>
            <w:r w:rsidRPr="00DB361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4CF" w:rsidRPr="00DB361C" w:rsidTr="003214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214CF" w:rsidRPr="00DB361C" w:rsidRDefault="003214CF" w:rsidP="003214CF">
            <w:pPr>
              <w:rPr>
                <w:sz w:val="10"/>
              </w:rPr>
            </w:pPr>
          </w:p>
        </w:tc>
      </w:tr>
    </w:tbl>
    <w:p w:rsidR="003214CF" w:rsidRPr="00DB361C" w:rsidRDefault="003214CF" w:rsidP="003214CF"/>
    <w:p w:rsidR="003214CF" w:rsidRPr="00DB361C" w:rsidRDefault="003214CF" w:rsidP="003214CF">
      <w:pPr>
        <w:pStyle w:val="Mottagare1"/>
      </w:pPr>
      <w:r w:rsidRPr="00DB361C">
        <w:t>Regeringen</w:t>
      </w:r>
    </w:p>
    <w:p w:rsidR="003214CF" w:rsidRPr="00DB361C" w:rsidRDefault="003214CF" w:rsidP="003214CF">
      <w:pPr>
        <w:pStyle w:val="Mottagare2"/>
      </w:pPr>
      <w:r w:rsidRPr="00DB361C">
        <w:t>Socialdepartementet</w:t>
      </w:r>
    </w:p>
    <w:p w:rsidR="003214CF" w:rsidRPr="00DB361C" w:rsidRDefault="003214CF" w:rsidP="003214CF">
      <w:r w:rsidRPr="00DB361C">
        <w:t>Med överlämnande av socialutskottets betänkande 2011/12:SoU15 Alkoholservering på särskilda boenden får jag anmäla att riksdagen denna dag bifallit utskottets förslag till riksdagsbeslut.</w:t>
      </w:r>
    </w:p>
    <w:p w:rsidR="003214CF" w:rsidRPr="00DB361C" w:rsidRDefault="003214CF" w:rsidP="003214CF">
      <w:pPr>
        <w:pStyle w:val="Stockholm"/>
      </w:pPr>
      <w:r w:rsidRPr="00DB361C">
        <w:t>Stockholm den 18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14CF" w:rsidRPr="00DB361C" w:rsidTr="003214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214CF" w:rsidRPr="00DB361C" w:rsidRDefault="003214CF" w:rsidP="003214CF">
            <w:pPr>
              <w:pStyle w:val="AvsTalman"/>
            </w:pPr>
            <w:r w:rsidRPr="00DB361C">
              <w:t>Liselott Hagberg</w:t>
            </w:r>
          </w:p>
        </w:tc>
        <w:tc>
          <w:tcPr>
            <w:tcW w:w="3628" w:type="dxa"/>
          </w:tcPr>
          <w:p w:rsidR="003214CF" w:rsidRPr="00DB361C" w:rsidRDefault="003214CF" w:rsidP="003214CF">
            <w:pPr>
              <w:pStyle w:val="AvsTjnsteman"/>
            </w:pPr>
            <w:r w:rsidRPr="00DB361C">
              <w:t>Claes Mårtensson</w:t>
            </w:r>
          </w:p>
        </w:tc>
      </w:tr>
    </w:tbl>
    <w:p w:rsidR="00CE5B19" w:rsidRPr="00DB361C" w:rsidRDefault="00CE5B19" w:rsidP="003214CF"/>
    <w:sectPr w:rsidR="00CE5B19" w:rsidRPr="00DB361C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2B"/>
    <w:rsid w:val="00062659"/>
    <w:rsid w:val="00137E7C"/>
    <w:rsid w:val="0028165D"/>
    <w:rsid w:val="002E72EA"/>
    <w:rsid w:val="003214CF"/>
    <w:rsid w:val="00333AF6"/>
    <w:rsid w:val="0055519C"/>
    <w:rsid w:val="0065744A"/>
    <w:rsid w:val="0067566D"/>
    <w:rsid w:val="0068755D"/>
    <w:rsid w:val="007D1F51"/>
    <w:rsid w:val="0094232B"/>
    <w:rsid w:val="009832B4"/>
    <w:rsid w:val="00A66973"/>
    <w:rsid w:val="00CE0BEB"/>
    <w:rsid w:val="00CE5B19"/>
    <w:rsid w:val="00DB361C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5A686-7ADA-4E77-BF7C-4F5890C3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42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2012-04-18T10:30:00Z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2012-04-18</vt:lpwstr>
  </property>
  <property fmtid="{D5CDD505-2E9C-101B-9397-08002B2CF9AE}" pid="5" name="DatumIText">
    <vt:lpwstr>den 18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190</vt:lpwstr>
  </property>
  <property fmtid="{D5CDD505-2E9C-101B-9397-08002B2CF9AE}" pid="9" name="Talman">
    <vt:lpwstr>Liselott Hagberg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15</vt:lpwstr>
  </property>
  <property fmtid="{D5CDD505-2E9C-101B-9397-08002B2CF9AE}" pid="17" name="RefRubrik">
    <vt:lpwstr>Alkoholservering på särskilda boenden</vt:lpwstr>
  </property>
</Properties>
</file>