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A93FE5" w14:paraId="3B525F0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DE7F434B3ED408BAC91761BBB111C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fa03244-0983-4633-8d13-5443573ff700"/>
        <w:id w:val="-807630659"/>
        <w:lock w:val="sdtLocked"/>
      </w:sdtPr>
      <w:sdtEndPr/>
      <w:sdtContent>
        <w:p w:rsidR="00017BB3" w:rsidRDefault="00A83D4F" w14:paraId="432119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momsen på privat musikundervisning ska sänkas från 25 procent till 6 procent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399D2DECD77440DA82CA89B5B058ADC"/>
        </w:placeholder>
        <w:text/>
      </w:sdtPr>
      <w:sdtEndPr/>
      <w:sdtContent>
        <w:p w:rsidRPr="009B062B" w:rsidR="006D79C9" w:rsidP="00333E95" w:rsidRDefault="006D79C9" w14:paraId="62AEE61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9B6B2A" w:rsidR="009B6B2A" w:rsidP="00A93FE5" w:rsidRDefault="009B6B2A" w14:paraId="7E43732E" w14:textId="3B81D9AA">
      <w:pPr>
        <w:pStyle w:val="Normalutanindragellerluft"/>
      </w:pPr>
      <w:r w:rsidRPr="009B6B2A">
        <w:t>Intresset för att lära sig spela ett instrument är mycket stort i alla åldersgrupper. Eget musicerande och musicerande med andra är långt mer än ett fritidsfördriv</w:t>
      </w:r>
      <w:r w:rsidR="00DA0D9F">
        <w:t xml:space="preserve">, </w:t>
      </w:r>
      <w:r w:rsidRPr="009B6B2A">
        <w:t>det berör många områden:</w:t>
      </w:r>
      <w:r w:rsidR="00A83D4F">
        <w:t xml:space="preserve"> b</w:t>
      </w:r>
      <w:r w:rsidRPr="009B6B2A">
        <w:t>ildning</w:t>
      </w:r>
      <w:r w:rsidR="00DA0D9F">
        <w:t xml:space="preserve">, </w:t>
      </w:r>
      <w:r w:rsidRPr="009B6B2A">
        <w:t>samhälle</w:t>
      </w:r>
      <w:r w:rsidR="00DA0D9F">
        <w:t>,</w:t>
      </w:r>
      <w:r w:rsidRPr="009B6B2A">
        <w:t xml:space="preserve"> hälsa</w:t>
      </w:r>
      <w:r w:rsidR="00DA0D9F">
        <w:t xml:space="preserve">, </w:t>
      </w:r>
      <w:r w:rsidRPr="009B6B2A">
        <w:t>jämlikhet och demokrati</w:t>
      </w:r>
      <w:r w:rsidR="00DA0D9F">
        <w:t xml:space="preserve">, </w:t>
      </w:r>
      <w:r w:rsidRPr="009B6B2A">
        <w:t xml:space="preserve">möjliggörande och mycket mer. </w:t>
      </w:r>
    </w:p>
    <w:p w:rsidRPr="009B6B2A" w:rsidR="009B6B2A" w:rsidP="00A93FE5" w:rsidRDefault="009B6B2A" w14:paraId="7CA6B846" w14:textId="0AB3A0DB">
      <w:r w:rsidRPr="009B6B2A">
        <w:t>Privat musikundervisning är sedan 1997 momsbelagd med 25 procent</w:t>
      </w:r>
      <w:r w:rsidR="00DA0D9F">
        <w:t>s</w:t>
      </w:r>
      <w:r w:rsidRPr="009B6B2A">
        <w:t xml:space="preserve"> moms. Med privat musikundervisning menas undervisning i instrument/sång på fritiden, oftast i </w:t>
      </w:r>
      <w:r w:rsidRPr="00A93FE5">
        <w:rPr>
          <w:spacing w:val="-1"/>
        </w:rPr>
        <w:t xml:space="preserve">enskild form eller i en liten grupp. Skatteverket gör ingen skillnad </w:t>
      </w:r>
      <w:r w:rsidRPr="00A93FE5" w:rsidR="00A83D4F">
        <w:rPr>
          <w:spacing w:val="-1"/>
        </w:rPr>
        <w:t xml:space="preserve">på </w:t>
      </w:r>
      <w:r w:rsidRPr="00A93FE5">
        <w:rPr>
          <w:spacing w:val="-1"/>
        </w:rPr>
        <w:t>om undervisningen</w:t>
      </w:r>
      <w:r w:rsidRPr="009B6B2A">
        <w:t xml:space="preserve"> ges till barn/ungdom eller till vuxna. De gör inte heller skillnad </w:t>
      </w:r>
      <w:r w:rsidR="00A83D4F">
        <w:t xml:space="preserve">på </w:t>
      </w:r>
      <w:r w:rsidRPr="009B6B2A">
        <w:t xml:space="preserve">om undervisningen är studieförberedande eller rent idédriven. </w:t>
      </w:r>
    </w:p>
    <w:p w:rsidRPr="009B6B2A" w:rsidR="009B6B2A" w:rsidP="00A93FE5" w:rsidRDefault="009B6B2A" w14:paraId="22F84C58" w14:textId="7FC9D12A">
      <w:r w:rsidRPr="009B6B2A">
        <w:t xml:space="preserve">Samma tjänst tillhandahålls av kommunala kulturskolor och studieförbunden. Men då är den momsbefriad. Kommuner och staten tillför dessutom rejäla subventioner årligen. Kommunala </w:t>
      </w:r>
      <w:r w:rsidR="00A83D4F">
        <w:t>k</w:t>
      </w:r>
      <w:r w:rsidRPr="009B6B2A">
        <w:t>ulturskolor och studieförbunden är i nuläget helt beroende av skattemedel. Denna ekonomiska snedvridning har som följd att mindre aktörer inte kan livnära sig på sitt yrke och att det i vårt land knappt finns några privata musikskolor. Samtidigt saknas i Sverige en självständig bransch av privata musikskolor och en spänstig arbetsmarknad. Mindre aktörer kan inte livnära sig i en konkurrens som fram</w:t>
      </w:r>
      <w:r w:rsidR="00A93FE5">
        <w:softHyphen/>
      </w:r>
      <w:r w:rsidRPr="009B6B2A">
        <w:t xml:space="preserve">kallas av olika beskattningar och ensidiga subventioner. </w:t>
      </w:r>
    </w:p>
    <w:p w:rsidRPr="009B6B2A" w:rsidR="009B6B2A" w:rsidP="00A93FE5" w:rsidRDefault="009B6B2A" w14:paraId="2A9589A3" w14:textId="30EEEADD">
      <w:r w:rsidRPr="009B6B2A">
        <w:t xml:space="preserve">För att göra musik tillgänglig för så många som möjligt behövs ett brett utbud och en mångfald av olika aktörer. Dansskolor har </w:t>
      </w:r>
      <w:r w:rsidR="00A83D4F">
        <w:t>6</w:t>
      </w:r>
      <w:r w:rsidR="00DA0D9F">
        <w:t> </w:t>
      </w:r>
      <w:r w:rsidRPr="009B6B2A">
        <w:t>procent</w:t>
      </w:r>
      <w:r w:rsidR="00DA0D9F">
        <w:t>s</w:t>
      </w:r>
      <w:r w:rsidRPr="009B6B2A">
        <w:t xml:space="preserve"> moms, konserter har </w:t>
      </w:r>
      <w:r w:rsidR="00A83D4F">
        <w:t>6</w:t>
      </w:r>
      <w:r w:rsidR="00DA0D9F">
        <w:t> </w:t>
      </w:r>
      <w:r w:rsidRPr="009B6B2A">
        <w:t>procent</w:t>
      </w:r>
      <w:r w:rsidR="00DA0D9F">
        <w:t>s</w:t>
      </w:r>
      <w:r w:rsidRPr="009B6B2A">
        <w:t xml:space="preserve"> moms, musikunderhållning har </w:t>
      </w:r>
      <w:r w:rsidR="00A83D4F">
        <w:t>6</w:t>
      </w:r>
      <w:r w:rsidR="00DA0D9F">
        <w:t> </w:t>
      </w:r>
      <w:r w:rsidRPr="009B6B2A">
        <w:t>procent</w:t>
      </w:r>
      <w:r w:rsidR="00DA0D9F">
        <w:t>s</w:t>
      </w:r>
      <w:r w:rsidRPr="009B6B2A">
        <w:t xml:space="preserve"> moms. För en mer enhetlig momssats inom kultur, bör även momsen för privata musikskolor sänkas från 25 procent till </w:t>
      </w:r>
      <w:r w:rsidR="00A83D4F">
        <w:t>6</w:t>
      </w:r>
      <w:r w:rsidR="00DA0D9F">
        <w:t> </w:t>
      </w:r>
      <w:r w:rsidRPr="009B6B2A">
        <w:t xml:space="preserve">procent.  </w:t>
      </w:r>
    </w:p>
    <w:sdt>
      <w:sdtPr>
        <w:alias w:val="CC_Underskrifter"/>
        <w:tag w:val="CC_Underskrifter"/>
        <w:id w:val="583496634"/>
        <w:lock w:val="sdtContentLocked"/>
        <w:placeholder>
          <w:docPart w:val="5A79683D3A574C04A8DFBC2DFD0520F5"/>
        </w:placeholder>
      </w:sdtPr>
      <w:sdtEndPr>
        <w:rPr>
          <w:i/>
          <w:noProof/>
        </w:rPr>
      </w:sdtEndPr>
      <w:sdtContent>
        <w:p w:rsidR="009B6B2A" w:rsidP="009B6B2A" w:rsidRDefault="009B6B2A" w14:paraId="3CFE2360" w14:textId="77777777"/>
        <w:p w:rsidR="00CC11BF" w:rsidP="009B6B2A" w:rsidRDefault="00A93FE5" w14:paraId="7777977A" w14:textId="2282EE0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C4F62" w14:paraId="76BF3389" w14:textId="77777777">
        <w:trPr>
          <w:cantSplit/>
        </w:trPr>
        <w:tc>
          <w:tcPr>
            <w:tcW w:w="50" w:type="pct"/>
            <w:vAlign w:val="bottom"/>
          </w:tcPr>
          <w:p w:rsidR="006C4F62" w:rsidRDefault="00A93FE5" w14:paraId="1A50C596" w14:textId="77777777">
            <w:pPr>
              <w:pStyle w:val="Underskrifter"/>
              <w:spacing w:after="0"/>
            </w:pPr>
            <w:r>
              <w:t>Victoria Tiblom (SD)</w:t>
            </w:r>
          </w:p>
        </w:tc>
        <w:tc>
          <w:tcPr>
            <w:tcW w:w="50" w:type="pct"/>
            <w:vAlign w:val="bottom"/>
          </w:tcPr>
          <w:p w:rsidR="006C4F62" w:rsidRDefault="006C4F62" w14:paraId="27B8C736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41FB26F8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943C" w14:textId="77777777" w:rsidR="009B6B2A" w:rsidRDefault="009B6B2A" w:rsidP="000C1CAD">
      <w:pPr>
        <w:spacing w:line="240" w:lineRule="auto"/>
      </w:pPr>
      <w:r>
        <w:separator/>
      </w:r>
    </w:p>
  </w:endnote>
  <w:endnote w:type="continuationSeparator" w:id="0">
    <w:p w14:paraId="1AA636CE" w14:textId="77777777" w:rsidR="009B6B2A" w:rsidRDefault="009B6B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F9D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C8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845F" w14:textId="0C1DC303" w:rsidR="00262EA3" w:rsidRPr="009B6B2A" w:rsidRDefault="00262EA3" w:rsidP="009B6B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45EC" w14:textId="77777777" w:rsidR="009B6B2A" w:rsidRDefault="009B6B2A" w:rsidP="000C1CAD">
      <w:pPr>
        <w:spacing w:line="240" w:lineRule="auto"/>
      </w:pPr>
      <w:r>
        <w:separator/>
      </w:r>
    </w:p>
  </w:footnote>
  <w:footnote w:type="continuationSeparator" w:id="0">
    <w:p w14:paraId="019A3C5A" w14:textId="77777777" w:rsidR="009B6B2A" w:rsidRDefault="009B6B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3B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F2026E" wp14:editId="1C541C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DF513" w14:textId="56FC0E23" w:rsidR="00262EA3" w:rsidRDefault="00A93FE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B6B2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F202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CDF513" w14:textId="56FC0E23" w:rsidR="00262EA3" w:rsidRDefault="00A93FE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B6B2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C879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F4A6" w14:textId="77777777" w:rsidR="00262EA3" w:rsidRDefault="00262EA3" w:rsidP="008563AC">
    <w:pPr>
      <w:jc w:val="right"/>
    </w:pPr>
  </w:p>
  <w:p w14:paraId="4ACF554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7A3" w14:textId="77777777" w:rsidR="00262EA3" w:rsidRDefault="00A93FE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1D7A728" wp14:editId="29349F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469C97" w14:textId="73E6963D" w:rsidR="00262EA3" w:rsidRDefault="00A93FE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B6B2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6B2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CF2256B" w14:textId="77777777" w:rsidR="00262EA3" w:rsidRPr="008227B3" w:rsidRDefault="00A93FE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926E89" w14:textId="3564EB56" w:rsidR="00262EA3" w:rsidRPr="008227B3" w:rsidRDefault="00A93FE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6B2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6B2A">
          <w:t>:155</w:t>
        </w:r>
      </w:sdtContent>
    </w:sdt>
  </w:p>
  <w:p w14:paraId="2CA75091" w14:textId="18CF9DBA" w:rsidR="00262EA3" w:rsidRDefault="00A93FE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FAF4E51089B7459EA3238F1E65483C5E"/>
        </w:placeholder>
        <w15:appearance w15:val="hidden"/>
        <w:text/>
      </w:sdtPr>
      <w:sdtEndPr/>
      <w:sdtContent>
        <w:r w:rsidR="009B6B2A">
          <w:t>av Victoria Tiblom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CA9981" w14:textId="781B772A" w:rsidR="00262EA3" w:rsidRDefault="009B6B2A" w:rsidP="00283E0F">
        <w:pPr>
          <w:pStyle w:val="FSHRub2"/>
        </w:pPr>
        <w:r>
          <w:t>Sänkt moms på privat musikundervisning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6FA0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B6B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BB3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4F62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B2A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D4F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FE5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6F73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3B7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D9F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9E9127"/>
  <w15:chartTrackingRefBased/>
  <w15:docId w15:val="{D9E4BEEC-1F96-4692-9FD2-FA838EE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E7F434B3ED408BAC91761BBB111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BD197-2DAF-48C8-A5A2-EA4AF4CF6965}"/>
      </w:docPartPr>
      <w:docPartBody>
        <w:p w:rsidR="0032216B" w:rsidRDefault="00DE35F1">
          <w:pPr>
            <w:pStyle w:val="ADE7F434B3ED408BAC91761BBB111C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99D2DECD77440DA82CA89B5B058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84354-6AAE-4822-B62C-97BD49695285}"/>
      </w:docPartPr>
      <w:docPartBody>
        <w:p w:rsidR="0032216B" w:rsidRDefault="00DE35F1">
          <w:pPr>
            <w:pStyle w:val="9399D2DECD77440DA82CA89B5B058A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F4E51089B7459EA3238F1E65483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1665E-06A8-4673-8DDC-73A025FC62AC}"/>
      </w:docPartPr>
      <w:docPartBody>
        <w:p w:rsidR="0032216B" w:rsidRDefault="00DE35F1" w:rsidP="00DE35F1">
          <w:pPr>
            <w:pStyle w:val="FAF4E51089B7459EA3238F1E65483C5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A79683D3A574C04A8DFBC2DFD052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C1D44-649C-42E1-862A-9E4FC1C992F9}"/>
      </w:docPartPr>
      <w:docPartBody>
        <w:p w:rsidR="00487572" w:rsidRDefault="004875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F1"/>
    <w:rsid w:val="0032216B"/>
    <w:rsid w:val="00487572"/>
    <w:rsid w:val="00D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35F1"/>
    <w:rPr>
      <w:color w:val="F4B083" w:themeColor="accent2" w:themeTint="99"/>
    </w:rPr>
  </w:style>
  <w:style w:type="paragraph" w:customStyle="1" w:styleId="ADE7F434B3ED408BAC91761BBB111C14">
    <w:name w:val="ADE7F434B3ED408BAC91761BBB111C14"/>
  </w:style>
  <w:style w:type="paragraph" w:customStyle="1" w:styleId="9399D2DECD77440DA82CA89B5B058ADC">
    <w:name w:val="9399D2DECD77440DA82CA89B5B058ADC"/>
  </w:style>
  <w:style w:type="paragraph" w:customStyle="1" w:styleId="FAF4E51089B7459EA3238F1E65483C5E">
    <w:name w:val="FAF4E51089B7459EA3238F1E65483C5E"/>
    <w:rsid w:val="00DE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741B8-4342-46EC-842A-D5DC580BAC48}"/>
</file>

<file path=customXml/itemProps2.xml><?xml version="1.0" encoding="utf-8"?>
<ds:datastoreItem xmlns:ds="http://schemas.openxmlformats.org/officeDocument/2006/customXml" ds:itemID="{9E244E7F-D982-45D1-8F18-D61A403FFC16}"/>
</file>

<file path=customXml/itemProps3.xml><?xml version="1.0" encoding="utf-8"?>
<ds:datastoreItem xmlns:ds="http://schemas.openxmlformats.org/officeDocument/2006/customXml" ds:itemID="{3293CA15-128C-49D6-81B5-328455841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1607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