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699DA8" w14:textId="77777777">
      <w:pPr>
        <w:pStyle w:val="Normalutanindragellerluft"/>
      </w:pPr>
      <w:bookmarkStart w:name="_Toc106800475" w:id="0"/>
      <w:bookmarkStart w:name="_Toc106801300" w:id="1"/>
    </w:p>
    <w:p xmlns:w14="http://schemas.microsoft.com/office/word/2010/wordml" w:rsidRPr="009B062B" w:rsidR="00AF30DD" w:rsidP="007B3A6B" w:rsidRDefault="007B3A6B" w14:paraId="03D1E803" w14:textId="77777777">
      <w:pPr>
        <w:pStyle w:val="RubrikFrslagTIllRiksdagsbeslut"/>
      </w:pPr>
      <w:sdt>
        <w:sdtPr>
          <w:alias w:val="CC_Boilerplate_4"/>
          <w:tag w:val="CC_Boilerplate_4"/>
          <w:id w:val="-1644581176"/>
          <w:lock w:val="sdtContentLocked"/>
          <w:placeholder>
            <w:docPart w:val="24A3F7D7E4DB424EAE12194F79A241F3"/>
          </w:placeholder>
          <w:text/>
        </w:sdtPr>
        <w:sdtEndPr/>
        <w:sdtContent>
          <w:r w:rsidRPr="009B062B" w:rsidR="00AF30DD">
            <w:t>Förslag till riksdagsbeslut</w:t>
          </w:r>
        </w:sdtContent>
      </w:sdt>
      <w:bookmarkEnd w:id="0"/>
      <w:bookmarkEnd w:id="1"/>
    </w:p>
    <w:sdt>
      <w:sdtPr>
        <w:tag w:val="c2b07fbe-4098-477c-82ab-196d0d880d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friluftsdagar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6DD87B35145C4BDF44A61F61A622B"/>
        </w:placeholder>
        <w:text/>
      </w:sdtPr>
      <w:sdtEndPr/>
      <w:sdtContent>
        <w:p xmlns:w14="http://schemas.microsoft.com/office/word/2010/wordml" w:rsidRPr="009B062B" w:rsidR="006D79C9" w:rsidP="00333E95" w:rsidRDefault="006D79C9" w14:paraId="73879821" w14:textId="77777777">
          <w:pPr>
            <w:pStyle w:val="Rubrik1"/>
          </w:pPr>
          <w:r>
            <w:t>Motivering</w:t>
          </w:r>
        </w:p>
      </w:sdtContent>
    </w:sdt>
    <w:bookmarkEnd w:displacedByCustomXml="prev" w:id="3"/>
    <w:bookmarkEnd w:displacedByCustomXml="prev" w:id="4"/>
    <w:p xmlns:w14="http://schemas.microsoft.com/office/word/2010/wordml" w:rsidR="007908B1" w:rsidP="007908B1" w:rsidRDefault="007908B1" w14:paraId="717E4F99" w14:textId="576BB930">
      <w:pPr>
        <w:pStyle w:val="Normalutanindragellerluft"/>
      </w:pPr>
      <w:r>
        <w:t>Tillgången till organiserat friluftsliv varierar stort mellan landets skolor. Vissa elever erbjuds knappt någon friluftsdag alls under läsåret, vilket innebär att många barn går miste om aktiviteter som kan stärka hälsan och uppmuntra till naturlig rörelse och dessutom locka till sunda vanor för resten av livet.</w:t>
      </w:r>
    </w:p>
    <w:p xmlns:w14="http://schemas.microsoft.com/office/word/2010/wordml" w:rsidR="007908B1" w:rsidP="007908B1" w:rsidRDefault="007908B1" w14:paraId="15C09506" w14:textId="77777777">
      <w:pPr>
        <w:pStyle w:val="Normalutanindragellerluft"/>
      </w:pPr>
    </w:p>
    <w:p xmlns:w14="http://schemas.microsoft.com/office/word/2010/wordml" w:rsidR="007908B1" w:rsidP="007908B1" w:rsidRDefault="007908B1" w14:paraId="1821C526" w14:textId="3448808C">
      <w:pPr>
        <w:pStyle w:val="Normalutanindragellerluft"/>
      </w:pPr>
      <w:r>
        <w:t>Vi ser ett ökande stillasittande samt försämrad psykisk och fysisk hälsa bland unga. Där kan friluftslivet i allra högsta grad spela en stor roll för att komma till bukt med problemen.</w:t>
      </w:r>
    </w:p>
    <w:p xmlns:w14="http://schemas.microsoft.com/office/word/2010/wordml" w:rsidRPr="007908B1" w:rsidR="007908B1" w:rsidP="007908B1" w:rsidRDefault="007908B1" w14:paraId="5C7839F3" w14:textId="77777777"/>
    <w:p xmlns:w14="http://schemas.microsoft.com/office/word/2010/wordml" w:rsidR="007908B1" w:rsidP="007908B1" w:rsidRDefault="007908B1" w14:paraId="6EED1183" w14:textId="0EC5444A">
      <w:pPr>
        <w:pStyle w:val="Normalutanindragellerluft"/>
      </w:pPr>
      <w:r>
        <w:t xml:space="preserve">Vi behöver därför få tydliga riktlinjer kring friluftsdagar i skolans styrdokument för att skapa mer jämlika möjligheter för alla elever att delta i utomhusbaserade aktiviteter. Forskningsläget visar positiva effekter på elevernas inlärning och välbefinnande när skoldagen innehåller fysiska inslag ute i naturen. Genom att ge friluftsdagarna en </w:t>
      </w:r>
      <w:r>
        <w:lastRenderedPageBreak/>
        <w:t>starkare roll i skolan kan både utomhuspedagogik och elevernas rörelsebehov bättre tillgodoses.</w:t>
      </w:r>
    </w:p>
    <w:p xmlns:w14="http://schemas.microsoft.com/office/word/2010/wordml" w:rsidR="007908B1" w:rsidP="007908B1" w:rsidRDefault="007908B1" w14:paraId="17C5B971" w14:textId="77777777">
      <w:pPr>
        <w:pStyle w:val="Normalutanindragellerluft"/>
      </w:pPr>
    </w:p>
    <w:p xmlns:w14="http://schemas.microsoft.com/office/word/2010/wordml" w:rsidR="007908B1" w:rsidP="007908B1" w:rsidRDefault="007908B1" w14:paraId="1767D86E" w14:textId="77777777">
      <w:pPr>
        <w:pStyle w:val="Normalutanindragellerluft"/>
      </w:pPr>
      <w:r>
        <w:t>Mot bakgrund av ovanstående föreslås att:</w:t>
      </w:r>
    </w:p>
    <w:p xmlns:w14="http://schemas.microsoft.com/office/word/2010/wordml" w:rsidRPr="00422B9E" w:rsidR="00422B9E" w:rsidP="007908B1" w:rsidRDefault="007908B1" w14:paraId="33E41716" w14:textId="030C0E25">
      <w:pPr>
        <w:pStyle w:val="Normalutanindragellerluft"/>
      </w:pPr>
      <w:r>
        <w:t xml:space="preserve">Friluftsdagar ges en tydligare och mer framträdande roll i skolans styrdokument, med nationella riktlinjer för </w:t>
      </w:r>
      <w:r w:rsidR="00581FE5">
        <w:t>att</w:t>
      </w:r>
      <w:r>
        <w:t xml:space="preserve"> de ska genomföras och erbjudas till samtliga elever.</w:t>
      </w:r>
    </w:p>
    <w:p xmlns:w14="http://schemas.microsoft.com/office/word/2010/wordml" w:rsidR="00BB6339" w:rsidP="008E0FE2" w:rsidRDefault="00BB6339" w14:paraId="50566C73" w14:textId="77777777">
      <w:pPr>
        <w:pStyle w:val="Normalutanindragellerluft"/>
      </w:pPr>
    </w:p>
    <w:sdt>
      <w:sdtPr>
        <w:rPr>
          <w:i/>
          <w:noProof/>
        </w:rPr>
        <w:alias w:val="CC_Underskrifter"/>
        <w:tag w:val="CC_Underskrifter"/>
        <w:id w:val="583496634"/>
        <w:lock w:val="sdtContentLocked"/>
        <w:placeholder>
          <w:docPart w:val="BE941FA899F04132AC74D8CDCC00BB61"/>
        </w:placeholder>
      </w:sdtPr>
      <w:sdtEndPr/>
      <w:sdtContent>
        <w:p xmlns:w14="http://schemas.microsoft.com/office/word/2010/wordml" w:rsidR="007B3A6B" w:rsidP="007B3A6B" w:rsidRDefault="007B3A6B" w14:paraId="5F0392EB" w14:textId="77777777">
          <w:pPr/>
          <w:r/>
        </w:p>
        <w:p xmlns:w14="http://schemas.microsoft.com/office/word/2010/wordml" w:rsidR="007B3A6B" w:rsidP="007B3A6B" w:rsidRDefault="007B3A6B" w14:paraId="33000FE7" w14:textId="35C220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F772DA" w14:textId="246EE3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0D07" w14:textId="77777777" w:rsidR="007908B1" w:rsidRDefault="007908B1" w:rsidP="000C1CAD">
      <w:pPr>
        <w:spacing w:line="240" w:lineRule="auto"/>
      </w:pPr>
      <w:r>
        <w:separator/>
      </w:r>
    </w:p>
  </w:endnote>
  <w:endnote w:type="continuationSeparator" w:id="0">
    <w:p w14:paraId="17DFBE79" w14:textId="77777777" w:rsidR="007908B1" w:rsidRDefault="00790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7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7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32DF" w14:textId="2AD5756E" w:rsidR="00262EA3" w:rsidRPr="007B3A6B" w:rsidRDefault="00262EA3" w:rsidP="007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5B39" w14:textId="77777777" w:rsidR="007908B1" w:rsidRDefault="007908B1" w:rsidP="000C1CAD">
      <w:pPr>
        <w:spacing w:line="240" w:lineRule="auto"/>
      </w:pPr>
      <w:r>
        <w:separator/>
      </w:r>
    </w:p>
  </w:footnote>
  <w:footnote w:type="continuationSeparator" w:id="0">
    <w:p w14:paraId="318F832F" w14:textId="77777777" w:rsidR="007908B1" w:rsidRDefault="00790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CF15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ECEE9" wp14:anchorId="104E6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6B" w14:paraId="0F6991AE" w14:textId="07B85843">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E6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6B" w14:paraId="0F6991AE" w14:textId="07B85843">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818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1909F" w14:textId="77777777">
    <w:pPr>
      <w:jc w:val="right"/>
    </w:pPr>
  </w:p>
  <w:p w:rsidR="00262EA3" w:rsidP="00776B74" w:rsidRDefault="00262EA3" w14:paraId="2F25D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3A6B" w14:paraId="51A8D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5D92E" wp14:anchorId="34F48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6B" w14:paraId="566462DF" w14:textId="235183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8B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A6B" w14:paraId="6431E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6B" w14:paraId="68C63CC9" w14:textId="0E03FD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:3102</w:t>
        </w:r>
      </w:sdtContent>
    </w:sdt>
  </w:p>
  <w:p w:rsidR="00262EA3" w:rsidP="00E03A3D" w:rsidRDefault="007B3A6B" w14:paraId="1816E8E7" w14:textId="53E5FDC9">
    <w:pPr>
      <w:pStyle w:val="Motionr"/>
    </w:pPr>
    <w:sdt>
      <w:sdtPr>
        <w:alias w:val="CC_Noformat_Avtext"/>
        <w:tag w:val="CC_Noformat_Avtext"/>
        <w:id w:val="-2020768203"/>
        <w:lock w:val="sdtContentLocked"/>
        <w:placeholder>
          <w:docPart w:val="FE7B17C2BFA44B7898206EA3367E8EAE"/>
        </w:placeholder>
        <w15:appearance w15:val="hidden"/>
        <w:text/>
      </w:sdtPr>
      <w:sdtEndPr/>
      <w:sdtContent>
        <w:r>
          <w:t>av Kjell-Arne Ottosson (KD)</w:t>
        </w:r>
      </w:sdtContent>
    </w:sdt>
  </w:p>
  <w:sdt>
    <w:sdtPr>
      <w:alias w:val="CC_Noformat_Rubtext"/>
      <w:tag w:val="CC_Noformat_Rubtext"/>
      <w:id w:val="-218060500"/>
      <w:lock w:val="sdtContentLocked"/>
      <w:placeholder>
        <w:docPart w:val="5FF6F34AA3FB459791F6281A3788A159"/>
      </w:placeholder>
      <w:text/>
    </w:sdtPr>
    <w:sdtEndPr/>
    <w:sdtContent>
      <w:p w:rsidR="00262EA3" w:rsidP="00283E0F" w:rsidRDefault="007908B1" w14:paraId="41F19F63" w14:textId="710804C1">
        <w:pPr>
          <w:pStyle w:val="FSHRub2"/>
        </w:pPr>
        <w:r>
          <w:t>Obligatoriska friluftsdagar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7C7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CB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FE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A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5A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E77A8"/>
  <w15:chartTrackingRefBased/>
  <w15:docId w15:val="{8707212F-A341-4A4B-8CBB-E187AA7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3F7D7E4DB424EAE12194F79A241F3"/>
        <w:category>
          <w:name w:val="Allmänt"/>
          <w:gallery w:val="placeholder"/>
        </w:category>
        <w:types>
          <w:type w:val="bbPlcHdr"/>
        </w:types>
        <w:behaviors>
          <w:behavior w:val="content"/>
        </w:behaviors>
        <w:guid w:val="{F71650EA-85D9-4166-BA08-0A3D43FAE9D6}"/>
      </w:docPartPr>
      <w:docPartBody>
        <w:p w:rsidR="00A12413" w:rsidRDefault="00A12413">
          <w:pPr>
            <w:pStyle w:val="24A3F7D7E4DB424EAE12194F79A241F3"/>
          </w:pPr>
          <w:r w:rsidRPr="005A0A93">
            <w:rPr>
              <w:rStyle w:val="Platshllartext"/>
            </w:rPr>
            <w:t>Förslag till riksdagsbeslut</w:t>
          </w:r>
        </w:p>
      </w:docPartBody>
    </w:docPart>
    <w:docPart>
      <w:docPartPr>
        <w:name w:val="2F4532F557814DF9959B8D16D0751176"/>
        <w:category>
          <w:name w:val="Allmänt"/>
          <w:gallery w:val="placeholder"/>
        </w:category>
        <w:types>
          <w:type w:val="bbPlcHdr"/>
        </w:types>
        <w:behaviors>
          <w:behavior w:val="content"/>
        </w:behaviors>
        <w:guid w:val="{CA9C1C8F-3305-48E1-91FA-831F8C587FC7}"/>
      </w:docPartPr>
      <w:docPartBody>
        <w:p w:rsidR="00A12413" w:rsidRDefault="00A12413">
          <w:pPr>
            <w:pStyle w:val="2F4532F557814DF9959B8D16D07511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26DD87B35145C4BDF44A61F61A622B"/>
        <w:category>
          <w:name w:val="Allmänt"/>
          <w:gallery w:val="placeholder"/>
        </w:category>
        <w:types>
          <w:type w:val="bbPlcHdr"/>
        </w:types>
        <w:behaviors>
          <w:behavior w:val="content"/>
        </w:behaviors>
        <w:guid w:val="{685E9B62-67B2-4C00-A057-F051EC9BB57E}"/>
      </w:docPartPr>
      <w:docPartBody>
        <w:p w:rsidR="00A12413" w:rsidRDefault="00A12413">
          <w:pPr>
            <w:pStyle w:val="B226DD87B35145C4BDF44A61F61A622B"/>
          </w:pPr>
          <w:r w:rsidRPr="005A0A93">
            <w:rPr>
              <w:rStyle w:val="Platshllartext"/>
            </w:rPr>
            <w:t>Motivering</w:t>
          </w:r>
        </w:p>
      </w:docPartBody>
    </w:docPart>
    <w:docPart>
      <w:docPartPr>
        <w:name w:val="BE941FA899F04132AC74D8CDCC00BB61"/>
        <w:category>
          <w:name w:val="Allmänt"/>
          <w:gallery w:val="placeholder"/>
        </w:category>
        <w:types>
          <w:type w:val="bbPlcHdr"/>
        </w:types>
        <w:behaviors>
          <w:behavior w:val="content"/>
        </w:behaviors>
        <w:guid w:val="{6A803607-21B1-4594-9C5E-058B9DB064FC}"/>
      </w:docPartPr>
      <w:docPartBody>
        <w:p w:rsidR="00A12413" w:rsidRDefault="00A12413">
          <w:pPr>
            <w:pStyle w:val="BE941FA899F04132AC74D8CDCC00BB61"/>
          </w:pPr>
          <w:r w:rsidRPr="009B077E">
            <w:rPr>
              <w:rStyle w:val="Platshllartext"/>
            </w:rPr>
            <w:t>Namn på motionärer infogas/tas bort via panelen.</w:t>
          </w:r>
        </w:p>
      </w:docPartBody>
    </w:docPart>
    <w:docPart>
      <w:docPartPr>
        <w:name w:val="FE7B17C2BFA44B7898206EA3367E8EAE"/>
        <w:category>
          <w:name w:val="Allmänt"/>
          <w:gallery w:val="placeholder"/>
        </w:category>
        <w:types>
          <w:type w:val="bbPlcHdr"/>
        </w:types>
        <w:behaviors>
          <w:behavior w:val="content"/>
        </w:behaviors>
        <w:guid w:val="{0913C942-3489-41D6-833D-E06BF04776A6}"/>
      </w:docPartPr>
      <w:docPartBody>
        <w:p w:rsidR="00A12413" w:rsidRDefault="00A12413">
          <w:pPr>
            <w:pStyle w:val="FE7B17C2BFA44B7898206EA3367E8EAE"/>
          </w:pPr>
          <w:r>
            <w:rPr>
              <w:rStyle w:val="Platshllartext"/>
            </w:rPr>
            <w:t xml:space="preserve"> </w:t>
          </w:r>
        </w:p>
      </w:docPartBody>
    </w:docPart>
    <w:docPart>
      <w:docPartPr>
        <w:name w:val="5FF6F34AA3FB459791F6281A3788A159"/>
        <w:category>
          <w:name w:val="Allmänt"/>
          <w:gallery w:val="placeholder"/>
        </w:category>
        <w:types>
          <w:type w:val="bbPlcHdr"/>
        </w:types>
        <w:behaviors>
          <w:behavior w:val="content"/>
        </w:behaviors>
        <w:guid w:val="{436E0648-63EC-4D0A-9178-9CC8392BC5C4}"/>
      </w:docPartPr>
      <w:docPartBody>
        <w:p w:rsidR="00A12413" w:rsidRDefault="00A12413">
          <w:pPr>
            <w:pStyle w:val="5FF6F34AA3FB459791F6281A3788A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3"/>
    <w:rsid w:val="00A12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3F7D7E4DB424EAE12194F79A241F3">
    <w:name w:val="24A3F7D7E4DB424EAE12194F79A241F3"/>
  </w:style>
  <w:style w:type="paragraph" w:customStyle="1" w:styleId="2F4532F557814DF9959B8D16D0751176">
    <w:name w:val="2F4532F557814DF9959B8D16D0751176"/>
  </w:style>
  <w:style w:type="paragraph" w:customStyle="1" w:styleId="B226DD87B35145C4BDF44A61F61A622B">
    <w:name w:val="B226DD87B35145C4BDF44A61F61A622B"/>
  </w:style>
  <w:style w:type="paragraph" w:customStyle="1" w:styleId="BE941FA899F04132AC74D8CDCC00BB61">
    <w:name w:val="BE941FA899F04132AC74D8CDCC00BB61"/>
  </w:style>
  <w:style w:type="paragraph" w:customStyle="1" w:styleId="FE7B17C2BFA44B7898206EA3367E8EAE">
    <w:name w:val="FE7B17C2BFA44B7898206EA3367E8EAE"/>
  </w:style>
  <w:style w:type="paragraph" w:customStyle="1" w:styleId="5FF6F34AA3FB459791F6281A3788A159">
    <w:name w:val="5FF6F34AA3FB459791F6281A3788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6E06A-200D-4DAC-B220-DC7F7C40153D}"/>
</file>

<file path=customXml/itemProps2.xml><?xml version="1.0" encoding="utf-8"?>
<ds:datastoreItem xmlns:ds="http://schemas.openxmlformats.org/officeDocument/2006/customXml" ds:itemID="{614BA278-13ED-4AEB-BAFD-2EE7AE90C641}"/>
</file>

<file path=customXml/itemProps3.xml><?xml version="1.0" encoding="utf-8"?>
<ds:datastoreItem xmlns:ds="http://schemas.openxmlformats.org/officeDocument/2006/customXml" ds:itemID="{9BBEF929-B036-470B-865A-9760544F87DE}"/>
</file>

<file path=customXml/itemProps4.xml><?xml version="1.0" encoding="utf-8"?>
<ds:datastoreItem xmlns:ds="http://schemas.openxmlformats.org/officeDocument/2006/customXml" ds:itemID="{B2657EF6-E2FC-4A36-A5CA-2BC4099EF3D8}"/>
</file>

<file path=docProps/app.xml><?xml version="1.0" encoding="utf-8"?>
<Properties xmlns="http://schemas.openxmlformats.org/officeDocument/2006/extended-properties" xmlns:vt="http://schemas.openxmlformats.org/officeDocument/2006/docPropsVTypes">
  <Template>Normal</Template>
  <TotalTime>16</TotalTime>
  <Pages>2</Pages>
  <Words>190</Words>
  <Characters>1137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friluftsdagar</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