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4F9C8A2" w14:textId="77777777" w:rsidTr="00782EA9">
        <w:tc>
          <w:tcPr>
            <w:tcW w:w="9141" w:type="dxa"/>
          </w:tcPr>
          <w:p w14:paraId="23A93E1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2EBEB385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5D92EE74" w14:textId="77777777" w:rsidR="0096348C" w:rsidRPr="00477C9F" w:rsidRDefault="0096348C" w:rsidP="00477C9F">
      <w:pPr>
        <w:rPr>
          <w:sz w:val="22"/>
          <w:szCs w:val="22"/>
        </w:rPr>
      </w:pPr>
    </w:p>
    <w:p w14:paraId="68D2BEC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307BF61" w14:textId="77777777" w:rsidTr="00F86ACF">
        <w:trPr>
          <w:cantSplit/>
          <w:trHeight w:val="742"/>
        </w:trPr>
        <w:tc>
          <w:tcPr>
            <w:tcW w:w="1790" w:type="dxa"/>
          </w:tcPr>
          <w:p w14:paraId="77EE45BD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AF6554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731602D" w14:textId="1EB40C3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3747C">
              <w:rPr>
                <w:b/>
                <w:sz w:val="22"/>
                <w:szCs w:val="22"/>
              </w:rPr>
              <w:t>40</w:t>
            </w:r>
          </w:p>
          <w:p w14:paraId="2C4375B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C08FAB6" w14:textId="77777777" w:rsidTr="00F86ACF">
        <w:tc>
          <w:tcPr>
            <w:tcW w:w="1790" w:type="dxa"/>
          </w:tcPr>
          <w:p w14:paraId="4B45B42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C1DBDD9" w14:textId="3182312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03747C">
              <w:rPr>
                <w:sz w:val="22"/>
                <w:szCs w:val="22"/>
              </w:rPr>
              <w:t>04-24</w:t>
            </w:r>
          </w:p>
        </w:tc>
      </w:tr>
      <w:tr w:rsidR="0096348C" w:rsidRPr="00477C9F" w14:paraId="688A8EE1" w14:textId="77777777" w:rsidTr="00F86ACF">
        <w:tc>
          <w:tcPr>
            <w:tcW w:w="1790" w:type="dxa"/>
          </w:tcPr>
          <w:p w14:paraId="6F86D98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37AB145" w14:textId="77777777" w:rsidR="00BD53C1" w:rsidRDefault="0003747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32</w:t>
            </w:r>
            <w:r w:rsidR="00CF4ED5">
              <w:rPr>
                <w:sz w:val="22"/>
                <w:szCs w:val="22"/>
              </w:rPr>
              <w:t>–</w:t>
            </w:r>
            <w:r w:rsidR="006B37D6">
              <w:rPr>
                <w:sz w:val="22"/>
                <w:szCs w:val="22"/>
              </w:rPr>
              <w:t>10.38</w:t>
            </w:r>
          </w:p>
          <w:p w14:paraId="2353FFD7" w14:textId="29946B0B" w:rsidR="006B37D6" w:rsidRPr="00477C9F" w:rsidRDefault="006B37D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11.00–12.0</w:t>
            </w:r>
            <w:r w:rsidR="00E73403">
              <w:rPr>
                <w:sz w:val="22"/>
                <w:szCs w:val="22"/>
              </w:rPr>
              <w:t>3</w:t>
            </w:r>
          </w:p>
        </w:tc>
      </w:tr>
      <w:tr w:rsidR="0096348C" w:rsidRPr="00477C9F" w14:paraId="2E46AD53" w14:textId="77777777" w:rsidTr="00F86ACF">
        <w:tc>
          <w:tcPr>
            <w:tcW w:w="1790" w:type="dxa"/>
          </w:tcPr>
          <w:p w14:paraId="26983B4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927286D" w14:textId="3888D8FE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87406D1" w14:textId="77777777" w:rsidR="0096348C" w:rsidRPr="00477C9F" w:rsidRDefault="0096348C" w:rsidP="00477C9F">
      <w:pPr>
        <w:rPr>
          <w:sz w:val="22"/>
          <w:szCs w:val="22"/>
        </w:rPr>
      </w:pPr>
    </w:p>
    <w:p w14:paraId="46366C9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0F0056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03747C" w14:paraId="7EE88E9D" w14:textId="77777777" w:rsidTr="00F86ACF">
        <w:tc>
          <w:tcPr>
            <w:tcW w:w="753" w:type="dxa"/>
          </w:tcPr>
          <w:p w14:paraId="030C8E53" w14:textId="77777777" w:rsidR="00F84080" w:rsidRPr="0003747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03747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3BCBF53" w14:textId="77777777" w:rsidR="00336917" w:rsidRPr="0003747C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B049D55" w14:textId="77777777" w:rsidR="00F84080" w:rsidRPr="0003747C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14AFFB" w14:textId="6A631A4B" w:rsidR="0069143B" w:rsidRPr="0003747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3747C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03747C">
              <w:rPr>
                <w:snapToGrid w:val="0"/>
                <w:sz w:val="22"/>
                <w:szCs w:val="22"/>
              </w:rPr>
              <w:t>4</w:t>
            </w:r>
            <w:r w:rsidRPr="0003747C">
              <w:rPr>
                <w:snapToGrid w:val="0"/>
                <w:sz w:val="22"/>
                <w:szCs w:val="22"/>
              </w:rPr>
              <w:t>/2</w:t>
            </w:r>
            <w:r w:rsidR="003D34BA" w:rsidRPr="0003747C">
              <w:rPr>
                <w:snapToGrid w:val="0"/>
                <w:sz w:val="22"/>
                <w:szCs w:val="22"/>
              </w:rPr>
              <w:t>5</w:t>
            </w:r>
            <w:r w:rsidRPr="0003747C">
              <w:rPr>
                <w:snapToGrid w:val="0"/>
                <w:sz w:val="22"/>
                <w:szCs w:val="22"/>
              </w:rPr>
              <w:t>:</w:t>
            </w:r>
            <w:r w:rsidR="0003747C" w:rsidRPr="0003747C">
              <w:rPr>
                <w:snapToGrid w:val="0"/>
                <w:sz w:val="22"/>
                <w:szCs w:val="22"/>
              </w:rPr>
              <w:t>39</w:t>
            </w:r>
            <w:r w:rsidR="00FD0038" w:rsidRPr="0003747C">
              <w:rPr>
                <w:snapToGrid w:val="0"/>
                <w:sz w:val="22"/>
                <w:szCs w:val="22"/>
              </w:rPr>
              <w:t>.</w:t>
            </w:r>
          </w:p>
          <w:p w14:paraId="33AFEB74" w14:textId="77777777" w:rsidR="007864F6" w:rsidRPr="0003747C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03747C" w14:paraId="481CC15A" w14:textId="77777777" w:rsidTr="00F86ACF">
        <w:tc>
          <w:tcPr>
            <w:tcW w:w="753" w:type="dxa"/>
          </w:tcPr>
          <w:p w14:paraId="22A42798" w14:textId="3170670E" w:rsidR="00F84080" w:rsidRPr="0003747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44F1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824EBB7" w14:textId="283E1482" w:rsidR="00376C7D" w:rsidRPr="0003747C" w:rsidRDefault="0003747C" w:rsidP="0069143B">
            <w:pPr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z w:val="22"/>
                <w:szCs w:val="22"/>
              </w:rPr>
              <w:t>Ministern för civilt försvars agerande i samband med en myndighets anmälan av ett tv-program till granskningsnämnden för radio och tv – G12</w:t>
            </w:r>
          </w:p>
          <w:p w14:paraId="7B73A491" w14:textId="77777777" w:rsidR="00376C7D" w:rsidRPr="0003747C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D20F5D5" w14:textId="77777777" w:rsidR="0003747C" w:rsidRPr="00F33858" w:rsidRDefault="0003747C" w:rsidP="0003747C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483B702" w14:textId="77777777" w:rsidR="0003747C" w:rsidRPr="00F33858" w:rsidRDefault="0003747C" w:rsidP="0003747C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1E7D4DC2" w14:textId="77777777" w:rsidR="0069143B" w:rsidRPr="0003747C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3747C" w:rsidRPr="0003747C" w14:paraId="227C8F80" w14:textId="77777777" w:rsidTr="00F86ACF">
        <w:tc>
          <w:tcPr>
            <w:tcW w:w="753" w:type="dxa"/>
          </w:tcPr>
          <w:p w14:paraId="295BFAC4" w14:textId="496C7198" w:rsidR="0003747C" w:rsidRPr="0003747C" w:rsidRDefault="000374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>§</w:t>
            </w:r>
            <w:r w:rsidR="00344F1C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03F774B0" w14:textId="77777777" w:rsidR="0003747C" w:rsidRDefault="0003747C" w:rsidP="0069143B">
            <w:pPr>
              <w:rPr>
                <w:b/>
                <w:sz w:val="22"/>
                <w:szCs w:val="22"/>
              </w:rPr>
            </w:pPr>
            <w:r w:rsidRPr="0003747C">
              <w:rPr>
                <w:b/>
                <w:sz w:val="22"/>
                <w:szCs w:val="22"/>
              </w:rPr>
              <w:t>Utbildningsministerns uttalande om innehållet i en studiecirkel – G21</w:t>
            </w:r>
          </w:p>
          <w:p w14:paraId="1F5F2B90" w14:textId="77777777" w:rsidR="0003747C" w:rsidRDefault="0003747C" w:rsidP="0069143B">
            <w:pPr>
              <w:rPr>
                <w:b/>
                <w:sz w:val="22"/>
                <w:szCs w:val="22"/>
              </w:rPr>
            </w:pPr>
          </w:p>
          <w:p w14:paraId="2116E60B" w14:textId="77777777" w:rsidR="0003747C" w:rsidRPr="00F33858" w:rsidRDefault="0003747C" w:rsidP="0003747C">
            <w:pPr>
              <w:spacing w:after="240"/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0683E65A" w14:textId="77777777" w:rsidR="0003747C" w:rsidRPr="00F33858" w:rsidRDefault="0003747C" w:rsidP="0003747C">
            <w:pPr>
              <w:rPr>
                <w:snapToGrid w:val="0"/>
                <w:sz w:val="22"/>
                <w:szCs w:val="22"/>
              </w:rPr>
            </w:pPr>
            <w:r w:rsidRPr="00F33858">
              <w:rPr>
                <w:snapToGrid w:val="0"/>
                <w:sz w:val="22"/>
                <w:szCs w:val="22"/>
              </w:rPr>
              <w:t>Ärendet bordlades.</w:t>
            </w:r>
          </w:p>
          <w:p w14:paraId="48AFFCA8" w14:textId="47443983" w:rsidR="0003747C" w:rsidRPr="0003747C" w:rsidRDefault="0003747C" w:rsidP="0069143B">
            <w:pPr>
              <w:rPr>
                <w:b/>
                <w:sz w:val="22"/>
                <w:szCs w:val="22"/>
              </w:rPr>
            </w:pPr>
          </w:p>
        </w:tc>
      </w:tr>
      <w:tr w:rsidR="0003747C" w:rsidRPr="0003747C" w14:paraId="0ECE331E" w14:textId="77777777" w:rsidTr="00F86ACF">
        <w:tc>
          <w:tcPr>
            <w:tcW w:w="753" w:type="dxa"/>
          </w:tcPr>
          <w:p w14:paraId="703A1439" w14:textId="46A6198B" w:rsidR="0003747C" w:rsidRPr="0003747C" w:rsidRDefault="000374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>§</w:t>
            </w:r>
            <w:r w:rsidR="00344F1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C646535" w14:textId="5D3F82B2" w:rsidR="006B37D6" w:rsidRPr="006B37D6" w:rsidRDefault="006B37D6" w:rsidP="006B37D6">
            <w:pPr>
              <w:rPr>
                <w:b/>
                <w:sz w:val="22"/>
                <w:szCs w:val="22"/>
              </w:rPr>
            </w:pPr>
            <w:r w:rsidRPr="006B37D6">
              <w:rPr>
                <w:b/>
                <w:sz w:val="22"/>
                <w:szCs w:val="22"/>
              </w:rPr>
              <w:t>Bordläggning</w:t>
            </w:r>
          </w:p>
          <w:p w14:paraId="324BAF99" w14:textId="77777777" w:rsidR="006B37D6" w:rsidRDefault="006B37D6" w:rsidP="006B37D6">
            <w:pPr>
              <w:rPr>
                <w:bCs/>
                <w:sz w:val="22"/>
                <w:szCs w:val="22"/>
              </w:rPr>
            </w:pPr>
          </w:p>
          <w:p w14:paraId="5A6F13DD" w14:textId="77D2F44B" w:rsidR="006B37D6" w:rsidRPr="007F1973" w:rsidRDefault="006B37D6" w:rsidP="006B37D6">
            <w:pPr>
              <w:rPr>
                <w:bCs/>
                <w:snapToGrid w:val="0"/>
                <w:sz w:val="22"/>
                <w:szCs w:val="22"/>
              </w:rPr>
            </w:pPr>
            <w:r w:rsidRPr="007F1973">
              <w:rPr>
                <w:bCs/>
                <w:sz w:val="22"/>
                <w:szCs w:val="22"/>
              </w:rPr>
              <w:t>Utskottet bordlade på föredragningslistan upptagna punkterna</w:t>
            </w:r>
            <w:r>
              <w:rPr>
                <w:bCs/>
                <w:sz w:val="22"/>
                <w:szCs w:val="22"/>
              </w:rPr>
              <w:t xml:space="preserve"> 5</w:t>
            </w:r>
            <w:r w:rsidRPr="007F1973">
              <w:rPr>
                <w:bCs/>
                <w:sz w:val="22"/>
                <w:szCs w:val="22"/>
              </w:rPr>
              <w:t xml:space="preserve"> och </w:t>
            </w:r>
            <w:r>
              <w:rPr>
                <w:bCs/>
                <w:sz w:val="22"/>
                <w:szCs w:val="22"/>
              </w:rPr>
              <w:t>6</w:t>
            </w:r>
            <w:r w:rsidRPr="007F1973">
              <w:rPr>
                <w:bCs/>
                <w:sz w:val="22"/>
                <w:szCs w:val="22"/>
              </w:rPr>
              <w:t>.</w:t>
            </w:r>
          </w:p>
          <w:p w14:paraId="7F26CE88" w14:textId="46D995EC" w:rsidR="0003747C" w:rsidRPr="0003747C" w:rsidRDefault="0003747C" w:rsidP="0069143B">
            <w:pPr>
              <w:rPr>
                <w:b/>
                <w:sz w:val="22"/>
                <w:szCs w:val="22"/>
              </w:rPr>
            </w:pPr>
          </w:p>
        </w:tc>
      </w:tr>
      <w:tr w:rsidR="0003747C" w:rsidRPr="0003747C" w14:paraId="50EEA99B" w14:textId="77777777" w:rsidTr="00F86ACF">
        <w:tc>
          <w:tcPr>
            <w:tcW w:w="753" w:type="dxa"/>
          </w:tcPr>
          <w:p w14:paraId="3BEDE8E7" w14:textId="504255A0" w:rsidR="0003747C" w:rsidRPr="0003747C" w:rsidRDefault="0003747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747C">
              <w:rPr>
                <w:b/>
                <w:snapToGrid w:val="0"/>
                <w:sz w:val="22"/>
                <w:szCs w:val="22"/>
              </w:rPr>
              <w:t>§</w:t>
            </w:r>
            <w:r w:rsidR="00344F1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B55D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5CF91872" w14:textId="77777777" w:rsidR="0003747C" w:rsidRPr="0003747C" w:rsidRDefault="0003747C" w:rsidP="0069143B">
            <w:pPr>
              <w:rPr>
                <w:b/>
                <w:sz w:val="22"/>
                <w:szCs w:val="22"/>
              </w:rPr>
            </w:pPr>
            <w:r w:rsidRPr="0003747C">
              <w:rPr>
                <w:b/>
                <w:sz w:val="22"/>
                <w:szCs w:val="22"/>
              </w:rPr>
              <w:t>Ajournering</w:t>
            </w:r>
          </w:p>
          <w:p w14:paraId="7C52495A" w14:textId="77777777" w:rsidR="0003747C" w:rsidRDefault="0003747C" w:rsidP="0069143B">
            <w:pPr>
              <w:rPr>
                <w:b/>
                <w:sz w:val="22"/>
                <w:szCs w:val="22"/>
              </w:rPr>
            </w:pPr>
          </w:p>
          <w:p w14:paraId="0451BAC3" w14:textId="77777777" w:rsidR="0003747C" w:rsidRDefault="0003747C" w:rsidP="006914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beslutade att ajournera sammanträdet.</w:t>
            </w:r>
          </w:p>
          <w:p w14:paraId="310CBE56" w14:textId="6A6A1FC5" w:rsidR="0003747C" w:rsidRPr="0003747C" w:rsidRDefault="0003747C" w:rsidP="0069143B">
            <w:pPr>
              <w:rPr>
                <w:bCs/>
                <w:sz w:val="22"/>
                <w:szCs w:val="22"/>
              </w:rPr>
            </w:pPr>
          </w:p>
        </w:tc>
      </w:tr>
      <w:tr w:rsidR="0003747C" w:rsidRPr="0003747C" w14:paraId="04B69FE2" w14:textId="77777777" w:rsidTr="00F86ACF">
        <w:tc>
          <w:tcPr>
            <w:tcW w:w="753" w:type="dxa"/>
          </w:tcPr>
          <w:p w14:paraId="1E407988" w14:textId="572D343A" w:rsidR="0003747C" w:rsidRPr="0003747C" w:rsidRDefault="00344F1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3747C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B55D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599194CF" w14:textId="77777777" w:rsidR="0003747C" w:rsidRDefault="00344F1C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 utfrågning med Niklas Wykman</w:t>
            </w:r>
          </w:p>
          <w:p w14:paraId="78B5B6D4" w14:textId="77777777" w:rsidR="00344F1C" w:rsidRDefault="00344F1C" w:rsidP="0069143B">
            <w:pPr>
              <w:rPr>
                <w:b/>
                <w:sz w:val="22"/>
                <w:szCs w:val="22"/>
              </w:rPr>
            </w:pPr>
          </w:p>
          <w:p w14:paraId="4DFE5785" w14:textId="77777777" w:rsidR="00344F1C" w:rsidRDefault="00344F1C" w:rsidP="006914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höll en offentlig utfrågning med finansmarknadsminister Niklas Wykman, rörande granskningsärende 36 Regeringens inrättande av tjänsten som överdirektör vid Statens fastighetsverk.</w:t>
            </w:r>
          </w:p>
          <w:p w14:paraId="2A832887" w14:textId="37EB03D2" w:rsidR="00344F1C" w:rsidRPr="00344F1C" w:rsidRDefault="00344F1C" w:rsidP="0069143B">
            <w:pPr>
              <w:rPr>
                <w:bCs/>
                <w:sz w:val="22"/>
                <w:szCs w:val="22"/>
              </w:rPr>
            </w:pPr>
          </w:p>
        </w:tc>
      </w:tr>
      <w:tr w:rsidR="0096348C" w:rsidRPr="0003747C" w14:paraId="0791BAE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7569BF4A" w14:textId="77777777" w:rsidR="008273F4" w:rsidRPr="0003747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747C">
              <w:rPr>
                <w:sz w:val="22"/>
                <w:szCs w:val="22"/>
              </w:rPr>
              <w:t>Vid protokollet</w:t>
            </w:r>
          </w:p>
          <w:p w14:paraId="5CA5DA43" w14:textId="218CAF64" w:rsidR="008273F4" w:rsidRPr="0003747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747C">
              <w:rPr>
                <w:sz w:val="22"/>
                <w:szCs w:val="22"/>
              </w:rPr>
              <w:t>Justera</w:t>
            </w:r>
            <w:r w:rsidR="006703E0">
              <w:rPr>
                <w:sz w:val="22"/>
                <w:szCs w:val="22"/>
              </w:rPr>
              <w:t xml:space="preserve">t </w:t>
            </w:r>
            <w:r w:rsidR="006703E0">
              <w:rPr>
                <w:sz w:val="22"/>
                <w:szCs w:val="22"/>
              </w:rPr>
              <w:t>2025-04-29</w:t>
            </w:r>
          </w:p>
          <w:p w14:paraId="300D4160" w14:textId="2D315563" w:rsidR="00AF32C5" w:rsidRPr="0003747C" w:rsidRDefault="000106E1" w:rsidP="006703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03747C">
              <w:rPr>
                <w:sz w:val="22"/>
                <w:szCs w:val="22"/>
              </w:rPr>
              <w:t>Ida Karkiainen</w:t>
            </w:r>
          </w:p>
        </w:tc>
      </w:tr>
    </w:tbl>
    <w:p w14:paraId="7CBCA84D" w14:textId="77777777" w:rsidR="005805B8" w:rsidRDefault="005805B8" w:rsidP="005805B8">
      <w:pPr>
        <w:widowControl/>
        <w:rPr>
          <w:sz w:val="22"/>
          <w:szCs w:val="22"/>
        </w:rPr>
      </w:pPr>
    </w:p>
    <w:p w14:paraId="6C91977E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08A8060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DB0FD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32BA94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D09308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49785E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3F9E1F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45E86C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965C6DB" w14:textId="7154300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976AC8">
              <w:rPr>
                <w:sz w:val="20"/>
              </w:rPr>
              <w:t>40</w:t>
            </w:r>
          </w:p>
        </w:tc>
      </w:tr>
      <w:tr w:rsidR="005805B8" w14:paraId="69BF544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AE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247A" w14:textId="3E79A61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46F2" w14:textId="1C02582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34A3F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799" w14:textId="0483218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34A3F">
              <w:rPr>
                <w:sz w:val="20"/>
              </w:rPr>
              <w:t>3–5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FF92" w14:textId="6B81E59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34A3F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7FD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7D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C00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4F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2D2F9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52B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A99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FCC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CF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71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A2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487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E3B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695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9B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7CB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8C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41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391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236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2BA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AC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23B51C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324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2D4E" w14:textId="45C425A2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C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204" w14:textId="510EC24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F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323F" w14:textId="62E252AF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5F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1A9F" w14:textId="35AADCB7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8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15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9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A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B763C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43FB" w14:textId="77777777" w:rsidR="00244936" w:rsidRPr="006703E0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6703E0">
              <w:rPr>
                <w:iCs/>
                <w:sz w:val="22"/>
                <w:szCs w:val="22"/>
                <w:lang w:val="en-US"/>
              </w:rPr>
              <w:t xml:space="preserve"> (M)</w:t>
            </w:r>
            <w:r w:rsidR="00A74BBA" w:rsidRPr="006703E0">
              <w:rPr>
                <w:iCs/>
                <w:sz w:val="22"/>
                <w:szCs w:val="22"/>
                <w:lang w:val="en-US"/>
              </w:rPr>
              <w:t>,</w:t>
            </w:r>
            <w:r w:rsidR="00535A12" w:rsidRPr="006703E0">
              <w:rPr>
                <w:iCs/>
                <w:sz w:val="22"/>
                <w:szCs w:val="22"/>
                <w:lang w:val="en-US"/>
              </w:rPr>
              <w:t xml:space="preserve"> </w:t>
            </w:r>
            <w:r w:rsidR="00535A12" w:rsidRPr="006703E0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E05" w14:textId="10E499A3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6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1CA4" w14:textId="3E3F860B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691" w14:textId="1F8AE29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6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E99" w14:textId="76E21EAF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C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B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8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B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C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9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E5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DE11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20D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C85" w14:textId="2CE6B744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A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697" w14:textId="2C68F1BE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21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D0" w14:textId="34FF1A4C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0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78E" w14:textId="5BC02758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D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6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F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F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C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1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CDFDD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14B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B5CE" w14:textId="2A117642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98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E3D" w14:textId="26061795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9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786" w14:textId="2E23544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39F" w14:textId="75B239E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50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1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8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8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1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94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ADD50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40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CD4" w14:textId="7AF2918C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A1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04B" w14:textId="52C382D3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4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A65C" w14:textId="1C64318F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D2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BDE8" w14:textId="76D2092B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4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6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25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F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F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4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3B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4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82F12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45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476" w14:textId="46C6A451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C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4A7" w14:textId="317EAE5F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C6C" w14:textId="2713931A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0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BCC" w14:textId="72B6BD90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1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E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76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0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2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5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8E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77B0A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D6E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C65" w14:textId="4D9A8606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6C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88D" w14:textId="63F4448E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E8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C65" w14:textId="4ACDFCA9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ED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315" w14:textId="679342C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6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7E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0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D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6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0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9872E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B5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C85" w14:textId="3C1482C6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B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3DB" w14:textId="2CF6F7D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F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7D8" w14:textId="5B62C4B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2F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E5C" w14:textId="1774F9A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D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0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4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9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1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0F111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ECF5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5DF" w14:textId="79E9C3A9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1F4" w14:textId="198DECE9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F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029" w14:textId="7720D0AE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D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CE0" w14:textId="7D9A21BA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6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B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2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A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03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0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66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1D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9FC5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46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345" w14:textId="18043384" w:rsidR="00244936" w:rsidRPr="00003AB2" w:rsidRDefault="00976AC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9D9" w14:textId="74C6744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3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6A4" w14:textId="40F29241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7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6D9" w14:textId="1D0CE74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81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3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4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60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3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8C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9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F546E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C1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D21" w14:textId="5F0E0100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2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7156" w14:textId="0F4DE1D5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C8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BE2" w14:textId="7C5EAF20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207" w14:textId="2FEBA3D2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C9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6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B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1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9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C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4F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7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C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51DA3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60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C3F" w14:textId="754AE3AD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90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5A7" w14:textId="24398E2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D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103" w14:textId="501B23E1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5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47FD" w14:textId="33AA4E3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2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2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5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4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CF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C5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5F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B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C9469B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49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FB3" w14:textId="550D4C4C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6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5E3" w14:textId="4F0E6CEB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2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EEAC" w14:textId="3C3C5205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B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210" w14:textId="27872E95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0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56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4E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9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1A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B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C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39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F37AD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725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0835" w14:textId="7A34E18A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7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269" w14:textId="7775408B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53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DD2" w14:textId="7123572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1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A9A8" w14:textId="0812D01E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B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E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D9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D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6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FDA43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57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411" w14:textId="59BD547B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59C" w14:textId="683A1825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9B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DAE" w14:textId="73D2EB4C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3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22C" w14:textId="54C6B509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F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1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8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6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7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D2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6C159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DE0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3873" w14:textId="40758265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0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589" w14:textId="790D38C3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F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63C" w14:textId="52693231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0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B52" w14:textId="1F3A7D9F" w:rsidR="00244936" w:rsidRPr="00003AB2" w:rsidRDefault="005E3F61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0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0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53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A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F7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8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4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9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4F0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8A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C26" w14:textId="0517E87E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8A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628" w14:textId="4DEDDB4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CB7" w14:textId="0E6BFBF8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E47" w14:textId="5C0E69B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E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A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3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C5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19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937450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9B7D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E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B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1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0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7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6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D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0B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0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9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5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9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B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5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A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A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4B64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0211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3C3" w14:textId="013ECA39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4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528C" w14:textId="39014E51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E6A" w14:textId="5FAE0E11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9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D03B" w14:textId="7641E288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79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D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D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8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AB51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89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95A" w14:textId="60E092C5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30C" w14:textId="02263D0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5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CA7" w14:textId="5BE62483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C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082" w14:textId="589C6820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2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D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5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B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9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840A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E6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6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75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7C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4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C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3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1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D9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1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FD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4838F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14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66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D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0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A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EB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0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2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0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5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DF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9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BC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5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9C397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5F1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2DA" w14:textId="226B73E6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D6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C2A" w14:textId="20DBD3C3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CF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2878" w14:textId="39A0A4E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9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CB5" w14:textId="0353830C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6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C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F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4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9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9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B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9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1369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762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6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C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2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3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F5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1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8E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9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1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B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7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5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8E21E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D96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1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2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BE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1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E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B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6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2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1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3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95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A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676DF2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B9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8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A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FD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7F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4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4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A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3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E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4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B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0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E111D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C16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4F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A2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B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A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0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4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A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B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5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4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E731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D7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A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0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85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6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E5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9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4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19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2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D8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1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B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1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EC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7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E16C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AE8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359" w14:textId="0F4A05D1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8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5232" w14:textId="0FFF6FCA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4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34F" w14:textId="335E8C20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9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FF7" w14:textId="35D71AA8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5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2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C4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7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2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2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038FF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48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4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2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9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C2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A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E2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D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7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79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0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D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224C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1083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1C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D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4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6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D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4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0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3A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1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D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C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4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9BA4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43D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4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C7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D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E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8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6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3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6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3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B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1F8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BA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8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4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9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0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7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06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8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0B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3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0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0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7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68CB1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89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7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F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7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E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A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4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F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0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A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6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7810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3EEF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6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5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9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E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6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7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3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8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0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5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6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9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7C71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AED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B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F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4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3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5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C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C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8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F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9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9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2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E5B2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275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7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E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F3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19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2D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7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C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FE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7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F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3416A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11F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A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98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F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9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D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5C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A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E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5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1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8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585EB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2A8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8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CB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B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5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4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05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8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A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B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5F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9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E692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18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9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9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9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5D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2C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B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6E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3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5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66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15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B08C5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31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678" w14:textId="25CDCC70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D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9EC" w14:textId="557047BD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F89" w14:textId="4D327B5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2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66B" w14:textId="18267AD3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50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8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5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FD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C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6F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48EA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89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2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5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0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2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C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9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6F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3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4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5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0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A2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B73D8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37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63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D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8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4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E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2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8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7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F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6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3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5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1B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7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34F5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BE47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95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1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7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C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1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C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6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D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7E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9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7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E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C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C24E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A3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6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17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B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4A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3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9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C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8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1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D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7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3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3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D39B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A0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F39" w14:textId="6328B04A" w:rsidR="00244936" w:rsidRPr="00003AB2" w:rsidRDefault="00030784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A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229E" w14:textId="4F7D06B6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D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90B" w14:textId="24B1CE82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4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010" w14:textId="1742A854" w:rsidR="00244936" w:rsidRPr="00003AB2" w:rsidRDefault="00734A3F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5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A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1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1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2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E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0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57624C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381C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3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9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6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CC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B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A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B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C0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5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B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C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4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81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BBFB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422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2F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7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6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A7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F2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7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A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EB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D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9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B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3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E44665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4CB9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2279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64C6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E2F9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BF5276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179B6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1B0CEC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F9698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9534E7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6F693C1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97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0784"/>
    <w:rsid w:val="00032860"/>
    <w:rsid w:val="00033D33"/>
    <w:rsid w:val="000345BF"/>
    <w:rsid w:val="0003470E"/>
    <w:rsid w:val="00037181"/>
    <w:rsid w:val="0003747C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4F1C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3F61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3E0"/>
    <w:rsid w:val="00670574"/>
    <w:rsid w:val="00690BE7"/>
    <w:rsid w:val="0069143B"/>
    <w:rsid w:val="006A151D"/>
    <w:rsid w:val="006A511D"/>
    <w:rsid w:val="006B0412"/>
    <w:rsid w:val="006B151B"/>
    <w:rsid w:val="006B37D6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4A3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26EC1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0D97"/>
    <w:rsid w:val="009736FF"/>
    <w:rsid w:val="00973D8B"/>
    <w:rsid w:val="00976307"/>
    <w:rsid w:val="00976AC8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55D2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17A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6397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403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0AD2B"/>
  <w15:chartTrackingRefBased/>
  <w15:docId w15:val="{983C3652-9C73-49A4-8520-32065042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74</TotalTime>
  <Pages>2</Pages>
  <Words>418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14</cp:revision>
  <cp:lastPrinted>2021-05-04T07:05:00Z</cp:lastPrinted>
  <dcterms:created xsi:type="dcterms:W3CDTF">2025-04-24T07:52:00Z</dcterms:created>
  <dcterms:modified xsi:type="dcterms:W3CDTF">2025-06-12T08:43:00Z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