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344" w:rsidRPr="00AF0983" w:rsidRDefault="004E7344" w:rsidP="00E705FB">
      <w:pPr>
        <w:pStyle w:val="Hemstlrubrik"/>
      </w:pPr>
      <w:r w:rsidRPr="00AF0983">
        <w:t>Förslag till riksdagsbeslut</w:t>
      </w:r>
    </w:p>
    <w:p w:rsidR="004E7344" w:rsidRPr="00AF0983" w:rsidRDefault="004E7344" w:rsidP="00B64F78">
      <w:pPr>
        <w:pStyle w:val="Hemstlatt"/>
      </w:pPr>
      <w:r w:rsidRPr="00AF0983">
        <w:t xml:space="preserve">Riksdagen tillkännager </w:t>
      </w:r>
      <w:r w:rsidR="00B0160B" w:rsidRPr="00AF0983">
        <w:t xml:space="preserve">för regeringen </w:t>
      </w:r>
      <w:r w:rsidRPr="00AF0983">
        <w:t>som sin mening vad som i moti</w:t>
      </w:r>
      <w:r w:rsidRPr="00AF0983">
        <w:t>o</w:t>
      </w:r>
      <w:r w:rsidRPr="00AF0983">
        <w:t>nen anförs om behovet</w:t>
      </w:r>
      <w:r w:rsidR="00B0160B" w:rsidRPr="00AF0983">
        <w:t xml:space="preserve"> av</w:t>
      </w:r>
      <w:r w:rsidRPr="00AF0983">
        <w:t xml:space="preserve"> att överväga ett enhetlig</w:t>
      </w:r>
      <w:r w:rsidR="005049D1" w:rsidRPr="00AF0983">
        <w:t>t system för hörse</w:t>
      </w:r>
      <w:r w:rsidR="005049D1" w:rsidRPr="00AF0983">
        <w:t>l</w:t>
      </w:r>
      <w:r w:rsidR="005049D1" w:rsidRPr="00AF0983">
        <w:t>hjälpmedel</w:t>
      </w:r>
      <w:r w:rsidR="00B64F78" w:rsidRPr="00AF0983">
        <w:t>.</w:t>
      </w:r>
    </w:p>
    <w:p w:rsidR="004E7344" w:rsidRPr="00AF0983" w:rsidRDefault="004E7344" w:rsidP="004E7344">
      <w:pPr>
        <w:pStyle w:val="Rubrik1"/>
      </w:pPr>
      <w:r w:rsidRPr="00AF0983">
        <w:t>Motivering</w:t>
      </w:r>
    </w:p>
    <w:p w:rsidR="004E7344" w:rsidRPr="00AF0983" w:rsidRDefault="004E7344" w:rsidP="004E7344">
      <w:r w:rsidRPr="00AF0983">
        <w:t>Hörselskador är idag ett stort och växande folkhälsoproblem, som omf</w:t>
      </w:r>
      <w:r w:rsidR="00E705FB" w:rsidRPr="00AF0983">
        <w:t>attar alltfler och allt yngre människor,</w:t>
      </w:r>
      <w:r w:rsidRPr="00AF0983">
        <w:t xml:space="preserve"> </w:t>
      </w:r>
      <w:r w:rsidR="00E705FB" w:rsidRPr="00AF0983">
        <w:t>s</w:t>
      </w:r>
      <w:r w:rsidRPr="00AF0983">
        <w:t>ammanlagt över en miljon, bara i Sverige. Bland dem finns dessutom alltfler kvinnor</w:t>
      </w:r>
      <w:r w:rsidR="00E705FB" w:rsidRPr="00AF0983">
        <w:t>;</w:t>
      </w:r>
      <w:r w:rsidRPr="00AF0983">
        <w:t xml:space="preserve"> hö</w:t>
      </w:r>
      <w:r w:rsidR="00B64F78" w:rsidRPr="00AF0983">
        <w:t>r</w:t>
      </w:r>
      <w:r w:rsidRPr="00AF0983">
        <w:t>selskadorna ökar nu mest bland kvinnor i arbetslivet.</w:t>
      </w:r>
    </w:p>
    <w:p w:rsidR="004E7344" w:rsidRPr="00AF0983" w:rsidRDefault="004E7344" w:rsidP="00E705FB">
      <w:pPr>
        <w:pStyle w:val="Normaltindrag"/>
      </w:pPr>
      <w:r w:rsidRPr="00AF0983">
        <w:t xml:space="preserve">Trots det hamnar hörselfrågorna många gånger långt ner på dagordningen. </w:t>
      </w:r>
    </w:p>
    <w:p w:rsidR="004E7344" w:rsidRPr="00AF0983" w:rsidRDefault="004E7344" w:rsidP="00E705FB">
      <w:pPr>
        <w:pStyle w:val="Normaltindrag"/>
      </w:pPr>
      <w:r w:rsidRPr="00AF0983">
        <w:t>Hörselfrågorna prioriteras oftast inte särskilt högt</w:t>
      </w:r>
      <w:r w:rsidR="00E705FB" w:rsidRPr="00AF0983">
        <w:t>,</w:t>
      </w:r>
      <w:r w:rsidRPr="00AF0983">
        <w:t xml:space="preserve"> och de förbises ofta i debatten om ohälsan i arbetslivet.</w:t>
      </w:r>
    </w:p>
    <w:p w:rsidR="004E7344" w:rsidRPr="00AF0983" w:rsidRDefault="004E7344" w:rsidP="00B0160B">
      <w:pPr>
        <w:pStyle w:val="Normaltindrag"/>
      </w:pPr>
      <w:r w:rsidRPr="00AF0983">
        <w:t>Konsekvenserna är allvarliga, tusentals kvinnor drabbas av</w:t>
      </w:r>
      <w:r w:rsidR="00B64F78" w:rsidRPr="00AF0983">
        <w:t xml:space="preserve"> ohälsa och fö</w:t>
      </w:r>
      <w:r w:rsidR="00B64F78" w:rsidRPr="00AF0983">
        <w:t>r</w:t>
      </w:r>
      <w:r w:rsidR="00B64F78" w:rsidRPr="00AF0983">
        <w:t>tidspension, låg</w:t>
      </w:r>
      <w:r w:rsidRPr="00AF0983">
        <w:t>inkomsttagare har inte råd med hörapparater för att de råkar bo i ”fel” landsting.</w:t>
      </w:r>
    </w:p>
    <w:p w:rsidR="004E7344" w:rsidRPr="00AF0983" w:rsidRDefault="004E7344" w:rsidP="00E705FB">
      <w:pPr>
        <w:pStyle w:val="Normaltindrag"/>
      </w:pPr>
      <w:r w:rsidRPr="00AF0983">
        <w:t>I 14 a</w:t>
      </w:r>
      <w:r w:rsidR="00E705FB" w:rsidRPr="00AF0983">
        <w:t>v 21 landsting måste de enskilda</w:t>
      </w:r>
      <w:r w:rsidRPr="00AF0983">
        <w:t xml:space="preserve"> betala för att få tillgång till hörapp</w:t>
      </w:r>
      <w:r w:rsidRPr="00AF0983">
        <w:t>a</w:t>
      </w:r>
      <w:r w:rsidRPr="00AF0983">
        <w:t>rat. Samma typ av hörapparat och utprovning kan kosta mellan noll och fe</w:t>
      </w:r>
      <w:r w:rsidRPr="00AF0983">
        <w:t>m</w:t>
      </w:r>
      <w:r w:rsidRPr="00AF0983">
        <w:t>tontusen kronor beroende på vilket landsting det är fråga om. Detta beror på den uppsjö av olika avgiftssystem och avgiftsnivåer som finns på hörse</w:t>
      </w:r>
      <w:r w:rsidRPr="00AF0983">
        <w:t>l</w:t>
      </w:r>
      <w:r w:rsidRPr="00AF0983">
        <w:t>vårdso</w:t>
      </w:r>
      <w:r w:rsidRPr="00AF0983">
        <w:t>m</w:t>
      </w:r>
      <w:r w:rsidRPr="00AF0983">
        <w:t>rådet. Även människor som bor i ett och samma landsting kan få betal</w:t>
      </w:r>
      <w:r w:rsidR="00B64F78" w:rsidRPr="00AF0983">
        <w:t>a</w:t>
      </w:r>
      <w:r w:rsidRPr="00AF0983">
        <w:t xml:space="preserve"> olika mycket.</w:t>
      </w:r>
    </w:p>
    <w:p w:rsidR="004E7344" w:rsidRPr="00AF0983" w:rsidRDefault="004E7344" w:rsidP="00B0160B">
      <w:pPr>
        <w:pStyle w:val="Normaltindrag"/>
      </w:pPr>
      <w:r w:rsidRPr="00AF0983">
        <w:t>Av hälso- och sjukvårdslagen framgår en skyldighet att erbjuda invånarna habilitering, rehabilitering och hjälpmedel med målet ”en god hälsa och vård på lika villkor för hela befolkningen”.</w:t>
      </w:r>
    </w:p>
    <w:p w:rsidR="004E7344" w:rsidRPr="00AF0983" w:rsidRDefault="004E7344" w:rsidP="00B0160B">
      <w:pPr>
        <w:pStyle w:val="Normaltindrag"/>
      </w:pPr>
      <w:r w:rsidRPr="00AF0983">
        <w:t xml:space="preserve">Mot denna bakgrund finns behov </w:t>
      </w:r>
      <w:r w:rsidR="00E705FB" w:rsidRPr="00AF0983">
        <w:t xml:space="preserve">av </w:t>
      </w:r>
      <w:r w:rsidRPr="00AF0983">
        <w:t>att överväga ett enhetlig</w:t>
      </w:r>
      <w:r w:rsidR="00E20027" w:rsidRPr="00AF0983">
        <w:t>t system för hörselhjälpmedel</w:t>
      </w:r>
      <w:r w:rsidRPr="00AF0983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705FB" w:rsidRPr="00AF0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705FB" w:rsidRPr="00AF0983" w:rsidRDefault="00E705FB" w:rsidP="00E705FB">
            <w:pPr>
              <w:pStyle w:val="UnderskriftDatum"/>
              <w:spacing w:before="0"/>
            </w:pPr>
            <w:r w:rsidRPr="00AF0983">
              <w:lastRenderedPageBreak/>
              <w:t>Stockholm den 29 september 2005</w:t>
            </w:r>
          </w:p>
        </w:tc>
        <w:tc>
          <w:tcPr>
            <w:tcW w:w="3047" w:type="dxa"/>
          </w:tcPr>
          <w:p w:rsidR="00E705FB" w:rsidRPr="00AF0983" w:rsidRDefault="00E705FB" w:rsidP="00E705FB">
            <w:pPr>
              <w:pStyle w:val="Underskrifter"/>
            </w:pPr>
          </w:p>
        </w:tc>
      </w:tr>
      <w:tr w:rsidR="00E705FB" w:rsidRPr="00AF0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705FB" w:rsidRPr="00AF0983" w:rsidRDefault="00E705FB" w:rsidP="00E705FB">
            <w:pPr>
              <w:pStyle w:val="Underskrifter"/>
            </w:pPr>
            <w:r w:rsidRPr="00AF0983">
              <w:t>Billy Gustafsson (s)</w:t>
            </w:r>
          </w:p>
        </w:tc>
        <w:tc>
          <w:tcPr>
            <w:tcW w:w="3047" w:type="dxa"/>
          </w:tcPr>
          <w:p w:rsidR="00E705FB" w:rsidRPr="00AF0983" w:rsidRDefault="00E705FB" w:rsidP="00E705FB">
            <w:pPr>
              <w:pStyle w:val="Underskrifter"/>
            </w:pPr>
          </w:p>
        </w:tc>
      </w:tr>
    </w:tbl>
    <w:p w:rsidR="004E7344" w:rsidRPr="00AF0983" w:rsidRDefault="004E7344" w:rsidP="00E705FB">
      <w:pPr>
        <w:pStyle w:val="Normaltindrag"/>
      </w:pPr>
    </w:p>
    <w:sectPr w:rsidR="004E7344" w:rsidRPr="00AF0983" w:rsidSect="00E705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1ED0" w:rsidRPr="00AF0983" w:rsidRDefault="00201ED0">
      <w:r w:rsidRPr="00AF0983">
        <w:separator/>
      </w:r>
    </w:p>
  </w:endnote>
  <w:endnote w:type="continuationSeparator" w:id="0">
    <w:p w:rsidR="00201ED0" w:rsidRPr="00AF0983" w:rsidRDefault="00201ED0">
      <w:r w:rsidRPr="00AF09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60B" w:rsidRPr="00AF0983" w:rsidRDefault="00AF0983" w:rsidP="00E705FB">
    <w:pPr>
      <w:pStyle w:val="Sidfot"/>
    </w:pPr>
    <w:r w:rsidRPr="00AF09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91590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5FB" w:rsidRDefault="00E705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705FB" w:rsidRDefault="00E705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027" w:rsidRPr="00AF0983" w:rsidRDefault="00AF0983" w:rsidP="00E705FB">
    <w:pPr>
      <w:pStyle w:val="Sidfot"/>
    </w:pPr>
    <w:r w:rsidRPr="00AF09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61912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5FB" w:rsidRDefault="00E705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05FB" w:rsidRDefault="00E705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027" w:rsidRPr="00AF0983" w:rsidRDefault="00AF0983" w:rsidP="00E705FB">
    <w:pPr>
      <w:pStyle w:val="Sidfot"/>
    </w:pPr>
    <w:r w:rsidRPr="00AF09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92269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5FB" w:rsidRDefault="00E705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05FB" w:rsidRDefault="00E705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1ED0" w:rsidRPr="00AF0983" w:rsidRDefault="00201ED0">
      <w:r w:rsidRPr="00AF0983">
        <w:separator/>
      </w:r>
    </w:p>
  </w:footnote>
  <w:footnote w:type="continuationSeparator" w:id="0">
    <w:p w:rsidR="00201ED0" w:rsidRPr="00AF0983" w:rsidRDefault="00201ED0">
      <w:r w:rsidRPr="00AF09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60B" w:rsidRPr="00AF0983" w:rsidRDefault="00AF0983" w:rsidP="00E705FB">
    <w:pPr>
      <w:pStyle w:val="Sidhuvud"/>
    </w:pPr>
    <w:r w:rsidRPr="00AF09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47026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5FB" w:rsidRDefault="00E705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705FB" w:rsidRDefault="00E705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027" w:rsidRPr="00AF0983" w:rsidRDefault="00AF0983" w:rsidP="00E705FB">
    <w:pPr>
      <w:pStyle w:val="Sidhuvud"/>
    </w:pPr>
    <w:r w:rsidRPr="00AF09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14027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5FB" w:rsidRDefault="00E705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705FB" w:rsidRDefault="00E705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5FB" w:rsidRPr="00AF0983" w:rsidRDefault="00E705FB">
    <w:pPr>
      <w:pStyle w:val="FSHNormal"/>
      <w:tabs>
        <w:tab w:val="right" w:pos="5840"/>
      </w:tabs>
    </w:pPr>
    <w:r w:rsidRPr="00AF0983">
      <w:br/>
    </w:r>
    <w:r w:rsidRPr="00AF0983">
      <w:fldChar w:fldCharType="begin" w:fldLock="1"/>
    </w:r>
    <w:r w:rsidRPr="00AF0983">
      <w:instrText xml:space="preserve"> DOCPROPERTY</w:instrText>
    </w:r>
    <w:r w:rsidRPr="00AF0983">
      <w:rPr>
        <w:sz w:val="18"/>
      </w:rPr>
      <w:instrText xml:space="preserve"> "YearUser" *\charformat </w:instrText>
    </w:r>
    <w:r w:rsidRPr="00AF0983">
      <w:fldChar w:fldCharType="separate"/>
    </w:r>
    <w:r w:rsidRPr="00AF0983">
      <w:t>2005/06</w:t>
    </w:r>
    <w:r w:rsidRPr="00AF0983">
      <w:fldChar w:fldCharType="end"/>
    </w:r>
    <w:r w:rsidRPr="00AF0983">
      <w:t xml:space="preserve"> </w:t>
    </w:r>
    <w:r w:rsidRPr="00AF0983">
      <w:tab/>
      <w:t xml:space="preserve">mnr: </w:t>
    </w:r>
    <w:r w:rsidRPr="00AF0983">
      <w:fldChar w:fldCharType="begin" w:fldLock="1"/>
    </w:r>
    <w:r w:rsidRPr="00AF0983">
      <w:instrText xml:space="preserve"> DOCPROPERTY</w:instrText>
    </w:r>
    <w:r w:rsidRPr="00AF0983">
      <w:rPr>
        <w:sz w:val="18"/>
      </w:rPr>
      <w:instrText xml:space="preserve"> "Motionsnummer" *\charformat </w:instrText>
    </w:r>
    <w:r w:rsidRPr="00AF0983">
      <w:fldChar w:fldCharType="separate"/>
    </w:r>
    <w:r w:rsidRPr="00AF0983">
      <w:t>So585</w:t>
    </w:r>
    <w:r w:rsidRPr="00AF0983">
      <w:fldChar w:fldCharType="end"/>
    </w:r>
    <w:r w:rsidRPr="00AF0983">
      <w:br/>
    </w:r>
    <w:r w:rsidRPr="00AF0983">
      <w:fldChar w:fldCharType="begin" w:fldLock="1"/>
    </w:r>
    <w:r w:rsidRPr="00AF0983">
      <w:instrText xml:space="preserve"> DOCPROPERTY</w:instrText>
    </w:r>
    <w:r w:rsidRPr="00AF0983">
      <w:rPr>
        <w:sz w:val="18"/>
      </w:rPr>
      <w:instrText xml:space="preserve"> "Samling" *\charformat </w:instrText>
    </w:r>
    <w:r w:rsidRPr="00AF0983">
      <w:fldChar w:fldCharType="end"/>
    </w:r>
    <w:r w:rsidRPr="00AF0983">
      <w:tab/>
      <w:t xml:space="preserve">pnr: </w:t>
    </w:r>
    <w:r w:rsidRPr="00AF0983">
      <w:fldChar w:fldCharType="begin" w:fldLock="1"/>
    </w:r>
    <w:r w:rsidRPr="00AF0983">
      <w:instrText xml:space="preserve"> DOCPROPERTY</w:instrText>
    </w:r>
    <w:r w:rsidRPr="00AF0983">
      <w:rPr>
        <w:sz w:val="18"/>
      </w:rPr>
      <w:instrText xml:space="preserve"> "Partinummer" *\charformat </w:instrText>
    </w:r>
    <w:r w:rsidRPr="00AF0983">
      <w:fldChar w:fldCharType="separate"/>
    </w:r>
    <w:r w:rsidRPr="00AF0983">
      <w:t>s3221</w:t>
    </w:r>
    <w:r w:rsidRPr="00AF0983">
      <w:fldChar w:fldCharType="end"/>
    </w:r>
  </w:p>
  <w:p w:rsidR="00E705FB" w:rsidRPr="00AF0983" w:rsidRDefault="00E705FB">
    <w:pPr>
      <w:pStyle w:val="FSHRub1"/>
    </w:pPr>
    <w:r w:rsidRPr="00AF0983">
      <w:t>Motion till riksdagen</w:t>
    </w:r>
    <w:r w:rsidRPr="00AF0983">
      <w:br/>
    </w:r>
    <w:r w:rsidRPr="00AF0983">
      <w:fldChar w:fldCharType="begin" w:fldLock="1"/>
    </w:r>
    <w:r w:rsidRPr="00AF0983">
      <w:instrText xml:space="preserve"> DOCPROPERTY "YearUser" *\charformat </w:instrText>
    </w:r>
    <w:r w:rsidRPr="00AF0983">
      <w:fldChar w:fldCharType="separate"/>
    </w:r>
    <w:r w:rsidRPr="00AF0983">
      <w:t>2005/06</w:t>
    </w:r>
    <w:r w:rsidRPr="00AF0983">
      <w:fldChar w:fldCharType="end"/>
    </w:r>
    <w:r w:rsidRPr="00AF0983">
      <w:t>:</w:t>
    </w:r>
    <w:r w:rsidRPr="00AF0983">
      <w:fldChar w:fldCharType="begin" w:fldLock="1"/>
    </w:r>
    <w:r w:rsidRPr="00AF0983">
      <w:instrText xml:space="preserve"> DOCPROPERTY "Motionsnummer" *\charformat </w:instrText>
    </w:r>
    <w:r w:rsidRPr="00AF0983">
      <w:fldChar w:fldCharType="separate"/>
    </w:r>
    <w:r w:rsidRPr="00AF0983">
      <w:t>So585</w:t>
    </w:r>
    <w:r w:rsidRPr="00AF0983">
      <w:fldChar w:fldCharType="end"/>
    </w:r>
  </w:p>
  <w:p w:rsidR="00E705FB" w:rsidRPr="00AF0983" w:rsidRDefault="00E705FB">
    <w:pPr>
      <w:pStyle w:val="FSHNormalS5"/>
    </w:pPr>
    <w:r w:rsidRPr="00AF0983">
      <w:fldChar w:fldCharType="begin" w:fldLock="1"/>
    </w:r>
    <w:r w:rsidRPr="00AF0983">
      <w:instrText xml:space="preserve"> DOCPROPERTY "MotionarText" *\charformat </w:instrText>
    </w:r>
    <w:r w:rsidRPr="00AF0983">
      <w:fldChar w:fldCharType="separate"/>
    </w:r>
    <w:r w:rsidRPr="00AF0983">
      <w:t>av Billy Gustafsson (s)</w:t>
    </w:r>
    <w:r w:rsidRPr="00AF0983">
      <w:fldChar w:fldCharType="end"/>
    </w:r>
    <w:r w:rsidRPr="00AF0983">
      <w:br/>
    </w:r>
    <w:r w:rsidRPr="00AF0983">
      <w:fldChar w:fldCharType="begin" w:fldLock="1"/>
    </w:r>
    <w:r w:rsidRPr="00AF0983">
      <w:instrText xml:space="preserve"> DOCPROPERTY "SvarFrasKort" *\charformat </w:instrText>
    </w:r>
    <w:r w:rsidRPr="00AF0983">
      <w:fldChar w:fldCharType="end"/>
    </w:r>
  </w:p>
  <w:p w:rsidR="00E705FB" w:rsidRPr="00AF0983" w:rsidRDefault="00E705FB">
    <w:pPr>
      <w:pStyle w:val="FSHTitel"/>
    </w:pPr>
    <w:r w:rsidRPr="00AF0983">
      <w:fldChar w:fldCharType="begin" w:fldLock="1"/>
    </w:r>
    <w:r w:rsidRPr="00AF0983">
      <w:instrText xml:space="preserve"> DOCPROPERTY</w:instrText>
    </w:r>
    <w:r w:rsidRPr="00AF0983">
      <w:rPr>
        <w:sz w:val="18"/>
      </w:rPr>
      <w:instrText xml:space="preserve"> "RubrikSvar" *\charformat </w:instrText>
    </w:r>
    <w:r w:rsidRPr="00AF0983">
      <w:fldChar w:fldCharType="separate"/>
    </w:r>
    <w:r w:rsidRPr="00AF0983">
      <w:t>Enhetligt system för hörselhjälpmedel</w:t>
    </w:r>
    <w:r w:rsidRPr="00AF0983">
      <w:fldChar w:fldCharType="end"/>
    </w:r>
  </w:p>
  <w:p w:rsidR="00E705FB" w:rsidRPr="00AF0983" w:rsidRDefault="00E705FB" w:rsidP="00E705F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0726811">
    <w:abstractNumId w:val="13"/>
  </w:num>
  <w:num w:numId="2" w16cid:durableId="242954193">
    <w:abstractNumId w:val="10"/>
  </w:num>
  <w:num w:numId="3" w16cid:durableId="821118176">
    <w:abstractNumId w:val="11"/>
  </w:num>
  <w:num w:numId="4" w16cid:durableId="26607773">
    <w:abstractNumId w:val="12"/>
  </w:num>
  <w:num w:numId="5" w16cid:durableId="977613738">
    <w:abstractNumId w:val="8"/>
  </w:num>
  <w:num w:numId="6" w16cid:durableId="1275138376">
    <w:abstractNumId w:val="3"/>
  </w:num>
  <w:num w:numId="7" w16cid:durableId="916208056">
    <w:abstractNumId w:val="2"/>
  </w:num>
  <w:num w:numId="8" w16cid:durableId="395207589">
    <w:abstractNumId w:val="1"/>
  </w:num>
  <w:num w:numId="9" w16cid:durableId="2085685496">
    <w:abstractNumId w:val="0"/>
  </w:num>
  <w:num w:numId="10" w16cid:durableId="1248534703">
    <w:abstractNumId w:val="9"/>
  </w:num>
  <w:num w:numId="11" w16cid:durableId="323902254">
    <w:abstractNumId w:val="7"/>
  </w:num>
  <w:num w:numId="12" w16cid:durableId="1251768722">
    <w:abstractNumId w:val="6"/>
  </w:num>
  <w:num w:numId="13" w16cid:durableId="963344902">
    <w:abstractNumId w:val="5"/>
  </w:num>
  <w:num w:numId="14" w16cid:durableId="435910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B64F78"/>
    <w:rsid w:val="00064BC3"/>
    <w:rsid w:val="00066775"/>
    <w:rsid w:val="00072FB9"/>
    <w:rsid w:val="00100531"/>
    <w:rsid w:val="00201DFB"/>
    <w:rsid w:val="00201ED0"/>
    <w:rsid w:val="00204A63"/>
    <w:rsid w:val="00212FF1"/>
    <w:rsid w:val="00230193"/>
    <w:rsid w:val="0025068A"/>
    <w:rsid w:val="002818D3"/>
    <w:rsid w:val="002D11A8"/>
    <w:rsid w:val="00445271"/>
    <w:rsid w:val="004A0504"/>
    <w:rsid w:val="004A7418"/>
    <w:rsid w:val="004E38D9"/>
    <w:rsid w:val="004E7344"/>
    <w:rsid w:val="005049D1"/>
    <w:rsid w:val="005132FE"/>
    <w:rsid w:val="0073623B"/>
    <w:rsid w:val="00740D6D"/>
    <w:rsid w:val="00794149"/>
    <w:rsid w:val="00797684"/>
    <w:rsid w:val="007B67A7"/>
    <w:rsid w:val="007C6092"/>
    <w:rsid w:val="00852E4D"/>
    <w:rsid w:val="00A053C6"/>
    <w:rsid w:val="00AF0983"/>
    <w:rsid w:val="00B0160B"/>
    <w:rsid w:val="00B13BF0"/>
    <w:rsid w:val="00B13C4F"/>
    <w:rsid w:val="00B36607"/>
    <w:rsid w:val="00B64F78"/>
    <w:rsid w:val="00C1285C"/>
    <w:rsid w:val="00C27B7D"/>
    <w:rsid w:val="00D1174F"/>
    <w:rsid w:val="00DC6C70"/>
    <w:rsid w:val="00E20027"/>
    <w:rsid w:val="00E22893"/>
    <w:rsid w:val="00E360DE"/>
    <w:rsid w:val="00E705FB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D867D64-DAF6-4A7B-90C5-6BE791FC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705F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52E4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64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224</Words>
  <Characters>1301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So585</vt:lpstr>
    </vt:vector>
  </TitlesOfParts>
  <Company>Riksdagen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So585</dc:title>
  <dc:subject>So585</dc:subject>
  <dc:creator>Riksdagen</dc:creator>
  <cp:keywords>Riksdagen</cp:keywords>
  <dc:description/>
  <cp:lastModifiedBy>Lars Brink</cp:lastModifiedBy>
  <cp:revision>2</cp:revision>
  <cp:lastPrinted>2005-12-01T07:09:00Z</cp:lastPrinted>
  <dcterms:created xsi:type="dcterms:W3CDTF">2025-12-16T21:22:00Z</dcterms:created>
  <dcterms:modified xsi:type="dcterms:W3CDTF">2025-12-16T21:22:00Z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Enhetligt system för hörselhjälpmedel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Enhetligt system för hörselhjälpmedel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20052006000000000115000032210069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20052006000000000115000032210069</vt:lpwstr>
  </property>
  <property fmtid="{D5CDD505-2E9C-101B-9397-08002B2CF9AE}" pid="50" name="nummer">
    <vt:lpwstr>585</vt:lpwstr>
  </property>
  <property fmtid="{D5CDD505-2E9C-101B-9397-08002B2CF9AE}" pid="51" name="utskottsbeteckning">
    <vt:lpwstr>So</vt:lpwstr>
  </property>
</Properties>
</file>