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12803" w:rsidRPr="00BB07D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12803" w:rsidRPr="00BB07DE" w:rsidRDefault="0094193B">
            <w:pPr>
              <w:spacing w:before="240"/>
              <w:rPr>
                <w:sz w:val="40"/>
              </w:rPr>
            </w:pPr>
            <w:r w:rsidRPr="00BB07DE">
              <w:rPr>
                <w:sz w:val="40"/>
              </w:rPr>
              <w:t>Riksdagsskrivelse</w:t>
            </w:r>
          </w:p>
          <w:p w:rsidR="00912803" w:rsidRPr="00BB07DE" w:rsidRDefault="0094193B">
            <w:pPr>
              <w:pStyle w:val="RSKRbeteckning"/>
            </w:pPr>
            <w:r w:rsidRPr="00BB07DE">
              <w:t>2006/07</w:t>
            </w:r>
            <w:r w:rsidR="00912803" w:rsidRPr="00BB07DE">
              <w:t>:</w:t>
            </w:r>
            <w:r w:rsidRPr="00BB07DE">
              <w:t>146</w:t>
            </w:r>
          </w:p>
        </w:tc>
        <w:tc>
          <w:tcPr>
            <w:tcW w:w="1134" w:type="dxa"/>
          </w:tcPr>
          <w:p w:rsidR="00912803" w:rsidRPr="00BB07DE" w:rsidRDefault="00BB07DE">
            <w:pPr>
              <w:jc w:val="right"/>
            </w:pPr>
            <w:r w:rsidRPr="00BB07D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803" w:rsidRPr="00BB07D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12803" w:rsidRPr="00BB07DE" w:rsidRDefault="00912803">
            <w:pPr>
              <w:spacing w:line="100" w:lineRule="exact"/>
              <w:rPr>
                <w:sz w:val="10"/>
              </w:rPr>
            </w:pPr>
          </w:p>
        </w:tc>
      </w:tr>
    </w:tbl>
    <w:p w:rsidR="00912803" w:rsidRPr="00BB07DE" w:rsidRDefault="00912803"/>
    <w:p w:rsidR="00912803" w:rsidRPr="00BB07DE" w:rsidRDefault="0094193B">
      <w:pPr>
        <w:pStyle w:val="Mottagare1"/>
      </w:pPr>
      <w:r w:rsidRPr="00BB07DE">
        <w:t>Riksrevisionens styrelse</w:t>
      </w:r>
    </w:p>
    <w:p w:rsidR="00912803" w:rsidRPr="00BB07DE" w:rsidRDefault="0094193B">
      <w:pPr>
        <w:pStyle w:val="Mottagare2"/>
      </w:pPr>
      <w:r w:rsidRPr="00BB07DE">
        <w:rPr>
          <w:bCs/>
        </w:rPr>
        <w:t xml:space="preserve"> </w:t>
      </w:r>
    </w:p>
    <w:p w:rsidR="00912803" w:rsidRPr="00BB07DE" w:rsidRDefault="00912803">
      <w:r w:rsidRPr="00BB07DE">
        <w:t xml:space="preserve">Med överlämnande av </w:t>
      </w:r>
      <w:r w:rsidR="0094193B" w:rsidRPr="00BB07DE">
        <w:t>finans</w:t>
      </w:r>
      <w:r w:rsidRPr="00BB07DE">
        <w:t xml:space="preserve">utskottets betänkande </w:t>
      </w:r>
      <w:r w:rsidR="0094193B" w:rsidRPr="00BB07DE">
        <w:t>2006/07</w:t>
      </w:r>
      <w:r w:rsidRPr="00BB07DE">
        <w:t>:</w:t>
      </w:r>
      <w:r w:rsidR="0094193B" w:rsidRPr="00BB07DE">
        <w:t>FiU26</w:t>
      </w:r>
      <w:r w:rsidRPr="00BB07DE">
        <w:t xml:space="preserve"> </w:t>
      </w:r>
      <w:r w:rsidR="0094193B" w:rsidRPr="00BB07DE">
        <w:t>Finansförvaltning i statliga fastighetsbolag</w:t>
      </w:r>
      <w:r w:rsidRPr="00BB07DE">
        <w:t xml:space="preserve"> får jag anmäla att riksdagen denna dag bifallit utskottets förslag till riksdagsbeslut.</w:t>
      </w:r>
    </w:p>
    <w:p w:rsidR="00912803" w:rsidRPr="00BB07DE" w:rsidRDefault="00912803">
      <w:pPr>
        <w:pStyle w:val="Stockholm"/>
      </w:pPr>
      <w:r w:rsidRPr="00BB07DE">
        <w:t xml:space="preserve">Stockholm den </w:t>
      </w:r>
      <w:r w:rsidR="0094193B" w:rsidRPr="00BB07DE">
        <w:t>25 april 2007</w:t>
      </w:r>
    </w:p>
    <w:p w:rsidR="00912803" w:rsidRPr="00BB07DE" w:rsidRDefault="0091280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12803" w:rsidRPr="00BB07D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12803" w:rsidRPr="00BB07DE" w:rsidRDefault="0094193B">
            <w:pPr>
              <w:pStyle w:val="AvsTalman"/>
            </w:pPr>
            <w:r w:rsidRPr="00BB07DE">
              <w:t>Per Westerberg</w:t>
            </w:r>
          </w:p>
        </w:tc>
        <w:tc>
          <w:tcPr>
            <w:tcW w:w="3628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28"/>
            </w:tblGrid>
            <w:tr w:rsidR="00461A26" w:rsidRPr="00BB07DE" w:rsidTr="00461A2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28" w:type="dxa"/>
                </w:tcPr>
                <w:p w:rsidR="00461A26" w:rsidRPr="00BB07DE" w:rsidRDefault="00461A26" w:rsidP="00461A26">
                  <w:pPr>
                    <w:pStyle w:val="AvsTjnsteman"/>
                  </w:pPr>
                  <w:r w:rsidRPr="00BB07DE">
                    <w:t>Annalena Hanell</w:t>
                  </w:r>
                </w:p>
              </w:tc>
            </w:tr>
          </w:tbl>
          <w:p w:rsidR="00912803" w:rsidRPr="00BB07DE" w:rsidRDefault="00912803">
            <w:pPr>
              <w:pStyle w:val="AvsTjnsteman"/>
            </w:pPr>
          </w:p>
        </w:tc>
      </w:tr>
    </w:tbl>
    <w:p w:rsidR="00912803" w:rsidRPr="00BB07DE" w:rsidRDefault="00912803"/>
    <w:p w:rsidR="00D85057" w:rsidRPr="00BB07DE" w:rsidRDefault="00D85057" w:rsidP="00912803"/>
    <w:sectPr w:rsidR="00D85057" w:rsidRPr="00BB07D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03"/>
    <w:rsid w:val="0009098F"/>
    <w:rsid w:val="001667BD"/>
    <w:rsid w:val="001C2855"/>
    <w:rsid w:val="00224A43"/>
    <w:rsid w:val="0026798D"/>
    <w:rsid w:val="0035070D"/>
    <w:rsid w:val="00461A26"/>
    <w:rsid w:val="005422B3"/>
    <w:rsid w:val="00553FDE"/>
    <w:rsid w:val="005F2290"/>
    <w:rsid w:val="00662397"/>
    <w:rsid w:val="00740A2B"/>
    <w:rsid w:val="00860608"/>
    <w:rsid w:val="00912803"/>
    <w:rsid w:val="0094193B"/>
    <w:rsid w:val="00A16D59"/>
    <w:rsid w:val="00BB07DE"/>
    <w:rsid w:val="00C72B82"/>
    <w:rsid w:val="00D85057"/>
    <w:rsid w:val="00DC0766"/>
    <w:rsid w:val="00DE2DBB"/>
    <w:rsid w:val="00E8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5572D-F45C-44E4-8F45-2F427C36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53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287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2007-04-25T11:50:00Z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146</vt:lpwstr>
  </property>
  <property fmtid="{D5CDD505-2E9C-101B-9397-08002B2CF9AE}" pid="6" name="Datum">
    <vt:lpwstr>25 april 2007</vt:lpwstr>
  </property>
  <property fmtid="{D5CDD505-2E9C-101B-9397-08002B2CF9AE}" pid="7" name="StartNr">
    <vt:lpwstr>146</vt:lpwstr>
  </property>
  <property fmtid="{D5CDD505-2E9C-101B-9397-08002B2CF9AE}" pid="8" name="SlutNr">
    <vt:lpwstr>146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26</vt:lpwstr>
  </property>
  <property fmtid="{D5CDD505-2E9C-101B-9397-08002B2CF9AE}" pid="17" name="RefRubrik">
    <vt:lpwstr>Finansförvaltning i statliga fastighetsbolag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