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1ABA5730" w:rsidR="0096348C" w:rsidRPr="00E861C2" w:rsidRDefault="00246FAC" w:rsidP="0096348C">
            <w:pPr>
              <w:rPr>
                <w:b/>
              </w:rPr>
            </w:pPr>
            <w:r w:rsidRPr="00E861C2">
              <w:rPr>
                <w:b/>
              </w:rPr>
              <w:t>UTSKOTTSSAMMANTRÄDE 20</w:t>
            </w:r>
            <w:r w:rsidR="00481B64" w:rsidRPr="00E861C2">
              <w:rPr>
                <w:b/>
              </w:rPr>
              <w:t>2</w:t>
            </w:r>
            <w:r w:rsidR="0009204A" w:rsidRPr="00E861C2">
              <w:rPr>
                <w:b/>
              </w:rPr>
              <w:t>5</w:t>
            </w:r>
            <w:r w:rsidRPr="00E861C2">
              <w:rPr>
                <w:b/>
              </w:rPr>
              <w:t>/</w:t>
            </w:r>
            <w:r w:rsidR="00F236AC" w:rsidRPr="00E861C2">
              <w:rPr>
                <w:b/>
              </w:rPr>
              <w:t>2</w:t>
            </w:r>
            <w:r w:rsidR="0009204A" w:rsidRPr="00E861C2">
              <w:rPr>
                <w:b/>
              </w:rPr>
              <w:t>6</w:t>
            </w:r>
            <w:r w:rsidR="0096348C" w:rsidRPr="00E861C2">
              <w:rPr>
                <w:b/>
              </w:rPr>
              <w:t>:</w:t>
            </w:r>
            <w:r w:rsidR="00E95E74" w:rsidRPr="00E861C2">
              <w:rPr>
                <w:b/>
              </w:rPr>
              <w:t>15</w:t>
            </w:r>
          </w:p>
          <w:p w14:paraId="3A376272" w14:textId="77777777" w:rsidR="0096348C" w:rsidRPr="00E861C2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47009CF8" w:rsidR="0096348C" w:rsidRPr="00E861C2" w:rsidRDefault="00EF70DA" w:rsidP="0096348C">
            <w:r w:rsidRPr="00E861C2">
              <w:t>20</w:t>
            </w:r>
            <w:r w:rsidR="00C3591B" w:rsidRPr="00E861C2">
              <w:t>2</w:t>
            </w:r>
            <w:r w:rsidR="00462D40">
              <w:t>6</w:t>
            </w:r>
            <w:r w:rsidR="009D6560" w:rsidRPr="00E861C2">
              <w:t>-</w:t>
            </w:r>
            <w:r w:rsidR="00E95E74" w:rsidRPr="00E861C2">
              <w:t>01-20</w:t>
            </w:r>
          </w:p>
        </w:tc>
      </w:tr>
      <w:tr w:rsidR="0096348C" w14:paraId="59B54A1D" w14:textId="77777777" w:rsidTr="00E861C2">
        <w:tc>
          <w:tcPr>
            <w:tcW w:w="1985" w:type="dxa"/>
            <w:shd w:val="clear" w:color="auto" w:fill="auto"/>
          </w:tcPr>
          <w:p w14:paraId="2B08C94F" w14:textId="77777777" w:rsidR="0096348C" w:rsidRDefault="0096348C" w:rsidP="0096348C">
            <w:r w:rsidRPr="00E861C2">
              <w:t>TID</w:t>
            </w:r>
          </w:p>
        </w:tc>
        <w:tc>
          <w:tcPr>
            <w:tcW w:w="6463" w:type="dxa"/>
          </w:tcPr>
          <w:p w14:paraId="0B1FB026" w14:textId="20B3FA25" w:rsidR="00D12EAD" w:rsidRDefault="00E95E74" w:rsidP="0096348C">
            <w:r>
              <w:t>11.00-</w:t>
            </w:r>
            <w:r w:rsidR="00E861C2">
              <w:t>11.10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58FA11A6" w14:textId="77777777" w:rsidR="00E95E74" w:rsidRPr="001E1FAC" w:rsidRDefault="00E95E74" w:rsidP="00E95E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196DA1C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313533B1" w14:textId="0B3A8581" w:rsidR="00E57DF8" w:rsidRPr="00E95E74" w:rsidRDefault="00E95E74" w:rsidP="00E95E74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  <w:r>
              <w:rPr>
                <w:snapToGrid w:val="0"/>
              </w:rPr>
              <w:t>Utskottet justerade protokoll 2025/</w:t>
            </w:r>
            <w:r w:rsidRPr="00E95E74">
              <w:rPr>
                <w:snapToGrid w:val="0"/>
              </w:rPr>
              <w:t>26:14.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0D3043" w14:paraId="2EB7990F" w14:textId="77777777" w:rsidTr="00D12EAD">
        <w:tc>
          <w:tcPr>
            <w:tcW w:w="567" w:type="dxa"/>
          </w:tcPr>
          <w:p w14:paraId="44126405" w14:textId="74841C31" w:rsidR="000D304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5E7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8AED993" w14:textId="7B5E8793" w:rsidR="005E13C8" w:rsidRDefault="00E95E74" w:rsidP="000D3043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BA2AB8">
              <w:rPr>
                <w:b/>
              </w:rPr>
              <w:t>Arbetsprövning med bibehållen sjukpenning (SfU9)</w:t>
            </w:r>
          </w:p>
          <w:p w14:paraId="4354FE96" w14:textId="77777777" w:rsidR="000D3043" w:rsidRPr="009C2ED3" w:rsidRDefault="000D3043" w:rsidP="00E95E74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96348C" w14:paraId="09DB6908" w14:textId="77777777" w:rsidTr="00D12EAD">
        <w:tc>
          <w:tcPr>
            <w:tcW w:w="567" w:type="dxa"/>
          </w:tcPr>
          <w:p w14:paraId="15753E0A" w14:textId="797D145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C3F885B" w14:textId="72C3748E" w:rsidR="00CA497B" w:rsidRDefault="00CA497B" w:rsidP="00CA497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2025/26:53 och motioner.</w:t>
            </w:r>
          </w:p>
          <w:p w14:paraId="4F5B68DE" w14:textId="77777777" w:rsidR="00E63550" w:rsidRPr="00E63550" w:rsidRDefault="00E63550" w:rsidP="00CA497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C5EE3B4" w14:textId="72253CCB" w:rsidR="00CA497B" w:rsidRDefault="00CA497B" w:rsidP="00CA49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2025/</w:t>
            </w:r>
            <w:proofErr w:type="gramStart"/>
            <w:r>
              <w:rPr>
                <w:snapToGrid w:val="0"/>
              </w:rPr>
              <w:t>26:SfU</w:t>
            </w:r>
            <w:proofErr w:type="gramEnd"/>
            <w:r>
              <w:rPr>
                <w:snapToGrid w:val="0"/>
              </w:rPr>
              <w:t>9.</w:t>
            </w:r>
          </w:p>
          <w:p w14:paraId="7F521F4B" w14:textId="77777777" w:rsidR="00CA497B" w:rsidRDefault="00CA497B" w:rsidP="00CA497B">
            <w:pPr>
              <w:tabs>
                <w:tab w:val="left" w:pos="1701"/>
              </w:tabs>
              <w:rPr>
                <w:snapToGrid w:val="0"/>
              </w:rPr>
            </w:pPr>
          </w:p>
          <w:p w14:paraId="0C877536" w14:textId="6258AF46" w:rsidR="00CA497B" w:rsidRDefault="003A2E61" w:rsidP="00CA49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</w:t>
            </w:r>
            <w:r w:rsidR="00CA497B">
              <w:rPr>
                <w:snapToGrid w:val="0"/>
              </w:rPr>
              <w:t xml:space="preserve">-, </w:t>
            </w:r>
            <w:r>
              <w:rPr>
                <w:snapToGrid w:val="0"/>
              </w:rPr>
              <w:t>C</w:t>
            </w:r>
            <w:r w:rsidR="00CA497B">
              <w:rPr>
                <w:snapToGrid w:val="0"/>
              </w:rPr>
              <w:t xml:space="preserve">- och </w:t>
            </w:r>
            <w:r>
              <w:rPr>
                <w:snapToGrid w:val="0"/>
              </w:rPr>
              <w:t>MP</w:t>
            </w:r>
            <w:r w:rsidR="00CA497B">
              <w:rPr>
                <w:snapToGrid w:val="0"/>
              </w:rPr>
              <w:t xml:space="preserve">-ledamöterna anmälde reservationer. </w:t>
            </w:r>
          </w:p>
          <w:p w14:paraId="43A860EC" w14:textId="77777777" w:rsidR="00CA497B" w:rsidRDefault="00CA497B" w:rsidP="00CA497B">
            <w:pPr>
              <w:tabs>
                <w:tab w:val="left" w:pos="1701"/>
              </w:tabs>
              <w:rPr>
                <w:snapToGrid w:val="0"/>
              </w:rPr>
            </w:pPr>
          </w:p>
          <w:p w14:paraId="0F9CB514" w14:textId="598BC6DB" w:rsidR="00CA497B" w:rsidRPr="00E861C2" w:rsidRDefault="002D2781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</w:t>
            </w:r>
            <w:r w:rsidR="00CA497B">
              <w:rPr>
                <w:snapToGrid w:val="0"/>
              </w:rPr>
              <w:t>-</w:t>
            </w:r>
            <w:r>
              <w:rPr>
                <w:snapToGrid w:val="0"/>
              </w:rPr>
              <w:t>ledamöterna</w:t>
            </w:r>
            <w:r w:rsidR="00CA497B">
              <w:rPr>
                <w:snapToGrid w:val="0"/>
              </w:rPr>
              <w:t xml:space="preserve"> anmälde ett särskilt yttrande. </w:t>
            </w: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25EAA96E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C26EBB7" w14:textId="120402BF" w:rsidR="007D2629" w:rsidRPr="00F93B25" w:rsidRDefault="007D2629" w:rsidP="00CA497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B1003" w14:paraId="020A5A9F" w14:textId="77777777" w:rsidTr="00D12EAD">
        <w:tc>
          <w:tcPr>
            <w:tcW w:w="567" w:type="dxa"/>
          </w:tcPr>
          <w:p w14:paraId="3481FB8F" w14:textId="69F981B4" w:rsidR="00BB100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497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4C79D0C7" w14:textId="77777777" w:rsidR="00BB1003" w:rsidRDefault="002D2781" w:rsidP="002D2781">
            <w:pPr>
              <w:tabs>
                <w:tab w:val="left" w:pos="1701"/>
              </w:tabs>
              <w:rPr>
                <w:b/>
              </w:rPr>
            </w:pPr>
            <w:r w:rsidRPr="007C1FBF">
              <w:rPr>
                <w:b/>
              </w:rPr>
              <w:t>Tillfälligt nedsatta arbetsgivaravgifter för 19–23-åringar</w:t>
            </w:r>
            <w:r>
              <w:rPr>
                <w:b/>
              </w:rPr>
              <w:t xml:space="preserve"> (SfU11)</w:t>
            </w:r>
          </w:p>
          <w:p w14:paraId="733F8636" w14:textId="77777777" w:rsidR="00E508BA" w:rsidRDefault="00E508BA" w:rsidP="00E508B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2FF877B" w14:textId="27EC73BD" w:rsidR="00E508BA" w:rsidRDefault="00E508BA" w:rsidP="00E508B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2025/26:66 och motioner. </w:t>
            </w:r>
          </w:p>
          <w:p w14:paraId="7CBE4E72" w14:textId="6D4B326E" w:rsidR="002D2781" w:rsidRDefault="002D2781" w:rsidP="002D2781">
            <w:pPr>
              <w:tabs>
                <w:tab w:val="left" w:pos="1701"/>
              </w:tabs>
              <w:rPr>
                <w:b/>
              </w:rPr>
            </w:pPr>
          </w:p>
          <w:p w14:paraId="78DAA88F" w14:textId="778166DD" w:rsidR="00E508BA" w:rsidRDefault="00E508BA" w:rsidP="002D2781">
            <w:pPr>
              <w:tabs>
                <w:tab w:val="left" w:pos="1701"/>
              </w:tabs>
              <w:rPr>
                <w:b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</w:t>
            </w:r>
          </w:p>
          <w:p w14:paraId="799C7390" w14:textId="5D89A3C0" w:rsidR="00E508BA" w:rsidRDefault="00E508BA" w:rsidP="00E508B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28962869" w14:textId="77777777" w:rsidTr="00D12EAD">
        <w:tc>
          <w:tcPr>
            <w:tcW w:w="567" w:type="dxa"/>
          </w:tcPr>
          <w:p w14:paraId="4CC017E2" w14:textId="3A54224C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08B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1774D8FA" w14:textId="7156905A" w:rsidR="00134762" w:rsidRDefault="00E508BA" w:rsidP="00134762">
            <w:pPr>
              <w:tabs>
                <w:tab w:val="left" w:pos="1701"/>
              </w:tabs>
              <w:rPr>
                <w:snapToGrid w:val="0"/>
              </w:rPr>
            </w:pPr>
            <w:r w:rsidRPr="007C1FBF">
              <w:rPr>
                <w:b/>
              </w:rPr>
              <w:t>Arbetskraftsinvandring</w:t>
            </w:r>
            <w:r>
              <w:rPr>
                <w:b/>
              </w:rPr>
              <w:t xml:space="preserve"> (SfU15)</w:t>
            </w:r>
          </w:p>
          <w:p w14:paraId="00611CAF" w14:textId="77777777" w:rsidR="00134762" w:rsidRDefault="00134762" w:rsidP="002D278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5ADFEF8" w14:textId="77777777" w:rsidTr="00D12EAD">
        <w:tc>
          <w:tcPr>
            <w:tcW w:w="567" w:type="dxa"/>
          </w:tcPr>
          <w:p w14:paraId="58D60A32" w14:textId="5DFD565D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892DE46" w14:textId="77777777" w:rsidR="00E508BA" w:rsidRDefault="00E508BA" w:rsidP="00E508B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motioner. </w:t>
            </w:r>
          </w:p>
          <w:p w14:paraId="356609EF" w14:textId="77777777" w:rsidR="00E508BA" w:rsidRDefault="00E508BA" w:rsidP="00E508B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697DBE2" w14:textId="77777777" w:rsidR="00E508BA" w:rsidRDefault="00E508BA" w:rsidP="00E508B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265212F5" w14:textId="6B9D136D" w:rsidR="0037236A" w:rsidRDefault="0037236A" w:rsidP="003723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500C9811" w14:textId="77777777" w:rsidTr="00D12EAD">
        <w:tc>
          <w:tcPr>
            <w:tcW w:w="567" w:type="dxa"/>
          </w:tcPr>
          <w:p w14:paraId="62453D41" w14:textId="5A091916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861C2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1A9DE037" w14:textId="60821E5A" w:rsidR="00134762" w:rsidRDefault="00E508BA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1B4351">
              <w:rPr>
                <w:b/>
              </w:rPr>
              <w:t>Ekonomisk familjepolitik (SfU17)</w:t>
            </w:r>
          </w:p>
          <w:p w14:paraId="505BDCE2" w14:textId="77777777" w:rsidR="00E508BA" w:rsidRDefault="00E508BA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F359B52" w14:textId="77777777" w:rsidR="00E508BA" w:rsidRDefault="00E508BA" w:rsidP="00E508B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motioner. </w:t>
            </w:r>
          </w:p>
          <w:p w14:paraId="76949518" w14:textId="77777777" w:rsidR="00E508BA" w:rsidRDefault="00E508BA" w:rsidP="00E508B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0862EF4B" w:rsidR="00134762" w:rsidRPr="00E63550" w:rsidRDefault="00E508BA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</w:tc>
      </w:tr>
      <w:tr w:rsidR="00134762" w14:paraId="4EE6EB4F" w14:textId="77777777" w:rsidTr="00D12EAD">
        <w:tc>
          <w:tcPr>
            <w:tcW w:w="567" w:type="dxa"/>
          </w:tcPr>
          <w:p w14:paraId="0E329148" w14:textId="57E53E4B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0718ACE" w14:textId="5AE71483" w:rsidR="00134762" w:rsidRPr="00D5054B" w:rsidRDefault="00134762" w:rsidP="0013476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2A14596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61C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02C0C9EE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E95E74">
              <w:rPr>
                <w:snapToGrid w:val="0"/>
              </w:rPr>
              <w:t>tisdagen</w:t>
            </w:r>
            <w:r w:rsidR="00134762">
              <w:rPr>
                <w:snapToGrid w:val="0"/>
              </w:rPr>
              <w:t xml:space="preserve"> den </w:t>
            </w:r>
            <w:r w:rsidR="00E95E74">
              <w:rPr>
                <w:snapToGrid w:val="0"/>
              </w:rPr>
              <w:t>27 januari</w:t>
            </w:r>
            <w:r w:rsidR="00134762">
              <w:rPr>
                <w:snapToGrid w:val="0"/>
              </w:rPr>
              <w:t xml:space="preserve"> 202</w:t>
            </w:r>
            <w:r w:rsidR="00E95E74">
              <w:rPr>
                <w:snapToGrid w:val="0"/>
              </w:rPr>
              <w:t>6</w:t>
            </w:r>
            <w:r w:rsidR="00134762">
              <w:rPr>
                <w:snapToGrid w:val="0"/>
              </w:rPr>
              <w:t xml:space="preserve"> kl. </w:t>
            </w:r>
            <w:r w:rsidR="00E95E74">
              <w:rPr>
                <w:snapToGrid w:val="0"/>
              </w:rPr>
              <w:t>11.00</w:t>
            </w:r>
            <w:r w:rsidR="00134762">
              <w:rPr>
                <w:snapToGrid w:val="0"/>
              </w:rPr>
              <w:t>.</w:t>
            </w:r>
          </w:p>
          <w:p w14:paraId="579FEF7E" w14:textId="2DB38E04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E95E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42C2EBE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E14D0B8" w14:textId="77777777" w:rsidR="00E63550" w:rsidRDefault="00E63550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653587" w14:textId="1E09EEA4" w:rsidR="00E63550" w:rsidRDefault="00E63550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7B21E0AF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E95E74">
              <w:t>27 januari</w:t>
            </w:r>
            <w:r>
              <w:t xml:space="preserve"> 202</w:t>
            </w:r>
            <w:r w:rsidR="00E95E74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49AAD0C9" w:rsidR="00BE5542" w:rsidRDefault="00BE5542" w:rsidP="00487A46">
            <w:r w:rsidRPr="00E95E74">
              <w:t>202</w:t>
            </w:r>
            <w:r w:rsidR="00801327" w:rsidRPr="00E95E74">
              <w:t>5</w:t>
            </w:r>
            <w:r w:rsidRPr="00E95E74">
              <w:t>/2</w:t>
            </w:r>
            <w:r w:rsidR="00801327" w:rsidRPr="00E95E74">
              <w:t>6</w:t>
            </w:r>
            <w:r w:rsidRPr="00E95E74">
              <w:t>:</w:t>
            </w:r>
            <w:r w:rsidR="00E95E74" w:rsidRPr="00E95E74">
              <w:t>15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34111B2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861C2">
              <w:rPr>
                <w:sz w:val="22"/>
              </w:rPr>
              <w:t xml:space="preserve"> </w:t>
            </w:r>
            <w:proofErr w:type="gramStart"/>
            <w:r w:rsidR="00E861C2">
              <w:rPr>
                <w:sz w:val="22"/>
              </w:rPr>
              <w:t>1-6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69B69A4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1D49C28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31B79C7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6BFB482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220B7A0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2D55163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3442143F" w:rsidR="00BE5542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861C2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660F8DAD" w:rsidR="00BE5542" w:rsidRPr="001E1FAC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7DBB090D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0B572472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291DF279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7CEBC340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7BAE7066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6E1AE686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190A8B0F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448572F9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4E98A0F5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5063C36D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861C2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1E4D0012" w:rsidR="00BE5542" w:rsidRPr="00E01F81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0B08735B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5E3E221A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7777777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10AF3A8E" w:rsidR="00BE5542" w:rsidRPr="0078232D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 xml:space="preserve">Niels </w:t>
            </w:r>
            <w:proofErr w:type="spellStart"/>
            <w:r w:rsidRPr="0081375A">
              <w:rPr>
                <w:snapToGrid w:val="0"/>
                <w:szCs w:val="22"/>
                <w:lang w:val="en-GB" w:eastAsia="en-US"/>
              </w:rPr>
              <w:t>Paarup</w:t>
            </w:r>
            <w:proofErr w:type="spellEnd"/>
            <w:r w:rsidRPr="0081375A">
              <w:rPr>
                <w:snapToGrid w:val="0"/>
                <w:szCs w:val="22"/>
                <w:lang w:val="en-GB" w:eastAsia="en-US"/>
              </w:rPr>
              <w:t>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2D661DC6" w:rsidR="00BE5542" w:rsidRPr="0078232D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 xml:space="preserve">Amanda </w:t>
            </w:r>
            <w:proofErr w:type="spellStart"/>
            <w:r w:rsidRPr="00C06B98">
              <w:rPr>
                <w:szCs w:val="22"/>
                <w:lang w:val="en-GB" w:eastAsia="en-US"/>
              </w:rPr>
              <w:t>Palmstierna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 xml:space="preserve">Jakob </w:t>
            </w:r>
            <w:proofErr w:type="spellStart"/>
            <w:r>
              <w:t>Olofsgård</w:t>
            </w:r>
            <w:proofErr w:type="spellEnd"/>
            <w:r>
              <w:t>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r w:rsidRPr="00042618">
              <w:rPr>
                <w:lang w:val="en-GB" w:eastAsia="en-US"/>
              </w:rPr>
              <w:t>Ciczie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D63D8"/>
    <w:rsid w:val="001E1FAC"/>
    <w:rsid w:val="001F67F5"/>
    <w:rsid w:val="001F74EE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781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2E61"/>
    <w:rsid w:val="003A48EB"/>
    <w:rsid w:val="003A729A"/>
    <w:rsid w:val="003B0182"/>
    <w:rsid w:val="003B16E0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2D40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6F6936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01327"/>
    <w:rsid w:val="0081375A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053D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97B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28C1"/>
    <w:rsid w:val="00D77353"/>
    <w:rsid w:val="00D86979"/>
    <w:rsid w:val="00D87775"/>
    <w:rsid w:val="00D90620"/>
    <w:rsid w:val="00D90CDA"/>
    <w:rsid w:val="00D91513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08BA"/>
    <w:rsid w:val="00E57DF8"/>
    <w:rsid w:val="00E63550"/>
    <w:rsid w:val="00E67EBA"/>
    <w:rsid w:val="00E70A95"/>
    <w:rsid w:val="00E73DF4"/>
    <w:rsid w:val="00E861C2"/>
    <w:rsid w:val="00E916EA"/>
    <w:rsid w:val="00E91F39"/>
    <w:rsid w:val="00E92A77"/>
    <w:rsid w:val="00E9326E"/>
    <w:rsid w:val="00E948E9"/>
    <w:rsid w:val="00E9564B"/>
    <w:rsid w:val="00E95E74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customStyle="1" w:styleId="Default">
    <w:name w:val="Default"/>
    <w:rsid w:val="003A2E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431</TotalTime>
  <Pages>4</Pages>
  <Words>323</Words>
  <Characters>2598</Characters>
  <Application>Microsoft Office Word</Application>
  <DocSecurity>0</DocSecurity>
  <Lines>1299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54</cp:revision>
  <cp:lastPrinted>2026-01-19T15:09:00Z</cp:lastPrinted>
  <dcterms:created xsi:type="dcterms:W3CDTF">2023-07-27T13:26:00Z</dcterms:created>
  <dcterms:modified xsi:type="dcterms:W3CDTF">2026-02-03T14:35:00Z</dcterms:modified>
</cp:coreProperties>
</file>