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50BD" w14:textId="77777777" w:rsidR="006E04A4" w:rsidRPr="00CD7560" w:rsidRDefault="0068476B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27</w:t>
      </w:r>
      <w:bookmarkEnd w:id="1"/>
    </w:p>
    <w:p w14:paraId="15D450BE" w14:textId="77777777" w:rsidR="006E04A4" w:rsidRDefault="0068476B">
      <w:pPr>
        <w:pStyle w:val="Datum"/>
        <w:outlineLvl w:val="0"/>
      </w:pPr>
      <w:bookmarkStart w:id="2" w:name="DocumentDate"/>
      <w:r>
        <w:t>Onsdagen den 5 november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24A01" w14:paraId="15D450C3" w14:textId="77777777" w:rsidTr="00E47117">
        <w:trPr>
          <w:cantSplit/>
        </w:trPr>
        <w:tc>
          <w:tcPr>
            <w:tcW w:w="454" w:type="dxa"/>
          </w:tcPr>
          <w:p w14:paraId="15D450BF" w14:textId="77777777" w:rsidR="006E04A4" w:rsidRDefault="0068476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5D450C0" w14:textId="77777777" w:rsidR="006E04A4" w:rsidRDefault="0068476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5D450C1" w14:textId="77777777" w:rsidR="006E04A4" w:rsidRDefault="0068476B"/>
        </w:tc>
        <w:tc>
          <w:tcPr>
            <w:tcW w:w="7512" w:type="dxa"/>
          </w:tcPr>
          <w:p w14:paraId="15D450C2" w14:textId="77777777" w:rsidR="006E04A4" w:rsidRDefault="0068476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24A01" w14:paraId="15D450C8" w14:textId="77777777" w:rsidTr="00E47117">
        <w:trPr>
          <w:cantSplit/>
        </w:trPr>
        <w:tc>
          <w:tcPr>
            <w:tcW w:w="454" w:type="dxa"/>
          </w:tcPr>
          <w:p w14:paraId="15D450C4" w14:textId="77777777" w:rsidR="006E04A4" w:rsidRDefault="0068476B"/>
        </w:tc>
        <w:tc>
          <w:tcPr>
            <w:tcW w:w="1134" w:type="dxa"/>
          </w:tcPr>
          <w:p w14:paraId="15D450C5" w14:textId="77777777" w:rsidR="006E04A4" w:rsidRDefault="0068476B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5D450C6" w14:textId="77777777" w:rsidR="006E04A4" w:rsidRDefault="0068476B"/>
        </w:tc>
        <w:tc>
          <w:tcPr>
            <w:tcW w:w="7512" w:type="dxa"/>
          </w:tcPr>
          <w:p w14:paraId="15D450C7" w14:textId="77777777" w:rsidR="006E04A4" w:rsidRDefault="0068476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5D450C9" w14:textId="77777777" w:rsidR="006E04A4" w:rsidRDefault="0068476B">
      <w:pPr>
        <w:pStyle w:val="StreckLngt"/>
      </w:pPr>
      <w:r>
        <w:tab/>
      </w:r>
    </w:p>
    <w:p w14:paraId="15D450CA" w14:textId="77777777" w:rsidR="00121B42" w:rsidRDefault="0068476B" w:rsidP="00121B42">
      <w:pPr>
        <w:pStyle w:val="Blankrad"/>
      </w:pPr>
      <w:r>
        <w:t xml:space="preserve">      </w:t>
      </w:r>
    </w:p>
    <w:p w14:paraId="15D450CB" w14:textId="77777777" w:rsidR="00CF242C" w:rsidRDefault="0068476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24A01" w14:paraId="15D450CF" w14:textId="77777777" w:rsidTr="00055526">
        <w:trPr>
          <w:cantSplit/>
        </w:trPr>
        <w:tc>
          <w:tcPr>
            <w:tcW w:w="567" w:type="dxa"/>
          </w:tcPr>
          <w:p w14:paraId="15D450CC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0CD" w14:textId="77777777" w:rsidR="006E04A4" w:rsidRDefault="0068476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5D450CE" w14:textId="77777777" w:rsidR="006E04A4" w:rsidRDefault="0068476B" w:rsidP="00C84F80">
            <w:pPr>
              <w:keepNext/>
            </w:pPr>
          </w:p>
        </w:tc>
      </w:tr>
      <w:tr w:rsidR="00124A01" w14:paraId="15D450D3" w14:textId="77777777" w:rsidTr="00055526">
        <w:trPr>
          <w:cantSplit/>
        </w:trPr>
        <w:tc>
          <w:tcPr>
            <w:tcW w:w="567" w:type="dxa"/>
          </w:tcPr>
          <w:p w14:paraId="15D450D0" w14:textId="77777777" w:rsidR="001D7AF0" w:rsidRDefault="0068476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5D450D1" w14:textId="77777777" w:rsidR="006E04A4" w:rsidRDefault="0068476B" w:rsidP="000326E3">
            <w:r>
              <w:t>Justering av protokoll från sammanträdet onsdagen den 15 oktober</w:t>
            </w:r>
          </w:p>
        </w:tc>
        <w:tc>
          <w:tcPr>
            <w:tcW w:w="2055" w:type="dxa"/>
          </w:tcPr>
          <w:p w14:paraId="15D450D2" w14:textId="77777777" w:rsidR="006E04A4" w:rsidRDefault="0068476B" w:rsidP="00C84F80"/>
        </w:tc>
      </w:tr>
      <w:tr w:rsidR="00124A01" w14:paraId="15D450D7" w14:textId="77777777" w:rsidTr="00055526">
        <w:trPr>
          <w:cantSplit/>
        </w:trPr>
        <w:tc>
          <w:tcPr>
            <w:tcW w:w="567" w:type="dxa"/>
          </w:tcPr>
          <w:p w14:paraId="15D450D4" w14:textId="77777777" w:rsidR="001D7AF0" w:rsidRDefault="0068476B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15D450D5" w14:textId="77777777" w:rsidR="006E04A4" w:rsidRDefault="0068476B" w:rsidP="000326E3">
            <w:pPr>
              <w:pStyle w:val="HuvudrubrikEnsam"/>
            </w:pPr>
            <w:r>
              <w:t xml:space="preserve">Anmälan om sammansatt utrikes- och </w:t>
            </w:r>
            <w:r>
              <w:t>försvarsutskott</w:t>
            </w:r>
          </w:p>
        </w:tc>
        <w:tc>
          <w:tcPr>
            <w:tcW w:w="2055" w:type="dxa"/>
          </w:tcPr>
          <w:p w14:paraId="15D450D6" w14:textId="77777777" w:rsidR="006E04A4" w:rsidRDefault="0068476B" w:rsidP="00C84F80"/>
        </w:tc>
      </w:tr>
      <w:tr w:rsidR="00124A01" w14:paraId="15D450DB" w14:textId="77777777" w:rsidTr="00055526">
        <w:trPr>
          <w:cantSplit/>
        </w:trPr>
        <w:tc>
          <w:tcPr>
            <w:tcW w:w="567" w:type="dxa"/>
          </w:tcPr>
          <w:p w14:paraId="15D450D8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0D9" w14:textId="77777777" w:rsidR="006E04A4" w:rsidRDefault="0068476B" w:rsidP="000326E3">
            <w:pPr>
              <w:pStyle w:val="HuvudrubrikEnsam"/>
              <w:keepNext/>
            </w:pPr>
            <w:r>
              <w:t>Anmälan om förändringar i sammansatta utrikes- och försvarsutskottets sammansättning</w:t>
            </w:r>
          </w:p>
        </w:tc>
        <w:tc>
          <w:tcPr>
            <w:tcW w:w="2055" w:type="dxa"/>
          </w:tcPr>
          <w:p w14:paraId="15D450DA" w14:textId="77777777" w:rsidR="006E04A4" w:rsidRDefault="0068476B" w:rsidP="00C84F80">
            <w:pPr>
              <w:keepNext/>
            </w:pPr>
          </w:p>
        </w:tc>
      </w:tr>
      <w:tr w:rsidR="00124A01" w14:paraId="15D450DF" w14:textId="77777777" w:rsidTr="00055526">
        <w:trPr>
          <w:cantSplit/>
        </w:trPr>
        <w:tc>
          <w:tcPr>
            <w:tcW w:w="567" w:type="dxa"/>
          </w:tcPr>
          <w:p w14:paraId="15D450DC" w14:textId="77777777" w:rsidR="001D7AF0" w:rsidRDefault="0068476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F23BF3" w14:textId="77777777" w:rsidR="0068476B" w:rsidRDefault="0068476B" w:rsidP="000326E3">
            <w:r>
              <w:t xml:space="preserve">Magdalena Thuresson (M) har avsagt sig uppdraget som deputerad i sammansatta utrikes- och försvarsutskottet fr.o.m. den </w:t>
            </w:r>
          </w:p>
          <w:p w14:paraId="15D450DD" w14:textId="4585F419" w:rsidR="006E04A4" w:rsidRDefault="0068476B" w:rsidP="000326E3">
            <w:r>
              <w:t>4 november</w:t>
            </w:r>
          </w:p>
        </w:tc>
        <w:tc>
          <w:tcPr>
            <w:tcW w:w="2055" w:type="dxa"/>
          </w:tcPr>
          <w:p w14:paraId="15D450DE" w14:textId="77777777" w:rsidR="006E04A4" w:rsidRDefault="0068476B" w:rsidP="00C84F80"/>
        </w:tc>
      </w:tr>
      <w:tr w:rsidR="00124A01" w14:paraId="15D450E3" w14:textId="77777777" w:rsidTr="00055526">
        <w:trPr>
          <w:cantSplit/>
        </w:trPr>
        <w:tc>
          <w:tcPr>
            <w:tcW w:w="567" w:type="dxa"/>
          </w:tcPr>
          <w:p w14:paraId="15D450E0" w14:textId="77777777" w:rsidR="001D7AF0" w:rsidRDefault="0068476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5D450E1" w14:textId="77777777" w:rsidR="006E04A4" w:rsidRDefault="0068476B" w:rsidP="000326E3">
            <w:r>
              <w:t>Fredrik Ahlstedt (M) har valts till deputerad i sammansatta utrikes- och försvarsutskottet fr.o.m. den 4 november</w:t>
            </w:r>
          </w:p>
        </w:tc>
        <w:tc>
          <w:tcPr>
            <w:tcW w:w="2055" w:type="dxa"/>
          </w:tcPr>
          <w:p w14:paraId="15D450E2" w14:textId="77777777" w:rsidR="006E04A4" w:rsidRDefault="0068476B" w:rsidP="00C84F80"/>
        </w:tc>
      </w:tr>
      <w:tr w:rsidR="00124A01" w14:paraId="15D450E7" w14:textId="77777777" w:rsidTr="00055526">
        <w:trPr>
          <w:cantSplit/>
        </w:trPr>
        <w:tc>
          <w:tcPr>
            <w:tcW w:w="567" w:type="dxa"/>
          </w:tcPr>
          <w:p w14:paraId="15D450E4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0E5" w14:textId="77777777" w:rsidR="006E04A4" w:rsidRDefault="0068476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5D450E6" w14:textId="77777777" w:rsidR="006E04A4" w:rsidRDefault="0068476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24A01" w14:paraId="15D450EB" w14:textId="77777777" w:rsidTr="00055526">
        <w:trPr>
          <w:cantSplit/>
        </w:trPr>
        <w:tc>
          <w:tcPr>
            <w:tcW w:w="567" w:type="dxa"/>
          </w:tcPr>
          <w:p w14:paraId="15D450E8" w14:textId="77777777" w:rsidR="001D7AF0" w:rsidRDefault="0068476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5D450E9" w14:textId="77777777" w:rsidR="006E04A4" w:rsidRDefault="0068476B" w:rsidP="000326E3">
            <w:r>
              <w:t>RiR 2025:28 Internationella klimatinsatser – otydliga mål och osäkra utfall</w:t>
            </w:r>
          </w:p>
        </w:tc>
        <w:tc>
          <w:tcPr>
            <w:tcW w:w="2055" w:type="dxa"/>
          </w:tcPr>
          <w:p w14:paraId="15D450EA" w14:textId="77777777" w:rsidR="006E04A4" w:rsidRDefault="0068476B" w:rsidP="00C84F80">
            <w:r>
              <w:t>MJU</w:t>
            </w:r>
          </w:p>
        </w:tc>
      </w:tr>
      <w:tr w:rsidR="00124A01" w14:paraId="15D450EF" w14:textId="77777777" w:rsidTr="00055526">
        <w:trPr>
          <w:cantSplit/>
        </w:trPr>
        <w:tc>
          <w:tcPr>
            <w:tcW w:w="567" w:type="dxa"/>
          </w:tcPr>
          <w:p w14:paraId="15D450EC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0ED" w14:textId="77777777" w:rsidR="006E04A4" w:rsidRDefault="0068476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5D450EE" w14:textId="77777777" w:rsidR="006E04A4" w:rsidRDefault="0068476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24A01" w14:paraId="15D450F3" w14:textId="77777777" w:rsidTr="00055526">
        <w:trPr>
          <w:cantSplit/>
        </w:trPr>
        <w:tc>
          <w:tcPr>
            <w:tcW w:w="567" w:type="dxa"/>
          </w:tcPr>
          <w:p w14:paraId="15D450F0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0F1" w14:textId="77777777" w:rsidR="006E04A4" w:rsidRDefault="0068476B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5D450F2" w14:textId="77777777" w:rsidR="006E04A4" w:rsidRDefault="0068476B" w:rsidP="00C84F80">
            <w:pPr>
              <w:keepNext/>
            </w:pPr>
          </w:p>
        </w:tc>
      </w:tr>
      <w:tr w:rsidR="00124A01" w14:paraId="15D450F7" w14:textId="77777777" w:rsidTr="00055526">
        <w:trPr>
          <w:cantSplit/>
        </w:trPr>
        <w:tc>
          <w:tcPr>
            <w:tcW w:w="567" w:type="dxa"/>
          </w:tcPr>
          <w:p w14:paraId="15D450F4" w14:textId="77777777" w:rsidR="001D7AF0" w:rsidRDefault="0068476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5D450F5" w14:textId="77777777" w:rsidR="006E04A4" w:rsidRDefault="0068476B" w:rsidP="000326E3">
            <w:r>
              <w:t>2025/26:35 Anpassningar till EU:s nya byggproduktförordning</w:t>
            </w:r>
          </w:p>
        </w:tc>
        <w:tc>
          <w:tcPr>
            <w:tcW w:w="2055" w:type="dxa"/>
          </w:tcPr>
          <w:p w14:paraId="15D450F6" w14:textId="77777777" w:rsidR="006E04A4" w:rsidRDefault="0068476B" w:rsidP="00C84F80">
            <w:r>
              <w:t>CU</w:t>
            </w:r>
          </w:p>
        </w:tc>
      </w:tr>
      <w:tr w:rsidR="00124A01" w14:paraId="15D450FB" w14:textId="77777777" w:rsidTr="00055526">
        <w:trPr>
          <w:cantSplit/>
        </w:trPr>
        <w:tc>
          <w:tcPr>
            <w:tcW w:w="567" w:type="dxa"/>
          </w:tcPr>
          <w:p w14:paraId="15D450F8" w14:textId="77777777" w:rsidR="001D7AF0" w:rsidRDefault="0068476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5D450F9" w14:textId="77777777" w:rsidR="006E04A4" w:rsidRDefault="0068476B" w:rsidP="000326E3">
            <w:r>
              <w:t>2025/26:36 Kustbevakningens sjöövervakning</w:t>
            </w:r>
          </w:p>
        </w:tc>
        <w:tc>
          <w:tcPr>
            <w:tcW w:w="2055" w:type="dxa"/>
          </w:tcPr>
          <w:p w14:paraId="15D450FA" w14:textId="77777777" w:rsidR="006E04A4" w:rsidRDefault="0068476B" w:rsidP="00C84F80">
            <w:r>
              <w:t>FöU</w:t>
            </w:r>
          </w:p>
        </w:tc>
      </w:tr>
      <w:tr w:rsidR="00124A01" w14:paraId="15D450FF" w14:textId="77777777" w:rsidTr="00055526">
        <w:trPr>
          <w:cantSplit/>
        </w:trPr>
        <w:tc>
          <w:tcPr>
            <w:tcW w:w="567" w:type="dxa"/>
          </w:tcPr>
          <w:p w14:paraId="15D450FC" w14:textId="77777777" w:rsidR="001D7AF0" w:rsidRDefault="0068476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5D450FD" w14:textId="77777777" w:rsidR="006E04A4" w:rsidRDefault="0068476B" w:rsidP="000326E3">
            <w:r>
              <w:t xml:space="preserve">2025/26:38 Juridiska personers förvärv av lantbruksegendom genom </w:t>
            </w:r>
            <w:r>
              <w:t>testamente</w:t>
            </w:r>
          </w:p>
        </w:tc>
        <w:tc>
          <w:tcPr>
            <w:tcW w:w="2055" w:type="dxa"/>
          </w:tcPr>
          <w:p w14:paraId="15D450FE" w14:textId="77777777" w:rsidR="006E04A4" w:rsidRDefault="0068476B" w:rsidP="00C84F80">
            <w:r>
              <w:t>CU</w:t>
            </w:r>
          </w:p>
        </w:tc>
      </w:tr>
      <w:tr w:rsidR="00124A01" w14:paraId="15D45103" w14:textId="77777777" w:rsidTr="00055526">
        <w:trPr>
          <w:cantSplit/>
        </w:trPr>
        <w:tc>
          <w:tcPr>
            <w:tcW w:w="567" w:type="dxa"/>
          </w:tcPr>
          <w:p w14:paraId="15D45100" w14:textId="77777777" w:rsidR="001D7AF0" w:rsidRDefault="0068476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5D45101" w14:textId="77777777" w:rsidR="006E04A4" w:rsidRDefault="0068476B" w:rsidP="000326E3">
            <w:r>
              <w:t>2025/26:39 Ytterligare en avdelning i Lagrådet</w:t>
            </w:r>
          </w:p>
        </w:tc>
        <w:tc>
          <w:tcPr>
            <w:tcW w:w="2055" w:type="dxa"/>
          </w:tcPr>
          <w:p w14:paraId="15D45102" w14:textId="77777777" w:rsidR="006E04A4" w:rsidRDefault="0068476B" w:rsidP="00C84F80">
            <w:r>
              <w:t>KU</w:t>
            </w:r>
          </w:p>
        </w:tc>
      </w:tr>
      <w:tr w:rsidR="00124A01" w14:paraId="15D45107" w14:textId="77777777" w:rsidTr="00055526">
        <w:trPr>
          <w:cantSplit/>
        </w:trPr>
        <w:tc>
          <w:tcPr>
            <w:tcW w:w="567" w:type="dxa"/>
          </w:tcPr>
          <w:p w14:paraId="15D45104" w14:textId="77777777" w:rsidR="001D7AF0" w:rsidRDefault="0068476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5D45105" w14:textId="77777777" w:rsidR="006E04A4" w:rsidRDefault="0068476B" w:rsidP="000326E3">
            <w:r>
              <w:t>2025/26:42 Straffansvar för olovlig finansiell verksamhet</w:t>
            </w:r>
          </w:p>
        </w:tc>
        <w:tc>
          <w:tcPr>
            <w:tcW w:w="2055" w:type="dxa"/>
          </w:tcPr>
          <w:p w14:paraId="15D45106" w14:textId="77777777" w:rsidR="006E04A4" w:rsidRDefault="0068476B" w:rsidP="00C84F80">
            <w:r>
              <w:t>FiU</w:t>
            </w:r>
          </w:p>
        </w:tc>
      </w:tr>
      <w:tr w:rsidR="00124A01" w14:paraId="15D4510B" w14:textId="77777777" w:rsidTr="00055526">
        <w:trPr>
          <w:cantSplit/>
        </w:trPr>
        <w:tc>
          <w:tcPr>
            <w:tcW w:w="567" w:type="dxa"/>
          </w:tcPr>
          <w:p w14:paraId="15D45108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09" w14:textId="77777777" w:rsidR="006E04A4" w:rsidRDefault="0068476B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5D4510A" w14:textId="77777777" w:rsidR="006E04A4" w:rsidRDefault="0068476B" w:rsidP="00C84F80">
            <w:pPr>
              <w:keepNext/>
            </w:pPr>
          </w:p>
        </w:tc>
      </w:tr>
      <w:tr w:rsidR="00124A01" w14:paraId="15D4510F" w14:textId="77777777" w:rsidTr="00055526">
        <w:trPr>
          <w:cantSplit/>
        </w:trPr>
        <w:tc>
          <w:tcPr>
            <w:tcW w:w="567" w:type="dxa"/>
          </w:tcPr>
          <w:p w14:paraId="15D4510C" w14:textId="77777777" w:rsidR="001D7AF0" w:rsidRDefault="0068476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5D4510D" w14:textId="77777777" w:rsidR="006E04A4" w:rsidRDefault="0068476B" w:rsidP="000326E3">
            <w:r>
              <w:t>2025/26:8 Riksrevisionens rapport om LKAB:s omställning</w:t>
            </w:r>
          </w:p>
        </w:tc>
        <w:tc>
          <w:tcPr>
            <w:tcW w:w="2055" w:type="dxa"/>
          </w:tcPr>
          <w:p w14:paraId="15D4510E" w14:textId="77777777" w:rsidR="006E04A4" w:rsidRDefault="0068476B" w:rsidP="00C84F80">
            <w:r>
              <w:t>NU</w:t>
            </w:r>
          </w:p>
        </w:tc>
      </w:tr>
      <w:tr w:rsidR="00124A01" w14:paraId="15D45113" w14:textId="77777777" w:rsidTr="00055526">
        <w:trPr>
          <w:cantSplit/>
        </w:trPr>
        <w:tc>
          <w:tcPr>
            <w:tcW w:w="567" w:type="dxa"/>
          </w:tcPr>
          <w:p w14:paraId="15D45110" w14:textId="77777777" w:rsidR="001D7AF0" w:rsidRDefault="0068476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5D45111" w14:textId="77777777" w:rsidR="006E04A4" w:rsidRDefault="0068476B" w:rsidP="000326E3">
            <w:r>
              <w:t xml:space="preserve">2025/26:29 Riksrevisionens rapport om </w:t>
            </w:r>
            <w:r>
              <w:t>avgiftsbelagda tjänster – risk för ineffektivitet när myndigheterna bestämmer och disponerar avgifterna</w:t>
            </w:r>
          </w:p>
        </w:tc>
        <w:tc>
          <w:tcPr>
            <w:tcW w:w="2055" w:type="dxa"/>
          </w:tcPr>
          <w:p w14:paraId="15D45112" w14:textId="77777777" w:rsidR="006E04A4" w:rsidRDefault="0068476B" w:rsidP="00C84F80">
            <w:r>
              <w:t>FiU</w:t>
            </w:r>
          </w:p>
        </w:tc>
      </w:tr>
      <w:tr w:rsidR="00124A01" w14:paraId="15D45117" w14:textId="77777777" w:rsidTr="00055526">
        <w:trPr>
          <w:cantSplit/>
        </w:trPr>
        <w:tc>
          <w:tcPr>
            <w:tcW w:w="567" w:type="dxa"/>
          </w:tcPr>
          <w:p w14:paraId="15D45114" w14:textId="77777777" w:rsidR="001D7AF0" w:rsidRDefault="0068476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5D45115" w14:textId="77777777" w:rsidR="006E04A4" w:rsidRDefault="0068476B" w:rsidP="000326E3">
            <w:r>
              <w:t>2025/26:30 Verksamhet inom Europarådets ministerkommitté under helåret 2024 och första halvåret 2025</w:t>
            </w:r>
          </w:p>
        </w:tc>
        <w:tc>
          <w:tcPr>
            <w:tcW w:w="2055" w:type="dxa"/>
          </w:tcPr>
          <w:p w14:paraId="15D45116" w14:textId="77777777" w:rsidR="006E04A4" w:rsidRDefault="0068476B" w:rsidP="00C84F80">
            <w:r>
              <w:t>UU</w:t>
            </w:r>
          </w:p>
        </w:tc>
      </w:tr>
      <w:tr w:rsidR="00124A01" w14:paraId="15D4511B" w14:textId="77777777" w:rsidTr="00055526">
        <w:trPr>
          <w:cantSplit/>
        </w:trPr>
        <w:tc>
          <w:tcPr>
            <w:tcW w:w="567" w:type="dxa"/>
          </w:tcPr>
          <w:p w14:paraId="15D45118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19" w14:textId="77777777" w:rsidR="006E04A4" w:rsidRDefault="0068476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5D4511A" w14:textId="77777777" w:rsidR="006E04A4" w:rsidRDefault="0068476B" w:rsidP="00C84F80">
            <w:pPr>
              <w:keepNext/>
            </w:pPr>
          </w:p>
        </w:tc>
      </w:tr>
      <w:tr w:rsidR="00124A01" w14:paraId="15D4511F" w14:textId="77777777" w:rsidTr="00055526">
        <w:trPr>
          <w:cantSplit/>
        </w:trPr>
        <w:tc>
          <w:tcPr>
            <w:tcW w:w="567" w:type="dxa"/>
          </w:tcPr>
          <w:p w14:paraId="15D4511C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1D" w14:textId="77777777" w:rsidR="006E04A4" w:rsidRDefault="0068476B" w:rsidP="000326E3">
            <w:pPr>
              <w:pStyle w:val="Motionsrubrik"/>
            </w:pPr>
            <w:r>
              <w:t xml:space="preserve">med anledning av </w:t>
            </w:r>
            <w:r>
              <w:t>prop. 2025/26:22 Ytterligare kompletteringar till bestämmelserna om tilläggsskatt för företag i stora koncerner</w:t>
            </w:r>
          </w:p>
        </w:tc>
        <w:tc>
          <w:tcPr>
            <w:tcW w:w="2055" w:type="dxa"/>
          </w:tcPr>
          <w:p w14:paraId="15D4511E" w14:textId="77777777" w:rsidR="006E04A4" w:rsidRDefault="0068476B" w:rsidP="00C84F80">
            <w:pPr>
              <w:keepNext/>
            </w:pPr>
          </w:p>
        </w:tc>
      </w:tr>
      <w:tr w:rsidR="00124A01" w14:paraId="15D45123" w14:textId="77777777" w:rsidTr="00055526">
        <w:trPr>
          <w:cantSplit/>
        </w:trPr>
        <w:tc>
          <w:tcPr>
            <w:tcW w:w="567" w:type="dxa"/>
          </w:tcPr>
          <w:p w14:paraId="15D45120" w14:textId="77777777" w:rsidR="001D7AF0" w:rsidRDefault="0068476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5D45121" w14:textId="77777777" w:rsidR="006E04A4" w:rsidRDefault="0068476B" w:rsidP="000326E3">
            <w:r>
              <w:t>2025/26:3829 av Niklas Karlsson m.fl. (S)</w:t>
            </w:r>
          </w:p>
        </w:tc>
        <w:tc>
          <w:tcPr>
            <w:tcW w:w="2055" w:type="dxa"/>
          </w:tcPr>
          <w:p w14:paraId="15D45122" w14:textId="77777777" w:rsidR="006E04A4" w:rsidRDefault="0068476B" w:rsidP="00C84F80">
            <w:r>
              <w:t>SkU</w:t>
            </w:r>
          </w:p>
        </w:tc>
      </w:tr>
      <w:tr w:rsidR="00124A01" w14:paraId="15D45127" w14:textId="77777777" w:rsidTr="00055526">
        <w:trPr>
          <w:cantSplit/>
        </w:trPr>
        <w:tc>
          <w:tcPr>
            <w:tcW w:w="567" w:type="dxa"/>
          </w:tcPr>
          <w:p w14:paraId="15D45124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25" w14:textId="77777777" w:rsidR="006E04A4" w:rsidRDefault="0068476B" w:rsidP="000326E3">
            <w:pPr>
              <w:pStyle w:val="Motionsrubrik"/>
            </w:pPr>
            <w:r>
              <w:t xml:space="preserve">med anledning av prop. 2025/26:25 Svenskt bidrag till Natos avskräckning och försvar under </w:t>
            </w:r>
            <w:r>
              <w:t>2026</w:t>
            </w:r>
          </w:p>
        </w:tc>
        <w:tc>
          <w:tcPr>
            <w:tcW w:w="2055" w:type="dxa"/>
          </w:tcPr>
          <w:p w14:paraId="15D45126" w14:textId="77777777" w:rsidR="006E04A4" w:rsidRDefault="0068476B" w:rsidP="00C84F80">
            <w:pPr>
              <w:keepNext/>
            </w:pPr>
          </w:p>
        </w:tc>
      </w:tr>
      <w:tr w:rsidR="00124A01" w14:paraId="15D4512B" w14:textId="77777777" w:rsidTr="00055526">
        <w:trPr>
          <w:cantSplit/>
        </w:trPr>
        <w:tc>
          <w:tcPr>
            <w:tcW w:w="567" w:type="dxa"/>
          </w:tcPr>
          <w:p w14:paraId="15D45128" w14:textId="77777777" w:rsidR="001D7AF0" w:rsidRDefault="0068476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5D45129" w14:textId="77777777" w:rsidR="006E04A4" w:rsidRDefault="0068476B" w:rsidP="000326E3">
            <w:r>
              <w:t>2025/26:3826 av Hanna Gunnarsson m.fl. (V)</w:t>
            </w:r>
          </w:p>
        </w:tc>
        <w:tc>
          <w:tcPr>
            <w:tcW w:w="2055" w:type="dxa"/>
          </w:tcPr>
          <w:p w14:paraId="15D4512A" w14:textId="77777777" w:rsidR="006E04A4" w:rsidRDefault="0068476B" w:rsidP="00C84F80">
            <w:r>
              <w:t>FöU</w:t>
            </w:r>
          </w:p>
        </w:tc>
      </w:tr>
      <w:tr w:rsidR="00124A01" w14:paraId="15D4512F" w14:textId="77777777" w:rsidTr="00055526">
        <w:trPr>
          <w:cantSplit/>
        </w:trPr>
        <w:tc>
          <w:tcPr>
            <w:tcW w:w="567" w:type="dxa"/>
          </w:tcPr>
          <w:p w14:paraId="15D4512C" w14:textId="77777777" w:rsidR="001D7AF0" w:rsidRDefault="0068476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5D4512D" w14:textId="77777777" w:rsidR="006E04A4" w:rsidRDefault="0068476B" w:rsidP="000326E3">
            <w:r>
              <w:t>2025/26:3832 av Daniel Riazat och Lorena Delgado Varas (båda -)</w:t>
            </w:r>
          </w:p>
        </w:tc>
        <w:tc>
          <w:tcPr>
            <w:tcW w:w="2055" w:type="dxa"/>
          </w:tcPr>
          <w:p w14:paraId="15D4512E" w14:textId="77777777" w:rsidR="006E04A4" w:rsidRDefault="0068476B" w:rsidP="00C84F80">
            <w:r>
              <w:t>FöU</w:t>
            </w:r>
          </w:p>
        </w:tc>
      </w:tr>
      <w:tr w:rsidR="00124A01" w14:paraId="15D45133" w14:textId="77777777" w:rsidTr="00055526">
        <w:trPr>
          <w:cantSplit/>
        </w:trPr>
        <w:tc>
          <w:tcPr>
            <w:tcW w:w="567" w:type="dxa"/>
          </w:tcPr>
          <w:p w14:paraId="15D45130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31" w14:textId="77777777" w:rsidR="006E04A4" w:rsidRDefault="0068476B" w:rsidP="000326E3">
            <w:pPr>
              <w:pStyle w:val="Motionsrubrik"/>
            </w:pPr>
            <w:r>
              <w:t xml:space="preserve">med anledning av prop. 2025/26:28 Ett starkt skydd för nätverks- och informationssystem – en ny </w:t>
            </w:r>
            <w:r>
              <w:t>cybersäkerhetslag</w:t>
            </w:r>
          </w:p>
        </w:tc>
        <w:tc>
          <w:tcPr>
            <w:tcW w:w="2055" w:type="dxa"/>
          </w:tcPr>
          <w:p w14:paraId="15D45132" w14:textId="77777777" w:rsidR="006E04A4" w:rsidRDefault="0068476B" w:rsidP="00C84F80">
            <w:pPr>
              <w:keepNext/>
            </w:pPr>
          </w:p>
        </w:tc>
      </w:tr>
      <w:tr w:rsidR="00124A01" w14:paraId="15D45137" w14:textId="77777777" w:rsidTr="00055526">
        <w:trPr>
          <w:cantSplit/>
        </w:trPr>
        <w:tc>
          <w:tcPr>
            <w:tcW w:w="567" w:type="dxa"/>
          </w:tcPr>
          <w:p w14:paraId="15D45134" w14:textId="77777777" w:rsidR="001D7AF0" w:rsidRDefault="0068476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5D45135" w14:textId="77777777" w:rsidR="006E04A4" w:rsidRDefault="0068476B" w:rsidP="000326E3">
            <w:r>
              <w:t>2025/26:3834 av Ulf Holm m.fl. (MP)</w:t>
            </w:r>
          </w:p>
        </w:tc>
        <w:tc>
          <w:tcPr>
            <w:tcW w:w="2055" w:type="dxa"/>
          </w:tcPr>
          <w:p w14:paraId="15D45136" w14:textId="77777777" w:rsidR="006E04A4" w:rsidRDefault="0068476B" w:rsidP="00C84F80">
            <w:r>
              <w:t>FöU</w:t>
            </w:r>
          </w:p>
        </w:tc>
      </w:tr>
      <w:tr w:rsidR="00124A01" w14:paraId="15D4513B" w14:textId="77777777" w:rsidTr="00055526">
        <w:trPr>
          <w:cantSplit/>
        </w:trPr>
        <w:tc>
          <w:tcPr>
            <w:tcW w:w="567" w:type="dxa"/>
          </w:tcPr>
          <w:p w14:paraId="15D45138" w14:textId="77777777" w:rsidR="001D7AF0" w:rsidRDefault="0068476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5D45139" w14:textId="77777777" w:rsidR="006E04A4" w:rsidRDefault="0068476B" w:rsidP="000326E3">
            <w:r>
              <w:t>2025/26:3838 av Mikael Larsson och Niels Paarup-Petersen (båda C)</w:t>
            </w:r>
          </w:p>
        </w:tc>
        <w:tc>
          <w:tcPr>
            <w:tcW w:w="2055" w:type="dxa"/>
          </w:tcPr>
          <w:p w14:paraId="15D4513A" w14:textId="77777777" w:rsidR="006E04A4" w:rsidRDefault="0068476B" w:rsidP="00C84F80">
            <w:r>
              <w:t>FöU</w:t>
            </w:r>
          </w:p>
        </w:tc>
      </w:tr>
      <w:tr w:rsidR="00124A01" w14:paraId="15D4513F" w14:textId="77777777" w:rsidTr="00055526">
        <w:trPr>
          <w:cantSplit/>
        </w:trPr>
        <w:tc>
          <w:tcPr>
            <w:tcW w:w="567" w:type="dxa"/>
          </w:tcPr>
          <w:p w14:paraId="15D4513C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3D" w14:textId="77777777" w:rsidR="006E04A4" w:rsidRDefault="0068476B" w:rsidP="000326E3">
            <w:pPr>
              <w:pStyle w:val="Motionsrubrik"/>
            </w:pPr>
            <w:r>
              <w:t>med anledning av prop. 2025/26:31 Ytterligare höjd beloppsgräns vid avdrag för resor till och från arbetet</w:t>
            </w:r>
          </w:p>
        </w:tc>
        <w:tc>
          <w:tcPr>
            <w:tcW w:w="2055" w:type="dxa"/>
          </w:tcPr>
          <w:p w14:paraId="15D4513E" w14:textId="77777777" w:rsidR="006E04A4" w:rsidRDefault="0068476B" w:rsidP="00C84F80">
            <w:pPr>
              <w:keepNext/>
            </w:pPr>
          </w:p>
        </w:tc>
      </w:tr>
      <w:tr w:rsidR="00124A01" w14:paraId="15D45143" w14:textId="77777777" w:rsidTr="00055526">
        <w:trPr>
          <w:cantSplit/>
        </w:trPr>
        <w:tc>
          <w:tcPr>
            <w:tcW w:w="567" w:type="dxa"/>
          </w:tcPr>
          <w:p w14:paraId="15D45140" w14:textId="77777777" w:rsidR="001D7AF0" w:rsidRDefault="0068476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5D45141" w14:textId="77777777" w:rsidR="006E04A4" w:rsidRDefault="0068476B" w:rsidP="000326E3">
            <w:r>
              <w:t>2025/26:3839 av Martin Ådahl (C)</w:t>
            </w:r>
          </w:p>
        </w:tc>
        <w:tc>
          <w:tcPr>
            <w:tcW w:w="2055" w:type="dxa"/>
          </w:tcPr>
          <w:p w14:paraId="15D45142" w14:textId="77777777" w:rsidR="006E04A4" w:rsidRDefault="0068476B" w:rsidP="00C84F80">
            <w:r>
              <w:t>FiU</w:t>
            </w:r>
          </w:p>
        </w:tc>
      </w:tr>
      <w:tr w:rsidR="00124A01" w14:paraId="15D45147" w14:textId="77777777" w:rsidTr="00055526">
        <w:trPr>
          <w:cantSplit/>
        </w:trPr>
        <w:tc>
          <w:tcPr>
            <w:tcW w:w="567" w:type="dxa"/>
          </w:tcPr>
          <w:p w14:paraId="15D45144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45" w14:textId="77777777" w:rsidR="006E04A4" w:rsidRDefault="0068476B" w:rsidP="000326E3">
            <w:pPr>
              <w:pStyle w:val="Motionsrubrik"/>
            </w:pPr>
            <w:r>
              <w:t>med anledning av prop. 2025/26:32 Sänkt skatt på arbetsinkomster, pension och sjuk- och aktivitetsersättning</w:t>
            </w:r>
          </w:p>
        </w:tc>
        <w:tc>
          <w:tcPr>
            <w:tcW w:w="2055" w:type="dxa"/>
          </w:tcPr>
          <w:p w14:paraId="15D45146" w14:textId="77777777" w:rsidR="006E04A4" w:rsidRDefault="0068476B" w:rsidP="00C84F80">
            <w:pPr>
              <w:keepNext/>
            </w:pPr>
          </w:p>
        </w:tc>
      </w:tr>
      <w:tr w:rsidR="00124A01" w14:paraId="15D4514B" w14:textId="77777777" w:rsidTr="00055526">
        <w:trPr>
          <w:cantSplit/>
        </w:trPr>
        <w:tc>
          <w:tcPr>
            <w:tcW w:w="567" w:type="dxa"/>
          </w:tcPr>
          <w:p w14:paraId="15D45148" w14:textId="77777777" w:rsidR="001D7AF0" w:rsidRDefault="0068476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5D45149" w14:textId="77777777" w:rsidR="006E04A4" w:rsidRDefault="0068476B" w:rsidP="000326E3">
            <w:r>
              <w:t>2025/26:3837 av Martin Ådahl (C)</w:t>
            </w:r>
          </w:p>
        </w:tc>
        <w:tc>
          <w:tcPr>
            <w:tcW w:w="2055" w:type="dxa"/>
          </w:tcPr>
          <w:p w14:paraId="15D4514A" w14:textId="77777777" w:rsidR="006E04A4" w:rsidRDefault="0068476B" w:rsidP="00C84F80">
            <w:r>
              <w:t>FiU</w:t>
            </w:r>
          </w:p>
        </w:tc>
      </w:tr>
      <w:tr w:rsidR="00124A01" w14:paraId="15D4514F" w14:textId="77777777" w:rsidTr="00055526">
        <w:trPr>
          <w:cantSplit/>
        </w:trPr>
        <w:tc>
          <w:tcPr>
            <w:tcW w:w="567" w:type="dxa"/>
          </w:tcPr>
          <w:p w14:paraId="15D4514C" w14:textId="77777777" w:rsidR="001D7AF0" w:rsidRDefault="0068476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5D4514D" w14:textId="77777777" w:rsidR="006E04A4" w:rsidRDefault="0068476B" w:rsidP="000326E3">
            <w:r>
              <w:t>2025/26:3840 av Janine Alm Ericson m.fl. (MP)</w:t>
            </w:r>
          </w:p>
        </w:tc>
        <w:tc>
          <w:tcPr>
            <w:tcW w:w="2055" w:type="dxa"/>
          </w:tcPr>
          <w:p w14:paraId="15D4514E" w14:textId="77777777" w:rsidR="006E04A4" w:rsidRDefault="0068476B" w:rsidP="00C84F80">
            <w:r>
              <w:t>FiU</w:t>
            </w:r>
          </w:p>
        </w:tc>
      </w:tr>
      <w:tr w:rsidR="00124A01" w14:paraId="15D45153" w14:textId="77777777" w:rsidTr="00055526">
        <w:trPr>
          <w:cantSplit/>
        </w:trPr>
        <w:tc>
          <w:tcPr>
            <w:tcW w:w="567" w:type="dxa"/>
          </w:tcPr>
          <w:p w14:paraId="15D45150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51" w14:textId="77777777" w:rsidR="006E04A4" w:rsidRDefault="0068476B" w:rsidP="000326E3">
            <w:pPr>
              <w:pStyle w:val="Motionsrubrik"/>
            </w:pPr>
            <w:r>
              <w:t xml:space="preserve">med </w:t>
            </w:r>
            <w:r>
              <w:t>anledning av skr. 2025/26:23 Riksrevisionens rapport om statens insatser mot ekonomiskt våld i nära relationer</w:t>
            </w:r>
          </w:p>
        </w:tc>
        <w:tc>
          <w:tcPr>
            <w:tcW w:w="2055" w:type="dxa"/>
          </w:tcPr>
          <w:p w14:paraId="15D45152" w14:textId="77777777" w:rsidR="006E04A4" w:rsidRDefault="0068476B" w:rsidP="00C84F80">
            <w:pPr>
              <w:keepNext/>
            </w:pPr>
          </w:p>
        </w:tc>
      </w:tr>
      <w:tr w:rsidR="00124A01" w14:paraId="15D45157" w14:textId="77777777" w:rsidTr="00055526">
        <w:trPr>
          <w:cantSplit/>
        </w:trPr>
        <w:tc>
          <w:tcPr>
            <w:tcW w:w="567" w:type="dxa"/>
          </w:tcPr>
          <w:p w14:paraId="15D45154" w14:textId="77777777" w:rsidR="001D7AF0" w:rsidRDefault="0068476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5D45155" w14:textId="77777777" w:rsidR="006E04A4" w:rsidRDefault="0068476B" w:rsidP="000326E3">
            <w:r>
              <w:t>2025/26:3827 av Ardalan Shekarabi m.fl. (S)</w:t>
            </w:r>
          </w:p>
        </w:tc>
        <w:tc>
          <w:tcPr>
            <w:tcW w:w="2055" w:type="dxa"/>
          </w:tcPr>
          <w:p w14:paraId="15D45156" w14:textId="77777777" w:rsidR="006E04A4" w:rsidRDefault="0068476B" w:rsidP="00C84F80">
            <w:r>
              <w:t>AU</w:t>
            </w:r>
          </w:p>
        </w:tc>
      </w:tr>
      <w:tr w:rsidR="00124A01" w14:paraId="15D4515B" w14:textId="77777777" w:rsidTr="00055526">
        <w:trPr>
          <w:cantSplit/>
        </w:trPr>
        <w:tc>
          <w:tcPr>
            <w:tcW w:w="567" w:type="dxa"/>
          </w:tcPr>
          <w:p w14:paraId="15D45158" w14:textId="77777777" w:rsidR="001D7AF0" w:rsidRDefault="0068476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5D45159" w14:textId="77777777" w:rsidR="006E04A4" w:rsidRDefault="0068476B" w:rsidP="000326E3">
            <w:r>
              <w:t>2025/26:3828 av Maj Karlsson m.fl. (V)</w:t>
            </w:r>
          </w:p>
        </w:tc>
        <w:tc>
          <w:tcPr>
            <w:tcW w:w="2055" w:type="dxa"/>
          </w:tcPr>
          <w:p w14:paraId="15D4515A" w14:textId="77777777" w:rsidR="006E04A4" w:rsidRDefault="0068476B" w:rsidP="00C84F80">
            <w:r>
              <w:t>AU</w:t>
            </w:r>
          </w:p>
        </w:tc>
      </w:tr>
      <w:tr w:rsidR="00124A01" w14:paraId="15D4515F" w14:textId="77777777" w:rsidTr="00055526">
        <w:trPr>
          <w:cantSplit/>
        </w:trPr>
        <w:tc>
          <w:tcPr>
            <w:tcW w:w="567" w:type="dxa"/>
          </w:tcPr>
          <w:p w14:paraId="15D4515C" w14:textId="77777777" w:rsidR="001D7AF0" w:rsidRDefault="0068476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5D4515D" w14:textId="77777777" w:rsidR="006E04A4" w:rsidRDefault="0068476B" w:rsidP="000326E3">
            <w:r>
              <w:t>2025/26:3830 av Sara Gille m.fl. (SD)</w:t>
            </w:r>
          </w:p>
        </w:tc>
        <w:tc>
          <w:tcPr>
            <w:tcW w:w="2055" w:type="dxa"/>
          </w:tcPr>
          <w:p w14:paraId="15D4515E" w14:textId="77777777" w:rsidR="006E04A4" w:rsidRDefault="0068476B" w:rsidP="00C84F80">
            <w:r>
              <w:t>AU</w:t>
            </w:r>
          </w:p>
        </w:tc>
      </w:tr>
      <w:tr w:rsidR="00124A01" w14:paraId="15D45163" w14:textId="77777777" w:rsidTr="00055526">
        <w:trPr>
          <w:cantSplit/>
        </w:trPr>
        <w:tc>
          <w:tcPr>
            <w:tcW w:w="567" w:type="dxa"/>
          </w:tcPr>
          <w:p w14:paraId="15D45160" w14:textId="77777777" w:rsidR="001D7AF0" w:rsidRDefault="0068476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5D45161" w14:textId="77777777" w:rsidR="006E04A4" w:rsidRDefault="0068476B" w:rsidP="000326E3">
            <w:r>
              <w:t>2025/26:3833 av Janine Alm Ericson m.fl. (MP)</w:t>
            </w:r>
          </w:p>
        </w:tc>
        <w:tc>
          <w:tcPr>
            <w:tcW w:w="2055" w:type="dxa"/>
          </w:tcPr>
          <w:p w14:paraId="15D45162" w14:textId="77777777" w:rsidR="006E04A4" w:rsidRDefault="0068476B" w:rsidP="00C84F80">
            <w:r>
              <w:t>AU</w:t>
            </w:r>
          </w:p>
        </w:tc>
      </w:tr>
      <w:tr w:rsidR="00124A01" w14:paraId="15D45167" w14:textId="77777777" w:rsidTr="00055526">
        <w:trPr>
          <w:cantSplit/>
        </w:trPr>
        <w:tc>
          <w:tcPr>
            <w:tcW w:w="567" w:type="dxa"/>
          </w:tcPr>
          <w:p w14:paraId="15D45164" w14:textId="77777777" w:rsidR="001D7AF0" w:rsidRDefault="0068476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5D45165" w14:textId="77777777" w:rsidR="006E04A4" w:rsidRDefault="0068476B" w:rsidP="000326E3">
            <w:r>
              <w:t>2025/26:3836 av Helena Vilhelmsson m.fl. (C)</w:t>
            </w:r>
          </w:p>
        </w:tc>
        <w:tc>
          <w:tcPr>
            <w:tcW w:w="2055" w:type="dxa"/>
          </w:tcPr>
          <w:p w14:paraId="15D45166" w14:textId="77777777" w:rsidR="006E04A4" w:rsidRDefault="0068476B" w:rsidP="00C84F80">
            <w:r>
              <w:t>AU</w:t>
            </w:r>
          </w:p>
        </w:tc>
      </w:tr>
      <w:tr w:rsidR="00124A01" w14:paraId="15D4516B" w14:textId="77777777" w:rsidTr="00055526">
        <w:trPr>
          <w:cantSplit/>
        </w:trPr>
        <w:tc>
          <w:tcPr>
            <w:tcW w:w="567" w:type="dxa"/>
          </w:tcPr>
          <w:p w14:paraId="15D45168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69" w14:textId="77777777" w:rsidR="006E04A4" w:rsidRDefault="0068476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5D4516A" w14:textId="77777777" w:rsidR="006E04A4" w:rsidRDefault="0068476B" w:rsidP="00C84F80">
            <w:pPr>
              <w:keepNext/>
            </w:pPr>
          </w:p>
        </w:tc>
      </w:tr>
      <w:tr w:rsidR="00124A01" w14:paraId="15D4516F" w14:textId="77777777" w:rsidTr="00055526">
        <w:trPr>
          <w:cantSplit/>
        </w:trPr>
        <w:tc>
          <w:tcPr>
            <w:tcW w:w="567" w:type="dxa"/>
          </w:tcPr>
          <w:p w14:paraId="15D4516C" w14:textId="77777777" w:rsidR="001D7AF0" w:rsidRDefault="0068476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5D4516D" w14:textId="77777777" w:rsidR="006E04A4" w:rsidRDefault="0068476B" w:rsidP="000326E3">
            <w:r>
              <w:t xml:space="preserve">COM(2025) 652 Förslag till Europaparlamentets och rådets förordning om ändring av förordning (EU) 2023/1115 vad gäller vissa av de skyldigheter som åligger verksamhetsutövare och handlare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</w:t>
            </w:r>
            <w:r>
              <w:rPr>
                <w:i/>
                <w:iCs/>
              </w:rPr>
              <w:t>6 december 2025</w:t>
            </w:r>
          </w:p>
        </w:tc>
        <w:tc>
          <w:tcPr>
            <w:tcW w:w="2055" w:type="dxa"/>
          </w:tcPr>
          <w:p w14:paraId="15D4516E" w14:textId="77777777" w:rsidR="006E04A4" w:rsidRDefault="0068476B" w:rsidP="00C84F80">
            <w:r>
              <w:t>MJU</w:t>
            </w:r>
          </w:p>
        </w:tc>
      </w:tr>
      <w:tr w:rsidR="00124A01" w14:paraId="15D45173" w14:textId="77777777" w:rsidTr="00055526">
        <w:trPr>
          <w:cantSplit/>
        </w:trPr>
        <w:tc>
          <w:tcPr>
            <w:tcW w:w="567" w:type="dxa"/>
          </w:tcPr>
          <w:p w14:paraId="15D45170" w14:textId="77777777" w:rsidR="001D7AF0" w:rsidRDefault="0068476B" w:rsidP="00C84F80">
            <w:pPr>
              <w:pStyle w:val="FlistaNrText"/>
            </w:pPr>
            <w:r>
              <w:lastRenderedPageBreak/>
              <w:t>28</w:t>
            </w:r>
          </w:p>
        </w:tc>
        <w:tc>
          <w:tcPr>
            <w:tcW w:w="6663" w:type="dxa"/>
          </w:tcPr>
          <w:p w14:paraId="15D45171" w14:textId="77777777" w:rsidR="006E04A4" w:rsidRDefault="0068476B" w:rsidP="000326E3">
            <w:r>
              <w:t>COM(2025) 870 Meddelande från kommissionen till Europaparlamentet, rådet, Europeiska ekonomiska och sociala kommittén SAMT Regionkommittén Kommissionens arbetsprogram 2026 Tiden för EU:s oberoende är inne</w:t>
            </w:r>
          </w:p>
        </w:tc>
        <w:tc>
          <w:tcPr>
            <w:tcW w:w="2055" w:type="dxa"/>
          </w:tcPr>
          <w:p w14:paraId="15D45172" w14:textId="77777777" w:rsidR="006E04A4" w:rsidRDefault="0068476B" w:rsidP="00C84F80">
            <w:r>
              <w:t>UU</w:t>
            </w:r>
          </w:p>
        </w:tc>
      </w:tr>
      <w:tr w:rsidR="00124A01" w14:paraId="15D45177" w14:textId="77777777" w:rsidTr="00055526">
        <w:trPr>
          <w:cantSplit/>
        </w:trPr>
        <w:tc>
          <w:tcPr>
            <w:tcW w:w="567" w:type="dxa"/>
          </w:tcPr>
          <w:p w14:paraId="15D45174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75" w14:textId="77777777" w:rsidR="006E04A4" w:rsidRDefault="0068476B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 och avgörande</w:t>
            </w:r>
          </w:p>
        </w:tc>
        <w:tc>
          <w:tcPr>
            <w:tcW w:w="2055" w:type="dxa"/>
          </w:tcPr>
          <w:p w14:paraId="15D45176" w14:textId="77777777" w:rsidR="006E04A4" w:rsidRDefault="0068476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24A01" w14:paraId="15D4517B" w14:textId="77777777" w:rsidTr="00055526">
        <w:trPr>
          <w:cantSplit/>
        </w:trPr>
        <w:tc>
          <w:tcPr>
            <w:tcW w:w="567" w:type="dxa"/>
          </w:tcPr>
          <w:p w14:paraId="15D45178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79" w14:textId="77777777" w:rsidR="006E04A4" w:rsidRDefault="0068476B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15D4517A" w14:textId="77777777" w:rsidR="006E04A4" w:rsidRDefault="0068476B" w:rsidP="00C84F80">
            <w:pPr>
              <w:keepNext/>
            </w:pPr>
          </w:p>
        </w:tc>
      </w:tr>
      <w:tr w:rsidR="00124A01" w14:paraId="15D4517F" w14:textId="77777777" w:rsidTr="00055526">
        <w:trPr>
          <w:cantSplit/>
        </w:trPr>
        <w:tc>
          <w:tcPr>
            <w:tcW w:w="567" w:type="dxa"/>
          </w:tcPr>
          <w:p w14:paraId="15D4517C" w14:textId="77777777" w:rsidR="001D7AF0" w:rsidRDefault="0068476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5D4517D" w14:textId="77777777" w:rsidR="006E04A4" w:rsidRDefault="0068476B" w:rsidP="000326E3">
            <w:r>
              <w:t>Bet. 2025/26:UFöU1 En tydlig beslutsordning för deltagande i Natos samlade verksamhet för avskräckning och försvar</w:t>
            </w:r>
          </w:p>
        </w:tc>
        <w:tc>
          <w:tcPr>
            <w:tcW w:w="2055" w:type="dxa"/>
          </w:tcPr>
          <w:p w14:paraId="15D4517E" w14:textId="77777777" w:rsidR="006E04A4" w:rsidRDefault="0068476B" w:rsidP="00C84F80">
            <w:r>
              <w:t>4 res. (V, C, MP)</w:t>
            </w:r>
          </w:p>
        </w:tc>
      </w:tr>
      <w:tr w:rsidR="00124A01" w14:paraId="15D45183" w14:textId="77777777" w:rsidTr="00055526">
        <w:trPr>
          <w:cantSplit/>
        </w:trPr>
        <w:tc>
          <w:tcPr>
            <w:tcW w:w="567" w:type="dxa"/>
          </w:tcPr>
          <w:p w14:paraId="15D45180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81" w14:textId="77777777" w:rsidR="006E04A4" w:rsidRDefault="0068476B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5D45182" w14:textId="77777777" w:rsidR="006E04A4" w:rsidRDefault="0068476B" w:rsidP="00C84F80">
            <w:pPr>
              <w:keepNext/>
            </w:pPr>
          </w:p>
        </w:tc>
      </w:tr>
      <w:tr w:rsidR="00124A01" w14:paraId="15D45187" w14:textId="77777777" w:rsidTr="00055526">
        <w:trPr>
          <w:cantSplit/>
        </w:trPr>
        <w:tc>
          <w:tcPr>
            <w:tcW w:w="567" w:type="dxa"/>
          </w:tcPr>
          <w:p w14:paraId="15D45184" w14:textId="77777777" w:rsidR="001D7AF0" w:rsidRDefault="0068476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5D45185" w14:textId="77777777" w:rsidR="006E04A4" w:rsidRDefault="0068476B" w:rsidP="000326E3">
            <w:r>
              <w:t>Bet. 2025/26:JuU7 Utökade möjligheter att verkställa fängelsestraff med elektronisk övervakning</w:t>
            </w:r>
          </w:p>
        </w:tc>
        <w:tc>
          <w:tcPr>
            <w:tcW w:w="2055" w:type="dxa"/>
          </w:tcPr>
          <w:p w14:paraId="15D45186" w14:textId="77777777" w:rsidR="006E04A4" w:rsidRDefault="0068476B" w:rsidP="00C84F80"/>
        </w:tc>
      </w:tr>
      <w:tr w:rsidR="00124A01" w14:paraId="15D4518B" w14:textId="77777777" w:rsidTr="00055526">
        <w:trPr>
          <w:cantSplit/>
        </w:trPr>
        <w:tc>
          <w:tcPr>
            <w:tcW w:w="567" w:type="dxa"/>
          </w:tcPr>
          <w:p w14:paraId="15D45188" w14:textId="77777777" w:rsidR="001D7AF0" w:rsidRDefault="0068476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5D45189" w14:textId="77777777" w:rsidR="006E04A4" w:rsidRDefault="0068476B" w:rsidP="000326E3">
            <w:r>
              <w:t>Bet. 2025/26:JuU5 Polisens användning av skjutvapen</w:t>
            </w:r>
          </w:p>
        </w:tc>
        <w:tc>
          <w:tcPr>
            <w:tcW w:w="2055" w:type="dxa"/>
          </w:tcPr>
          <w:p w14:paraId="15D4518A" w14:textId="77777777" w:rsidR="006E04A4" w:rsidRDefault="0068476B" w:rsidP="00C84F80"/>
        </w:tc>
      </w:tr>
      <w:tr w:rsidR="00124A01" w14:paraId="15D4518F" w14:textId="77777777" w:rsidTr="00055526">
        <w:trPr>
          <w:cantSplit/>
        </w:trPr>
        <w:tc>
          <w:tcPr>
            <w:tcW w:w="567" w:type="dxa"/>
          </w:tcPr>
          <w:p w14:paraId="15D4518C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8D" w14:textId="77777777" w:rsidR="006E04A4" w:rsidRDefault="0068476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5D4518E" w14:textId="77777777" w:rsidR="006E04A4" w:rsidRDefault="0068476B" w:rsidP="00C84F80">
            <w:pPr>
              <w:keepNext/>
            </w:pPr>
          </w:p>
        </w:tc>
      </w:tr>
      <w:tr w:rsidR="00124A01" w14:paraId="15D45193" w14:textId="77777777" w:rsidTr="00055526">
        <w:trPr>
          <w:cantSplit/>
        </w:trPr>
        <w:tc>
          <w:tcPr>
            <w:tcW w:w="567" w:type="dxa"/>
          </w:tcPr>
          <w:p w14:paraId="15D45190" w14:textId="77777777" w:rsidR="001D7AF0" w:rsidRDefault="0068476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5D45191" w14:textId="77777777" w:rsidR="006E04A4" w:rsidRDefault="0068476B" w:rsidP="000326E3">
            <w:r>
              <w:t xml:space="preserve">Bet. </w:t>
            </w:r>
            <w:r>
              <w:t>2025/26:AU4 Regler om avstängning av statligt anställda</w:t>
            </w:r>
          </w:p>
        </w:tc>
        <w:tc>
          <w:tcPr>
            <w:tcW w:w="2055" w:type="dxa"/>
          </w:tcPr>
          <w:p w14:paraId="15D45192" w14:textId="77777777" w:rsidR="006E04A4" w:rsidRDefault="0068476B" w:rsidP="00C84F80">
            <w:r>
              <w:t>2 res. (V, MP)</w:t>
            </w:r>
          </w:p>
        </w:tc>
      </w:tr>
      <w:tr w:rsidR="00124A01" w14:paraId="15D45197" w14:textId="77777777" w:rsidTr="00055526">
        <w:trPr>
          <w:cantSplit/>
        </w:trPr>
        <w:tc>
          <w:tcPr>
            <w:tcW w:w="567" w:type="dxa"/>
          </w:tcPr>
          <w:p w14:paraId="15D45194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95" w14:textId="77777777" w:rsidR="006E04A4" w:rsidRDefault="0068476B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5D45196" w14:textId="77777777" w:rsidR="006E04A4" w:rsidRDefault="0068476B" w:rsidP="00C84F80">
            <w:pPr>
              <w:keepNext/>
            </w:pPr>
          </w:p>
        </w:tc>
      </w:tr>
      <w:tr w:rsidR="00124A01" w14:paraId="15D4519B" w14:textId="77777777" w:rsidTr="00055526">
        <w:trPr>
          <w:cantSplit/>
        </w:trPr>
        <w:tc>
          <w:tcPr>
            <w:tcW w:w="567" w:type="dxa"/>
          </w:tcPr>
          <w:p w14:paraId="15D45198" w14:textId="77777777" w:rsidR="001D7AF0" w:rsidRDefault="0068476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5D45199" w14:textId="77777777" w:rsidR="006E04A4" w:rsidRDefault="0068476B" w:rsidP="000326E3">
            <w:r>
              <w:t>Bet. 2025/26:TU5 Intelligenta transportsystem – genomförande av ändringsdirektiv</w:t>
            </w:r>
          </w:p>
        </w:tc>
        <w:tc>
          <w:tcPr>
            <w:tcW w:w="2055" w:type="dxa"/>
          </w:tcPr>
          <w:p w14:paraId="15D4519A" w14:textId="77777777" w:rsidR="006E04A4" w:rsidRDefault="0068476B" w:rsidP="00C84F80"/>
        </w:tc>
      </w:tr>
      <w:tr w:rsidR="00124A01" w14:paraId="15D4519F" w14:textId="77777777" w:rsidTr="00055526">
        <w:trPr>
          <w:cantSplit/>
        </w:trPr>
        <w:tc>
          <w:tcPr>
            <w:tcW w:w="567" w:type="dxa"/>
          </w:tcPr>
          <w:p w14:paraId="15D4519C" w14:textId="77777777" w:rsidR="001D7AF0" w:rsidRDefault="0068476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5D4519D" w14:textId="77777777" w:rsidR="006E04A4" w:rsidRDefault="0068476B" w:rsidP="000326E3">
            <w:r>
              <w:t>Bet. 2025/26:TU4 Effektiva sanktioner inom luftfarten</w:t>
            </w:r>
          </w:p>
        </w:tc>
        <w:tc>
          <w:tcPr>
            <w:tcW w:w="2055" w:type="dxa"/>
          </w:tcPr>
          <w:p w14:paraId="15D4519E" w14:textId="77777777" w:rsidR="006E04A4" w:rsidRDefault="0068476B" w:rsidP="00C84F80">
            <w:r>
              <w:t xml:space="preserve">1 </w:t>
            </w:r>
            <w:r>
              <w:t>res. (V)</w:t>
            </w:r>
          </w:p>
        </w:tc>
      </w:tr>
      <w:tr w:rsidR="00124A01" w14:paraId="15D451A3" w14:textId="77777777" w:rsidTr="00055526">
        <w:trPr>
          <w:cantSplit/>
        </w:trPr>
        <w:tc>
          <w:tcPr>
            <w:tcW w:w="567" w:type="dxa"/>
          </w:tcPr>
          <w:p w14:paraId="15D451A0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A1" w14:textId="77777777" w:rsidR="006E04A4" w:rsidRDefault="0068476B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5D451A2" w14:textId="77777777" w:rsidR="006E04A4" w:rsidRDefault="0068476B" w:rsidP="00C84F80">
            <w:pPr>
              <w:keepNext/>
            </w:pPr>
          </w:p>
        </w:tc>
      </w:tr>
      <w:tr w:rsidR="00124A01" w14:paraId="15D451A7" w14:textId="77777777" w:rsidTr="00055526">
        <w:trPr>
          <w:cantSplit/>
        </w:trPr>
        <w:tc>
          <w:tcPr>
            <w:tcW w:w="567" w:type="dxa"/>
          </w:tcPr>
          <w:p w14:paraId="15D451A4" w14:textId="77777777" w:rsidR="001D7AF0" w:rsidRDefault="0068476B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5D451A5" w14:textId="77777777" w:rsidR="006E04A4" w:rsidRDefault="0068476B" w:rsidP="000326E3">
            <w:r>
              <w:t>Bet. 2025/26:FöU4 Myndigheten för civilt försvar – ett nytt namn för Myndigheten för samhällsskydd och beredskap</w:t>
            </w:r>
          </w:p>
        </w:tc>
        <w:tc>
          <w:tcPr>
            <w:tcW w:w="2055" w:type="dxa"/>
          </w:tcPr>
          <w:p w14:paraId="15D451A6" w14:textId="77777777" w:rsidR="006E04A4" w:rsidRDefault="0068476B" w:rsidP="00C84F80"/>
        </w:tc>
      </w:tr>
      <w:tr w:rsidR="00124A01" w14:paraId="15D451AB" w14:textId="77777777" w:rsidTr="00055526">
        <w:trPr>
          <w:cantSplit/>
        </w:trPr>
        <w:tc>
          <w:tcPr>
            <w:tcW w:w="567" w:type="dxa"/>
          </w:tcPr>
          <w:p w14:paraId="15D451A8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A9" w14:textId="77777777" w:rsidR="006E04A4" w:rsidRDefault="0068476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5D451AA" w14:textId="77777777" w:rsidR="006E04A4" w:rsidRDefault="0068476B" w:rsidP="00C84F80">
            <w:pPr>
              <w:keepNext/>
            </w:pPr>
          </w:p>
        </w:tc>
      </w:tr>
      <w:tr w:rsidR="00124A01" w14:paraId="15D451AF" w14:textId="77777777" w:rsidTr="00055526">
        <w:trPr>
          <w:cantSplit/>
        </w:trPr>
        <w:tc>
          <w:tcPr>
            <w:tcW w:w="567" w:type="dxa"/>
          </w:tcPr>
          <w:p w14:paraId="15D451AC" w14:textId="77777777" w:rsidR="001D7AF0" w:rsidRDefault="0068476B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5D451AD" w14:textId="77777777" w:rsidR="006E04A4" w:rsidRDefault="0068476B" w:rsidP="000326E3">
            <w:r>
              <w:t xml:space="preserve">Bet. 2025/26:CU3 Riksrevisionens rapport om </w:t>
            </w:r>
            <w:r>
              <w:t>tillgången till kommunalt vatten och avlopp</w:t>
            </w:r>
          </w:p>
        </w:tc>
        <w:tc>
          <w:tcPr>
            <w:tcW w:w="2055" w:type="dxa"/>
          </w:tcPr>
          <w:p w14:paraId="15D451AE" w14:textId="77777777" w:rsidR="006E04A4" w:rsidRDefault="0068476B" w:rsidP="00C84F80">
            <w:r>
              <w:t>5 res. (V, MP)</w:t>
            </w:r>
          </w:p>
        </w:tc>
      </w:tr>
      <w:tr w:rsidR="00124A01" w14:paraId="15D451B3" w14:textId="77777777" w:rsidTr="00055526">
        <w:trPr>
          <w:cantSplit/>
        </w:trPr>
        <w:tc>
          <w:tcPr>
            <w:tcW w:w="567" w:type="dxa"/>
          </w:tcPr>
          <w:p w14:paraId="15D451B0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B1" w14:textId="77777777" w:rsidR="006E04A4" w:rsidRDefault="0068476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5D451B2" w14:textId="77777777" w:rsidR="006E04A4" w:rsidRDefault="0068476B" w:rsidP="00C84F80">
            <w:pPr>
              <w:keepNext/>
            </w:pPr>
          </w:p>
        </w:tc>
      </w:tr>
      <w:tr w:rsidR="00124A01" w14:paraId="15D451B7" w14:textId="77777777" w:rsidTr="00055526">
        <w:trPr>
          <w:cantSplit/>
        </w:trPr>
        <w:tc>
          <w:tcPr>
            <w:tcW w:w="567" w:type="dxa"/>
          </w:tcPr>
          <w:p w14:paraId="15D451B4" w14:textId="77777777" w:rsidR="001D7AF0" w:rsidRDefault="0068476B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5D451B5" w14:textId="77777777" w:rsidR="006E04A4" w:rsidRDefault="0068476B" w:rsidP="000326E3">
            <w:r>
              <w:t>Bet. 2025/26:MJU4 Kompletterande bestämmelser till EU-förordningen om batterier</w:t>
            </w:r>
          </w:p>
        </w:tc>
        <w:tc>
          <w:tcPr>
            <w:tcW w:w="2055" w:type="dxa"/>
          </w:tcPr>
          <w:p w14:paraId="15D451B6" w14:textId="77777777" w:rsidR="006E04A4" w:rsidRDefault="0068476B" w:rsidP="00C84F80"/>
        </w:tc>
      </w:tr>
      <w:tr w:rsidR="00124A01" w14:paraId="15D451BB" w14:textId="77777777" w:rsidTr="00055526">
        <w:trPr>
          <w:cantSplit/>
        </w:trPr>
        <w:tc>
          <w:tcPr>
            <w:tcW w:w="567" w:type="dxa"/>
          </w:tcPr>
          <w:p w14:paraId="15D451B8" w14:textId="77777777" w:rsidR="001D7AF0" w:rsidRDefault="0068476B" w:rsidP="00C84F80">
            <w:pPr>
              <w:keepNext/>
            </w:pPr>
          </w:p>
        </w:tc>
        <w:tc>
          <w:tcPr>
            <w:tcW w:w="6663" w:type="dxa"/>
          </w:tcPr>
          <w:p w14:paraId="15D451B9" w14:textId="77777777" w:rsidR="006E04A4" w:rsidRDefault="0068476B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5D451BA" w14:textId="77777777" w:rsidR="006E04A4" w:rsidRDefault="0068476B" w:rsidP="00C84F80">
            <w:pPr>
              <w:keepNext/>
            </w:pPr>
          </w:p>
        </w:tc>
      </w:tr>
      <w:tr w:rsidR="00124A01" w14:paraId="15D451BF" w14:textId="77777777" w:rsidTr="00055526">
        <w:trPr>
          <w:cantSplit/>
        </w:trPr>
        <w:tc>
          <w:tcPr>
            <w:tcW w:w="567" w:type="dxa"/>
          </w:tcPr>
          <w:p w14:paraId="15D451BC" w14:textId="77777777" w:rsidR="001D7AF0" w:rsidRDefault="0068476B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5D451BD" w14:textId="77777777" w:rsidR="006E04A4" w:rsidRDefault="0068476B" w:rsidP="000326E3">
            <w:r>
              <w:t xml:space="preserve">Bet. 2025/26:NU6 </w:t>
            </w:r>
            <w:r>
              <w:t>Uppgiftsskyldighet för vissa stödåtgärder som faller under EU:s statsstödsregler</w:t>
            </w:r>
          </w:p>
        </w:tc>
        <w:tc>
          <w:tcPr>
            <w:tcW w:w="2055" w:type="dxa"/>
          </w:tcPr>
          <w:p w14:paraId="15D451BE" w14:textId="77777777" w:rsidR="006E04A4" w:rsidRDefault="0068476B" w:rsidP="00C84F80"/>
        </w:tc>
      </w:tr>
      <w:tr w:rsidR="00124A01" w14:paraId="15D451C3" w14:textId="77777777" w:rsidTr="00055526">
        <w:trPr>
          <w:cantSplit/>
        </w:trPr>
        <w:tc>
          <w:tcPr>
            <w:tcW w:w="567" w:type="dxa"/>
          </w:tcPr>
          <w:p w14:paraId="15D451C0" w14:textId="77777777" w:rsidR="001D7AF0" w:rsidRDefault="0068476B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5D451C1" w14:textId="77777777" w:rsidR="006E04A4" w:rsidRDefault="0068476B" w:rsidP="000326E3">
            <w:r>
              <w:t>Bet. 2025/26:NU7 Förbudet mot utvinning av uran tas bort</w:t>
            </w:r>
          </w:p>
        </w:tc>
        <w:tc>
          <w:tcPr>
            <w:tcW w:w="2055" w:type="dxa"/>
          </w:tcPr>
          <w:p w14:paraId="15D451C2" w14:textId="77777777" w:rsidR="006E04A4" w:rsidRDefault="0068476B" w:rsidP="00C84F80">
            <w:r>
              <w:t>6 res. (S, V, C, MP)</w:t>
            </w:r>
          </w:p>
        </w:tc>
      </w:tr>
    </w:tbl>
    <w:p w14:paraId="15D451C4" w14:textId="77777777" w:rsidR="00517888" w:rsidRPr="00F221DA" w:rsidRDefault="0068476B" w:rsidP="00137840">
      <w:pPr>
        <w:pStyle w:val="Blankrad"/>
      </w:pPr>
      <w:r>
        <w:t xml:space="preserve">     </w:t>
      </w:r>
    </w:p>
    <w:p w14:paraId="15D451C5" w14:textId="77777777" w:rsidR="00121B42" w:rsidRDefault="0068476B" w:rsidP="00121B42">
      <w:pPr>
        <w:pStyle w:val="Blankrad"/>
      </w:pPr>
      <w:r>
        <w:t xml:space="preserve">     </w:t>
      </w:r>
    </w:p>
    <w:p w14:paraId="15D451C6" w14:textId="77777777" w:rsidR="006E04A4" w:rsidRPr="00F221DA" w:rsidRDefault="0068476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24A01" w14:paraId="15D451C9" w14:textId="77777777" w:rsidTr="00D774A8">
        <w:tc>
          <w:tcPr>
            <w:tcW w:w="567" w:type="dxa"/>
          </w:tcPr>
          <w:p w14:paraId="15D451C7" w14:textId="77777777" w:rsidR="00D774A8" w:rsidRDefault="0068476B">
            <w:pPr>
              <w:pStyle w:val="IngenText"/>
            </w:pPr>
          </w:p>
        </w:tc>
        <w:tc>
          <w:tcPr>
            <w:tcW w:w="8718" w:type="dxa"/>
          </w:tcPr>
          <w:p w14:paraId="15D451C8" w14:textId="77777777" w:rsidR="00D774A8" w:rsidRDefault="0068476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5D451CA" w14:textId="77777777" w:rsidR="006E04A4" w:rsidRPr="00852BA1" w:rsidRDefault="0068476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51DC" w14:textId="77777777" w:rsidR="00000000" w:rsidRDefault="0068476B">
      <w:pPr>
        <w:spacing w:line="240" w:lineRule="auto"/>
      </w:pPr>
      <w:r>
        <w:separator/>
      </w:r>
    </w:p>
  </w:endnote>
  <w:endnote w:type="continuationSeparator" w:id="0">
    <w:p w14:paraId="15D451DE" w14:textId="77777777" w:rsidR="00000000" w:rsidRDefault="00684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51D0" w14:textId="77777777" w:rsidR="00BE217A" w:rsidRDefault="006847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51D1" w14:textId="77777777" w:rsidR="00D73249" w:rsidRDefault="006847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5D451D2" w14:textId="77777777" w:rsidR="00D73249" w:rsidRDefault="0068476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51D6" w14:textId="77777777" w:rsidR="00D73249" w:rsidRDefault="006847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5D451D7" w14:textId="77777777" w:rsidR="00D73249" w:rsidRDefault="00684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51D8" w14:textId="77777777" w:rsidR="00000000" w:rsidRDefault="0068476B">
      <w:pPr>
        <w:spacing w:line="240" w:lineRule="auto"/>
      </w:pPr>
      <w:r>
        <w:separator/>
      </w:r>
    </w:p>
  </w:footnote>
  <w:footnote w:type="continuationSeparator" w:id="0">
    <w:p w14:paraId="15D451DA" w14:textId="77777777" w:rsidR="00000000" w:rsidRDefault="006847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51CB" w14:textId="77777777" w:rsidR="00BE217A" w:rsidRDefault="006847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51CC" w14:textId="77777777" w:rsidR="00D73249" w:rsidRDefault="0068476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5 november 2025</w:t>
    </w:r>
    <w:r>
      <w:fldChar w:fldCharType="end"/>
    </w:r>
  </w:p>
  <w:p w14:paraId="15D451CD" w14:textId="77777777" w:rsidR="00D73249" w:rsidRDefault="0068476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5D451CE" w14:textId="77777777" w:rsidR="00D73249" w:rsidRDefault="0068476B"/>
  <w:p w14:paraId="15D451CF" w14:textId="77777777" w:rsidR="00D73249" w:rsidRDefault="006847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51D3" w14:textId="77777777" w:rsidR="00D73249" w:rsidRDefault="006847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5D451D8" wp14:editId="15D451D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451D4" w14:textId="77777777" w:rsidR="00D73249" w:rsidRDefault="0068476B" w:rsidP="00BE217A">
    <w:pPr>
      <w:pStyle w:val="Dokumentrubrik"/>
      <w:spacing w:after="360"/>
    </w:pPr>
    <w:r>
      <w:t>Föredragningslista</w:t>
    </w:r>
  </w:p>
  <w:p w14:paraId="15D451D5" w14:textId="77777777" w:rsidR="00D73249" w:rsidRDefault="00684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1BE99A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86E3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00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E5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7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4E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0E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64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A6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4A01"/>
    <w:rsid w:val="00124A01"/>
    <w:rsid w:val="006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50BD"/>
  <w15:docId w15:val="{6C0671A2-37C2-4410-847F-4A1BF61D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2025-11-05</SAFIR_Sammantradesdatum_Doc>
    <SAFIR_SammantradeID xmlns="C07A1A6C-0B19-41D9-BDF8-F523BA3921EB">0261aa53-694c-4a59-ae79-a84ddcf5fb9c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997D-9E43-4578-B09B-E3C0A95E9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3</Pages>
  <Words>636</Words>
  <Characters>4082</Characters>
  <Application>Microsoft Office Word</Application>
  <DocSecurity>0</DocSecurity>
  <Lines>255</Lines>
  <Paragraphs>162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2025-11-04T14:00:00Z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