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6B0" w:rsidRPr="004E0C45" w:rsidRDefault="00AE16B0">
      <w:pPr>
        <w:pStyle w:val="Datum"/>
        <w:outlineLvl w:val="0"/>
      </w:pPr>
      <w:r w:rsidRPr="004E0C45">
        <w:fldChar w:fldCharType="begin" w:fldLock="1"/>
      </w:r>
      <w:r w:rsidRPr="004E0C45">
        <w:instrText xml:space="preserve"> DOCPROPERTY "DocumentDate" </w:instrText>
      </w:r>
      <w:r w:rsidRPr="004E0C45">
        <w:fldChar w:fldCharType="separate"/>
      </w:r>
      <w:r w:rsidRPr="004E0C45">
        <w:t>Onsdagen den 21 maj 2008</w:t>
      </w:r>
      <w:r w:rsidRPr="004E0C4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E0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E16B0" w:rsidRPr="004E0C45" w:rsidRDefault="00AE16B0">
            <w:pPr>
              <w:pStyle w:val="Plenum"/>
              <w:tabs>
                <w:tab w:val="clear" w:pos="1418"/>
              </w:tabs>
            </w:pPr>
            <w:r w:rsidRPr="004E0C45">
              <w:t>Kl.</w:t>
            </w:r>
          </w:p>
        </w:tc>
        <w:tc>
          <w:tcPr>
            <w:tcW w:w="851" w:type="dxa"/>
          </w:tcPr>
          <w:p w:rsidR="00AE16B0" w:rsidRPr="004E0C45" w:rsidRDefault="00AE16B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E0C45">
              <w:t>09.00</w:t>
            </w:r>
          </w:p>
        </w:tc>
        <w:tc>
          <w:tcPr>
            <w:tcW w:w="397" w:type="dxa"/>
          </w:tcPr>
          <w:p w:rsidR="00AE16B0" w:rsidRPr="004E0C45" w:rsidRDefault="00AE16B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E16B0" w:rsidRPr="004E0C45" w:rsidRDefault="00AE16B0">
            <w:pPr>
              <w:pStyle w:val="Plenum"/>
              <w:tabs>
                <w:tab w:val="clear" w:pos="1418"/>
              </w:tabs>
              <w:ind w:right="1"/>
            </w:pPr>
            <w:r w:rsidRPr="004E0C45">
              <w:t>Votering</w:t>
            </w:r>
          </w:p>
        </w:tc>
      </w:tr>
      <w:tr w:rsidR="00000000" w:rsidRPr="004E0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E16B0" w:rsidRPr="004E0C45" w:rsidRDefault="00AE16B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E16B0" w:rsidRPr="004E0C45" w:rsidRDefault="00AE16B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E16B0" w:rsidRPr="004E0C45" w:rsidRDefault="00AE16B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E16B0" w:rsidRPr="004E0C45" w:rsidRDefault="00AE16B0">
            <w:pPr>
              <w:pStyle w:val="Plenum"/>
              <w:tabs>
                <w:tab w:val="clear" w:pos="1418"/>
              </w:tabs>
              <w:ind w:right="1"/>
            </w:pPr>
            <w:r w:rsidRPr="004E0C45">
              <w:t>Arbetsplenum</w:t>
            </w:r>
          </w:p>
        </w:tc>
      </w:tr>
      <w:tr w:rsidR="00000000" w:rsidRPr="004E0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E16B0" w:rsidRPr="004E0C45" w:rsidRDefault="00AE16B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E16B0" w:rsidRPr="004E0C45" w:rsidRDefault="00AE16B0">
            <w:pPr>
              <w:pStyle w:val="Plenum"/>
              <w:tabs>
                <w:tab w:val="clear" w:pos="1418"/>
              </w:tabs>
              <w:jc w:val="right"/>
            </w:pPr>
            <w:r w:rsidRPr="004E0C45">
              <w:t>16.00</w:t>
            </w:r>
          </w:p>
        </w:tc>
        <w:tc>
          <w:tcPr>
            <w:tcW w:w="397" w:type="dxa"/>
          </w:tcPr>
          <w:p w:rsidR="00AE16B0" w:rsidRPr="004E0C45" w:rsidRDefault="00AE16B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E16B0" w:rsidRPr="004E0C45" w:rsidRDefault="00AE16B0">
            <w:pPr>
              <w:pStyle w:val="Plenum"/>
              <w:tabs>
                <w:tab w:val="clear" w:pos="1418"/>
              </w:tabs>
              <w:ind w:right="1"/>
            </w:pPr>
            <w:r w:rsidRPr="004E0C45">
              <w:t>Votering</w:t>
            </w:r>
          </w:p>
        </w:tc>
      </w:tr>
    </w:tbl>
    <w:p w:rsidR="00AE16B0" w:rsidRPr="004E0C45" w:rsidRDefault="00AE16B0">
      <w:pPr>
        <w:pStyle w:val="StreckLngt"/>
      </w:pPr>
      <w:r w:rsidRPr="004E0C45">
        <w:tab/>
      </w:r>
    </w:p>
    <w:p w:rsidR="00AE16B0" w:rsidRPr="004E0C45" w:rsidRDefault="00AE16B0">
      <w:r w:rsidRPr="004E0C45">
        <w:rPr>
          <w:rFonts w:ascii="Arial" w:hAnsi="Arial" w:cs="Arial"/>
          <w:b/>
          <w:i/>
          <w:sz w:val="28"/>
          <w:szCs w:val="28"/>
        </w:rPr>
        <w:t>Votering kl. 09.00</w:t>
      </w:r>
      <w:r w:rsidRPr="004E0C45">
        <w:t xml:space="preserve">  </w:t>
      </w:r>
      <w:r w:rsidRPr="004E0C45">
        <w:rPr>
          <w:rFonts w:ascii="Arial" w:hAnsi="Arial" w:cs="Arial"/>
          <w:szCs w:val="24"/>
        </w:rPr>
        <w:t>SfU8, SfU9, SfU10 och SfU11 (tidigare slutdebatterade)</w:t>
      </w:r>
    </w:p>
    <w:p w:rsidR="00AE16B0" w:rsidRPr="004E0C45" w:rsidRDefault="00AE16B0">
      <w:pPr>
        <w:pStyle w:val="Blankrad"/>
      </w:pPr>
      <w:r w:rsidRPr="004E0C45">
        <w:t xml:space="preserve">     </w:t>
      </w:r>
    </w:p>
    <w:p w:rsidR="00AE16B0" w:rsidRPr="004E0C45" w:rsidRDefault="00AE16B0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E0C4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E16B0" w:rsidRPr="004E0C45" w:rsidRDefault="00AE16B0">
            <w:r w:rsidRPr="004E0C45">
              <w:t>Nr</w:t>
            </w:r>
          </w:p>
        </w:tc>
        <w:tc>
          <w:tcPr>
            <w:tcW w:w="5670" w:type="dxa"/>
          </w:tcPr>
          <w:p w:rsidR="00AE16B0" w:rsidRPr="004E0C45" w:rsidRDefault="00AE16B0">
            <w:bookmarkStart w:id="1" w:name="ÄrendeNrRubrik"/>
            <w:bookmarkEnd w:id="1"/>
          </w:p>
        </w:tc>
        <w:tc>
          <w:tcPr>
            <w:tcW w:w="1247" w:type="dxa"/>
          </w:tcPr>
          <w:p w:rsidR="00AE16B0" w:rsidRPr="004E0C45" w:rsidRDefault="00AE16B0">
            <w:r w:rsidRPr="004E0C45">
              <w:t>Anmäld tid (min.)</w:t>
            </w:r>
          </w:p>
        </w:tc>
        <w:tc>
          <w:tcPr>
            <w:tcW w:w="1474" w:type="dxa"/>
          </w:tcPr>
          <w:p w:rsidR="00AE16B0" w:rsidRPr="004E0C45" w:rsidRDefault="00AE16B0">
            <w:r w:rsidRPr="004E0C45">
              <w:t>Ackumulerad tid</w:t>
            </w:r>
          </w:p>
        </w:tc>
      </w:tr>
    </w:tbl>
    <w:p w:rsidR="00AE16B0" w:rsidRPr="004E0C45" w:rsidRDefault="00AE16B0">
      <w:pPr>
        <w:pStyle w:val="Blankrad"/>
      </w:pPr>
      <w:r w:rsidRPr="004E0C4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rendenr"/>
            </w:pPr>
            <w:r w:rsidRPr="004E0C45">
              <w:t>21</w:t>
            </w: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renderubrik"/>
            </w:pPr>
            <w:r w:rsidRPr="004E0C45">
              <w:t>Justitieutskottets betänkande JuU18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Underrubrik"/>
            </w:pPr>
            <w:r w:rsidRPr="004E0C45">
              <w:t>Förverkande av utbyte av brottslig verksamhet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Lena Olsson (v)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4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Maryam Yazdanfar (s)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4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Inge Garstedt (m)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Karin Nilsson (c)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Cecilia Wigström i Göteborg (fp)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  <w:r w:rsidRPr="004E0C45">
              <w:t xml:space="preserve"> </w:t>
            </w:r>
          </w:p>
        </w:tc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TalartidSumma"/>
            </w:pPr>
            <w:r w:rsidRPr="004E0C45">
              <w:t>0.28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TalartidAckumulerad"/>
            </w:pPr>
            <w:r w:rsidRPr="004E0C45">
              <w:t>0.28</w:t>
            </w:r>
          </w:p>
        </w:tc>
      </w:tr>
    </w:tbl>
    <w:p w:rsidR="00AE16B0" w:rsidRPr="004E0C45" w:rsidRDefault="00AE16B0">
      <w:pPr>
        <w:pStyle w:val="Blankrad"/>
      </w:pPr>
      <w:r w:rsidRPr="004E0C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rendenr"/>
            </w:pPr>
            <w:r w:rsidRPr="004E0C45">
              <w:t>22</w:t>
            </w: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renderubrik"/>
            </w:pPr>
            <w:r w:rsidRPr="004E0C45">
              <w:t>Justitieutskottets betänkande JuU25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Underrubrik"/>
            </w:pPr>
            <w:r w:rsidRPr="004E0C45">
              <w:t>Påföljder för psykiskt störda lagöverträdare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Kerstin Haglö (s)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10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Alice Åström (v)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12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Mehmet Kaplan (mp)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Henrik von Sydow (m)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12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Karin Nilsson (c)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Camilla Lindberg (fp)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Otto von Arnold (kd)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10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  <w:r w:rsidRPr="004E0C45">
              <w:t xml:space="preserve"> </w:t>
            </w:r>
          </w:p>
        </w:tc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TalartidSumma"/>
            </w:pPr>
            <w:r w:rsidRPr="004E0C45">
              <w:t>1.06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TalartidAckumulerad"/>
            </w:pPr>
            <w:r w:rsidRPr="004E0C45">
              <w:t>1.34</w:t>
            </w:r>
          </w:p>
        </w:tc>
      </w:tr>
    </w:tbl>
    <w:p w:rsidR="00AE16B0" w:rsidRPr="004E0C45" w:rsidRDefault="00AE16B0">
      <w:pPr>
        <w:pStyle w:val="Blankrad"/>
      </w:pPr>
      <w:r w:rsidRPr="004E0C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rendenr"/>
            </w:pPr>
            <w:r w:rsidRPr="004E0C45">
              <w:lastRenderedPageBreak/>
              <w:t>23</w:t>
            </w: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renderubrik"/>
            </w:pPr>
            <w:r w:rsidRPr="004E0C45">
              <w:t>Miljö- och jordbruksutskottets betänkande MJU16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Underrubrik"/>
            </w:pPr>
            <w:r w:rsidRPr="004E0C45">
              <w:t>Administrativa sanktioner på yrkesfiskets område m.m.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Jan-Olof Larsson (s)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10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Wiwi-Anne Johansson (v)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Tina Ehn (mp)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10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Jeppe Johnsson (m)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10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Claes Västerteg (c)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Lars Tysklind (fp)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Irene Oskarsson (kd)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Jordbruksminister Eskil Erlandsson (c)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12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  <w:r w:rsidRPr="004E0C45">
              <w:t xml:space="preserve"> </w:t>
            </w:r>
          </w:p>
        </w:tc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TalartidSumma"/>
            </w:pPr>
            <w:r w:rsidRPr="004E0C45">
              <w:t>1.12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TalartidAckumulerad"/>
            </w:pPr>
            <w:r w:rsidRPr="004E0C45">
              <w:t>2.46</w:t>
            </w:r>
          </w:p>
        </w:tc>
      </w:tr>
    </w:tbl>
    <w:p w:rsidR="00AE16B0" w:rsidRPr="004E0C45" w:rsidRDefault="00AE16B0">
      <w:pPr>
        <w:pStyle w:val="Blankrad"/>
      </w:pPr>
      <w:r w:rsidRPr="004E0C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rendenr"/>
            </w:pPr>
            <w:r w:rsidRPr="004E0C45">
              <w:t>24</w:t>
            </w: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renderubrik"/>
            </w:pPr>
            <w:r w:rsidRPr="004E0C45">
              <w:t>Socialutskottets betänkande SoU16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Underrubrik"/>
            </w:pPr>
            <w:r w:rsidRPr="004E0C45">
              <w:t>Patientdatalag m.m.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Maria Lundqvist-Brömster (fp)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3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Elina Linna (v)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Thomas Nihlén (mp)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Kenneth Johansson (c)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Marina Pettersson (s)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Finn Bengtsson (m)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Barbro Westerholm (fp)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Chatrine Pålsson Ahlgren (kd)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  <w:r w:rsidRPr="004E0C45">
              <w:t xml:space="preserve"> </w:t>
            </w:r>
          </w:p>
        </w:tc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TalartidSumma"/>
            </w:pPr>
            <w:r w:rsidRPr="004E0C45">
              <w:t>0.51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TalartidAckumulerad"/>
            </w:pPr>
            <w:r w:rsidRPr="004E0C45">
              <w:t>3.37</w:t>
            </w:r>
          </w:p>
        </w:tc>
      </w:tr>
    </w:tbl>
    <w:p w:rsidR="00AE16B0" w:rsidRPr="004E0C45" w:rsidRDefault="00AE16B0">
      <w:pPr>
        <w:pStyle w:val="Blankrad"/>
      </w:pPr>
      <w:r w:rsidRPr="004E0C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rendenr"/>
            </w:pPr>
            <w:r w:rsidRPr="004E0C45">
              <w:t>25</w:t>
            </w: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renderubrik"/>
            </w:pPr>
            <w:r w:rsidRPr="004E0C45">
              <w:t>Socialutskottets betänkande SoU19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Underrubrik"/>
            </w:pPr>
            <w:r w:rsidRPr="004E0C45">
              <w:t>Alkoholfrågor med EG-rättslig anknytning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Kenneth Johansson (c)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3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Christer Engelhardt (s)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10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Elina Linna (v)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10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Thomas Nihlén (mp)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4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Jan R Andersson (m)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Lars-Ivar Ericson (c)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Barbro Westerholm (fp)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Chatrine Pålsson Ahlgren (kd)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  <w:r w:rsidRPr="004E0C45">
              <w:t xml:space="preserve"> </w:t>
            </w:r>
          </w:p>
        </w:tc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IngenText"/>
            </w:pPr>
          </w:p>
          <w:p w:rsidR="00AE16B0" w:rsidRPr="004E0C45" w:rsidRDefault="00AE16B0">
            <w:pPr>
              <w:pStyle w:val="IngenText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TalartidSumma"/>
            </w:pPr>
            <w:r w:rsidRPr="004E0C45">
              <w:t>0.51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TalartidAckumulerad"/>
            </w:pPr>
            <w:r w:rsidRPr="004E0C45">
              <w:t>4.28</w:t>
            </w:r>
          </w:p>
        </w:tc>
      </w:tr>
    </w:tbl>
    <w:p w:rsidR="00AE16B0" w:rsidRPr="004E0C45" w:rsidRDefault="00AE16B0">
      <w:pPr>
        <w:pStyle w:val="Blankrad"/>
      </w:pPr>
      <w:r w:rsidRPr="004E0C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rendenr"/>
            </w:pPr>
            <w:r w:rsidRPr="004E0C45">
              <w:t>26</w:t>
            </w:r>
          </w:p>
        </w:tc>
        <w:tc>
          <w:tcPr>
            <w:tcW w:w="5670" w:type="dxa"/>
          </w:tcPr>
          <w:p w:rsidR="00AE16B0" w:rsidRPr="004E0C45" w:rsidRDefault="00AE16B0">
            <w:pPr>
              <w:pStyle w:val="renderubrik"/>
            </w:pPr>
            <w:r w:rsidRPr="004E0C45">
              <w:t>Utbildningsutskottets betänkande UbU15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E16B0" w:rsidRPr="004E0C45" w:rsidRDefault="00AE16B0">
            <w:pPr>
              <w:pStyle w:val="Underrubrik"/>
            </w:pPr>
            <w:r w:rsidRPr="004E0C45">
              <w:t>Stiftelsen Riksbankens Jubileumsfonds verksamhet år 2007</w:t>
            </w:r>
          </w:p>
          <w:p w:rsidR="00AE16B0" w:rsidRPr="004E0C45" w:rsidRDefault="00AE16B0">
            <w:pPr>
              <w:pStyle w:val="Underrubrik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</w:tbl>
    <w:p w:rsidR="00AE16B0" w:rsidRPr="004E0C45" w:rsidRDefault="00AE16B0">
      <w:pPr>
        <w:pStyle w:val="Blankrad"/>
      </w:pPr>
      <w:r w:rsidRPr="004E0C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rendenr"/>
            </w:pPr>
            <w:r w:rsidRPr="004E0C45">
              <w:t>27</w:t>
            </w: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renderubrik"/>
            </w:pPr>
            <w:r w:rsidRPr="004E0C45">
              <w:t>Utbildningsutskottets betänkande UbU16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Underrubrik"/>
            </w:pPr>
            <w:r w:rsidRPr="004E0C45">
              <w:t>Två nya specialskolor – utvidgning av specialskolans målgrupp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Sofia Larsen (c)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Roland Bäckman (s)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Eva Olofsson (v)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  <w:r w:rsidRPr="004E0C45">
              <w:t xml:space="preserve"> </w:t>
            </w:r>
          </w:p>
        </w:tc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TalartidSumma"/>
            </w:pPr>
            <w:r w:rsidRPr="004E0C45">
              <w:t>0.24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TalartidAckumulerad"/>
            </w:pPr>
            <w:r w:rsidRPr="004E0C45">
              <w:t>4.52</w:t>
            </w:r>
          </w:p>
        </w:tc>
      </w:tr>
    </w:tbl>
    <w:p w:rsidR="00AE16B0" w:rsidRPr="004E0C45" w:rsidRDefault="00AE16B0">
      <w:pPr>
        <w:pStyle w:val="Blankrad"/>
      </w:pPr>
      <w:r w:rsidRPr="004E0C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rendenr"/>
              <w:pageBreakBefore/>
            </w:pPr>
            <w:r w:rsidRPr="004E0C45">
              <w:t>28</w:t>
            </w: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renderubrik"/>
              <w:pageBreakBefore/>
            </w:pPr>
            <w:r w:rsidRPr="004E0C45">
              <w:t>Näringsutskottets betänkande NU12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Underrubrik"/>
            </w:pPr>
            <w:r w:rsidRPr="004E0C45">
              <w:t>Vissa ändringar i lagen om särskild förvaltning av vissa elektriska anläggningar, m.m.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Karin Åström (s)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Kent Persson (v)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Per Bolund (mp)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Björn Hamilton (m)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Jan Andersson (c)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Mikael Oscarsson (kd)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  <w:r w:rsidRPr="004E0C45">
              <w:t xml:space="preserve"> </w:t>
            </w:r>
          </w:p>
        </w:tc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TalartidSumma"/>
            </w:pPr>
            <w:r w:rsidRPr="004E0C45">
              <w:t>0.38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TalartidAckumulerad"/>
            </w:pPr>
            <w:r w:rsidRPr="004E0C45">
              <w:t>5.30</w:t>
            </w:r>
          </w:p>
        </w:tc>
      </w:tr>
    </w:tbl>
    <w:p w:rsidR="00AE16B0" w:rsidRPr="004E0C45" w:rsidRDefault="00AE16B0">
      <w:pPr>
        <w:pStyle w:val="Blankrad"/>
      </w:pPr>
      <w:r w:rsidRPr="004E0C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rendenr"/>
            </w:pPr>
            <w:r w:rsidRPr="004E0C45">
              <w:t>29</w:t>
            </w: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renderubrik"/>
            </w:pPr>
            <w:r w:rsidRPr="004E0C45">
              <w:t>Arbetsmarknadsutskottets betänkande AU6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16B0" w:rsidRPr="004E0C45" w:rsidRDefault="00AE16B0">
            <w:pPr>
              <w:pStyle w:val="Underrubrik"/>
            </w:pPr>
            <w:r w:rsidRPr="004E0C45">
              <w:t>En effektivare arbetslöshetsförsäkring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Eva Flyborg (fp)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3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Patrik Björck (s)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12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Josefin Brink (v)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10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Ulf Holm (mp)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Tomas Tobé (m)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10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Erik A Eriksson (c)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Hans Backman (fp)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Lennart Sacrédeus (kd)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8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AE16B0" w:rsidRPr="004E0C45" w:rsidRDefault="00AE16B0">
            <w:r w:rsidRPr="004E0C45">
              <w:t>Jennie Nilsson (s)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Talartid"/>
            </w:pPr>
            <w:r w:rsidRPr="004E0C45">
              <w:t>6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</w:pP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Summalinje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Summalinje"/>
            </w:pPr>
            <w:r w:rsidRPr="004E0C45">
              <w:t>____</w:t>
            </w:r>
          </w:p>
        </w:tc>
      </w:tr>
      <w:tr w:rsidR="00000000" w:rsidRPr="004E0C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  <w:r w:rsidRPr="004E0C45">
              <w:t xml:space="preserve"> </w:t>
            </w:r>
          </w:p>
        </w:tc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5216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1247" w:type="dxa"/>
          </w:tcPr>
          <w:p w:rsidR="00AE16B0" w:rsidRPr="004E0C45" w:rsidRDefault="00AE16B0">
            <w:pPr>
              <w:pStyle w:val="TalartidSumma"/>
            </w:pPr>
            <w:r w:rsidRPr="004E0C45">
              <w:t>1.13</w:t>
            </w:r>
          </w:p>
        </w:tc>
        <w:tc>
          <w:tcPr>
            <w:tcW w:w="1489" w:type="dxa"/>
          </w:tcPr>
          <w:p w:rsidR="00AE16B0" w:rsidRPr="004E0C45" w:rsidRDefault="00AE16B0">
            <w:pPr>
              <w:pStyle w:val="TalartidAckumulerad"/>
            </w:pPr>
            <w:r w:rsidRPr="004E0C45">
              <w:t>6.43</w:t>
            </w:r>
          </w:p>
        </w:tc>
      </w:tr>
    </w:tbl>
    <w:p w:rsidR="00AE16B0" w:rsidRPr="004E0C45" w:rsidRDefault="00AE16B0">
      <w:pPr>
        <w:pStyle w:val="Blankrad"/>
      </w:pPr>
      <w:r w:rsidRPr="004E0C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rendenr"/>
              <w:pageBreakBefore/>
            </w:pPr>
            <w:r w:rsidRPr="004E0C45">
              <w:t>30</w:t>
            </w:r>
          </w:p>
        </w:tc>
        <w:tc>
          <w:tcPr>
            <w:tcW w:w="5670" w:type="dxa"/>
          </w:tcPr>
          <w:p w:rsidR="00AE16B0" w:rsidRPr="004E0C45" w:rsidRDefault="00AE16B0">
            <w:pPr>
              <w:pStyle w:val="renderubrik"/>
              <w:pageBreakBefore/>
            </w:pPr>
            <w:r w:rsidRPr="004E0C45">
              <w:t>Trafikutskottets betänkande TU15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E16B0" w:rsidRPr="004E0C45" w:rsidRDefault="00AE16B0">
            <w:pPr>
              <w:pStyle w:val="Underrubrik"/>
            </w:pPr>
            <w:r w:rsidRPr="004E0C45">
              <w:t>ILO:s konvention om identitetshandlingar för sjömän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</w:tbl>
    <w:p w:rsidR="00AE16B0" w:rsidRPr="004E0C45" w:rsidRDefault="00AE16B0">
      <w:pPr>
        <w:pStyle w:val="Blankrad"/>
      </w:pPr>
      <w:r w:rsidRPr="004E0C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rendenr"/>
            </w:pPr>
            <w:r w:rsidRPr="004E0C45">
              <w:t>31</w:t>
            </w:r>
          </w:p>
        </w:tc>
        <w:tc>
          <w:tcPr>
            <w:tcW w:w="5670" w:type="dxa"/>
          </w:tcPr>
          <w:p w:rsidR="00AE16B0" w:rsidRPr="004E0C45" w:rsidRDefault="00AE16B0">
            <w:pPr>
              <w:pStyle w:val="renderubrik"/>
            </w:pPr>
            <w:r w:rsidRPr="004E0C45">
              <w:t xml:space="preserve">Trafikutskottets betänkande </w:t>
            </w:r>
            <w:bookmarkStart w:id="2" w:name="BetänkandeNr"/>
            <w:bookmarkEnd w:id="2"/>
            <w:r w:rsidRPr="004E0C45">
              <w:t>TU16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E16B0" w:rsidRPr="004E0C45" w:rsidRDefault="00AE16B0">
            <w:pPr>
              <w:pStyle w:val="Underrubrik"/>
            </w:pPr>
            <w:bookmarkStart w:id="3" w:name="Ärenderubrik"/>
            <w:bookmarkEnd w:id="3"/>
            <w:r w:rsidRPr="004E0C45">
              <w:t>Ändring i lagen (2004:1167) om vägtransportledare</w:t>
            </w:r>
          </w:p>
        </w:tc>
        <w:tc>
          <w:tcPr>
            <w:tcW w:w="1247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16B0" w:rsidRPr="004E0C45" w:rsidRDefault="00AE16B0">
            <w:pPr>
              <w:pStyle w:val="IngenText"/>
              <w:tabs>
                <w:tab w:val="clear" w:pos="6804"/>
              </w:tabs>
            </w:pPr>
          </w:p>
        </w:tc>
      </w:tr>
    </w:tbl>
    <w:p w:rsidR="00AE16B0" w:rsidRPr="004E0C45" w:rsidRDefault="00AE16B0">
      <w:pPr>
        <w:pStyle w:val="Blankrad"/>
      </w:pPr>
      <w:r w:rsidRPr="004E0C45">
        <w:t xml:space="preserve">     </w:t>
      </w:r>
      <w:bookmarkStart w:id="4" w:name="Start"/>
      <w:bookmarkEnd w:id="4"/>
      <w:r w:rsidRPr="004E0C45">
        <w:t>     </w:t>
      </w:r>
    </w:p>
    <w:p w:rsidR="00AE16B0" w:rsidRPr="004E0C45" w:rsidRDefault="00AE16B0">
      <w:pPr>
        <w:pStyle w:val="Blankrad"/>
      </w:pPr>
      <w:r w:rsidRPr="004E0C4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E0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454" w:type="dxa"/>
          </w:tcPr>
          <w:p w:rsidR="00AE16B0" w:rsidRPr="004E0C45" w:rsidRDefault="00AE16B0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2268" w:type="dxa"/>
          </w:tcPr>
          <w:p w:rsidR="00AE16B0" w:rsidRPr="004E0C45" w:rsidRDefault="00AE16B0">
            <w:pPr>
              <w:pStyle w:val="TalartidTotalText"/>
            </w:pPr>
            <w:r w:rsidRPr="004E0C4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E16B0" w:rsidRPr="004E0C45" w:rsidRDefault="00AE16B0">
            <w:pPr>
              <w:pStyle w:val="TalartidTotal"/>
            </w:pPr>
            <w:r w:rsidRPr="004E0C45">
              <w:t>6 tim. 43 min.</w:t>
            </w:r>
          </w:p>
        </w:tc>
      </w:tr>
      <w:tr w:rsidR="00000000" w:rsidRPr="004E0C4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E16B0" w:rsidRPr="004E0C45" w:rsidRDefault="00AE16B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E16B0" w:rsidRPr="004E0C45" w:rsidRDefault="00AE16B0"/>
          <w:p w:rsidR="00AE16B0" w:rsidRPr="004E0C45" w:rsidRDefault="00AE16B0">
            <w:pPr>
              <w:pStyle w:val="Mittstreck"/>
            </w:pPr>
            <w:r w:rsidRPr="004E0C45">
              <w:tab/>
            </w:r>
            <w:r w:rsidRPr="004E0C45">
              <w:tab/>
            </w:r>
          </w:p>
        </w:tc>
      </w:tr>
    </w:tbl>
    <w:p w:rsidR="00AE16B0" w:rsidRPr="004E0C45" w:rsidRDefault="00AE16B0">
      <w:pPr>
        <w:pStyle w:val="Blankrad"/>
      </w:pPr>
      <w:r w:rsidRPr="004E0C45">
        <w:t xml:space="preserve">     </w:t>
      </w:r>
    </w:p>
    <w:p w:rsidR="00AE16B0" w:rsidRPr="004E0C45" w:rsidRDefault="00AE16B0">
      <w:pPr>
        <w:pStyle w:val="Blankrad"/>
      </w:pPr>
    </w:p>
    <w:sectPr w:rsidR="00AE16B0" w:rsidRPr="004E0C4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6B0" w:rsidRPr="004E0C45" w:rsidRDefault="00AE16B0">
      <w:r w:rsidRPr="004E0C45">
        <w:separator/>
      </w:r>
    </w:p>
  </w:endnote>
  <w:endnote w:type="continuationSeparator" w:id="0">
    <w:p w:rsidR="00AE16B0" w:rsidRPr="004E0C45" w:rsidRDefault="00AE16B0">
      <w:r w:rsidRPr="004E0C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6B0" w:rsidRPr="004E0C45" w:rsidRDefault="00AE16B0">
    <w:pPr>
      <w:pStyle w:val="Sidhuvud"/>
      <w:jc w:val="center"/>
    </w:pPr>
    <w:r w:rsidRPr="004E0C45">
      <w:fldChar w:fldCharType="begin" w:fldLock="1"/>
    </w:r>
    <w:r w:rsidRPr="004E0C45">
      <w:instrText xml:space="preserve"> PAGE </w:instrText>
    </w:r>
    <w:r w:rsidRPr="004E0C45">
      <w:fldChar w:fldCharType="separate"/>
    </w:r>
    <w:r w:rsidRPr="004E0C45">
      <w:t>2</w:t>
    </w:r>
    <w:r w:rsidRPr="004E0C45">
      <w:fldChar w:fldCharType="end"/>
    </w:r>
    <w:r w:rsidRPr="004E0C45">
      <w:t xml:space="preserve"> (</w:t>
    </w:r>
    <w:r w:rsidRPr="004E0C45">
      <w:fldChar w:fldCharType="begin" w:fldLock="1"/>
    </w:r>
    <w:r w:rsidRPr="004E0C45">
      <w:instrText xml:space="preserve"> NUMPAGES </w:instrText>
    </w:r>
    <w:r w:rsidRPr="004E0C45">
      <w:fldChar w:fldCharType="separate"/>
    </w:r>
    <w:r w:rsidRPr="004E0C45">
      <w:t>5</w:t>
    </w:r>
    <w:r w:rsidRPr="004E0C45">
      <w:fldChar w:fldCharType="end"/>
    </w:r>
    <w:r w:rsidRPr="004E0C4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6B0" w:rsidRPr="004E0C45" w:rsidRDefault="00AE16B0">
    <w:pPr>
      <w:pStyle w:val="Sidhuvud"/>
      <w:jc w:val="center"/>
    </w:pPr>
    <w:r w:rsidRPr="004E0C45">
      <w:fldChar w:fldCharType="begin" w:fldLock="1"/>
    </w:r>
    <w:r w:rsidRPr="004E0C45">
      <w:instrText xml:space="preserve"> PAGE </w:instrText>
    </w:r>
    <w:r w:rsidRPr="004E0C45">
      <w:fldChar w:fldCharType="separate"/>
    </w:r>
    <w:r w:rsidRPr="004E0C45">
      <w:t>1</w:t>
    </w:r>
    <w:r w:rsidRPr="004E0C45">
      <w:fldChar w:fldCharType="end"/>
    </w:r>
    <w:r w:rsidRPr="004E0C45">
      <w:t xml:space="preserve"> (</w:t>
    </w:r>
    <w:r w:rsidRPr="004E0C45">
      <w:fldChar w:fldCharType="begin" w:fldLock="1"/>
    </w:r>
    <w:r w:rsidRPr="004E0C45">
      <w:instrText xml:space="preserve"> NUMPAGES </w:instrText>
    </w:r>
    <w:r w:rsidRPr="004E0C45">
      <w:fldChar w:fldCharType="separate"/>
    </w:r>
    <w:r w:rsidRPr="004E0C45">
      <w:t>5</w:t>
    </w:r>
    <w:r w:rsidRPr="004E0C45">
      <w:fldChar w:fldCharType="end"/>
    </w:r>
    <w:r w:rsidRPr="004E0C4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6B0" w:rsidRPr="004E0C45" w:rsidRDefault="00AE16B0">
      <w:r w:rsidRPr="004E0C45">
        <w:separator/>
      </w:r>
    </w:p>
  </w:footnote>
  <w:footnote w:type="continuationSeparator" w:id="0">
    <w:p w:rsidR="00AE16B0" w:rsidRPr="004E0C45" w:rsidRDefault="00AE16B0">
      <w:r w:rsidRPr="004E0C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6B0" w:rsidRPr="004E0C45" w:rsidRDefault="00AE16B0">
    <w:pPr>
      <w:pStyle w:val="Sidhuvud"/>
      <w:tabs>
        <w:tab w:val="clear" w:pos="4536"/>
      </w:tabs>
    </w:pPr>
    <w:r w:rsidRPr="004E0C45">
      <w:fldChar w:fldCharType="begin" w:fldLock="1"/>
    </w:r>
    <w:r w:rsidRPr="004E0C45">
      <w:instrText xml:space="preserve"> DOCPROPERTY "DocumentDate" </w:instrText>
    </w:r>
    <w:r w:rsidRPr="004E0C45">
      <w:fldChar w:fldCharType="separate"/>
    </w:r>
    <w:r w:rsidRPr="004E0C45">
      <w:t>Onsdagen den 21 maj 2008</w:t>
    </w:r>
    <w:r w:rsidRPr="004E0C45">
      <w:fldChar w:fldCharType="end"/>
    </w:r>
    <w:r w:rsidRPr="004E0C45">
      <w:tab/>
    </w:r>
  </w:p>
  <w:p w:rsidR="00AE16B0" w:rsidRPr="004E0C45" w:rsidRDefault="00AE16B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E0C45">
      <w:rPr>
        <w:sz w:val="12"/>
      </w:rPr>
      <w:tab/>
    </w:r>
  </w:p>
  <w:p w:rsidR="00AE16B0" w:rsidRPr="004E0C45" w:rsidRDefault="00AE16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6B0" w:rsidRPr="004E0C45" w:rsidRDefault="004E0C4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E0C4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16B0" w:rsidRPr="004E0C45" w:rsidRDefault="00AE16B0">
    <w:pPr>
      <w:pStyle w:val="Dokumentrubrik"/>
      <w:spacing w:after="360"/>
    </w:pPr>
    <w:r w:rsidRPr="004E0C4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76E7FA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266550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B05246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52728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470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25F232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0963F9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0DC1CE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C4A30E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705BD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31796986">
    <w:abstractNumId w:val="40"/>
  </w:num>
  <w:num w:numId="2" w16cid:durableId="847600697">
    <w:abstractNumId w:val="19"/>
  </w:num>
  <w:num w:numId="3" w16cid:durableId="1041712975">
    <w:abstractNumId w:val="39"/>
  </w:num>
  <w:num w:numId="4" w16cid:durableId="1836143346">
    <w:abstractNumId w:val="17"/>
  </w:num>
  <w:num w:numId="5" w16cid:durableId="1445734697">
    <w:abstractNumId w:val="1"/>
  </w:num>
  <w:num w:numId="6" w16cid:durableId="1355960308">
    <w:abstractNumId w:val="24"/>
  </w:num>
  <w:num w:numId="7" w16cid:durableId="69429509">
    <w:abstractNumId w:val="33"/>
  </w:num>
  <w:num w:numId="8" w16cid:durableId="960186760">
    <w:abstractNumId w:val="21"/>
  </w:num>
  <w:num w:numId="9" w16cid:durableId="725761520">
    <w:abstractNumId w:val="30"/>
  </w:num>
  <w:num w:numId="10" w16cid:durableId="1831213343">
    <w:abstractNumId w:val="18"/>
  </w:num>
  <w:num w:numId="11" w16cid:durableId="2083942292">
    <w:abstractNumId w:val="5"/>
  </w:num>
  <w:num w:numId="12" w16cid:durableId="1400399311">
    <w:abstractNumId w:val="0"/>
  </w:num>
  <w:num w:numId="13" w16cid:durableId="213663800">
    <w:abstractNumId w:val="7"/>
  </w:num>
  <w:num w:numId="14" w16cid:durableId="1695615870">
    <w:abstractNumId w:val="8"/>
  </w:num>
  <w:num w:numId="15" w16cid:durableId="369185161">
    <w:abstractNumId w:val="20"/>
  </w:num>
  <w:num w:numId="16" w16cid:durableId="781461632">
    <w:abstractNumId w:val="11"/>
  </w:num>
  <w:num w:numId="17" w16cid:durableId="1770613705">
    <w:abstractNumId w:val="34"/>
  </w:num>
  <w:num w:numId="18" w16cid:durableId="1391343274">
    <w:abstractNumId w:val="15"/>
  </w:num>
  <w:num w:numId="19" w16cid:durableId="1678465035">
    <w:abstractNumId w:val="43"/>
  </w:num>
  <w:num w:numId="20" w16cid:durableId="1458142263">
    <w:abstractNumId w:val="2"/>
  </w:num>
  <w:num w:numId="21" w16cid:durableId="326712041">
    <w:abstractNumId w:val="10"/>
  </w:num>
  <w:num w:numId="22" w16cid:durableId="1266109679">
    <w:abstractNumId w:val="26"/>
  </w:num>
  <w:num w:numId="23" w16cid:durableId="960844210">
    <w:abstractNumId w:val="28"/>
  </w:num>
  <w:num w:numId="24" w16cid:durableId="1438718249">
    <w:abstractNumId w:val="6"/>
  </w:num>
  <w:num w:numId="25" w16cid:durableId="2110469981">
    <w:abstractNumId w:val="29"/>
  </w:num>
  <w:num w:numId="26" w16cid:durableId="442190873">
    <w:abstractNumId w:val="35"/>
  </w:num>
  <w:num w:numId="27" w16cid:durableId="606815125">
    <w:abstractNumId w:val="32"/>
  </w:num>
  <w:num w:numId="28" w16cid:durableId="2102337359">
    <w:abstractNumId w:val="38"/>
  </w:num>
  <w:num w:numId="29" w16cid:durableId="1243030168">
    <w:abstractNumId w:val="4"/>
  </w:num>
  <w:num w:numId="30" w16cid:durableId="1459953598">
    <w:abstractNumId w:val="41"/>
  </w:num>
  <w:num w:numId="31" w16cid:durableId="1694379274">
    <w:abstractNumId w:val="22"/>
  </w:num>
  <w:num w:numId="32" w16cid:durableId="330567072">
    <w:abstractNumId w:val="25"/>
  </w:num>
  <w:num w:numId="33" w16cid:durableId="1672640688">
    <w:abstractNumId w:val="27"/>
  </w:num>
  <w:num w:numId="34" w16cid:durableId="959796562">
    <w:abstractNumId w:val="36"/>
  </w:num>
  <w:num w:numId="35" w16cid:durableId="1702239995">
    <w:abstractNumId w:val="16"/>
  </w:num>
  <w:num w:numId="36" w16cid:durableId="786047411">
    <w:abstractNumId w:val="12"/>
  </w:num>
  <w:num w:numId="37" w16cid:durableId="79302612">
    <w:abstractNumId w:val="14"/>
  </w:num>
  <w:num w:numId="38" w16cid:durableId="2106991980">
    <w:abstractNumId w:val="3"/>
  </w:num>
  <w:num w:numId="39" w16cid:durableId="1657152589">
    <w:abstractNumId w:val="9"/>
  </w:num>
  <w:num w:numId="40" w16cid:durableId="1437602174">
    <w:abstractNumId w:val="37"/>
  </w:num>
  <w:num w:numId="41" w16cid:durableId="1249997048">
    <w:abstractNumId w:val="42"/>
  </w:num>
  <w:num w:numId="42" w16cid:durableId="647250188">
    <w:abstractNumId w:val="23"/>
  </w:num>
  <w:num w:numId="43" w16cid:durableId="551769699">
    <w:abstractNumId w:val="31"/>
  </w:num>
  <w:num w:numId="44" w16cid:durableId="1241140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02FFF"/>
    <w:rsid w:val="004E0C45"/>
    <w:rsid w:val="00602FFF"/>
    <w:rsid w:val="00A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2C5FD-5D94-4F42-97D7-BE0FC717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524</Words>
  <Characters>2585</Characters>
  <Application>Microsoft Office Word</Application>
  <DocSecurity>4</DocSecurity>
  <Lines>646</Lines>
  <Paragraphs>310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21 maj 2008</vt:lpstr>
    </vt:vector>
  </TitlesOfParts>
  <Company>Riksdagen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2008-05-20T15:38:00Z</cp:lastPrinted>
  <dcterms:created xsi:type="dcterms:W3CDTF">2025-12-17T12:45:00Z</dcterms:created>
  <dcterms:modified xsi:type="dcterms:W3CDTF">2025-12-17T12:45:00Z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maj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2008-05-21</vt:lpwstr>
  </property>
  <property fmtid="{D5CDD505-2E9C-101B-9397-08002B2CF9AE}" pid="5" name="DocumentYear">
    <vt:lpwstr>2007/08</vt:lpwstr>
  </property>
</Properties>
</file>