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335F0EABC1404BDC8D9C0C1015A5F635"/>
        </w:placeholder>
        <w15:appearance w15:val="hidden"/>
        <w:text/>
      </w:sdtPr>
      <w:sdtEndPr/>
      <w:sdtContent>
        <w:p w:rsidRPr="009B062B" w:rsidR="00AF30DD" w:rsidP="009B062B" w:rsidRDefault="00AF30DD" w14:paraId="4705DF9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93051de-cf4e-4479-9a56-cdd9104feaa6"/>
        <w:id w:val="2132894545"/>
        <w:lock w:val="sdtLocked"/>
      </w:sdtPr>
      <w:sdtEndPr/>
      <w:sdtContent>
        <w:p w:rsidR="001861B6" w:rsidRDefault="00AA12C5" w14:paraId="4705DF92" w14:textId="49D860C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asylsökande inte bör tillåtas gå före i bostadsköer och tillkännager detta för regeringen.</w:t>
          </w:r>
        </w:p>
      </w:sdtContent>
    </w:sdt>
    <w:p w:rsidRPr="009B062B" w:rsidR="00AF30DD" w:rsidP="009B062B" w:rsidRDefault="000156D9" w14:paraId="4705DF93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655A1" w:rsidP="000655A1" w:rsidRDefault="000655A1" w14:paraId="4705DF94" w14:textId="77777777">
      <w:pPr>
        <w:pStyle w:val="Normalutanindragellerluft"/>
      </w:pPr>
      <w:r>
        <w:t>I slutet av 2015 rapporterade Dagens Juridik följande:</w:t>
      </w:r>
    </w:p>
    <w:p w:rsidRPr="003920CE" w:rsidR="000655A1" w:rsidP="003920CE" w:rsidRDefault="000655A1" w14:paraId="4705DF96" w14:textId="6619CB24">
      <w:pPr>
        <w:pStyle w:val="Citat"/>
      </w:pPr>
      <w:r w:rsidRPr="003920CE">
        <w:t>Behov av asylboende väger tyn</w:t>
      </w:r>
      <w:r w:rsidRPr="003920CE" w:rsidR="003920CE">
        <w:t>gre än de som står i bostadskö –</w:t>
      </w:r>
      <w:r w:rsidRPr="003920CE">
        <w:t xml:space="preserve"> hyresvärd förlorar i hovrätten</w:t>
      </w:r>
    </w:p>
    <w:p w:rsidRPr="003920CE" w:rsidR="000655A1" w:rsidP="003920CE" w:rsidRDefault="000655A1" w14:paraId="4705DF98" w14:textId="104BFE83">
      <w:pPr>
        <w:pStyle w:val="Citat"/>
      </w:pPr>
      <w:r w:rsidRPr="003920CE">
        <w:t>Hovrätten har beslutat att Migrationsverket ska få fortsätta hyra lägenheter från ett kommunalt bostadsbolag. Intresset för att upplåta lägenheter till asylsökande väger</w:t>
      </w:r>
      <w:r w:rsidRPr="003920CE" w:rsidR="003920CE">
        <w:t xml:space="preserve"> tyngre än intresset av att upp</w:t>
      </w:r>
      <w:r w:rsidRPr="003920CE">
        <w:t>låta lägenheterna till personer i den kommunala bostadskön, anser hovrätten.</w:t>
      </w:r>
    </w:p>
    <w:p w:rsidRPr="003920CE" w:rsidR="000655A1" w:rsidP="003920CE" w:rsidRDefault="000655A1" w14:paraId="4705DF9B" w14:textId="77777777">
      <w:pPr>
        <w:pStyle w:val="Citatmedindrag"/>
      </w:pPr>
      <w:r w:rsidRPr="003920CE">
        <w:t>Migrationsverket har sedan en tid tillbaka hyrt drygt 100 lägenheter i Hedemora från det kommunala bostadsbolaget AB Hedemorabostäder. Lägenheterna har använts för asylsökande.</w:t>
      </w:r>
    </w:p>
    <w:p w:rsidRPr="003920CE" w:rsidR="000655A1" w:rsidP="003920CE" w:rsidRDefault="000655A1" w14:paraId="4705DF9D" w14:textId="77777777">
      <w:pPr>
        <w:pStyle w:val="Citatmedindrag"/>
      </w:pPr>
      <w:r w:rsidRPr="003920CE">
        <w:t>Sedan AB Hedemorabostäder sagt upp hyresavtalet för 15 av dessa lägenheter beslutade Hyresnämnden i Västerås att Migrationsverket inte skulle få fortsätta hyra lägenheterna.</w:t>
      </w:r>
    </w:p>
    <w:p w:rsidRPr="003920CE" w:rsidR="000655A1" w:rsidP="003920CE" w:rsidRDefault="000655A1" w14:paraId="4705DFA1" w14:textId="5C2DFAC2">
      <w:pPr>
        <w:pStyle w:val="Citatmedindrag"/>
      </w:pPr>
      <w:r w:rsidRPr="003920CE">
        <w:t>Hyresnämndens beslut överklagades av Migrationsverket till Svea hovrätt.</w:t>
      </w:r>
      <w:r w:rsidR="003920CE">
        <w:t xml:space="preserve"> </w:t>
      </w:r>
      <w:bookmarkStart w:name="_GoBack" w:id="1"/>
      <w:bookmarkEnd w:id="1"/>
      <w:r w:rsidRPr="003920CE">
        <w:t>Migrationsverket hävdar att med hänsyn till det stora antal asylsökande som kommer till Sverige finns ett stort behov av samtliga lägenheter som Migrationsverket hyr.</w:t>
      </w:r>
    </w:p>
    <w:p w:rsidRPr="003920CE" w:rsidR="000655A1" w:rsidP="003920CE" w:rsidRDefault="000655A1" w14:paraId="4705DFA3" w14:textId="77777777">
      <w:pPr>
        <w:pStyle w:val="Citatmedindrag"/>
      </w:pPr>
      <w:r w:rsidRPr="003920CE">
        <w:t>AB Hedemorabostäder har bland annat hänvisat till de personer som aktivt söker bostad i deras bostadskö och påpekat att nästan hälften av dessa utgörs av sökande som beviljats permanent uppehållstillstånd, men tvingas bo kvar i någon av de lägenheter som Migrationsverket hyr.</w:t>
      </w:r>
    </w:p>
    <w:p w:rsidRPr="003920CE" w:rsidR="000655A1" w:rsidP="003920CE" w:rsidRDefault="000655A1" w14:paraId="4705DFA5" w14:textId="77777777">
      <w:pPr>
        <w:pStyle w:val="Citatmedindrag"/>
      </w:pPr>
      <w:r w:rsidRPr="003920CE">
        <w:t>Svea hovrätt kommer nu fram till att intresset för Migrationsverket att upplåta lägenheter till asylsökande väger tyngre än hyresvärdens intresse att hyra ut lägenheterna till sökande i den kommunala bostadskön.</w:t>
      </w:r>
    </w:p>
    <w:p w:rsidRPr="003920CE" w:rsidR="000655A1" w:rsidP="003920CE" w:rsidRDefault="000655A1" w14:paraId="4705DFA7" w14:textId="77777777">
      <w:pPr>
        <w:pStyle w:val="Citatmedindrag"/>
      </w:pPr>
      <w:r w:rsidRPr="003920CE">
        <w:lastRenderedPageBreak/>
        <w:t>Hovrätten ändrar därför Hyresnämndens beslut och ger Migrationsverket rätt att fortsätta hyra de aktuella lägenheterna.</w:t>
      </w:r>
    </w:p>
    <w:p w:rsidRPr="003920CE" w:rsidR="000655A1" w:rsidP="003920CE" w:rsidRDefault="000655A1" w14:paraId="4705DFA9" w14:textId="081D462C">
      <w:pPr>
        <w:pStyle w:val="Citatmedindrag"/>
      </w:pPr>
      <w:r w:rsidRPr="003920CE">
        <w:t>En skiljaktig ledamot i hovrätten anser dock, liksom Hyresnämnden, att intresset av att kunna erbjuda lägenheterna till personer i bostadskön överväger Migrationsverkets intresse</w:t>
      </w:r>
      <w:r w:rsidRPr="003920CE" w:rsidR="003920CE">
        <w:t xml:space="preserve"> av att disponera lägenheterna.</w:t>
      </w:r>
    </w:p>
    <w:p w:rsidR="00093F48" w:rsidP="003920CE" w:rsidRDefault="000655A1" w14:paraId="4705DFAB" w14:textId="77777777">
      <w:pPr>
        <w:pStyle w:val="Normalutanindragellerluft"/>
        <w:spacing w:before="130"/>
      </w:pPr>
      <w:r w:rsidRPr="003920CE">
        <w:t>Lagstiftningen måste med utgångspunkt för denna dom ändras så att Migrationsverkets intresse av att ge lägenheter till asylsökande alltid underordnas de som står i en kommunal bostadskö. De som alltså enligt konstens alla regler väntat i en bostadskö ska aldrig kunna missgynnas på detta sätt. Regeringen bör skyndsamt återkomma med ett lagförslag för detta syfte.</w:t>
      </w:r>
    </w:p>
    <w:p w:rsidRPr="003920CE" w:rsidR="003920CE" w:rsidP="003920CE" w:rsidRDefault="003920CE" w14:paraId="06931706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7B4761CDF54B4CA9E3BB9664FBBA8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E2DB7" w:rsidRDefault="003920CE" w14:paraId="4705DFA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162B" w:rsidRDefault="00C9162B" w14:paraId="4705DFB0" w14:textId="77777777"/>
    <w:sectPr w:rsidR="00C916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5DFB2" w14:textId="77777777" w:rsidR="000A528F" w:rsidRDefault="000A528F" w:rsidP="000C1CAD">
      <w:pPr>
        <w:spacing w:line="240" w:lineRule="auto"/>
      </w:pPr>
      <w:r>
        <w:separator/>
      </w:r>
    </w:p>
  </w:endnote>
  <w:endnote w:type="continuationSeparator" w:id="0">
    <w:p w14:paraId="4705DFB3" w14:textId="77777777" w:rsidR="000A528F" w:rsidRDefault="000A52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DFB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DFB9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920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5DFB0" w14:textId="77777777" w:rsidR="000A528F" w:rsidRDefault="000A528F" w:rsidP="000C1CAD">
      <w:pPr>
        <w:spacing w:line="240" w:lineRule="auto"/>
      </w:pPr>
      <w:r>
        <w:separator/>
      </w:r>
    </w:p>
  </w:footnote>
  <w:footnote w:type="continuationSeparator" w:id="0">
    <w:p w14:paraId="4705DFB1" w14:textId="77777777" w:rsidR="000A528F" w:rsidRDefault="000A52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705DF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05DFC4" wp14:anchorId="4705DF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920CE" w14:paraId="4705DF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CE7872746B4F76993BBB87F89A5E91"/>
                              </w:placeholder>
                              <w:text/>
                            </w:sdtPr>
                            <w:sdtEndPr/>
                            <w:sdtContent>
                              <w:r w:rsidR="000655A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95AD334D12408F92F71C371828FD29"/>
                              </w:placeholder>
                              <w:text/>
                            </w:sdtPr>
                            <w:sdtEndPr/>
                            <w:sdtContent>
                              <w:r w:rsidR="000655A1">
                                <w:t>142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05DF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920CE" w14:paraId="4705DF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CE7872746B4F76993BBB87F89A5E91"/>
                        </w:placeholder>
                        <w:text/>
                      </w:sdtPr>
                      <w:sdtEndPr/>
                      <w:sdtContent>
                        <w:r w:rsidR="000655A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95AD334D12408F92F71C371828FD29"/>
                        </w:placeholder>
                        <w:text/>
                      </w:sdtPr>
                      <w:sdtEndPr/>
                      <w:sdtContent>
                        <w:r w:rsidR="000655A1">
                          <w:t>142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705DF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920CE" w14:paraId="4705DFB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655A1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655A1">
          <w:t>142</w:t>
        </w:r>
      </w:sdtContent>
    </w:sdt>
  </w:p>
  <w:p w:rsidR="007A5507" w:rsidP="00776B74" w:rsidRDefault="007A5507" w14:paraId="4705DF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920CE" w14:paraId="4705DFB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655A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655A1">
          <w:t>142</w:t>
        </w:r>
      </w:sdtContent>
    </w:sdt>
  </w:p>
  <w:p w:rsidR="007A5507" w:rsidP="00A314CF" w:rsidRDefault="003920CE" w14:paraId="58EEC7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3920CE" w14:paraId="4705DFB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920CE" w14:paraId="4705DFB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:778</w:t>
        </w:r>
      </w:sdtContent>
    </w:sdt>
  </w:p>
  <w:p w:rsidR="007A5507" w:rsidP="00E03A3D" w:rsidRDefault="003920CE" w14:paraId="4705DFB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655A1" w14:paraId="4705DFC0" w14:textId="77777777">
        <w:pPr>
          <w:pStyle w:val="FSHRub2"/>
        </w:pPr>
        <w:r>
          <w:t>Inget företräde i bostadskön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705DF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655A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5A1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8F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1B6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20C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58EA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2DB7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624F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12C5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162B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631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02F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A6FE3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05DF90"/>
  <w15:chartTrackingRefBased/>
  <w15:docId w15:val="{56318D00-E0F8-428D-BF5F-F3CC167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5F0EABC1404BDC8D9C0C1015A5F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0E327-4B9D-48D9-9AA0-6B0FFE158B46}"/>
      </w:docPartPr>
      <w:docPartBody>
        <w:p w:rsidR="00117101" w:rsidRDefault="0008114F">
          <w:pPr>
            <w:pStyle w:val="335F0EABC1404BDC8D9C0C1015A5F6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7B4761CDF54B4CA9E3BB9664FBB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ED873-6A65-4938-80E8-EBD0D2FFCE3F}"/>
      </w:docPartPr>
      <w:docPartBody>
        <w:p w:rsidR="00117101" w:rsidRDefault="0008114F">
          <w:pPr>
            <w:pStyle w:val="A47B4761CDF54B4CA9E3BB9664FBBA8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FCE7872746B4F76993BBB87F89A5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70061-CC17-48A8-BCEC-B0062B2C62F4}"/>
      </w:docPartPr>
      <w:docPartBody>
        <w:p w:rsidR="00117101" w:rsidRDefault="0008114F">
          <w:pPr>
            <w:pStyle w:val="3FCE7872746B4F76993BBB87F89A5E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95AD334D12408F92F71C371828F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DE000-A729-453B-9FB2-B4D3B9B5D124}"/>
      </w:docPartPr>
      <w:docPartBody>
        <w:p w:rsidR="00117101" w:rsidRDefault="0008114F">
          <w:pPr>
            <w:pStyle w:val="3395AD334D12408F92F71C371828FD2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4F"/>
    <w:rsid w:val="0008114F"/>
    <w:rsid w:val="001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5F0EABC1404BDC8D9C0C1015A5F635">
    <w:name w:val="335F0EABC1404BDC8D9C0C1015A5F635"/>
  </w:style>
  <w:style w:type="paragraph" w:customStyle="1" w:styleId="700A8441BBAA42B2AE4BEBA447E3FBB8">
    <w:name w:val="700A8441BBAA42B2AE4BEBA447E3FBB8"/>
  </w:style>
  <w:style w:type="paragraph" w:customStyle="1" w:styleId="A9A841CA11EE4127845FC125E86A11A2">
    <w:name w:val="A9A841CA11EE4127845FC125E86A11A2"/>
  </w:style>
  <w:style w:type="paragraph" w:customStyle="1" w:styleId="A47B4761CDF54B4CA9E3BB9664FBBA86">
    <w:name w:val="A47B4761CDF54B4CA9E3BB9664FBBA86"/>
  </w:style>
  <w:style w:type="paragraph" w:customStyle="1" w:styleId="3FCE7872746B4F76993BBB87F89A5E91">
    <w:name w:val="3FCE7872746B4F76993BBB87F89A5E91"/>
  </w:style>
  <w:style w:type="paragraph" w:customStyle="1" w:styleId="3395AD334D12408F92F71C371828FD29">
    <w:name w:val="3395AD334D12408F92F71C371828F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7356</RubrikLookup>
    <MotionGuid xmlns="00d11361-0b92-4bae-a181-288d6a55b763">3a3563f7-35f4-459a-bbdd-2ee7e0458443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C378-5B1D-4720-BC0D-C21C5C268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DDA82D-641E-4578-B745-31D1158F3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DCFF9-5CC8-4E58-A154-3F2A34AF3C5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42576BB7-7B55-45B2-B97A-0B275405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26</TotalTime>
  <Pages>2</Pages>
  <Words>340</Words>
  <Characters>2080</Characters>
  <Application>Microsoft Office Word</Application>
  <DocSecurity>0</DocSecurity>
  <Lines>53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201617SD142 Inget företräde i bostadskön</vt:lpstr>
      <vt:lpstr/>
    </vt:vector>
  </TitlesOfParts>
  <Company>Sveriges riksdag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201617SD142 Inget företräde i bostadskön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2016-09-30T12:17:00Z</dcterms:created>
  <dcterms:modified xsi:type="dcterms:W3CDTF">2017-05-24T13:00:00Z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*T3203A3EC431D*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https://filur.riksdagen.se/drop/DropOffLibrary/T3203A3EC431D.docx</vt:lpwstr>
  </property>
  <property fmtid="{D5CDD505-2E9C-101B-9397-08002B2CF9AE}" pid="13" name="RevisionsOn">
    <vt:lpwstr>1</vt:lpwstr>
  </property>
</Properties>
</file>