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152C" w:rsidRDefault="0058273D" w14:paraId="6B3D65E6" w14:textId="77777777">
      <w:pPr>
        <w:pStyle w:val="RubrikFrslagTIllRiksdagsbeslut"/>
      </w:pPr>
      <w:sdt>
        <w:sdtPr>
          <w:alias w:val="CC_Boilerplate_4"/>
          <w:tag w:val="CC_Boilerplate_4"/>
          <w:id w:val="-1644581176"/>
          <w:lock w:val="sdtContentLocked"/>
          <w:placeholder>
            <w:docPart w:val="F35144836E7543F2BAB61EE447D8B5E0"/>
          </w:placeholder>
          <w:text/>
        </w:sdtPr>
        <w:sdtEndPr/>
        <w:sdtContent>
          <w:r w:rsidRPr="009B062B" w:rsidR="00AF30DD">
            <w:t>Förslag till riksdagsbeslut</w:t>
          </w:r>
        </w:sdtContent>
      </w:sdt>
      <w:bookmarkEnd w:id="0"/>
      <w:bookmarkEnd w:id="1"/>
    </w:p>
    <w:sdt>
      <w:sdtPr>
        <w:alias w:val="Yrkande 1"/>
        <w:tag w:val="0af2f5f1-48d0-48cb-9c9c-65db5a7bde2e"/>
        <w:id w:val="286942817"/>
        <w:lock w:val="sdtLocked"/>
      </w:sdtPr>
      <w:sdtEndPr/>
      <w:sdtContent>
        <w:p w:rsidR="00500D3E" w:rsidRDefault="0058273D" w14:paraId="3F5F7AD3" w14:textId="77777777">
          <w:pPr>
            <w:pStyle w:val="Frslagstext"/>
            <w:numPr>
              <w:ilvl w:val="0"/>
              <w:numId w:val="0"/>
            </w:numPr>
          </w:pPr>
          <w:r>
            <w:t xml:space="preserve">Riksdagen ställer sig bakom det som anförs i motionen om att se över möjligheterna för våra politiska ungdomsförbund att åter besöka högstadieskolor och gymnasier regelbundet även när det inte är valår och </w:t>
          </w:r>
          <w:r>
            <w:t>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B686109B634310B23FBB891EA711C1"/>
        </w:placeholder>
        <w:text/>
      </w:sdtPr>
      <w:sdtEndPr/>
      <w:sdtContent>
        <w:p w:rsidRPr="009B062B" w:rsidR="006D79C9" w:rsidP="00333E95" w:rsidRDefault="006D79C9" w14:paraId="67FCF60D" w14:textId="77777777">
          <w:pPr>
            <w:pStyle w:val="Rubrik1"/>
          </w:pPr>
          <w:r>
            <w:t>Motivering</w:t>
          </w:r>
        </w:p>
      </w:sdtContent>
    </w:sdt>
    <w:bookmarkEnd w:displacedByCustomXml="prev" w:id="3"/>
    <w:bookmarkEnd w:displacedByCustomXml="prev" w:id="4"/>
    <w:p w:rsidR="00021BC8" w:rsidP="0058273D" w:rsidRDefault="00021BC8" w14:paraId="01851F0F" w14:textId="2F0A9488">
      <w:pPr>
        <w:pStyle w:val="Normalutanindragellerluft"/>
      </w:pPr>
      <w:r>
        <w:t>Enligt Ungdomsbarometern minskar förtroendet för demokratin och 56 procent i åldern 15–24 år uppger att de inte tror att politikerna kan lösa de samhällsproblem som vi står inför. Vi lever i en orolig tid med krig och oro i vår närhet vilket påverkar ungdomarnas framtidstro. Ungdomarna fokuserar istället på den egna hälsan och tryggheten samt den egna ekonomin. Intresset för det gemensamma samhället minskar vilket är oroande ur ett längre tidsperspektiv.</w:t>
      </w:r>
    </w:p>
    <w:p w:rsidR="00021BC8" w:rsidP="0058273D" w:rsidRDefault="00021BC8" w14:paraId="6B054129" w14:textId="43F0E971">
      <w:r>
        <w:t>Av de tillfrågade unga uppger 13 procent att de tar avstånd från påståendet att demokrati är det bästa styrelseskicket vilket är djupt oroande. Det går även att se en skillnad mellan flickor och pojkar där pojkarna har en mer negativ syn på samhället.</w:t>
      </w:r>
    </w:p>
    <w:p w:rsidR="00021BC8" w:rsidP="0058273D" w:rsidRDefault="00021BC8" w14:paraId="43A1C35F" w14:textId="27FD8899">
      <w:r>
        <w:t>Skolan har ett viktigt demokratiuppdrag att förmedla kunskap om hur vårt samhälle styrs och att det vilar på en demokratisk grund samt informera om de demokratiska friheterna. Under valåren brukar de flesta skolorna bjuda in de politiska ungdoms</w:t>
      </w:r>
      <w:r w:rsidR="0058273D">
        <w:softHyphen/>
      </w:r>
      <w:r>
        <w:t>förbunden för att informera om vilka ståndpunkter de olika partierna har.</w:t>
      </w:r>
    </w:p>
    <w:p w:rsidR="0055152C" w:rsidP="0058273D" w:rsidRDefault="00021BC8" w14:paraId="55834DCD" w14:textId="6B751A27">
      <w:r>
        <w:t>Från och med år 2018 så har skolorna rätt att själva bestämma vilka partier som ska bjudas in och när. Detta har bidragit till att de politiska ungdomsförbunden inte längre har samma möjlighet som tidigare att träffa skolungdomar regelbundet för att informera om sin verksamhet. För att öka förtroendet för demokratin bör regeringen se över möjligheterna för att våra politiska ungdomsförbund åter kan besöka högstadieskolor regelbundet även när det inte är valår.</w:t>
      </w:r>
    </w:p>
    <w:sdt>
      <w:sdtPr>
        <w:rPr>
          <w:i/>
          <w:noProof/>
        </w:rPr>
        <w:alias w:val="CC_Underskrifter"/>
        <w:tag w:val="CC_Underskrifter"/>
        <w:id w:val="583496634"/>
        <w:lock w:val="sdtContentLocked"/>
        <w:placeholder>
          <w:docPart w:val="72D90A6753B641C2A4866090C77922E4"/>
        </w:placeholder>
      </w:sdtPr>
      <w:sdtEndPr>
        <w:rPr>
          <w:i w:val="0"/>
          <w:noProof w:val="0"/>
        </w:rPr>
      </w:sdtEndPr>
      <w:sdtContent>
        <w:p w:rsidR="0055152C" w:rsidP="0055152C" w:rsidRDefault="0055152C" w14:paraId="7ADC572C" w14:textId="0CE55890"/>
        <w:p w:rsidRPr="008E0FE2" w:rsidR="004801AC" w:rsidP="0055152C" w:rsidRDefault="0058273D" w14:paraId="687302F4" w14:textId="010E343C"/>
      </w:sdtContent>
    </w:sdt>
    <w:tbl>
      <w:tblPr>
        <w:tblW w:w="5000" w:type="pct"/>
        <w:tblLook w:val="04A0" w:firstRow="1" w:lastRow="0" w:firstColumn="1" w:lastColumn="0" w:noHBand="0" w:noVBand="1"/>
        <w:tblCaption w:val="underskrifter"/>
      </w:tblPr>
      <w:tblGrid>
        <w:gridCol w:w="4252"/>
        <w:gridCol w:w="4252"/>
      </w:tblGrid>
      <w:tr w:rsidR="00500D3E" w14:paraId="045F789C" w14:textId="77777777">
        <w:trPr>
          <w:cantSplit/>
        </w:trPr>
        <w:tc>
          <w:tcPr>
            <w:tcW w:w="50" w:type="pct"/>
            <w:vAlign w:val="bottom"/>
          </w:tcPr>
          <w:p w:rsidR="00500D3E" w:rsidRDefault="0058273D" w14:paraId="4CF7B403" w14:textId="77777777">
            <w:pPr>
              <w:pStyle w:val="Underskrifter"/>
              <w:spacing w:after="0"/>
            </w:pPr>
            <w:r>
              <w:t>Magnus Manhammar (S)</w:t>
            </w:r>
          </w:p>
        </w:tc>
        <w:tc>
          <w:tcPr>
            <w:tcW w:w="50" w:type="pct"/>
            <w:vAlign w:val="bottom"/>
          </w:tcPr>
          <w:p w:rsidR="00500D3E" w:rsidRDefault="00500D3E" w14:paraId="55C1BC3E" w14:textId="77777777">
            <w:pPr>
              <w:pStyle w:val="Underskrifter"/>
              <w:spacing w:after="0"/>
            </w:pPr>
          </w:p>
        </w:tc>
      </w:tr>
    </w:tbl>
    <w:p w:rsidR="00500D3E" w:rsidRDefault="00500D3E" w14:paraId="323315F4" w14:textId="77777777"/>
    <w:sectPr w:rsidR="00500D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DF36" w14:textId="77777777" w:rsidR="00021BC8" w:rsidRDefault="00021BC8" w:rsidP="000C1CAD">
      <w:pPr>
        <w:spacing w:line="240" w:lineRule="auto"/>
      </w:pPr>
      <w:r>
        <w:separator/>
      </w:r>
    </w:p>
  </w:endnote>
  <w:endnote w:type="continuationSeparator" w:id="0">
    <w:p w14:paraId="035487E5" w14:textId="77777777" w:rsidR="00021BC8" w:rsidRDefault="00021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1F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57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3382" w14:textId="353C9441" w:rsidR="00262EA3" w:rsidRPr="0055152C" w:rsidRDefault="00262EA3" w:rsidP="005515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1D86" w14:textId="77777777" w:rsidR="00021BC8" w:rsidRDefault="00021BC8" w:rsidP="000C1CAD">
      <w:pPr>
        <w:spacing w:line="240" w:lineRule="auto"/>
      </w:pPr>
      <w:r>
        <w:separator/>
      </w:r>
    </w:p>
  </w:footnote>
  <w:footnote w:type="continuationSeparator" w:id="0">
    <w:p w14:paraId="42CCDFFA" w14:textId="77777777" w:rsidR="00021BC8" w:rsidRDefault="00021B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D6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D7FF7C" wp14:editId="097119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758220" w14:textId="5CDD6E07" w:rsidR="00262EA3" w:rsidRDefault="0058273D" w:rsidP="008103B5">
                          <w:pPr>
                            <w:jc w:val="right"/>
                          </w:pPr>
                          <w:sdt>
                            <w:sdtPr>
                              <w:alias w:val="CC_Noformat_Partikod"/>
                              <w:tag w:val="CC_Noformat_Partikod"/>
                              <w:id w:val="-53464382"/>
                              <w:text/>
                            </w:sdtPr>
                            <w:sdtEndPr/>
                            <w:sdtContent>
                              <w:r w:rsidR="00021BC8">
                                <w:t>S</w:t>
                              </w:r>
                            </w:sdtContent>
                          </w:sdt>
                          <w:sdt>
                            <w:sdtPr>
                              <w:alias w:val="CC_Noformat_Partinummer"/>
                              <w:tag w:val="CC_Noformat_Partinummer"/>
                              <w:id w:val="-1709555926"/>
                              <w:text/>
                            </w:sdtPr>
                            <w:sdtEndPr/>
                            <w:sdtContent>
                              <w:r w:rsidR="00021BC8">
                                <w:t>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7FF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758220" w14:textId="5CDD6E07" w:rsidR="00262EA3" w:rsidRDefault="0058273D" w:rsidP="008103B5">
                    <w:pPr>
                      <w:jc w:val="right"/>
                    </w:pPr>
                    <w:sdt>
                      <w:sdtPr>
                        <w:alias w:val="CC_Noformat_Partikod"/>
                        <w:tag w:val="CC_Noformat_Partikod"/>
                        <w:id w:val="-53464382"/>
                        <w:text/>
                      </w:sdtPr>
                      <w:sdtEndPr/>
                      <w:sdtContent>
                        <w:r w:rsidR="00021BC8">
                          <w:t>S</w:t>
                        </w:r>
                      </w:sdtContent>
                    </w:sdt>
                    <w:sdt>
                      <w:sdtPr>
                        <w:alias w:val="CC_Noformat_Partinummer"/>
                        <w:tag w:val="CC_Noformat_Partinummer"/>
                        <w:id w:val="-1709555926"/>
                        <w:text/>
                      </w:sdtPr>
                      <w:sdtEndPr/>
                      <w:sdtContent>
                        <w:r w:rsidR="00021BC8">
                          <w:t>221</w:t>
                        </w:r>
                      </w:sdtContent>
                    </w:sdt>
                  </w:p>
                </w:txbxContent>
              </v:textbox>
              <w10:wrap anchorx="page"/>
            </v:shape>
          </w:pict>
        </mc:Fallback>
      </mc:AlternateContent>
    </w:r>
  </w:p>
  <w:p w14:paraId="54B383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1C11" w14:textId="77777777" w:rsidR="00262EA3" w:rsidRDefault="00262EA3" w:rsidP="008563AC">
    <w:pPr>
      <w:jc w:val="right"/>
    </w:pPr>
  </w:p>
  <w:p w14:paraId="6BBD7E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E18D" w14:textId="77777777" w:rsidR="00262EA3" w:rsidRDefault="005827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F2F5B0" wp14:editId="4DC833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42B630" w14:textId="76DE9BF1" w:rsidR="00262EA3" w:rsidRDefault="0058273D" w:rsidP="00A314CF">
    <w:pPr>
      <w:pStyle w:val="FSHNormal"/>
      <w:spacing w:before="40"/>
    </w:pPr>
    <w:sdt>
      <w:sdtPr>
        <w:alias w:val="CC_Noformat_Motionstyp"/>
        <w:tag w:val="CC_Noformat_Motionstyp"/>
        <w:id w:val="1162973129"/>
        <w:lock w:val="sdtContentLocked"/>
        <w15:appearance w15:val="hidden"/>
        <w:text/>
      </w:sdtPr>
      <w:sdtEndPr/>
      <w:sdtContent>
        <w:r w:rsidR="0055152C">
          <w:t>Enskild motion</w:t>
        </w:r>
      </w:sdtContent>
    </w:sdt>
    <w:r w:rsidR="00821B36">
      <w:t xml:space="preserve"> </w:t>
    </w:r>
    <w:sdt>
      <w:sdtPr>
        <w:alias w:val="CC_Noformat_Partikod"/>
        <w:tag w:val="CC_Noformat_Partikod"/>
        <w:id w:val="1471015553"/>
        <w:text/>
      </w:sdtPr>
      <w:sdtEndPr/>
      <w:sdtContent>
        <w:r w:rsidR="00021BC8">
          <w:t>S</w:t>
        </w:r>
      </w:sdtContent>
    </w:sdt>
    <w:sdt>
      <w:sdtPr>
        <w:alias w:val="CC_Noformat_Partinummer"/>
        <w:tag w:val="CC_Noformat_Partinummer"/>
        <w:id w:val="-2014525982"/>
        <w:text/>
      </w:sdtPr>
      <w:sdtEndPr/>
      <w:sdtContent>
        <w:r w:rsidR="00021BC8">
          <w:t>221</w:t>
        </w:r>
      </w:sdtContent>
    </w:sdt>
  </w:p>
  <w:p w14:paraId="125432B8" w14:textId="77777777" w:rsidR="00262EA3" w:rsidRPr="008227B3" w:rsidRDefault="005827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2A8A2B" w14:textId="7A0EF06A" w:rsidR="00262EA3" w:rsidRPr="008227B3" w:rsidRDefault="005827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15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152C">
          <w:t>:879</w:t>
        </w:r>
      </w:sdtContent>
    </w:sdt>
  </w:p>
  <w:p w14:paraId="52037ED8" w14:textId="1743EFFA" w:rsidR="00262EA3" w:rsidRDefault="0058273D" w:rsidP="00E03A3D">
    <w:pPr>
      <w:pStyle w:val="Motionr"/>
    </w:pPr>
    <w:sdt>
      <w:sdtPr>
        <w:alias w:val="CC_Noformat_Avtext"/>
        <w:tag w:val="CC_Noformat_Avtext"/>
        <w:id w:val="-2020768203"/>
        <w:lock w:val="sdtContentLocked"/>
        <w15:appearance w15:val="hidden"/>
        <w:text/>
      </w:sdtPr>
      <w:sdtEndPr/>
      <w:sdtContent>
        <w:r w:rsidR="0055152C">
          <w:t>av Magnus Manhammar (S)</w:t>
        </w:r>
      </w:sdtContent>
    </w:sdt>
  </w:p>
  <w:sdt>
    <w:sdtPr>
      <w:alias w:val="CC_Noformat_Rubtext"/>
      <w:tag w:val="CC_Noformat_Rubtext"/>
      <w:id w:val="-218060500"/>
      <w:lock w:val="sdtLocked"/>
      <w:text/>
    </w:sdtPr>
    <w:sdtEndPr/>
    <w:sdtContent>
      <w:p w14:paraId="6B25FB88" w14:textId="105775EE" w:rsidR="00262EA3" w:rsidRDefault="00021BC8" w:rsidP="00283E0F">
        <w:pPr>
          <w:pStyle w:val="FSHRub2"/>
        </w:pPr>
        <w:r>
          <w:t>Politiska ungdomsförbunds tillgång till skolan är avgörande för demokratin</w:t>
        </w:r>
      </w:p>
    </w:sdtContent>
  </w:sdt>
  <w:sdt>
    <w:sdtPr>
      <w:alias w:val="CC_Boilerplate_3"/>
      <w:tag w:val="CC_Boilerplate_3"/>
      <w:id w:val="1606463544"/>
      <w:lock w:val="sdtContentLocked"/>
      <w15:appearance w15:val="hidden"/>
      <w:text w:multiLine="1"/>
    </w:sdtPr>
    <w:sdtEndPr/>
    <w:sdtContent>
      <w:p w14:paraId="2B2F93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1B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8A"/>
    <w:rsid w:val="00012EAF"/>
    <w:rsid w:val="000132DC"/>
    <w:rsid w:val="00014034"/>
    <w:rsid w:val="00014823"/>
    <w:rsid w:val="00014F39"/>
    <w:rsid w:val="00015064"/>
    <w:rsid w:val="00015205"/>
    <w:rsid w:val="000156D9"/>
    <w:rsid w:val="000171D9"/>
    <w:rsid w:val="000200F6"/>
    <w:rsid w:val="0002068F"/>
    <w:rsid w:val="00021BC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40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3E"/>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52C"/>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73D"/>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1A0"/>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9FB1C5"/>
  <w15:chartTrackingRefBased/>
  <w15:docId w15:val="{AE64ED9B-6A8A-436F-9D6D-6CE788F0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144836E7543F2BAB61EE447D8B5E0"/>
        <w:category>
          <w:name w:val="Allmänt"/>
          <w:gallery w:val="placeholder"/>
        </w:category>
        <w:types>
          <w:type w:val="bbPlcHdr"/>
        </w:types>
        <w:behaviors>
          <w:behavior w:val="content"/>
        </w:behaviors>
        <w:guid w:val="{457D72EF-BE47-4DE8-B622-F2325FD733D1}"/>
      </w:docPartPr>
      <w:docPartBody>
        <w:p w:rsidR="000F6F0C" w:rsidRDefault="000F6F0C">
          <w:pPr>
            <w:pStyle w:val="F35144836E7543F2BAB61EE447D8B5E0"/>
          </w:pPr>
          <w:r w:rsidRPr="005A0A93">
            <w:rPr>
              <w:rStyle w:val="Platshllartext"/>
            </w:rPr>
            <w:t>Förslag till riksdagsbeslut</w:t>
          </w:r>
        </w:p>
      </w:docPartBody>
    </w:docPart>
    <w:docPart>
      <w:docPartPr>
        <w:name w:val="6AB686109B634310B23FBB891EA711C1"/>
        <w:category>
          <w:name w:val="Allmänt"/>
          <w:gallery w:val="placeholder"/>
        </w:category>
        <w:types>
          <w:type w:val="bbPlcHdr"/>
        </w:types>
        <w:behaviors>
          <w:behavior w:val="content"/>
        </w:behaviors>
        <w:guid w:val="{85447892-5432-4C46-A0EE-E7221475987B}"/>
      </w:docPartPr>
      <w:docPartBody>
        <w:p w:rsidR="000F6F0C" w:rsidRDefault="000F6F0C">
          <w:pPr>
            <w:pStyle w:val="6AB686109B634310B23FBB891EA711C1"/>
          </w:pPr>
          <w:r w:rsidRPr="005A0A93">
            <w:rPr>
              <w:rStyle w:val="Platshllartext"/>
            </w:rPr>
            <w:t>Motivering</w:t>
          </w:r>
        </w:p>
      </w:docPartBody>
    </w:docPart>
    <w:docPart>
      <w:docPartPr>
        <w:name w:val="72D90A6753B641C2A4866090C77922E4"/>
        <w:category>
          <w:name w:val="Allmänt"/>
          <w:gallery w:val="placeholder"/>
        </w:category>
        <w:types>
          <w:type w:val="bbPlcHdr"/>
        </w:types>
        <w:behaviors>
          <w:behavior w:val="content"/>
        </w:behaviors>
        <w:guid w:val="{75B1C221-819F-4DA5-A187-A41F7E8349F6}"/>
      </w:docPartPr>
      <w:docPartBody>
        <w:p w:rsidR="00E66F69" w:rsidRDefault="00E66F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0C"/>
    <w:rsid w:val="000F6F0C"/>
    <w:rsid w:val="00E66F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5144836E7543F2BAB61EE447D8B5E0">
    <w:name w:val="F35144836E7543F2BAB61EE447D8B5E0"/>
  </w:style>
  <w:style w:type="paragraph" w:customStyle="1" w:styleId="6AB686109B634310B23FBB891EA711C1">
    <w:name w:val="6AB686109B634310B23FBB891EA71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CBA86-FD5C-46C6-82E9-B28346F32D81}"/>
</file>

<file path=customXml/itemProps2.xml><?xml version="1.0" encoding="utf-8"?>
<ds:datastoreItem xmlns:ds="http://schemas.openxmlformats.org/officeDocument/2006/customXml" ds:itemID="{0A544AE7-04C3-4F1D-86ED-C8A0B191694B}"/>
</file>

<file path=customXml/itemProps3.xml><?xml version="1.0" encoding="utf-8"?>
<ds:datastoreItem xmlns:ds="http://schemas.openxmlformats.org/officeDocument/2006/customXml" ds:itemID="{8D5F10F9-4A56-4B5F-A47B-ABB718486BE3}"/>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1530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