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FACFC1" w14:textId="77777777">
      <w:pPr>
        <w:pStyle w:val="Normalutanindragellerluft"/>
      </w:pPr>
      <w:bookmarkStart w:name="_Toc106800475" w:id="0"/>
      <w:bookmarkStart w:name="_Toc106801300" w:id="1"/>
      <w:bookmarkStart w:name="_Hlk210308821" w:id="2"/>
    </w:p>
    <w:p xmlns:w14="http://schemas.microsoft.com/office/word/2010/wordml" w:rsidRPr="009B062B" w:rsidR="00AF30DD" w:rsidP="009A32C1" w:rsidRDefault="009A32C1" w14:paraId="0100D79D" w14:textId="77777777">
      <w:pPr>
        <w:pStyle w:val="RubrikFrslagTIllRiksdagsbeslut"/>
      </w:pPr>
      <w:sdt>
        <w:sdtPr>
          <w:alias w:val="CC_Boilerplate_4"/>
          <w:tag w:val="CC_Boilerplate_4"/>
          <w:id w:val="-1644581176"/>
          <w:lock w:val="sdtContentLocked"/>
          <w:placeholder>
            <w:docPart w:val="5171DB147C084D4FA85DFF39876362DF"/>
          </w:placeholder>
          <w:text/>
        </w:sdtPr>
        <w:sdtEndPr/>
        <w:sdtContent>
          <w:r w:rsidRPr="009B062B" w:rsidR="00AF30DD">
            <w:t>Förslag till riksdagsbeslut</w:t>
          </w:r>
        </w:sdtContent>
      </w:sdt>
      <w:bookmarkEnd w:id="0"/>
      <w:bookmarkEnd w:id="1"/>
    </w:p>
    <w:sdt>
      <w:sdtPr>
        <w:tag w:val="b992a92e-e8fc-443b-8e18-48ced0a6f33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en skyldighet att erbjuda barnomsorg på kvällar, nätter och helger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7FF5D0A57A54A40AFC33BA9AF9C56E6"/>
        </w:placeholder>
        <w:text/>
      </w:sdtPr>
      <w:sdtEndPr/>
      <w:sdtContent>
        <w:p xmlns:w14="http://schemas.microsoft.com/office/word/2010/wordml" w:rsidRPr="009B062B" w:rsidR="006D79C9" w:rsidP="00333E95" w:rsidRDefault="006D79C9" w14:paraId="290A171C" w14:textId="77777777">
          <w:pPr>
            <w:pStyle w:val="Rubrik1"/>
          </w:pPr>
          <w:r>
            <w:t>Motivering</w:t>
          </w:r>
        </w:p>
      </w:sdtContent>
    </w:sdt>
    <w:bookmarkEnd w:displacedByCustomXml="prev" w:id="4"/>
    <w:bookmarkEnd w:displacedByCustomXml="prev" w:id="5"/>
    <w:p xmlns:w14="http://schemas.microsoft.com/office/word/2010/wordml" w:rsidR="000F62A7" w:rsidP="000F62A7" w:rsidRDefault="000F62A7" w14:paraId="1BE582F5" w14:textId="69ABD884">
      <w:pPr>
        <w:pStyle w:val="Normalutanindragellerluft"/>
      </w:pPr>
      <w:r>
        <w:t>Det näst vanligaste skälet till att jobba deltid (efter att inga heltidsjobb finns till</w:t>
        <w:softHyphen/>
        <w:t>gängliga) är för att ta hand om barnen, det vi kallar frivillig deltid. Stöd och frivillig möjlighet att utifrån sina förutsättningar kombinera jobb och familj under småbarnsåren är viktigt, men ett sådant resonemang kan dölja hela sanningen. Bland fackförbundet Kommunals medlemmar uppger var tredje anställd som har förskolebarn, att de tvingas välja deltid på grund av förskolans öppettider. 40 procent av de anställda arbetar idag utanför ordinarie kontorstider i Sverige men bara 1 procent av förskoleplatserna är på de tiderna. Hälften av kommunerna har inga platser alls utanför ordinarie arbetstid. För den som inte kan lösa barnomsorgen privat återstår då bara deltid. Ensamstående föräldrar är särskilt utsatta.</w:t>
      </w:r>
    </w:p>
    <w:p xmlns:w14="http://schemas.microsoft.com/office/word/2010/wordml" w:rsidRPr="00422B9E" w:rsidR="00422B9E" w:rsidP="000F62A7" w:rsidRDefault="000F62A7" w14:paraId="032559A4" w14:textId="5FF58994">
      <w:pPr>
        <w:pStyle w:val="Normalutanindragellerluft"/>
      </w:pPr>
      <w:r>
        <w:t>Det vore rimligt att alla kommuner fick lagstadgad skyldighet att erbjuda barnomsorg på kvällar, nätter och helger. Man bör se över om en sådan lagstiftning kan utformas</w:t>
      </w:r>
    </w:p>
    <w:p xmlns:w14="http://schemas.microsoft.com/office/word/2010/wordml" w:rsidR="00BB6339" w:rsidP="008E0FE2" w:rsidRDefault="00BB6339" w14:paraId="4AEC96D9" w14:textId="77777777">
      <w:pPr>
        <w:pStyle w:val="Normalutanindragellerluft"/>
      </w:pPr>
    </w:p>
    <w:sdt>
      <w:sdtPr>
        <w:rPr>
          <w:i/>
          <w:noProof/>
        </w:rPr>
        <w:alias w:val="CC_Underskrifter"/>
        <w:tag w:val="CC_Underskrifter"/>
        <w:id w:val="583496634"/>
        <w:lock w:val="sdtContentLocked"/>
        <w:placeholder>
          <w:docPart w:val="BC593840D88C4FC7AA9007EF8B0C9C1C"/>
        </w:placeholder>
      </w:sdtPr>
      <w:sdtEndPr/>
      <w:sdtContent>
        <w:p xmlns:w14="http://schemas.microsoft.com/office/word/2010/wordml" w:rsidR="009A32C1" w:rsidP="009A32C1" w:rsidRDefault="009A32C1" w14:paraId="16D05972" w14:textId="77777777">
          <w:pPr/>
          <w:r/>
        </w:p>
        <w:p xmlns:w14="http://schemas.microsoft.com/office/word/2010/wordml" w:rsidR="009A32C1" w:rsidP="009A32C1" w:rsidRDefault="009A32C1" w14:paraId="0E0B2B5E" w14:textId="6F3757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D25C16F" w14:textId="5D8B74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EB6F" w14:textId="77777777" w:rsidR="000F62A7" w:rsidRDefault="000F62A7" w:rsidP="000C1CAD">
      <w:pPr>
        <w:spacing w:line="240" w:lineRule="auto"/>
      </w:pPr>
      <w:r>
        <w:separator/>
      </w:r>
    </w:p>
  </w:endnote>
  <w:endnote w:type="continuationSeparator" w:id="0">
    <w:p w14:paraId="7A7ADFD4" w14:textId="77777777" w:rsidR="000F62A7" w:rsidRDefault="000F6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7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8C30" w14:textId="0CD2CC90" w:rsidR="00262EA3" w:rsidRPr="009A32C1" w:rsidRDefault="00262EA3" w:rsidP="009A3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26737" w14:textId="77777777" w:rsidR="000F62A7" w:rsidRDefault="000F62A7" w:rsidP="000C1CAD">
      <w:pPr>
        <w:spacing w:line="240" w:lineRule="auto"/>
      </w:pPr>
      <w:r>
        <w:separator/>
      </w:r>
    </w:p>
  </w:footnote>
  <w:footnote w:type="continuationSeparator" w:id="0">
    <w:p w14:paraId="0307F5E2" w14:textId="77777777" w:rsidR="000F62A7" w:rsidRDefault="000F62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0128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2B287" wp14:anchorId="39CBC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2C1" w14:paraId="6FE5BCEC" w14:textId="2B98F77B">
                          <w:pPr>
                            <w:jc w:val="right"/>
                          </w:pPr>
                          <w:sdt>
                            <w:sdtPr>
                              <w:alias w:val="CC_Noformat_Partikod"/>
                              <w:tag w:val="CC_Noformat_Partikod"/>
                              <w:id w:val="-53464382"/>
                              <w:placeholder>
                                <w:docPart w:val="133DFF9B9373431788F2DC687FB28E42"/>
                              </w:placeholder>
                              <w:text/>
                            </w:sdtPr>
                            <w:sdtEndPr/>
                            <w:sdtContent>
                              <w:r w:rsidR="000F62A7">
                                <w:t>S</w:t>
                              </w:r>
                            </w:sdtContent>
                          </w:sdt>
                          <w:sdt>
                            <w:sdtPr>
                              <w:alias w:val="CC_Noformat_Partinummer"/>
                              <w:tag w:val="CC_Noformat_Partinummer"/>
                              <w:id w:val="-1709555926"/>
                              <w:placeholder>
                                <w:docPart w:val="858A8C49BB3D48A293A0B77CE540AB6A"/>
                              </w:placeholder>
                              <w:text/>
                            </w:sdtPr>
                            <w:sdtEndPr/>
                            <w:sdtContent>
                              <w:r w:rsidR="000F62A7">
                                <w:t>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CBC5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2C1" w14:paraId="6FE5BCEC" w14:textId="2B98F77B">
                    <w:pPr>
                      <w:jc w:val="right"/>
                    </w:pPr>
                    <w:sdt>
                      <w:sdtPr>
                        <w:alias w:val="CC_Noformat_Partikod"/>
                        <w:tag w:val="CC_Noformat_Partikod"/>
                        <w:id w:val="-53464382"/>
                        <w:placeholder>
                          <w:docPart w:val="133DFF9B9373431788F2DC687FB28E42"/>
                        </w:placeholder>
                        <w:text/>
                      </w:sdtPr>
                      <w:sdtEndPr/>
                      <w:sdtContent>
                        <w:r w:rsidR="000F62A7">
                          <w:t>S</w:t>
                        </w:r>
                      </w:sdtContent>
                    </w:sdt>
                    <w:sdt>
                      <w:sdtPr>
                        <w:alias w:val="CC_Noformat_Partinummer"/>
                        <w:tag w:val="CC_Noformat_Partinummer"/>
                        <w:id w:val="-1709555926"/>
                        <w:placeholder>
                          <w:docPart w:val="858A8C49BB3D48A293A0B77CE540AB6A"/>
                        </w:placeholder>
                        <w:text/>
                      </w:sdtPr>
                      <w:sdtEndPr/>
                      <w:sdtContent>
                        <w:r w:rsidR="000F62A7">
                          <w:t>612</w:t>
                        </w:r>
                      </w:sdtContent>
                    </w:sdt>
                  </w:p>
                </w:txbxContent>
              </v:textbox>
              <w10:wrap anchorx="page"/>
            </v:shape>
          </w:pict>
        </mc:Fallback>
      </mc:AlternateContent>
    </w:r>
  </w:p>
  <w:p w:rsidRPr="00293C4F" w:rsidR="00262EA3" w:rsidP="00776B74" w:rsidRDefault="00262EA3" w14:paraId="6D83C2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A32480" w14:textId="77777777">
    <w:pPr>
      <w:jc w:val="right"/>
    </w:pPr>
  </w:p>
  <w:p w:rsidR="00262EA3" w:rsidP="00776B74" w:rsidRDefault="00262EA3" w14:paraId="52BC03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8819" w:id="6"/>
  <w:bookmarkStart w:name="_Hlk210308820" w:id="7"/>
  <w:p w:rsidR="00262EA3" w:rsidP="008563AC" w:rsidRDefault="009A32C1" w14:paraId="0F58C9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9C98B" wp14:anchorId="3A67D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2C1" w14:paraId="5C29BD4D" w14:textId="0A27B9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62A7">
          <w:t>S</w:t>
        </w:r>
      </w:sdtContent>
    </w:sdt>
    <w:sdt>
      <w:sdtPr>
        <w:alias w:val="CC_Noformat_Partinummer"/>
        <w:tag w:val="CC_Noformat_Partinummer"/>
        <w:id w:val="-2014525982"/>
        <w:text/>
      </w:sdtPr>
      <w:sdtEndPr/>
      <w:sdtContent>
        <w:r w:rsidR="000F62A7">
          <w:t>612</w:t>
        </w:r>
      </w:sdtContent>
    </w:sdt>
  </w:p>
  <w:p w:rsidRPr="008227B3" w:rsidR="00262EA3" w:rsidP="008227B3" w:rsidRDefault="009A32C1" w14:paraId="48500E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2C1" w14:paraId="424A7643" w14:textId="6ABBF4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:2696</w:t>
        </w:r>
      </w:sdtContent>
    </w:sdt>
  </w:p>
  <w:p w:rsidR="00262EA3" w:rsidP="00E03A3D" w:rsidRDefault="009A32C1" w14:paraId="3DA7AFAC" w14:textId="38C2C584">
    <w:pPr>
      <w:pStyle w:val="Motionr"/>
    </w:pPr>
    <w:sdt>
      <w:sdtPr>
        <w:alias w:val="CC_Noformat_Avtext"/>
        <w:tag w:val="CC_Noformat_Avtext"/>
        <w:id w:val="-2020768203"/>
        <w:lock w:val="sdtContentLocked"/>
        <w:placeholder>
          <w:docPart w:val="133DFF9B9373431788F2DC687FB28E42"/>
        </w:placeholder>
        <w15:appearance w15:val="hidden"/>
        <w:text/>
      </w:sdtPr>
      <w:sdtEndPr/>
      <w:sdtContent>
        <w:r>
          <w:t>av Magnus Manhammar (S)</w:t>
        </w:r>
      </w:sdtContent>
    </w:sdt>
  </w:p>
  <w:sdt>
    <w:sdtPr>
      <w:alias w:val="CC_Noformat_Rubtext"/>
      <w:tag w:val="CC_Noformat_Rubtext"/>
      <w:id w:val="-218060500"/>
      <w:lock w:val="sdtContentLocked"/>
      <w:placeholder>
        <w:docPart w:val="858A8C49BB3D48A293A0B77CE540AB6A"/>
      </w:placeholder>
      <w:text/>
    </w:sdtPr>
    <w:sdtEndPr/>
    <w:sdtContent>
      <w:p w:rsidR="00262EA3" w:rsidP="00283E0F" w:rsidRDefault="000F62A7" w14:paraId="650B3053" w14:textId="586C5C5A">
        <w:pPr>
          <w:pStyle w:val="FSHRub2"/>
        </w:pPr>
        <w:r>
          <w:t>Barnomsorg på kvällar, nätter och helger</w:t>
        </w:r>
      </w:p>
    </w:sdtContent>
  </w:sdt>
  <w:sdt>
    <w:sdtPr>
      <w:alias w:val="CC_Boilerplate_3"/>
      <w:tag w:val="CC_Boilerplate_3"/>
      <w:id w:val="1606463544"/>
      <w:lock w:val="sdtContentLocked"/>
      <w15:appearance w15:val="hidden"/>
      <w:text w:multiLine="1"/>
    </w:sdtPr>
    <w:sdtEndPr/>
    <w:sdtContent>
      <w:p w:rsidR="00262EA3" w:rsidP="00283E0F" w:rsidRDefault="00262EA3" w14:paraId="7949CDF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62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A7"/>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9FB"/>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C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3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BD4EC"/>
  <w15:chartTrackingRefBased/>
  <w15:docId w15:val="{0049967F-6AAF-4BF9-A5A2-02ED4E93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1DB147C084D4FA85DFF39876362DF"/>
        <w:category>
          <w:name w:val="Allmänt"/>
          <w:gallery w:val="placeholder"/>
        </w:category>
        <w:types>
          <w:type w:val="bbPlcHdr"/>
        </w:types>
        <w:behaviors>
          <w:behavior w:val="content"/>
        </w:behaviors>
        <w:guid w:val="{3D4C9306-FAB7-4156-AB79-ACF1EA5A9369}"/>
      </w:docPartPr>
      <w:docPartBody>
        <w:p w:rsidR="0071226D" w:rsidRDefault="0071226D">
          <w:pPr>
            <w:pStyle w:val="5171DB147C084D4FA85DFF39876362DF"/>
          </w:pPr>
          <w:r w:rsidRPr="005A0A93">
            <w:rPr>
              <w:rStyle w:val="Platshllartext"/>
            </w:rPr>
            <w:t>Förslag till riksdagsbeslut</w:t>
          </w:r>
        </w:p>
      </w:docPartBody>
    </w:docPart>
    <w:docPart>
      <w:docPartPr>
        <w:name w:val="A95C42D61781446B9FCFE4881E885122"/>
        <w:category>
          <w:name w:val="Allmänt"/>
          <w:gallery w:val="placeholder"/>
        </w:category>
        <w:types>
          <w:type w:val="bbPlcHdr"/>
        </w:types>
        <w:behaviors>
          <w:behavior w:val="content"/>
        </w:behaviors>
        <w:guid w:val="{BCFD8500-3142-4E24-AB2B-0F8C9B968B3D}"/>
      </w:docPartPr>
      <w:docPartBody>
        <w:p w:rsidR="0071226D" w:rsidRDefault="0071226D">
          <w:pPr>
            <w:pStyle w:val="A95C42D61781446B9FCFE4881E8851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F5D0A57A54A40AFC33BA9AF9C56E6"/>
        <w:category>
          <w:name w:val="Allmänt"/>
          <w:gallery w:val="placeholder"/>
        </w:category>
        <w:types>
          <w:type w:val="bbPlcHdr"/>
        </w:types>
        <w:behaviors>
          <w:behavior w:val="content"/>
        </w:behaviors>
        <w:guid w:val="{31BB18F6-7FE5-4F0E-A9CD-D0ECC7A2A43B}"/>
      </w:docPartPr>
      <w:docPartBody>
        <w:p w:rsidR="0071226D" w:rsidRDefault="0071226D">
          <w:pPr>
            <w:pStyle w:val="E7FF5D0A57A54A40AFC33BA9AF9C56E6"/>
          </w:pPr>
          <w:r w:rsidRPr="005A0A93">
            <w:rPr>
              <w:rStyle w:val="Platshllartext"/>
            </w:rPr>
            <w:t>Motivering</w:t>
          </w:r>
        </w:p>
      </w:docPartBody>
    </w:docPart>
    <w:docPart>
      <w:docPartPr>
        <w:name w:val="BC593840D88C4FC7AA9007EF8B0C9C1C"/>
        <w:category>
          <w:name w:val="Allmänt"/>
          <w:gallery w:val="placeholder"/>
        </w:category>
        <w:types>
          <w:type w:val="bbPlcHdr"/>
        </w:types>
        <w:behaviors>
          <w:behavior w:val="content"/>
        </w:behaviors>
        <w:guid w:val="{EC7A94B0-20A4-4437-9E5F-E1DD71A3A5EA}"/>
      </w:docPartPr>
      <w:docPartBody>
        <w:p w:rsidR="0071226D" w:rsidRDefault="0071226D">
          <w:pPr>
            <w:pStyle w:val="BC593840D88C4FC7AA9007EF8B0C9C1C"/>
          </w:pPr>
          <w:r w:rsidRPr="009B077E">
            <w:rPr>
              <w:rStyle w:val="Platshllartext"/>
            </w:rPr>
            <w:t>Namn på motionärer infogas/tas bort via panelen.</w:t>
          </w:r>
        </w:p>
      </w:docPartBody>
    </w:docPart>
    <w:docPart>
      <w:docPartPr>
        <w:name w:val="133DFF9B9373431788F2DC687FB28E42"/>
        <w:category>
          <w:name w:val="Allmänt"/>
          <w:gallery w:val="placeholder"/>
        </w:category>
        <w:types>
          <w:type w:val="bbPlcHdr"/>
        </w:types>
        <w:behaviors>
          <w:behavior w:val="content"/>
        </w:behaviors>
        <w:guid w:val="{581046F5-DEBB-48C7-8F7D-E67457108FAF}"/>
      </w:docPartPr>
      <w:docPartBody>
        <w:p w:rsidR="0071226D" w:rsidRDefault="0071226D">
          <w:pPr>
            <w:pStyle w:val="133DFF9B9373431788F2DC687FB28E42"/>
          </w:pPr>
          <w:r>
            <w:rPr>
              <w:rStyle w:val="Platshllartext"/>
            </w:rPr>
            <w:t xml:space="preserve"> </w:t>
          </w:r>
        </w:p>
      </w:docPartBody>
    </w:docPart>
    <w:docPart>
      <w:docPartPr>
        <w:name w:val="858A8C49BB3D48A293A0B77CE540AB6A"/>
        <w:category>
          <w:name w:val="Allmänt"/>
          <w:gallery w:val="placeholder"/>
        </w:category>
        <w:types>
          <w:type w:val="bbPlcHdr"/>
        </w:types>
        <w:behaviors>
          <w:behavior w:val="content"/>
        </w:behaviors>
        <w:guid w:val="{70E7A902-3420-477D-A8F0-A8B80572711D}"/>
      </w:docPartPr>
      <w:docPartBody>
        <w:p w:rsidR="0071226D" w:rsidRDefault="0071226D">
          <w:pPr>
            <w:pStyle w:val="858A8C49BB3D48A293A0B77CE540AB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6D"/>
    <w:rsid w:val="00712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1DB147C084D4FA85DFF39876362DF">
    <w:name w:val="5171DB147C084D4FA85DFF39876362DF"/>
  </w:style>
  <w:style w:type="paragraph" w:customStyle="1" w:styleId="A95C42D61781446B9FCFE4881E885122">
    <w:name w:val="A95C42D61781446B9FCFE4881E885122"/>
  </w:style>
  <w:style w:type="paragraph" w:customStyle="1" w:styleId="E7FF5D0A57A54A40AFC33BA9AF9C56E6">
    <w:name w:val="E7FF5D0A57A54A40AFC33BA9AF9C56E6"/>
  </w:style>
  <w:style w:type="paragraph" w:customStyle="1" w:styleId="BC593840D88C4FC7AA9007EF8B0C9C1C">
    <w:name w:val="BC593840D88C4FC7AA9007EF8B0C9C1C"/>
  </w:style>
  <w:style w:type="paragraph" w:customStyle="1" w:styleId="133DFF9B9373431788F2DC687FB28E42">
    <w:name w:val="133DFF9B9373431788F2DC687FB28E42"/>
  </w:style>
  <w:style w:type="paragraph" w:customStyle="1" w:styleId="858A8C49BB3D48A293A0B77CE540AB6A">
    <w:name w:val="858A8C49BB3D48A293A0B77CE540A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367A0-51EF-480A-81C8-AEA986972869}"/>
</file>

<file path=customXml/itemProps2.xml><?xml version="1.0" encoding="utf-8"?>
<ds:datastoreItem xmlns:ds="http://schemas.openxmlformats.org/officeDocument/2006/customXml" ds:itemID="{325B0998-35F1-4314-8B87-795F16DB3167}"/>
</file>

<file path=customXml/itemProps3.xml><?xml version="1.0" encoding="utf-8"?>
<ds:datastoreItem xmlns:ds="http://schemas.openxmlformats.org/officeDocument/2006/customXml" ds:itemID="{C6F14792-F34C-4883-83A6-077855EB381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1045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