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AC63C652B64F1C80C2D6267C7C6AE2"/>
        </w:placeholder>
        <w:text/>
      </w:sdtPr>
      <w:sdtEndPr/>
      <w:sdtContent>
        <w:p w:rsidRPr="009B062B" w:rsidR="00AF30DD" w:rsidP="00466D08" w:rsidRDefault="00AF30DD" w14:paraId="7D8200EF" w14:textId="77777777">
          <w:pPr>
            <w:pStyle w:val="Rubrik1"/>
            <w:spacing w:after="300"/>
          </w:pPr>
          <w:r w:rsidRPr="009B062B">
            <w:t>Förslag till riksdagsbeslut</w:t>
          </w:r>
        </w:p>
      </w:sdtContent>
    </w:sdt>
    <w:sdt>
      <w:sdtPr>
        <w:alias w:val="Yrkande 1"/>
        <w:tag w:val="bbb49ea7-0ccd-47d1-b5f3-111c8979bf18"/>
        <w:id w:val="1897013795"/>
        <w:lock w:val="sdtLocked"/>
      </w:sdtPr>
      <w:sdtEndPr/>
      <w:sdtContent>
        <w:p w:rsidR="00E11B19" w:rsidRDefault="00DB4920" w14:paraId="7D8200F0" w14:textId="77777777">
          <w:pPr>
            <w:pStyle w:val="Frslagstext"/>
            <w:numPr>
              <w:ilvl w:val="0"/>
              <w:numId w:val="0"/>
            </w:numPr>
          </w:pPr>
          <w:r>
            <w:t>Riksdagen ställer sig bakom det som anförs i motionen om att förbättra möjligheten till kvalificerade samhällsbyggnadsutbildningar i Stockholm-Mälardalsregionen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A4543BAB3442E491D41BF600512AE9"/>
        </w:placeholder>
        <w:text/>
      </w:sdtPr>
      <w:sdtEndPr/>
      <w:sdtContent>
        <w:p w:rsidRPr="009B062B" w:rsidR="006D79C9" w:rsidP="00333E95" w:rsidRDefault="006D79C9" w14:paraId="7D8200F1" w14:textId="77777777">
          <w:pPr>
            <w:pStyle w:val="Rubrik1"/>
          </w:pPr>
          <w:r>
            <w:t>Motivering</w:t>
          </w:r>
        </w:p>
      </w:sdtContent>
    </w:sdt>
    <w:p w:rsidR="004C4636" w:rsidP="00E47951" w:rsidRDefault="004C4636" w14:paraId="7D8200F2" w14:textId="784AAAC7">
      <w:pPr>
        <w:pStyle w:val="Normalutanindragellerluft"/>
      </w:pPr>
      <w:r>
        <w:t xml:space="preserve">Vi står inför utmaningar inom kompetensområdet samhällsbyggare. </w:t>
      </w:r>
      <w:r w:rsidR="003F5C18">
        <w:t>Bristen på kompe</w:t>
      </w:r>
      <w:r w:rsidR="00E47951">
        <w:softHyphen/>
      </w:r>
      <w:r w:rsidR="003F5C18">
        <w:t>tens inom infrastruktursektorn har ökat under senare år inom såväl högskoleyrken som andra yrken</w:t>
      </w:r>
      <w:r w:rsidR="00B154BA">
        <w:t xml:space="preserve"> inom branschen</w:t>
      </w:r>
      <w:r w:rsidR="003F5C18">
        <w:t>.</w:t>
      </w:r>
      <w:r>
        <w:t xml:space="preserve"> Detta samtidigt som vi ser en utveckling i regionen med kraftig utbyggnad, viktiga infrastruktursatsningar och många nya bostäder. För att kunna möta den efterfrågan som finns från såväl kommuner, regioner som från statliga projekt måste krafttag till för att inte förlora i utvecklingspotential.</w:t>
      </w:r>
      <w:r w:rsidR="003F5C18">
        <w:t xml:space="preserve"> </w:t>
      </w:r>
    </w:p>
    <w:p w:rsidRPr="004E25D0" w:rsidR="003F5C18" w:rsidP="00E47951" w:rsidRDefault="003F5C18" w14:paraId="7D8200F3" w14:textId="77777777">
      <w:r w:rsidRPr="004E25D0">
        <w:t xml:space="preserve">Det råder brist på arbetskraft i branschen </w:t>
      </w:r>
      <w:r w:rsidRPr="004E25D0" w:rsidR="004C4636">
        <w:t xml:space="preserve">hela vägen </w:t>
      </w:r>
      <w:r w:rsidRPr="004E25D0">
        <w:t xml:space="preserve">från planering via projektering till utförande, vilket behöver åtgärdas för att klara behoven inom infrastruktursektorn. </w:t>
      </w:r>
    </w:p>
    <w:p w:rsidRPr="00422B9E" w:rsidR="00422B9E" w:rsidP="00E47951" w:rsidRDefault="003F5C18" w14:paraId="7D8200F4" w14:textId="63869CF6">
      <w:r>
        <w:t>För att svara upp mot Stockholm-Mälarregionens behov av nya vägar, hamnar och järnvägar behöver kompetensförsörjningen inkluderas i både planeringen av infrastruk</w:t>
      </w:r>
      <w:r w:rsidR="00E47951">
        <w:softHyphen/>
      </w:r>
      <w:r>
        <w:t>tur och utbildningar. Tidigare studier</w:t>
      </w:r>
      <w:r w:rsidR="004C4636">
        <w:t xml:space="preserve"> </w:t>
      </w:r>
      <w:r w:rsidR="00B154BA">
        <w:t xml:space="preserve">som tagits fram </w:t>
      </w:r>
      <w:r w:rsidR="004C4636">
        <w:t>bland annat</w:t>
      </w:r>
      <w:r>
        <w:t xml:space="preserve"> </w:t>
      </w:r>
      <w:r w:rsidR="00B154BA">
        <w:t xml:space="preserve">av </w:t>
      </w:r>
      <w:proofErr w:type="spellStart"/>
      <w:r>
        <w:t>Mälardalsrådet</w:t>
      </w:r>
      <w:proofErr w:type="spellEnd"/>
      <w:r>
        <w:t xml:space="preserve"> har visat att utbildningar inom bristyrken behöver erbjudas regionalt, nära bristmarknaden, för att säkra den regionala kompetensförsörjningen. För att lösa kompetensbristen</w:t>
      </w:r>
      <w:r w:rsidR="00B154BA">
        <w:t xml:space="preserve"> och säkra regionen som tillväxtmotor och en viktig framtida nod i norra Europa</w:t>
      </w:r>
      <w:r>
        <w:t xml:space="preserve"> behövs en förbättrad möjlighet till samhällsbyggnadsutbildningar i Stockholm-Mälar</w:t>
      </w:r>
      <w:r w:rsidR="004C4636">
        <w:t>dals</w:t>
      </w:r>
      <w:r>
        <w:t>regionen.</w:t>
      </w:r>
    </w:p>
    <w:sdt>
      <w:sdtPr>
        <w:rPr>
          <w:i/>
          <w:noProof/>
        </w:rPr>
        <w:alias w:val="CC_Underskrifter"/>
        <w:tag w:val="CC_Underskrifter"/>
        <w:id w:val="583496634"/>
        <w:lock w:val="sdtContentLocked"/>
        <w:placeholder>
          <w:docPart w:val="05C734DA47BD4CEBAD2BC9F73DD77041"/>
        </w:placeholder>
      </w:sdtPr>
      <w:sdtEndPr>
        <w:rPr>
          <w:i w:val="0"/>
          <w:noProof w:val="0"/>
        </w:rPr>
      </w:sdtEndPr>
      <w:sdtContent>
        <w:p w:rsidR="00466D08" w:rsidP="00466D08" w:rsidRDefault="00466D08" w14:paraId="7D8200F6" w14:textId="77777777"/>
        <w:p w:rsidRPr="008E0FE2" w:rsidR="004801AC" w:rsidP="00466D08" w:rsidRDefault="00E47951" w14:paraId="7D8200F7" w14:textId="77777777"/>
      </w:sdtContent>
    </w:sdt>
    <w:tbl>
      <w:tblPr>
        <w:tblW w:w="5000" w:type="pct"/>
        <w:tblLook w:val="04A0" w:firstRow="1" w:lastRow="0" w:firstColumn="1" w:lastColumn="0" w:noHBand="0" w:noVBand="1"/>
        <w:tblCaption w:val="underskrifter"/>
      </w:tblPr>
      <w:tblGrid>
        <w:gridCol w:w="4252"/>
        <w:gridCol w:w="4252"/>
      </w:tblGrid>
      <w:tr w:rsidR="00906A3A" w14:paraId="271713D7" w14:textId="77777777">
        <w:trPr>
          <w:cantSplit/>
        </w:trPr>
        <w:tc>
          <w:tcPr>
            <w:tcW w:w="50" w:type="pct"/>
            <w:vAlign w:val="bottom"/>
          </w:tcPr>
          <w:p w:rsidR="00906A3A" w:rsidRDefault="00CD2724" w14:paraId="71CA842B" w14:textId="77777777">
            <w:pPr>
              <w:pStyle w:val="Underskrifter"/>
            </w:pPr>
            <w:r>
              <w:t>Ann-Sofie Lifvenhage (M)</w:t>
            </w:r>
          </w:p>
        </w:tc>
        <w:tc>
          <w:tcPr>
            <w:tcW w:w="50" w:type="pct"/>
            <w:vAlign w:val="bottom"/>
          </w:tcPr>
          <w:p w:rsidR="00906A3A" w:rsidRDefault="00906A3A" w14:paraId="58FEB299" w14:textId="77777777">
            <w:pPr>
              <w:pStyle w:val="Underskrifter"/>
            </w:pPr>
          </w:p>
        </w:tc>
      </w:tr>
    </w:tbl>
    <w:p w:rsidR="00C1215C" w:rsidRDefault="00C1215C" w14:paraId="7D8200FB" w14:textId="77777777">
      <w:bookmarkStart w:name="_GoBack" w:id="1"/>
      <w:bookmarkEnd w:id="1"/>
    </w:p>
    <w:sectPr w:rsidR="00C121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00FD" w14:textId="77777777" w:rsidR="00071C78" w:rsidRDefault="00071C78" w:rsidP="000C1CAD">
      <w:pPr>
        <w:spacing w:line="240" w:lineRule="auto"/>
      </w:pPr>
      <w:r>
        <w:separator/>
      </w:r>
    </w:p>
  </w:endnote>
  <w:endnote w:type="continuationSeparator" w:id="0">
    <w:p w14:paraId="7D8200FE" w14:textId="77777777" w:rsidR="00071C78" w:rsidRDefault="00071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0103" w14:textId="77777777" w:rsidR="003F5C18" w:rsidRDefault="003F5C1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0104" w14:textId="77777777" w:rsidR="003F5C18" w:rsidRDefault="003F5C1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010C" w14:textId="77777777" w:rsidR="003F5C18" w:rsidRPr="00466D08" w:rsidRDefault="003F5C18" w:rsidP="00466D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200FB" w14:textId="77777777" w:rsidR="00071C78" w:rsidRDefault="00071C78" w:rsidP="000C1CAD">
      <w:pPr>
        <w:spacing w:line="240" w:lineRule="auto"/>
      </w:pPr>
      <w:r>
        <w:separator/>
      </w:r>
    </w:p>
  </w:footnote>
  <w:footnote w:type="continuationSeparator" w:id="0">
    <w:p w14:paraId="7D8200FC" w14:textId="77777777" w:rsidR="00071C78" w:rsidRDefault="00071C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00FF" w14:textId="77777777" w:rsidR="003F5C18" w:rsidRDefault="003F5C1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82010D" wp14:editId="7D820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820111" w14:textId="77777777" w:rsidR="003F5C18" w:rsidRDefault="00E47951" w:rsidP="008103B5">
                          <w:pPr>
                            <w:jc w:val="right"/>
                          </w:pPr>
                          <w:sdt>
                            <w:sdtPr>
                              <w:alias w:val="CC_Noformat_Partikod"/>
                              <w:tag w:val="CC_Noformat_Partikod"/>
                              <w:id w:val="-53464382"/>
                              <w:placeholder>
                                <w:docPart w:val="9F89BCE7CA894F369A52E41B29B54B34"/>
                              </w:placeholder>
                              <w:text/>
                            </w:sdtPr>
                            <w:sdtEndPr/>
                            <w:sdtContent>
                              <w:r w:rsidR="003F5C18">
                                <w:t>M</w:t>
                              </w:r>
                            </w:sdtContent>
                          </w:sdt>
                          <w:sdt>
                            <w:sdtPr>
                              <w:alias w:val="CC_Noformat_Partinummer"/>
                              <w:tag w:val="CC_Noformat_Partinummer"/>
                              <w:id w:val="-1709555926"/>
                              <w:placeholder>
                                <w:docPart w:val="925819A99DA94BDD88E144CEF478B1F7"/>
                              </w:placeholder>
                              <w:text/>
                            </w:sdtPr>
                            <w:sdtEndPr/>
                            <w:sdtContent>
                              <w:r w:rsidR="004E25D0">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201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820111" w14:textId="77777777" w:rsidR="003F5C18" w:rsidRDefault="00E47951" w:rsidP="008103B5">
                    <w:pPr>
                      <w:jc w:val="right"/>
                    </w:pPr>
                    <w:sdt>
                      <w:sdtPr>
                        <w:alias w:val="CC_Noformat_Partikod"/>
                        <w:tag w:val="CC_Noformat_Partikod"/>
                        <w:id w:val="-53464382"/>
                        <w:placeholder>
                          <w:docPart w:val="9F89BCE7CA894F369A52E41B29B54B34"/>
                        </w:placeholder>
                        <w:text/>
                      </w:sdtPr>
                      <w:sdtEndPr/>
                      <w:sdtContent>
                        <w:r w:rsidR="003F5C18">
                          <w:t>M</w:t>
                        </w:r>
                      </w:sdtContent>
                    </w:sdt>
                    <w:sdt>
                      <w:sdtPr>
                        <w:alias w:val="CC_Noformat_Partinummer"/>
                        <w:tag w:val="CC_Noformat_Partinummer"/>
                        <w:id w:val="-1709555926"/>
                        <w:placeholder>
                          <w:docPart w:val="925819A99DA94BDD88E144CEF478B1F7"/>
                        </w:placeholder>
                        <w:text/>
                      </w:sdtPr>
                      <w:sdtEndPr/>
                      <w:sdtContent>
                        <w:r w:rsidR="004E25D0">
                          <w:t>1027</w:t>
                        </w:r>
                      </w:sdtContent>
                    </w:sdt>
                  </w:p>
                </w:txbxContent>
              </v:textbox>
              <w10:wrap anchorx="page"/>
            </v:shape>
          </w:pict>
        </mc:Fallback>
      </mc:AlternateContent>
    </w:r>
  </w:p>
  <w:p w14:paraId="7D820100" w14:textId="77777777" w:rsidR="003F5C18" w:rsidRPr="00293C4F" w:rsidRDefault="003F5C1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0101" w14:textId="77777777" w:rsidR="003F5C18" w:rsidRDefault="003F5C18" w:rsidP="008563AC">
    <w:pPr>
      <w:jc w:val="right"/>
    </w:pPr>
  </w:p>
  <w:p w14:paraId="7D820102" w14:textId="77777777" w:rsidR="003F5C18" w:rsidRDefault="003F5C1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0105" w14:textId="77777777" w:rsidR="003F5C18" w:rsidRDefault="00E47951" w:rsidP="008563AC">
    <w:pPr>
      <w:jc w:val="right"/>
    </w:pPr>
    <w:sdt>
      <w:sdtPr>
        <w:alias w:val="cc_Logo"/>
        <w:tag w:val="cc_Logo"/>
        <w:id w:val="-2124838662"/>
        <w:lock w:val="sdtContentLocked"/>
      </w:sdtPr>
      <w:sdtEndPr/>
      <w:sdtContent>
        <w:r w:rsidR="003F5C18">
          <w:rPr>
            <w:noProof/>
            <w:lang w:eastAsia="sv-SE"/>
          </w:rPr>
          <w:drawing>
            <wp:anchor distT="0" distB="0" distL="114300" distR="114300" simplePos="0" relativeHeight="251663360" behindDoc="0" locked="0" layoutInCell="1" allowOverlap="1" wp14:anchorId="7D82010F" wp14:editId="7D8201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820106" w14:textId="77777777" w:rsidR="003F5C18" w:rsidRDefault="00E47951" w:rsidP="00A314CF">
    <w:pPr>
      <w:pStyle w:val="FSHNormal"/>
      <w:spacing w:before="40"/>
    </w:pPr>
    <w:sdt>
      <w:sdtPr>
        <w:alias w:val="CC_Noformat_Motionstyp"/>
        <w:tag w:val="CC_Noformat_Motionstyp"/>
        <w:id w:val="1162973129"/>
        <w:lock w:val="sdtContentLocked"/>
        <w15:appearance w15:val="hidden"/>
        <w:text/>
      </w:sdtPr>
      <w:sdtEndPr/>
      <w:sdtContent>
        <w:r w:rsidR="00975E86">
          <w:t>Enskild motion</w:t>
        </w:r>
      </w:sdtContent>
    </w:sdt>
    <w:r w:rsidR="003F5C18">
      <w:t xml:space="preserve"> </w:t>
    </w:r>
    <w:sdt>
      <w:sdtPr>
        <w:alias w:val="CC_Noformat_Partikod"/>
        <w:tag w:val="CC_Noformat_Partikod"/>
        <w:id w:val="1471015553"/>
        <w:text/>
      </w:sdtPr>
      <w:sdtEndPr/>
      <w:sdtContent>
        <w:r w:rsidR="003F5C18">
          <w:t>M</w:t>
        </w:r>
      </w:sdtContent>
    </w:sdt>
    <w:sdt>
      <w:sdtPr>
        <w:alias w:val="CC_Noformat_Partinummer"/>
        <w:tag w:val="CC_Noformat_Partinummer"/>
        <w:id w:val="-2014525982"/>
        <w:text/>
      </w:sdtPr>
      <w:sdtEndPr/>
      <w:sdtContent>
        <w:r w:rsidR="004E25D0">
          <w:t>1027</w:t>
        </w:r>
      </w:sdtContent>
    </w:sdt>
  </w:p>
  <w:p w14:paraId="7D820107" w14:textId="77777777" w:rsidR="003F5C18" w:rsidRPr="008227B3" w:rsidRDefault="00E47951" w:rsidP="008227B3">
    <w:pPr>
      <w:pStyle w:val="MotionTIllRiksdagen"/>
    </w:pPr>
    <w:sdt>
      <w:sdtPr>
        <w:alias w:val="CC_Boilerplate_1"/>
        <w:tag w:val="CC_Boilerplate_1"/>
        <w:id w:val="2134750458"/>
        <w:lock w:val="sdtContentLocked"/>
        <w15:appearance w15:val="hidden"/>
        <w:text/>
      </w:sdtPr>
      <w:sdtEndPr/>
      <w:sdtContent>
        <w:r w:rsidR="003F5C18" w:rsidRPr="008227B3">
          <w:t>Motion till riksdagen </w:t>
        </w:r>
      </w:sdtContent>
    </w:sdt>
  </w:p>
  <w:p w14:paraId="7D820108" w14:textId="77777777" w:rsidR="003F5C18" w:rsidRPr="008227B3" w:rsidRDefault="00E479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E8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E86">
          <w:t>:500</w:t>
        </w:r>
      </w:sdtContent>
    </w:sdt>
  </w:p>
  <w:p w14:paraId="7D820109" w14:textId="77777777" w:rsidR="003F5C18" w:rsidRDefault="00E47951" w:rsidP="00E03A3D">
    <w:pPr>
      <w:pStyle w:val="Motionr"/>
    </w:pPr>
    <w:sdt>
      <w:sdtPr>
        <w:alias w:val="CC_Noformat_Avtext"/>
        <w:tag w:val="CC_Noformat_Avtext"/>
        <w:id w:val="-2020768203"/>
        <w:lock w:val="sdtContentLocked"/>
        <w15:appearance w15:val="hidden"/>
        <w:text/>
      </w:sdtPr>
      <w:sdtEndPr/>
      <w:sdtContent>
        <w:r w:rsidR="00975E86">
          <w:t>av Ann-Sofie Lifvenhage (M)</w:t>
        </w:r>
      </w:sdtContent>
    </w:sdt>
  </w:p>
  <w:sdt>
    <w:sdtPr>
      <w:alias w:val="CC_Noformat_Rubtext"/>
      <w:tag w:val="CC_Noformat_Rubtext"/>
      <w:id w:val="-218060500"/>
      <w:lock w:val="sdtLocked"/>
      <w:text/>
    </w:sdtPr>
    <w:sdtEndPr/>
    <w:sdtContent>
      <w:p w14:paraId="7D82010A" w14:textId="77777777" w:rsidR="003F5C18" w:rsidRDefault="003F5C18" w:rsidP="00283E0F">
        <w:pPr>
          <w:pStyle w:val="FSHRub2"/>
        </w:pPr>
        <w:r>
          <w:t>Fler kvalificerade samhällsbyggnadsutbildningar i Stockholm-Mälardalsregionen</w:t>
        </w:r>
      </w:p>
    </w:sdtContent>
  </w:sdt>
  <w:sdt>
    <w:sdtPr>
      <w:alias w:val="CC_Boilerplate_3"/>
      <w:tag w:val="CC_Boilerplate_3"/>
      <w:id w:val="1606463544"/>
      <w:lock w:val="sdtContentLocked"/>
      <w15:appearance w15:val="hidden"/>
      <w:text w:multiLine="1"/>
    </w:sdtPr>
    <w:sdtEndPr/>
    <w:sdtContent>
      <w:p w14:paraId="7D82010B" w14:textId="77777777" w:rsidR="003F5C18" w:rsidRDefault="003F5C1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F5C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78"/>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063"/>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C18"/>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08"/>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63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D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43A"/>
    <w:rsid w:val="00903C78"/>
    <w:rsid w:val="00903E2A"/>
    <w:rsid w:val="00903FEE"/>
    <w:rsid w:val="009043FE"/>
    <w:rsid w:val="009044E4"/>
    <w:rsid w:val="00904DBD"/>
    <w:rsid w:val="0090574E"/>
    <w:rsid w:val="0090578D"/>
    <w:rsid w:val="00905940"/>
    <w:rsid w:val="00905C36"/>
    <w:rsid w:val="00905F89"/>
    <w:rsid w:val="00906A3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2DD"/>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E8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4B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5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DD"/>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24"/>
    <w:rsid w:val="00CD2A97"/>
    <w:rsid w:val="00CD4084"/>
    <w:rsid w:val="00CD4EC2"/>
    <w:rsid w:val="00CD4FCA"/>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2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19"/>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E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5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5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8200EE"/>
  <w15:chartTrackingRefBased/>
  <w15:docId w15:val="{B034E03F-B99D-4AAF-B8B1-FFEBC218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AC63C652B64F1C80C2D6267C7C6AE2"/>
        <w:category>
          <w:name w:val="Allmänt"/>
          <w:gallery w:val="placeholder"/>
        </w:category>
        <w:types>
          <w:type w:val="bbPlcHdr"/>
        </w:types>
        <w:behaviors>
          <w:behavior w:val="content"/>
        </w:behaviors>
        <w:guid w:val="{2D45B96D-DB45-4B6F-B32B-2B2521842A9D}"/>
      </w:docPartPr>
      <w:docPartBody>
        <w:p w:rsidR="00CE01D3" w:rsidRDefault="00C74C4E">
          <w:pPr>
            <w:pStyle w:val="02AC63C652B64F1C80C2D6267C7C6AE2"/>
          </w:pPr>
          <w:r w:rsidRPr="005A0A93">
            <w:rPr>
              <w:rStyle w:val="Platshllartext"/>
            </w:rPr>
            <w:t>Förslag till riksdagsbeslut</w:t>
          </w:r>
        </w:p>
      </w:docPartBody>
    </w:docPart>
    <w:docPart>
      <w:docPartPr>
        <w:name w:val="9EA4543BAB3442E491D41BF600512AE9"/>
        <w:category>
          <w:name w:val="Allmänt"/>
          <w:gallery w:val="placeholder"/>
        </w:category>
        <w:types>
          <w:type w:val="bbPlcHdr"/>
        </w:types>
        <w:behaviors>
          <w:behavior w:val="content"/>
        </w:behaviors>
        <w:guid w:val="{B7068BA9-5B4B-4912-98F3-3DC0CE6FA6CF}"/>
      </w:docPartPr>
      <w:docPartBody>
        <w:p w:rsidR="00CE01D3" w:rsidRDefault="00C74C4E">
          <w:pPr>
            <w:pStyle w:val="9EA4543BAB3442E491D41BF600512AE9"/>
          </w:pPr>
          <w:r w:rsidRPr="005A0A93">
            <w:rPr>
              <w:rStyle w:val="Platshllartext"/>
            </w:rPr>
            <w:t>Motivering</w:t>
          </w:r>
        </w:p>
      </w:docPartBody>
    </w:docPart>
    <w:docPart>
      <w:docPartPr>
        <w:name w:val="9F89BCE7CA894F369A52E41B29B54B34"/>
        <w:category>
          <w:name w:val="Allmänt"/>
          <w:gallery w:val="placeholder"/>
        </w:category>
        <w:types>
          <w:type w:val="bbPlcHdr"/>
        </w:types>
        <w:behaviors>
          <w:behavior w:val="content"/>
        </w:behaviors>
        <w:guid w:val="{7939E84F-0758-4F58-831B-89393FE4EEF6}"/>
      </w:docPartPr>
      <w:docPartBody>
        <w:p w:rsidR="00CE01D3" w:rsidRDefault="00C74C4E">
          <w:pPr>
            <w:pStyle w:val="9F89BCE7CA894F369A52E41B29B54B34"/>
          </w:pPr>
          <w:r>
            <w:rPr>
              <w:rStyle w:val="Platshllartext"/>
            </w:rPr>
            <w:t xml:space="preserve"> </w:t>
          </w:r>
        </w:p>
      </w:docPartBody>
    </w:docPart>
    <w:docPart>
      <w:docPartPr>
        <w:name w:val="925819A99DA94BDD88E144CEF478B1F7"/>
        <w:category>
          <w:name w:val="Allmänt"/>
          <w:gallery w:val="placeholder"/>
        </w:category>
        <w:types>
          <w:type w:val="bbPlcHdr"/>
        </w:types>
        <w:behaviors>
          <w:behavior w:val="content"/>
        </w:behaviors>
        <w:guid w:val="{08CDAB56-87B5-4443-8A35-A2C0905CB51D}"/>
      </w:docPartPr>
      <w:docPartBody>
        <w:p w:rsidR="00CE01D3" w:rsidRDefault="00C74C4E">
          <w:pPr>
            <w:pStyle w:val="925819A99DA94BDD88E144CEF478B1F7"/>
          </w:pPr>
          <w:r>
            <w:t xml:space="preserve"> </w:t>
          </w:r>
        </w:p>
      </w:docPartBody>
    </w:docPart>
    <w:docPart>
      <w:docPartPr>
        <w:name w:val="05C734DA47BD4CEBAD2BC9F73DD77041"/>
        <w:category>
          <w:name w:val="Allmänt"/>
          <w:gallery w:val="placeholder"/>
        </w:category>
        <w:types>
          <w:type w:val="bbPlcHdr"/>
        </w:types>
        <w:behaviors>
          <w:behavior w:val="content"/>
        </w:behaviors>
        <w:guid w:val="{B0CCCB3B-51E6-4E57-A14D-CA6F0BEE6000}"/>
      </w:docPartPr>
      <w:docPartBody>
        <w:p w:rsidR="00A263F5" w:rsidRDefault="00A263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4E"/>
    <w:rsid w:val="00A263F5"/>
    <w:rsid w:val="00C74C4E"/>
    <w:rsid w:val="00CE01D3"/>
    <w:rsid w:val="00D859D1"/>
    <w:rsid w:val="00E80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AC63C652B64F1C80C2D6267C7C6AE2">
    <w:name w:val="02AC63C652B64F1C80C2D6267C7C6AE2"/>
  </w:style>
  <w:style w:type="paragraph" w:customStyle="1" w:styleId="CCF0502D9DA247E595701ECA065A4DED">
    <w:name w:val="CCF0502D9DA247E595701ECA065A4D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1151C8632148EAA9A19EAE12BA2A5A">
    <w:name w:val="F91151C8632148EAA9A19EAE12BA2A5A"/>
  </w:style>
  <w:style w:type="paragraph" w:customStyle="1" w:styleId="9EA4543BAB3442E491D41BF600512AE9">
    <w:name w:val="9EA4543BAB3442E491D41BF600512AE9"/>
  </w:style>
  <w:style w:type="paragraph" w:customStyle="1" w:styleId="AA80AA10ACCD4F658700A9E3633DC64C">
    <w:name w:val="AA80AA10ACCD4F658700A9E3633DC64C"/>
  </w:style>
  <w:style w:type="paragraph" w:customStyle="1" w:styleId="9A38D3D1CEC74F43BD5FC1679409E2F6">
    <w:name w:val="9A38D3D1CEC74F43BD5FC1679409E2F6"/>
  </w:style>
  <w:style w:type="paragraph" w:customStyle="1" w:styleId="9F89BCE7CA894F369A52E41B29B54B34">
    <w:name w:val="9F89BCE7CA894F369A52E41B29B54B34"/>
  </w:style>
  <w:style w:type="paragraph" w:customStyle="1" w:styleId="925819A99DA94BDD88E144CEF478B1F7">
    <w:name w:val="925819A99DA94BDD88E144CEF478B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98157-D76B-4D79-851F-093CC5735F5C}"/>
</file>

<file path=customXml/itemProps2.xml><?xml version="1.0" encoding="utf-8"?>
<ds:datastoreItem xmlns:ds="http://schemas.openxmlformats.org/officeDocument/2006/customXml" ds:itemID="{B6346B13-8177-4BD8-9C8A-DEB5EF638CB4}"/>
</file>

<file path=customXml/itemProps3.xml><?xml version="1.0" encoding="utf-8"?>
<ds:datastoreItem xmlns:ds="http://schemas.openxmlformats.org/officeDocument/2006/customXml" ds:itemID="{0F7E4856-ABCE-491D-A749-8FE7A95DAAFC}"/>
</file>

<file path=docProps/app.xml><?xml version="1.0" encoding="utf-8"?>
<Properties xmlns="http://schemas.openxmlformats.org/officeDocument/2006/extended-properties" xmlns:vt="http://schemas.openxmlformats.org/officeDocument/2006/docPropsVTypes">
  <Template>Normal</Template>
  <TotalTime>8</TotalTime>
  <Pages>2</Pages>
  <Words>198</Words>
  <Characters>1344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M1027 Fler kvalificerade samhällsbyggnadsutbildningar i Stockholm Mälardalsregionen</vt:lpstr>
      <vt:lpstr>
      </vt:lpstr>
    </vt:vector>
  </TitlesOfParts>
  <Company>Sveriges riksdag</Company>
  <LinksUpToDate>false</LinksUpToDate>
  <CharactersWithSpaces>1534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