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D3F8D" w:rsidRDefault="006E04A4">
      <w:pPr>
        <w:pStyle w:val="Dokumentbeteckning"/>
      </w:pPr>
      <w:r w:rsidRPr="003D3F8D">
        <w:fldChar w:fldCharType="begin" w:fldLock="1"/>
      </w:r>
      <w:r w:rsidRPr="003D3F8D">
        <w:instrText xml:space="preserve"> DOCPROPERTY "DocumentYear" </w:instrText>
      </w:r>
      <w:r w:rsidRPr="003D3F8D">
        <w:fldChar w:fldCharType="separate"/>
      </w:r>
      <w:r w:rsidR="00C41D3A" w:rsidRPr="003D3F8D">
        <w:t>2005/06</w:t>
      </w:r>
      <w:r w:rsidRPr="003D3F8D">
        <w:fldChar w:fldCharType="end"/>
      </w:r>
      <w:r w:rsidRPr="003D3F8D">
        <w:t>:</w:t>
      </w:r>
      <w:r w:rsidRPr="003D3F8D">
        <w:fldChar w:fldCharType="begin" w:fldLock="1"/>
      </w:r>
      <w:r w:rsidRPr="003D3F8D">
        <w:instrText xml:space="preserve"> DOCPROPERTY "DocumentNumber" </w:instrText>
      </w:r>
      <w:r w:rsidRPr="003D3F8D">
        <w:fldChar w:fldCharType="separate"/>
      </w:r>
      <w:r w:rsidR="00C41D3A" w:rsidRPr="003D3F8D">
        <w:t>47</w:t>
      </w:r>
      <w:r w:rsidRPr="003D3F8D">
        <w:fldChar w:fldCharType="end"/>
      </w:r>
    </w:p>
    <w:p w:rsidR="006E04A4" w:rsidRPr="003D3F8D" w:rsidRDefault="006E04A4">
      <w:pPr>
        <w:pStyle w:val="Datum"/>
        <w:outlineLvl w:val="0"/>
      </w:pPr>
      <w:r w:rsidRPr="003D3F8D">
        <w:fldChar w:fldCharType="begin" w:fldLock="1"/>
      </w:r>
      <w:r w:rsidRPr="003D3F8D">
        <w:instrText xml:space="preserve"> DOCPROPERTY "DocumentDate" </w:instrText>
      </w:r>
      <w:r w:rsidRPr="003D3F8D">
        <w:fldChar w:fldCharType="separate"/>
      </w:r>
      <w:r w:rsidR="00C41D3A" w:rsidRPr="003D3F8D">
        <w:t>Fredagen den 9 december 2005</w:t>
      </w:r>
      <w:r w:rsidRPr="003D3F8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D3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D3F8D" w:rsidRDefault="006E04A4">
            <w:pPr>
              <w:pStyle w:val="Plenum"/>
              <w:tabs>
                <w:tab w:val="clear" w:pos="1418"/>
              </w:tabs>
            </w:pPr>
            <w:r w:rsidRPr="003D3F8D">
              <w:t>Kl.</w:t>
            </w:r>
          </w:p>
        </w:tc>
        <w:tc>
          <w:tcPr>
            <w:tcW w:w="851" w:type="dxa"/>
          </w:tcPr>
          <w:p w:rsidR="006E04A4" w:rsidRPr="003D3F8D" w:rsidRDefault="00A3608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3F8D">
              <w:t>09.00</w:t>
            </w:r>
          </w:p>
        </w:tc>
        <w:tc>
          <w:tcPr>
            <w:tcW w:w="397" w:type="dxa"/>
          </w:tcPr>
          <w:p w:rsidR="006E04A4" w:rsidRPr="003D3F8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D3F8D" w:rsidRDefault="00A3608B">
            <w:pPr>
              <w:pStyle w:val="Plenum"/>
              <w:tabs>
                <w:tab w:val="clear" w:pos="1418"/>
              </w:tabs>
              <w:ind w:right="1"/>
            </w:pPr>
            <w:r w:rsidRPr="003D3F8D">
              <w:t>Interpellationssvar</w:t>
            </w:r>
          </w:p>
        </w:tc>
      </w:tr>
    </w:tbl>
    <w:p w:rsidR="006E04A4" w:rsidRPr="003D3F8D" w:rsidRDefault="006E04A4">
      <w:pPr>
        <w:pStyle w:val="StreckLngt"/>
      </w:pPr>
      <w:r w:rsidRPr="003D3F8D">
        <w:tab/>
      </w:r>
    </w:p>
    <w:p w:rsidR="00D45AE3" w:rsidRPr="003D3F8D" w:rsidRDefault="00D45AE3" w:rsidP="00D45AE3">
      <w:pPr>
        <w:pStyle w:val="Blankrad"/>
      </w:pPr>
      <w:r w:rsidRPr="003D3F8D">
        <w:t>     </w:t>
      </w:r>
    </w:p>
    <w:p w:rsidR="00CF242C" w:rsidRPr="003D3F8D" w:rsidRDefault="00CF242C" w:rsidP="00CF242C">
      <w:pPr>
        <w:pStyle w:val="Blankrad"/>
      </w:pPr>
      <w:r w:rsidRPr="003D3F8D">
        <w:t>     </w:t>
      </w:r>
    </w:p>
    <w:p w:rsidR="006E04A4" w:rsidRPr="003D3F8D" w:rsidRDefault="006E04A4">
      <w:pPr>
        <w:pStyle w:val="Blankrad"/>
      </w:pPr>
      <w:r w:rsidRPr="003D3F8D">
        <w:t>     </w:t>
      </w:r>
    </w:p>
    <w:p w:rsidR="00B66625" w:rsidRPr="003D3F8D" w:rsidRDefault="00B66625">
      <w:pPr>
        <w:pStyle w:val="Blankrad"/>
      </w:pPr>
      <w:r w:rsidRPr="003D3F8D">
        <w:t xml:space="preserve">     </w:t>
      </w:r>
    </w:p>
    <w:p w:rsidR="0065207C" w:rsidRPr="003D3F8D" w:rsidRDefault="0065207C">
      <w:pPr>
        <w:pStyle w:val="Blankrad"/>
      </w:pPr>
      <w:r w:rsidRPr="003D3F8D">
        <w:t>     </w:t>
      </w:r>
    </w:p>
    <w:p w:rsidR="0065207C" w:rsidRPr="003D3F8D" w:rsidRDefault="0065207C">
      <w:pPr>
        <w:pStyle w:val="Blankrad"/>
      </w:pPr>
      <w:r w:rsidRPr="003D3F8D">
        <w:t>     </w:t>
      </w:r>
    </w:p>
    <w:p w:rsidR="00A3608B" w:rsidRPr="003D3F8D" w:rsidRDefault="00A3608B">
      <w:pPr>
        <w:pStyle w:val="Blankrad"/>
      </w:pPr>
      <w:r w:rsidRPr="003D3F8D">
        <w:t>     </w:t>
      </w:r>
    </w:p>
    <w:p w:rsidR="006C0C12" w:rsidRPr="003D3F8D" w:rsidRDefault="006C0C12">
      <w:pPr>
        <w:pStyle w:val="Blankrad"/>
      </w:pPr>
      <w:r w:rsidRPr="003D3F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0C12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0C12" w:rsidRPr="003D3F8D" w:rsidRDefault="006C0C12" w:rsidP="00DE0916">
            <w:pPr>
              <w:pStyle w:val="HuvudrubrikFlisteNr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HuvudrubrikEnsam"/>
            </w:pPr>
            <w:r w:rsidRPr="003D3F8D">
              <w:t>Avsägelse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HuvudrubrikKolumn3"/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Tina Acketoft (fp) som suppleant i konstitutionsutskottet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</w:tbl>
    <w:p w:rsidR="006C0C12" w:rsidRPr="003D3F8D" w:rsidRDefault="006C0C12" w:rsidP="006C0C12">
      <w:pPr>
        <w:pStyle w:val="Blankrad"/>
      </w:pPr>
      <w:r w:rsidRPr="003D3F8D">
        <w:t>     </w:t>
      </w:r>
    </w:p>
    <w:p w:rsidR="006C0C12" w:rsidRPr="003D3F8D" w:rsidRDefault="006C0C12" w:rsidP="006C0C12">
      <w:pPr>
        <w:pStyle w:val="Blankrad"/>
      </w:pPr>
      <w:r w:rsidRPr="003D3F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0C12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0C12" w:rsidRPr="003D3F8D" w:rsidRDefault="006C0C12" w:rsidP="00DE0916">
            <w:pPr>
              <w:pStyle w:val="HuvudrubrikFlisteNr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HuvudrubrikEnsam"/>
            </w:pPr>
            <w:r w:rsidRPr="003D3F8D">
              <w:t>Anmälan om kompletteringsval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HuvudrubrikKolumn3"/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Allan Widman (fp) som suppleant i konstitutionsutskottet fr.o.m. idag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</w:tbl>
    <w:p w:rsidR="006C0C12" w:rsidRPr="003D3F8D" w:rsidRDefault="006C0C12" w:rsidP="006C0C12">
      <w:pPr>
        <w:pStyle w:val="Blankrad"/>
      </w:pPr>
      <w:r w:rsidRPr="003D3F8D">
        <w:t>     </w:t>
      </w:r>
    </w:p>
    <w:p w:rsidR="006C0C12" w:rsidRPr="003D3F8D" w:rsidRDefault="006C0C12" w:rsidP="006C0C12">
      <w:pPr>
        <w:pStyle w:val="Blankrad"/>
      </w:pPr>
      <w:r w:rsidRPr="003D3F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0C12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0C12" w:rsidRPr="003D3F8D" w:rsidRDefault="006C0C12" w:rsidP="00DE0916">
            <w:pPr>
              <w:pStyle w:val="HuvudrubrikFlisteNr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HuvudrubrikEnsam"/>
            </w:pPr>
            <w:r w:rsidRPr="003D3F8D">
              <w:t>Anmälan om fördröjt svar på interpellation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HuvudrubrikKolumn3"/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3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2005/06:150 av Birgitta Ohlsson (fp)</w:t>
            </w:r>
          </w:p>
          <w:p w:rsidR="006C0C12" w:rsidRPr="003D3F8D" w:rsidRDefault="006C0C12" w:rsidP="00DE0916">
            <w:r w:rsidRPr="003D3F8D">
              <w:t>Sveriges relationer med Saudiarabien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</w:tbl>
    <w:p w:rsidR="006C0C12" w:rsidRPr="003D3F8D" w:rsidRDefault="006C0C12" w:rsidP="006C0C12">
      <w:pPr>
        <w:pStyle w:val="Blankrad"/>
      </w:pPr>
      <w:r w:rsidRPr="003D3F8D">
        <w:t>     </w:t>
      </w:r>
    </w:p>
    <w:p w:rsidR="006C0C12" w:rsidRPr="003D3F8D" w:rsidRDefault="006C0C12" w:rsidP="006C0C12">
      <w:pPr>
        <w:pStyle w:val="Blankrad"/>
      </w:pPr>
      <w:r w:rsidRPr="003D3F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0C12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0C12" w:rsidRPr="003D3F8D" w:rsidRDefault="006C0C12" w:rsidP="00DE0916">
            <w:pPr>
              <w:pStyle w:val="HuvudrubrikFlisteNr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HuvudrubrikEnsam"/>
            </w:pPr>
            <w:r w:rsidRPr="003D3F8D">
              <w:t>Svar på interpellationer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HuvudrubrikKolumn3"/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Underrubrik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Underrubrik"/>
            </w:pPr>
            <w:r w:rsidRPr="003D3F8D">
              <w:t>Interpellationer upptagna under samma punkt besvaras i ett sammanhang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Underrubrik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Besvaradav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Besvaradav"/>
            </w:pPr>
            <w:r w:rsidRPr="003D3F8D">
              <w:t>Utrikesminister Laila Freivalds (s)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Besvaradav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4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2005/06:71 av Tasso Stafilidis (v)</w:t>
            </w:r>
          </w:p>
          <w:p w:rsidR="006C0C12" w:rsidRPr="003D3F8D" w:rsidRDefault="006C0C12" w:rsidP="00DE0916">
            <w:r w:rsidRPr="003D3F8D">
              <w:t>Situationen för homosexuella, bisexuella och transsexuella i de nya medlemsländerna i EU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Besvaradav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Besvaradav"/>
            </w:pPr>
            <w:r w:rsidRPr="003D3F8D">
              <w:t>Näringsminister Thomas Östros (s)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Besvaradav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5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2005/06:52 av Carl B Hamilton (fp)</w:t>
            </w:r>
          </w:p>
          <w:p w:rsidR="006C0C12" w:rsidRPr="003D3F8D" w:rsidRDefault="006C0C12" w:rsidP="00DE0916">
            <w:r w:rsidRPr="003D3F8D">
              <w:t>Ett nygammalt löntagarfondsförslag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6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2005/06:102 av Lars-Ivar Ericson (c)</w:t>
            </w:r>
          </w:p>
          <w:p w:rsidR="006C0C12" w:rsidRPr="003D3F8D" w:rsidRDefault="006C0C12" w:rsidP="00DE0916">
            <w:r w:rsidRPr="003D3F8D">
              <w:t>Framtiden i Östra Göinge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7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2005/06:103 av Lars-Ivar Ericson (c)</w:t>
            </w:r>
          </w:p>
          <w:p w:rsidR="006C0C12" w:rsidRPr="003D3F8D" w:rsidRDefault="006C0C12" w:rsidP="00DE0916">
            <w:r w:rsidRPr="003D3F8D">
              <w:t>Åtgärder för utländska filmbolags inspelningar i Sverige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8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2005/06:146 av Maria Larsson (kd)</w:t>
            </w:r>
          </w:p>
          <w:p w:rsidR="006C0C12" w:rsidRPr="003D3F8D" w:rsidRDefault="006C0C12" w:rsidP="00DE0916">
            <w:r w:rsidRPr="003D3F8D">
              <w:t>Forum för småföretagarforskning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Besvaradav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Besvaradav"/>
            </w:pPr>
            <w:r w:rsidRPr="003D3F8D">
              <w:t>Jordbruksminister Ann-Christin Nykvist (s)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Besvaradav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9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2005/06:115 av Holger Gustafsson (kd)</w:t>
            </w:r>
          </w:p>
          <w:p w:rsidR="006C0C12" w:rsidRPr="003D3F8D" w:rsidRDefault="006C0C12" w:rsidP="00DE0916">
            <w:r w:rsidRPr="003D3F8D">
              <w:t>Villkoren för svenska äggproducenter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lastRenderedPageBreak/>
              <w:t>10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2005/06:132 av Liselott Hagberg (fp)</w:t>
            </w:r>
          </w:p>
          <w:p w:rsidR="006C0C12" w:rsidRPr="003D3F8D" w:rsidRDefault="006C0C12" w:rsidP="00DE0916">
            <w:r w:rsidRPr="003D3F8D">
              <w:t>Samernas sedvanerätt till vinterbete i skogslandet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11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2005/06:141 av Krister Hammarbergh (m)</w:t>
            </w:r>
          </w:p>
          <w:p w:rsidR="006C0C12" w:rsidRPr="003D3F8D" w:rsidRDefault="006C0C12" w:rsidP="00DE0916">
            <w:r w:rsidRPr="003D3F8D">
              <w:t>Småviltsjakt i fjällvärlden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Besvaradav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Besvaradav"/>
            </w:pPr>
            <w:r w:rsidRPr="003D3F8D">
              <w:t>Statsrådet Barbro Holmberg (s)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Besvaradav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12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2005/06:131 av Tobias Billström (m)</w:t>
            </w:r>
          </w:p>
          <w:p w:rsidR="006C0C12" w:rsidRPr="003D3F8D" w:rsidRDefault="006C0C12" w:rsidP="00DE0916">
            <w:r w:rsidRPr="003D3F8D">
              <w:t>Barnens ställning i asylprocessen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Besvaradav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Besvaradav"/>
            </w:pPr>
            <w:r w:rsidRPr="003D3F8D">
              <w:t>Finansminister Pär Nuder (s)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Besvaradav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13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2005/06:124 av Per Landgren (kd)</w:t>
            </w:r>
          </w:p>
          <w:p w:rsidR="006C0C12" w:rsidRPr="003D3F8D" w:rsidRDefault="006C0C12" w:rsidP="00DE0916">
            <w:r w:rsidRPr="003D3F8D">
              <w:t>Fastighetsskatt och värdeår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/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2005/06:139 av Per Landgren (kd)</w:t>
            </w:r>
          </w:p>
          <w:p w:rsidR="006C0C12" w:rsidRPr="003D3F8D" w:rsidRDefault="006C0C12" w:rsidP="00DE0916">
            <w:r w:rsidRPr="003D3F8D">
              <w:t>Teorin bakom fastighetsskatten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14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2005/06:136 av Stefan Hagfeldt (m)</w:t>
            </w:r>
          </w:p>
          <w:p w:rsidR="006C0C12" w:rsidRPr="003D3F8D" w:rsidRDefault="006C0C12" w:rsidP="00DE0916">
            <w:r w:rsidRPr="003D3F8D">
              <w:t>Förmögenhetsskatten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Besvaradav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Besvaradav"/>
            </w:pPr>
            <w:r w:rsidRPr="003D3F8D">
              <w:t>Statsrådet Sven-Erik Österberg (s)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Besvaradav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15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2005/06:128 av Tobias Krantz (fp)</w:t>
            </w:r>
            <w:r w:rsidRPr="003D3F8D">
              <w:br/>
              <w:t>Helena Bargholtz (fp) tar svaret</w:t>
            </w:r>
          </w:p>
          <w:p w:rsidR="006C0C12" w:rsidRPr="003D3F8D" w:rsidRDefault="006C0C12" w:rsidP="00DE0916">
            <w:r w:rsidRPr="003D3F8D">
              <w:t>Regeringens utnämningspolitik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16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2005/06:129 av Tobias Krantz (fp)</w:t>
            </w:r>
            <w:r w:rsidRPr="003D3F8D">
              <w:br/>
              <w:t>Helena Bargholtz (fp) tar svaret</w:t>
            </w:r>
          </w:p>
          <w:p w:rsidR="006C0C12" w:rsidRPr="003D3F8D" w:rsidRDefault="006C0C12" w:rsidP="00DE0916">
            <w:r w:rsidRPr="003D3F8D">
              <w:t>Myndigheters politiska opinionsbildning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17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2005/06:130 av Tobias Krantz (fp)</w:t>
            </w:r>
            <w:r w:rsidRPr="003D3F8D">
              <w:br/>
              <w:t>Helena Bargholtz (fp) tar svaret</w:t>
            </w:r>
          </w:p>
          <w:p w:rsidR="006C0C12" w:rsidRPr="003D3F8D" w:rsidRDefault="006C0C12" w:rsidP="00DE0916">
            <w:r w:rsidRPr="003D3F8D">
              <w:t>Statsförvaltningens expansion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18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2005/06:134 av Stefan Attefall (kd)</w:t>
            </w:r>
          </w:p>
          <w:p w:rsidR="006C0C12" w:rsidRPr="003D3F8D" w:rsidRDefault="006C0C12" w:rsidP="00DE0916">
            <w:r w:rsidRPr="003D3F8D">
              <w:t>Försöket med trängselskatt i Stockholm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Besvaradav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Besvaradav"/>
            </w:pPr>
            <w:r w:rsidRPr="003D3F8D">
              <w:t>Statsrådet Jens Orback (s)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Besvaradav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19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2005/06:142 av Ewa Björling (m)</w:t>
            </w:r>
          </w:p>
          <w:p w:rsidR="006C0C12" w:rsidRPr="003D3F8D" w:rsidRDefault="006C0C12" w:rsidP="00DE0916">
            <w:r w:rsidRPr="003D3F8D">
              <w:t>Integration av islam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</w:p>
        </w:tc>
      </w:tr>
    </w:tbl>
    <w:p w:rsidR="006C0C12" w:rsidRPr="003D3F8D" w:rsidRDefault="006C0C12" w:rsidP="006C0C12">
      <w:pPr>
        <w:pStyle w:val="Blankrad"/>
      </w:pPr>
      <w:r w:rsidRPr="003D3F8D">
        <w:t>     </w:t>
      </w:r>
    </w:p>
    <w:p w:rsidR="006C0C12" w:rsidRPr="003D3F8D" w:rsidRDefault="006C0C12" w:rsidP="006C0C12">
      <w:pPr>
        <w:pStyle w:val="Blankrad"/>
      </w:pPr>
      <w:r w:rsidRPr="003D3F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0C12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0C12" w:rsidRPr="003D3F8D" w:rsidRDefault="006C0C12" w:rsidP="00DE0916">
            <w:pPr>
              <w:pStyle w:val="HuvudrubrikFlisteNr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Huvudrubrik"/>
            </w:pPr>
            <w:r w:rsidRPr="003D3F8D">
              <w:t>Ärenden för hänvisning till utskott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HuvudrubrikKolumn3"/>
            </w:pPr>
            <w:r w:rsidRPr="003D3F8D">
              <w:t>Förslag</w:t>
            </w: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renderubrik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renderubrik"/>
            </w:pPr>
            <w:r w:rsidRPr="003D3F8D">
              <w:t>Propositioner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renderubrik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20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2005/06:50 Strategi för ett samordnat arbete mot antibiotikaresistens och vårdrelaterade sjukdomar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  <w:r w:rsidRPr="003D3F8D">
              <w:rPr>
                <w:spacing w:val="-4"/>
              </w:rPr>
              <w:t>SoU</w:t>
            </w: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21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 xml:space="preserve">2005/06:52 Elektronisk informationsöverföring hos arbetslöshetskassorna och inom Arbetsmarknadsverket </w:t>
            </w:r>
            <w:r w:rsidRPr="003D3F8D">
              <w:br/>
            </w:r>
            <w:r w:rsidRPr="003D3F8D">
              <w:rPr>
                <w:i/>
              </w:rPr>
              <w:t>Talmannen föreslår att motionstiden för propositionerna förlängs till den 20 januari 2006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  <w:r w:rsidRPr="003D3F8D">
              <w:rPr>
                <w:spacing w:val="-4"/>
              </w:rPr>
              <w:t>AU</w:t>
            </w:r>
          </w:p>
        </w:tc>
      </w:tr>
    </w:tbl>
    <w:p w:rsidR="006C0C12" w:rsidRPr="003D3F8D" w:rsidRDefault="006C0C12" w:rsidP="006C0C12">
      <w:pPr>
        <w:pStyle w:val="Blankrad"/>
      </w:pPr>
      <w:r w:rsidRPr="003D3F8D">
        <w:t>     </w:t>
      </w:r>
    </w:p>
    <w:p w:rsidR="006C0C12" w:rsidRPr="003D3F8D" w:rsidRDefault="006C0C12" w:rsidP="006C0C12">
      <w:pPr>
        <w:pStyle w:val="Blankrad"/>
      </w:pPr>
      <w:r w:rsidRPr="003D3F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0C12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0C12" w:rsidRPr="003D3F8D" w:rsidRDefault="006C0C12" w:rsidP="00DE0916">
            <w:pPr>
              <w:pStyle w:val="HuvudrubrikFlisteNr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Huvudrubrik"/>
            </w:pPr>
            <w:r w:rsidRPr="003D3F8D">
              <w:t>Ärenden för bordläggning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HuvudrubrikKolumn3"/>
            </w:pPr>
            <w:r w:rsidRPr="003D3F8D">
              <w:t>Reservationer</w:t>
            </w: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renderubrik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renderubrik"/>
            </w:pPr>
            <w:r w:rsidRPr="003D3F8D">
              <w:t>Miljö- och jordbruksutskottets betänkanden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renderubrik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22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2005/06:MJU1 Utgiftsområde 20 Allmän miljö- och naturvård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  <w:r w:rsidRPr="003D3F8D">
              <w:rPr>
                <w:spacing w:val="-4"/>
              </w:rPr>
              <w:t>1 res. (kd)</w:t>
            </w: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23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2005/06:MJU2 Utgiftsområde 23 Jord- och skogsbruk, fiske med anslutande näringar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  <w:r w:rsidRPr="003D3F8D">
              <w:rPr>
                <w:spacing w:val="-4"/>
              </w:rPr>
              <w:t>11 res. (m,fp,kd,c)</w:t>
            </w: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renderubrik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renderubrik"/>
            </w:pPr>
            <w:r w:rsidRPr="003D3F8D">
              <w:t>Arbetsmarknadsutskottets betänkande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renderubrik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24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2005/06:AU1 Utgiftsområdena 13 Arbetsmarknad och 14 Arbetsliv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  <w:r w:rsidRPr="003D3F8D">
              <w:rPr>
                <w:spacing w:val="-4"/>
              </w:rPr>
              <w:t>34 res. (m,fp,kd,v,c,mp)</w:t>
            </w:r>
          </w:p>
        </w:tc>
      </w:tr>
    </w:tbl>
    <w:p w:rsidR="006C0C12" w:rsidRPr="003D3F8D" w:rsidRDefault="006C0C12" w:rsidP="006C0C12">
      <w:pPr>
        <w:pStyle w:val="Blankrad"/>
      </w:pPr>
      <w:r w:rsidRPr="003D3F8D">
        <w:t>     </w:t>
      </w:r>
    </w:p>
    <w:p w:rsidR="006C0C12" w:rsidRPr="003D3F8D" w:rsidRDefault="006C0C12" w:rsidP="006C0C12">
      <w:pPr>
        <w:pStyle w:val="Blankrad"/>
      </w:pPr>
      <w:r w:rsidRPr="003D3F8D">
        <w:t>     </w:t>
      </w:r>
    </w:p>
    <w:p w:rsidR="006C0C12" w:rsidRPr="003D3F8D" w:rsidRDefault="006C0C12">
      <w:pPr>
        <w:pStyle w:val="Blankrad"/>
      </w:pPr>
      <w:bookmarkStart w:id="1" w:name="Start"/>
      <w:bookmarkEnd w:id="1"/>
      <w:r w:rsidRPr="003D3F8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0C12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0C12" w:rsidRPr="003D3F8D" w:rsidRDefault="006C0C12" w:rsidP="00DE0916">
            <w:pPr>
              <w:pStyle w:val="HuvudrubrikFlisteNr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HuvudrubrikEnsam"/>
            </w:pPr>
            <w:bookmarkStart w:id="2" w:name="TypRubrik"/>
            <w:bookmarkEnd w:id="2"/>
            <w:r w:rsidRPr="003D3F8D">
              <w:t>Ärenden för avgörande</w:t>
            </w:r>
            <w:r w:rsidRPr="003D3F8D">
              <w:br/>
              <w:t>onsdagen den 14 december kl. 09.00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HuvudrubrikKolumn3"/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Underrubrik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Underrubrik"/>
            </w:pPr>
            <w:bookmarkStart w:id="3" w:name="TypUnderrubrik"/>
            <w:bookmarkEnd w:id="3"/>
            <w:r w:rsidRPr="003D3F8D">
              <w:t>Tidigare slutdebatterade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Underrubrik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pPr>
              <w:pStyle w:val="renderubrik"/>
            </w:pPr>
          </w:p>
        </w:tc>
        <w:tc>
          <w:tcPr>
            <w:tcW w:w="6237" w:type="dxa"/>
          </w:tcPr>
          <w:p w:rsidR="006C0C12" w:rsidRPr="003D3F8D" w:rsidRDefault="006C0C12" w:rsidP="00DE0916">
            <w:pPr>
              <w:pStyle w:val="renderubrik"/>
            </w:pPr>
            <w:r w:rsidRPr="003D3F8D">
              <w:t>Utbildningsutskottets betänkanden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pStyle w:val="renderubrik"/>
              <w:rPr>
                <w:spacing w:val="-4"/>
              </w:rPr>
            </w:pP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25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2005/06:UbU1 Utgiftsområde 16 Utbildning och universitetsforskning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  <w:r w:rsidRPr="003D3F8D">
              <w:rPr>
                <w:spacing w:val="-4"/>
              </w:rPr>
              <w:t>28 res. (m,fp,kd,v,c)</w:t>
            </w:r>
          </w:p>
        </w:tc>
      </w:tr>
      <w:tr w:rsidR="006C0C12" w:rsidRPr="003D3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0C12" w:rsidRPr="003D3F8D" w:rsidRDefault="006C0C12" w:rsidP="00DE0916">
            <w:r w:rsidRPr="003D3F8D">
              <w:t>26</w:t>
            </w:r>
          </w:p>
        </w:tc>
        <w:tc>
          <w:tcPr>
            <w:tcW w:w="6237" w:type="dxa"/>
          </w:tcPr>
          <w:p w:rsidR="006C0C12" w:rsidRPr="003D3F8D" w:rsidRDefault="006C0C12" w:rsidP="00DE0916">
            <w:r w:rsidRPr="003D3F8D">
              <w:t>2005/06:UbU2 Utgiftsområde 15 Studiestöd</w:t>
            </w:r>
          </w:p>
        </w:tc>
        <w:tc>
          <w:tcPr>
            <w:tcW w:w="2481" w:type="dxa"/>
          </w:tcPr>
          <w:p w:rsidR="006C0C12" w:rsidRPr="003D3F8D" w:rsidRDefault="006C0C12" w:rsidP="00DE0916">
            <w:pPr>
              <w:rPr>
                <w:spacing w:val="-4"/>
              </w:rPr>
            </w:pPr>
            <w:r w:rsidRPr="003D3F8D">
              <w:rPr>
                <w:spacing w:val="-4"/>
              </w:rPr>
              <w:t>4 res. (m,fp,kd)</w:t>
            </w:r>
          </w:p>
        </w:tc>
      </w:tr>
    </w:tbl>
    <w:p w:rsidR="006C0C12" w:rsidRPr="003D3F8D" w:rsidRDefault="006C0C12" w:rsidP="006C0C12">
      <w:pPr>
        <w:pStyle w:val="Blankrad"/>
      </w:pPr>
      <w:bookmarkStart w:id="4" w:name="StartText"/>
      <w:bookmarkEnd w:id="4"/>
      <w:r w:rsidRPr="003D3F8D">
        <w:t>     </w:t>
      </w:r>
    </w:p>
    <w:p w:rsidR="006C0C12" w:rsidRPr="003D3F8D" w:rsidRDefault="006C0C12" w:rsidP="006C0C12">
      <w:pPr>
        <w:pStyle w:val="Blankrad"/>
      </w:pPr>
      <w:r w:rsidRPr="003D3F8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D3F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D3F8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D3F8D" w:rsidRDefault="006E04A4">
            <w:pPr>
              <w:pStyle w:val="StreckMitten"/>
            </w:pPr>
            <w:r w:rsidRPr="003D3F8D">
              <w:tab/>
            </w:r>
            <w:r w:rsidRPr="003D3F8D">
              <w:tab/>
            </w:r>
          </w:p>
        </w:tc>
      </w:tr>
    </w:tbl>
    <w:p w:rsidR="006E04A4" w:rsidRPr="003D3F8D" w:rsidRDefault="006E04A4"/>
    <w:sectPr w:rsidR="006E04A4" w:rsidRPr="003D3F8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269" w:rsidRPr="003D3F8D" w:rsidRDefault="005C6269">
      <w:r w:rsidRPr="003D3F8D">
        <w:separator/>
      </w:r>
    </w:p>
  </w:endnote>
  <w:endnote w:type="continuationSeparator" w:id="0">
    <w:p w:rsidR="005C6269" w:rsidRPr="003D3F8D" w:rsidRDefault="005C6269">
      <w:r w:rsidRPr="003D3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EB9" w:rsidRPr="003D3F8D" w:rsidRDefault="004F6EB9">
    <w:pPr>
      <w:pStyle w:val="Sidhuvud"/>
      <w:jc w:val="center"/>
    </w:pPr>
    <w:r w:rsidRPr="003D3F8D">
      <w:fldChar w:fldCharType="begin" w:fldLock="1"/>
    </w:r>
    <w:r w:rsidRPr="003D3F8D">
      <w:instrText xml:space="preserve"> PAGE </w:instrText>
    </w:r>
    <w:r w:rsidRPr="003D3F8D">
      <w:fldChar w:fldCharType="separate"/>
    </w:r>
    <w:r w:rsidR="00C41D3A" w:rsidRPr="003D3F8D">
      <w:t>3</w:t>
    </w:r>
    <w:r w:rsidRPr="003D3F8D">
      <w:fldChar w:fldCharType="end"/>
    </w:r>
    <w:r w:rsidRPr="003D3F8D">
      <w:t>(</w:t>
    </w:r>
    <w:r w:rsidRPr="003D3F8D">
      <w:fldChar w:fldCharType="begin" w:fldLock="1"/>
    </w:r>
    <w:r w:rsidRPr="003D3F8D">
      <w:instrText xml:space="preserve"> NUMPAGES </w:instrText>
    </w:r>
    <w:r w:rsidRPr="003D3F8D">
      <w:fldChar w:fldCharType="separate"/>
    </w:r>
    <w:r w:rsidR="00C41D3A" w:rsidRPr="003D3F8D">
      <w:t>3</w:t>
    </w:r>
    <w:r w:rsidRPr="003D3F8D">
      <w:fldChar w:fldCharType="end"/>
    </w:r>
    <w:r w:rsidRPr="003D3F8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EB9" w:rsidRPr="003D3F8D" w:rsidRDefault="004F6EB9">
    <w:pPr>
      <w:pStyle w:val="Sidhuvud"/>
      <w:jc w:val="center"/>
    </w:pPr>
    <w:r w:rsidRPr="003D3F8D">
      <w:fldChar w:fldCharType="begin" w:fldLock="1"/>
    </w:r>
    <w:r w:rsidRPr="003D3F8D">
      <w:instrText xml:space="preserve"> PAGE </w:instrText>
    </w:r>
    <w:r w:rsidRPr="003D3F8D">
      <w:fldChar w:fldCharType="separate"/>
    </w:r>
    <w:r w:rsidR="00E1047F" w:rsidRPr="003D3F8D">
      <w:t>1</w:t>
    </w:r>
    <w:r w:rsidRPr="003D3F8D">
      <w:fldChar w:fldCharType="end"/>
    </w:r>
    <w:r w:rsidRPr="003D3F8D">
      <w:t>(</w:t>
    </w:r>
    <w:r w:rsidRPr="003D3F8D">
      <w:fldChar w:fldCharType="begin" w:fldLock="1"/>
    </w:r>
    <w:r w:rsidRPr="003D3F8D">
      <w:instrText xml:space="preserve"> NUMPAGES </w:instrText>
    </w:r>
    <w:r w:rsidRPr="003D3F8D">
      <w:fldChar w:fldCharType="separate"/>
    </w:r>
    <w:r w:rsidR="00C41D3A" w:rsidRPr="003D3F8D">
      <w:t>3</w:t>
    </w:r>
    <w:r w:rsidRPr="003D3F8D">
      <w:fldChar w:fldCharType="end"/>
    </w:r>
    <w:r w:rsidRPr="003D3F8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269" w:rsidRPr="003D3F8D" w:rsidRDefault="005C6269">
      <w:r w:rsidRPr="003D3F8D">
        <w:separator/>
      </w:r>
    </w:p>
  </w:footnote>
  <w:footnote w:type="continuationSeparator" w:id="0">
    <w:p w:rsidR="005C6269" w:rsidRPr="003D3F8D" w:rsidRDefault="005C6269">
      <w:r w:rsidRPr="003D3F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EB9" w:rsidRPr="003D3F8D" w:rsidRDefault="004F6EB9">
    <w:pPr>
      <w:pStyle w:val="Sidhuvud"/>
      <w:tabs>
        <w:tab w:val="clear" w:pos="4536"/>
      </w:tabs>
    </w:pPr>
    <w:r w:rsidRPr="003D3F8D">
      <w:fldChar w:fldCharType="begin" w:fldLock="1"/>
    </w:r>
    <w:r w:rsidRPr="003D3F8D">
      <w:instrText xml:space="preserve"> DOCPROPERTY "DocumentDate" </w:instrText>
    </w:r>
    <w:r w:rsidRPr="003D3F8D">
      <w:fldChar w:fldCharType="separate"/>
    </w:r>
    <w:r w:rsidR="00C41D3A" w:rsidRPr="003D3F8D">
      <w:t>Fredagen den 9 december 2005</w:t>
    </w:r>
    <w:r w:rsidRPr="003D3F8D">
      <w:fldChar w:fldCharType="end"/>
    </w:r>
    <w:r w:rsidRPr="003D3F8D">
      <w:tab/>
    </w:r>
  </w:p>
  <w:p w:rsidR="004F6EB9" w:rsidRPr="003D3F8D" w:rsidRDefault="004F6E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3F8D">
      <w:rPr>
        <w:sz w:val="12"/>
      </w:rPr>
      <w:tab/>
    </w:r>
  </w:p>
  <w:p w:rsidR="004F6EB9" w:rsidRPr="003D3F8D" w:rsidRDefault="004F6E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EB9" w:rsidRPr="003D3F8D" w:rsidRDefault="003D3F8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D3F8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EB9" w:rsidRPr="003D3F8D" w:rsidRDefault="004F6EB9">
    <w:pPr>
      <w:pStyle w:val="Dokumentrubrik"/>
      <w:spacing w:after="360"/>
    </w:pPr>
    <w:r w:rsidRPr="003D3F8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88071229">
    <w:abstractNumId w:val="4"/>
  </w:num>
  <w:num w:numId="2" w16cid:durableId="778260637">
    <w:abstractNumId w:val="2"/>
  </w:num>
  <w:num w:numId="3" w16cid:durableId="1802768944">
    <w:abstractNumId w:val="3"/>
  </w:num>
  <w:num w:numId="4" w16cid:durableId="1670668306">
    <w:abstractNumId w:val="1"/>
  </w:num>
  <w:num w:numId="5" w16cid:durableId="147360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F6EB9"/>
    <w:rsid w:val="00013362"/>
    <w:rsid w:val="00067D5D"/>
    <w:rsid w:val="00075958"/>
    <w:rsid w:val="00077617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2C45"/>
    <w:rsid w:val="001D7C4B"/>
    <w:rsid w:val="001E4B54"/>
    <w:rsid w:val="00211667"/>
    <w:rsid w:val="00215146"/>
    <w:rsid w:val="00223EF7"/>
    <w:rsid w:val="00237F0D"/>
    <w:rsid w:val="002760B5"/>
    <w:rsid w:val="002826A6"/>
    <w:rsid w:val="002A09ED"/>
    <w:rsid w:val="002B2135"/>
    <w:rsid w:val="002C244C"/>
    <w:rsid w:val="002D3EE4"/>
    <w:rsid w:val="002E546B"/>
    <w:rsid w:val="002F0C89"/>
    <w:rsid w:val="002F7486"/>
    <w:rsid w:val="00305353"/>
    <w:rsid w:val="00312736"/>
    <w:rsid w:val="0032182C"/>
    <w:rsid w:val="0034141E"/>
    <w:rsid w:val="003511C0"/>
    <w:rsid w:val="003652CF"/>
    <w:rsid w:val="00377B34"/>
    <w:rsid w:val="003C7487"/>
    <w:rsid w:val="003C7EDD"/>
    <w:rsid w:val="003D3F8D"/>
    <w:rsid w:val="004100C9"/>
    <w:rsid w:val="0045348A"/>
    <w:rsid w:val="00466220"/>
    <w:rsid w:val="00481275"/>
    <w:rsid w:val="004A32C1"/>
    <w:rsid w:val="004C1FA3"/>
    <w:rsid w:val="004C4932"/>
    <w:rsid w:val="004D1F8C"/>
    <w:rsid w:val="004E5AC8"/>
    <w:rsid w:val="004F173D"/>
    <w:rsid w:val="004F60B1"/>
    <w:rsid w:val="004F6EB9"/>
    <w:rsid w:val="00510E80"/>
    <w:rsid w:val="005155C0"/>
    <w:rsid w:val="00585ED4"/>
    <w:rsid w:val="00594D74"/>
    <w:rsid w:val="005A4129"/>
    <w:rsid w:val="005B3C56"/>
    <w:rsid w:val="005B70D8"/>
    <w:rsid w:val="005C6269"/>
    <w:rsid w:val="005C7F3D"/>
    <w:rsid w:val="005D5DA3"/>
    <w:rsid w:val="0061541F"/>
    <w:rsid w:val="00640D57"/>
    <w:rsid w:val="006417AD"/>
    <w:rsid w:val="00645051"/>
    <w:rsid w:val="0065207C"/>
    <w:rsid w:val="006704F9"/>
    <w:rsid w:val="00685E4B"/>
    <w:rsid w:val="006A5DA2"/>
    <w:rsid w:val="006C0C12"/>
    <w:rsid w:val="006C4107"/>
    <w:rsid w:val="006D0C2B"/>
    <w:rsid w:val="006D73A9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85A85"/>
    <w:rsid w:val="00793C5C"/>
    <w:rsid w:val="007A090E"/>
    <w:rsid w:val="007B01A2"/>
    <w:rsid w:val="007B3355"/>
    <w:rsid w:val="007C0AB9"/>
    <w:rsid w:val="007C5D44"/>
    <w:rsid w:val="007D7A4C"/>
    <w:rsid w:val="007D7F1E"/>
    <w:rsid w:val="00827BEB"/>
    <w:rsid w:val="00835D03"/>
    <w:rsid w:val="008415A6"/>
    <w:rsid w:val="008C2C60"/>
    <w:rsid w:val="008C79FF"/>
    <w:rsid w:val="008D70CE"/>
    <w:rsid w:val="008E1049"/>
    <w:rsid w:val="008E4A38"/>
    <w:rsid w:val="00916262"/>
    <w:rsid w:val="00943639"/>
    <w:rsid w:val="00953F6C"/>
    <w:rsid w:val="00954C81"/>
    <w:rsid w:val="00963117"/>
    <w:rsid w:val="0097005E"/>
    <w:rsid w:val="0099091B"/>
    <w:rsid w:val="009A4BE1"/>
    <w:rsid w:val="009E024F"/>
    <w:rsid w:val="009E2A19"/>
    <w:rsid w:val="009F16CD"/>
    <w:rsid w:val="00A323E6"/>
    <w:rsid w:val="00A33A32"/>
    <w:rsid w:val="00A3608B"/>
    <w:rsid w:val="00A4395A"/>
    <w:rsid w:val="00A51BBE"/>
    <w:rsid w:val="00A65816"/>
    <w:rsid w:val="00A669E1"/>
    <w:rsid w:val="00A76381"/>
    <w:rsid w:val="00A93FEE"/>
    <w:rsid w:val="00AD51C2"/>
    <w:rsid w:val="00AE4186"/>
    <w:rsid w:val="00AF003C"/>
    <w:rsid w:val="00B11B39"/>
    <w:rsid w:val="00B27DC3"/>
    <w:rsid w:val="00B503C7"/>
    <w:rsid w:val="00B52F86"/>
    <w:rsid w:val="00B66625"/>
    <w:rsid w:val="00B7172A"/>
    <w:rsid w:val="00B81FDE"/>
    <w:rsid w:val="00B92CD3"/>
    <w:rsid w:val="00B96B57"/>
    <w:rsid w:val="00BA6962"/>
    <w:rsid w:val="00BD5B2F"/>
    <w:rsid w:val="00BE1F3F"/>
    <w:rsid w:val="00BE2EB7"/>
    <w:rsid w:val="00BF1A01"/>
    <w:rsid w:val="00BF1C4C"/>
    <w:rsid w:val="00BF2ADF"/>
    <w:rsid w:val="00C20D9F"/>
    <w:rsid w:val="00C27294"/>
    <w:rsid w:val="00C337B2"/>
    <w:rsid w:val="00C37D3A"/>
    <w:rsid w:val="00C41D3A"/>
    <w:rsid w:val="00C80F78"/>
    <w:rsid w:val="00C86717"/>
    <w:rsid w:val="00C8707F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B5317"/>
    <w:rsid w:val="00DE0916"/>
    <w:rsid w:val="00DF7A9D"/>
    <w:rsid w:val="00E0128C"/>
    <w:rsid w:val="00E1047F"/>
    <w:rsid w:val="00E20D94"/>
    <w:rsid w:val="00E24210"/>
    <w:rsid w:val="00E24A59"/>
    <w:rsid w:val="00E31377"/>
    <w:rsid w:val="00E33802"/>
    <w:rsid w:val="00E4393B"/>
    <w:rsid w:val="00E44BE6"/>
    <w:rsid w:val="00E45215"/>
    <w:rsid w:val="00E521C9"/>
    <w:rsid w:val="00E975DB"/>
    <w:rsid w:val="00EF36DE"/>
    <w:rsid w:val="00EF3764"/>
    <w:rsid w:val="00F01227"/>
    <w:rsid w:val="00F01896"/>
    <w:rsid w:val="00F061D3"/>
    <w:rsid w:val="00F27AE3"/>
    <w:rsid w:val="00F32AB0"/>
    <w:rsid w:val="00F416F6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CBC08-0417-4281-9A13-1F252ECE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436</Words>
  <Characters>2987</Characters>
  <Application>Microsoft Office Word</Application>
  <DocSecurity>4</DocSecurity>
  <Lines>229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2005/06:47</vt:lpstr>
      <vt:lpstr>Fredagen den 9 december 2005</vt:lpstr>
    </vt:vector>
  </TitlesOfParts>
  <Company>Riksdagen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2005-12-08T17:45:00Z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9 december 2005</vt:lpwstr>
  </property>
  <property fmtid="{D5CDD505-2E9C-101B-9397-08002B2CF9AE}" pid="3" name="DocumentNumber">
    <vt:lpwstr>47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2005-12-09</vt:lpwstr>
  </property>
</Properties>
</file>