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theme/themeOverride3.xml" ContentType="application/vnd.openxmlformats-officedocument.themeOverride+xml"/>
  <Override PartName="/word/charts/colors9.xml" ContentType="application/vnd.ms-office.chartcolorstyle+xml"/>
  <Override PartName="/word/charts/chart8.xml" ContentType="application/vnd.openxmlformats-officedocument.drawingml.chart+xml"/>
  <Override PartName="/word/charts/colors7.xml" ContentType="application/vnd.ms-office.chartcolorstyle+xml"/>
  <Override PartName="/word/charts/style7.xml" ContentType="application/vnd.ms-office.chartstyle+xml"/>
  <Override PartName="/word/charts/chart7.xml" ContentType="application/vnd.openxmlformats-officedocument.drawingml.chart+xml"/>
  <Override PartName="/word/charts/style8.xml" ContentType="application/vnd.ms-office.chartstyle+xml"/>
  <Override PartName="/word/charts/chart10.xml" ContentType="application/vnd.openxmlformats-officedocument.drawingml.chart+xml"/>
  <Override PartName="/word/theme/themeOverride2.xml" ContentType="application/vnd.openxmlformats-officedocument.themeOverride+xml"/>
  <Override PartName="/word/theme/themeOverride5.xml" ContentType="application/vnd.openxmlformats-officedocument.themeOverride+xml"/>
  <Override PartName="/word/theme/themeOverride4.xml" ContentType="application/vnd.openxmlformats-officedocument.themeOverride+xml"/>
  <Override PartName="/word/charts/style6.xml" ContentType="application/vnd.ms-office.chartsty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6.xml" ContentType="application/vnd.ms-office.chartcolorstyle+xml"/>
  <Override PartName="/word/charts/colors2.xml" ContentType="application/vnd.ms-office.chartcolorstyle+xml"/>
  <Override PartName="/word/charts/style3.xml" ContentType="application/vnd.ms-office.chartstyle+xml"/>
  <Override PartName="/word/theme/themeOverride1.xml" ContentType="application/vnd.openxmlformats-officedocument.themeOverride+xml"/>
  <Override PartName="/word/charts/chart6.xml" ContentType="application/vnd.openxmlformats-officedocument.drawingml.chart+xml"/>
  <Override PartName="/word/charts/colors5.xml" ContentType="application/vnd.ms-office.chartcolorstyle+xml"/>
  <Override PartName="/word/charts/style5.xml" ContentType="application/vnd.ms-office.chartstyle+xml"/>
  <Override PartName="/word/charts/chart5.xml" ContentType="application/vnd.openxmlformats-officedocument.drawingml.chart+xml"/>
  <Override PartName="/word/charts/colors3.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charts/colors4.xml" ContentType="application/vnd.ms-office.chartcolorstyle+xml"/>
  <Override PartName="/word/charts/style4.xml" ContentType="application/vnd.ms-office.chartstyl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docProps/app.xml" ContentType="application/vnd.openxmlformats-officedocument.extended-properties+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c="http://schemas.openxmlformats.org/drawingml/2006/chart"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xmlns:w14="http://schemas.microsoft.com/office/word/2010/wordml" w:rsidRPr="00552925" w:rsidR="00371AF7" w:rsidP="00552925" w:rsidRDefault="00371AF7" w14:paraId="7AB7DBBD" w14:textId="0D902C0F">
      <w:pPr>
        <w:pStyle w:val="Rubrik1numrerat"/>
      </w:pPr>
      <w:bookmarkStart w:name="_Hlk101789304" w:id="0"/>
      <w:bookmarkStart w:name="_Toc106793538" w:id="1"/>
      <w:bookmarkEnd w:id="0"/>
      <w:r w:rsidRPr="00552925">
        <w:t>Sammanfattning</w:t>
      </w:r>
      <w:bookmarkEnd w:id="1"/>
    </w:p>
    <w:p xmlns:w14="http://schemas.microsoft.com/office/word/2010/wordml" w:rsidR="00053B20" w:rsidP="00053B20" w:rsidRDefault="00053B20" w14:paraId="2B749FE2" w14:textId="7CEBD29C">
      <w:pPr>
        <w:pStyle w:val="Normalutanindragellerluft"/>
      </w:pPr>
      <w:r>
        <w:t>De senaste årens många prövningar har lärt oss att vi behöver ett starkt samhälle för att klara svåra utmaningar. Vänsterpartiet värnar det välfärdssamhälle som tidigare generationer har byggt och eftersträvar en samhällsutveckling som drar lärdom av de vinningarna.</w:t>
      </w:r>
    </w:p>
    <w:p xmlns:w14="http://schemas.microsoft.com/office/word/2010/wordml" w:rsidR="00053B20" w:rsidP="00683125" w:rsidRDefault="00053B20" w14:paraId="41029B59" w14:textId="777B7838">
      <w:r w:rsidRPr="00053B20">
        <w:t>Rysslands invasion av Ukraina orsakar enormt mänskligt lidande. Grova övergrepp har begåtts, miljontals människor har tvingats på flykt och städer har ödelagts. Kriget bidrar också till stor osäkerhet i den globala ekonomin, med inbyggda risker för redan utsatta länder. Kriget får även återverkningar i Sverige. En tydlig effekt är den snabba ökningen av energi-, drivmedels- och livsmedelspriser. Vänsterpartiet värnar de svenska hushållens ekonomi. Vi har därför under våren föreslagit att hushållen ska skyddas mot prischocker på energi, bensin och diesel. Vi har dessutom tidigare förhandlat fram att pensionerna ska höjas för de pensionärer som har det sämst ställt.</w:t>
      </w:r>
    </w:p>
    <w:p xmlns:w14="http://schemas.microsoft.com/office/word/2010/wordml" w:rsidR="00053B20" w:rsidP="00683125" w:rsidRDefault="00053B20" w14:paraId="7165A158" w14:textId="0CF06521">
      <w:r>
        <w:t>Den svenska arbetsmarknaden har utvecklats förhållandevis starkt under det senaste året. Den fortsatt höga arbetslösheten är dock ett stort problem. Särskilt allvarligt är att långtidsarbetslösheten biter sig fast på höga nivåer. Även om antalet som är arbetslösa längre än ett år sjunkit något de senaste månaderna ligger långtidsarbetslösheten kvar på historiskt höga nivåer. Den ökade långtidsarbetslösheten innebär dock inte att det saknas kvalificerad arbetskraft bland de arbetslösa. Därför kan en kraftfull ekonomisk politik göra stor skillnad.</w:t>
      </w:r>
    </w:p>
    <w:p xmlns:w14="http://schemas.microsoft.com/office/word/2010/wordml" w:rsidR="00053B20" w:rsidP="00683125" w:rsidRDefault="00053B20" w14:paraId="62EBB3EA" w14:textId="56BFE252">
      <w:r>
        <w:t>Välfärdssektorn har under lång tid varit underfinansierad. Antalet anställda inom välfärden har minskat i relation till befolkningsutvecklingen sedan 2016 och fallet har varit särskilt starkt sedan 2019. Samhället behöver förnya sitt åtagande att säkerställa en god arbetsmiljö och goda arbetsvillkor för de som söker sig till förskolan, sjukvården, skolan och äldreomsorgen och för de som redan arbetar där. Vänsterpartiet driver ökade statsbidrag till kommuner och regioner som en prioriterad fråga i det kommande budgetarbetet. För Vänsterpartiet är det vidare en självklarhet att resurserna som är avsatta för att finansiera den gemensamma välfärden ska gå till människor som behöver stöd och hjälp och inte till kommersiella bolag som etablerat sig i sektorn.</w:t>
      </w:r>
    </w:p>
    <w:p xmlns:w14="http://schemas.microsoft.com/office/word/2010/wordml" w:rsidR="00053B20" w:rsidP="00683125" w:rsidRDefault="00053B20" w14:paraId="54511A73" w14:textId="77777777">
      <w:r>
        <w:lastRenderedPageBreak/>
        <w:t>Ojämlikheten i Sverige har ökat sedan mitten av 1980-talet. En viktig orsak till de ökade klyftorna är hur det svenska skattesystemet utvecklats. Skattekvoten har sänkts från 49,8 procent 1990 till 42,1 procent 2022, vilket motsvarar ca 440 miljarder kronor i mindre skatteinkomster varje år. Vänsterpartiet söker mandat för att inleda arbetet med en genomgripande skattereform som ska skapa ett enhetligt, rättvist och legitimt skattesystem som kan bidra till en långsiktig finansiering av välfärden.</w:t>
      </w:r>
    </w:p>
    <w:p xmlns:w14="http://schemas.microsoft.com/office/word/2010/wordml" w:rsidRPr="001F042D" w:rsidR="00053B20" w:rsidP="00683125" w:rsidRDefault="00053B20" w14:paraId="68C16B08" w14:textId="08DE96DD">
      <w:pPr>
        <w:rPr>
          <w:spacing w:val="-2"/>
        </w:rPr>
      </w:pPr>
      <w:r w:rsidRPr="001F042D">
        <w:rPr>
          <w:spacing w:val="-2"/>
        </w:rPr>
        <w:t xml:space="preserve">Det behövs en kraftigt förändrad inriktning av den ekonomiska politiken för att pressa tillbaka arbetslösheten, minska inkomstskillnaderna och accelerera klimatomställningen. </w:t>
      </w:r>
    </w:p>
    <w:p xmlns:w14="http://schemas.microsoft.com/office/word/2010/wordml" w:rsidR="00053B20" w:rsidP="00683125" w:rsidRDefault="00053B20" w14:paraId="5F33F3B0" w14:textId="5DC89279">
      <w:r>
        <w:t>Vänsterpartiet menar att den ekonomiska politiken bör styras av reala mål om ökad sysselsättning, investeringar och klimatomställning, där offentligfinansiella</w:t>
      </w:r>
      <w:r w:rsidR="00FC3947">
        <w:t xml:space="preserve"> mål</w:t>
      </w:r>
      <w:r>
        <w:t xml:space="preserve"> och inflationsmål blir verktyg för att uppnå de reala målen.</w:t>
      </w:r>
    </w:p>
    <w:p xmlns:w14="http://schemas.microsoft.com/office/word/2010/wordml" w:rsidR="00053B20" w:rsidP="00683125" w:rsidRDefault="00053B20" w14:paraId="626443D2" w14:textId="026F365E">
      <w:r>
        <w:t>Världen befinner sig i ett klimatnödläge. Det står bortom allt tvivel att mer behöver göras såväl globalt som nationellt och lokalt. När samhället ställer om ska det ske på ett socialt hållbart sätt. Vänsterpartiet menar att priser, subventioner och skatter är viktiga verktyg i klimatomställningen, men samhället behöver framför allt bygga hållbara alternativ till dagens klimatskadliga verksamheter. Vänsterpartiet söker därför mandat för att genomföra ett historiskt omfattande investeringspaket för klimatet. Genom investeringar på 700 miljarder kronor vill vi de kommande tio åren se till att klimat</w:t>
      </w:r>
      <w:r w:rsidR="00386360">
        <w:softHyphen/>
      </w:r>
      <w:r>
        <w:t>omställningen accelereras. Vänsterpartiet föreslår omfattande utbyggnad av tåginfra</w:t>
      </w:r>
      <w:r w:rsidR="00386360">
        <w:softHyphen/>
      </w:r>
      <w:r>
        <w:t>strukturen, investeringar i ett robust elnät och en upprustning av miljonprogrammen med energieffektiviseringar och bättre boendemiljöer. Vänsterpartiets föreslagna investeringsprogram kommer att innebära ökad jämlikhet, stärkt produktivitet, minskad arbetslöshet och en modernisering av det svenska samhället.</w:t>
      </w:r>
    </w:p>
    <w:p xmlns:w14="http://schemas.microsoft.com/office/word/2010/wordml" w:rsidR="00053B20" w:rsidP="00683125" w:rsidRDefault="00053B20" w14:paraId="3B8ACBBF" w14:textId="57AD70CC">
      <w:r>
        <w:t>Pensionerna behöver höjas. Enligt Pensionsmyndigheten uppgår kompensations</w:t>
      </w:r>
      <w:r w:rsidR="00386360">
        <w:softHyphen/>
      </w:r>
      <w:r>
        <w:t>graden från den inkomstgrundade pensionen till 50 procent för år 2020 – målet var att den allmänna pensionen skulle uppgå till 60 procent. Nära hälften av landets kvinnliga pensionärer har så låg inkomstgrundad pension att de har rätt till garantipension. Om</w:t>
      </w:r>
      <w:r w:rsidR="00386360">
        <w:softHyphen/>
      </w:r>
      <w:r>
        <w:t>kring 300</w:t>
      </w:r>
      <w:r w:rsidR="008028AE">
        <w:t> </w:t>
      </w:r>
      <w:r>
        <w:t>000 pensionärer i Sverige lever med låg ekonomisk standard. Det är den högsta siffran i Norden. Vänsterpartiet presenterar här ett förslag som höjer inkomst</w:t>
      </w:r>
      <w:r w:rsidR="00386360">
        <w:softHyphen/>
      </w:r>
      <w:r>
        <w:t>pensionerna med omkring 13,4 procent 2024.</w:t>
      </w:r>
    </w:p>
    <w:p xmlns:w14="http://schemas.microsoft.com/office/word/2010/wordml" w:rsidR="00053B20" w:rsidP="00683125" w:rsidRDefault="00053B20" w14:paraId="4C42CE45" w14:textId="33CD25C4">
      <w:r>
        <w:t>Socialförsäkringarna är en central pelare i den positiva arbetslinje som Vänster</w:t>
      </w:r>
      <w:r w:rsidR="00386360">
        <w:softHyphen/>
      </w:r>
      <w:r>
        <w:t xml:space="preserve">partiet förespråkar – individer kvalificerar </w:t>
      </w:r>
      <w:r w:rsidR="008C3E57">
        <w:t xml:space="preserve">sig </w:t>
      </w:r>
      <w:r>
        <w:t>till försäkringar genom arbete</w:t>
      </w:r>
      <w:r w:rsidR="008C3E57">
        <w:t>,</w:t>
      </w:r>
      <w:r>
        <w:t xml:space="preserve"> och försäkringarna i sin tur bidrar till möjligheten att komma tillbaka i arbete. Den just nu högst prioriterade frågan inom sjukförsäkringen är att avskaffa karensavdraget.</w:t>
      </w:r>
    </w:p>
    <w:p xmlns:w14="http://schemas.microsoft.com/office/word/2010/wordml" w:rsidR="00053B20" w:rsidP="00683125" w:rsidRDefault="00053B20" w14:paraId="4979561D" w14:textId="316C9C22">
      <w:r>
        <w:t>Sverige har bland de starkaste offentliga finanserna i västvärlden och löpande och stora överskott i bytesbalansen. Samtidigt står världen inför ett klimatnödläge, där vi har c</w:t>
      </w:r>
      <w:r w:rsidR="008C3E57">
        <w:t>irk</w:t>
      </w:r>
      <w:r>
        <w:t xml:space="preserve">a tio år på oss att vända utvecklingen. För att finansiera ett omfattande investeringsprogram föreslår Vänsterpartiet att ett </w:t>
      </w:r>
      <w:r w:rsidR="008C3E57">
        <w:t>tio</w:t>
      </w:r>
      <w:r>
        <w:t xml:space="preserve">årigt moratorium införs för det finanspolitiska ramverket, med start 2023. Vi föreslår att dagens överskottsmål ersätts med ett underskottsmål för de offentliga finanserna under moratoriet. </w:t>
      </w:r>
    </w:p>
    <w:p xmlns:w14="http://schemas.microsoft.com/office/word/2010/wordml" w:rsidR="00053B20" w:rsidP="00683125" w:rsidRDefault="00053B20" w14:paraId="6F6023D3" w14:textId="5803E9AF">
      <w:r>
        <w:t>Den ekonomiska politiken bör styras av reala mål om ökad sysselsättning, rättvis fördelning, investeringar och klimatomställning – där offentligfinansiella</w:t>
      </w:r>
      <w:r w:rsidR="008C3E57">
        <w:t xml:space="preserve"> mål</w:t>
      </w:r>
      <w:r>
        <w:t xml:space="preserve"> och inflationsmål blir verktyg för att uppnå de reala målen. Vänsterpartiet föreslår därför att det finanspolitiska ramverket kompletteras med mål för arbetsmarknaden om full sysselsättning och ett mål för offentliga investeringar i linje med våra klimatåtaganden.</w:t>
      </w:r>
    </w:p>
    <w:p xmlns:w14="http://schemas.microsoft.com/office/word/2010/wordml" w:rsidR="000154B8" w:rsidP="00146505" w:rsidRDefault="00053B20" w14:paraId="3CDFCDC0" w14:textId="6F2869F7">
      <w:r>
        <w:t xml:space="preserve">Den ekonomiska politiken ska inriktas mot full sysselsättning och ekonomisk jämlikhet. Arbete utgör basen för välfärd och ekonomiskt välstånd och ger möjlighet till </w:t>
      </w:r>
      <w:r>
        <w:lastRenderedPageBreak/>
        <w:t>delaktighet i samhällslivet. Samtidigt måste klimatomställningsarbetet accelereras betydligt för att vi ska nå våra klimatmål.</w:t>
      </w:r>
    </w:p>
    <w:p xmlns:w14="http://schemas.microsoft.com/office/word/2010/wordml" w:rsidR="000154B8" w:rsidRDefault="000154B8" w14:paraId="7C76270E"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106793539" w:displacedByCustomXml="next" w:id="2"/>
    <w:sdt>
      <w:sdtPr>
        <w:rPr>
          <w:rFonts w:asciiTheme="minorHAnsi" w:hAnsiTheme="minorHAnsi" w:eastAsiaTheme="minorHAnsi" w:cstheme="minorBidi"/>
          <w:sz w:val="24"/>
          <w:szCs w:val="24"/>
          <w:lang w:eastAsia="en-US"/>
          <w14:numSpacing xmlns:w14="http://schemas.microsoft.com/office/word/2010/wordml" w14:val="proportional"/>
        </w:rPr>
        <w:id w:val="-1479766656"/>
        <w:docPartObj>
          <w:docPartGallery w:val="Table of Contents"/>
          <w:docPartUnique/>
        </w:docPartObj>
      </w:sdtPr>
      <w:sdtEndPr>
        <w:rPr>
          <w:b/>
          <w:bCs/>
        </w:rPr>
      </w:sdtEndPr>
      <w:sdtContent>
        <w:p xmlns:w14="http://schemas.microsoft.com/office/word/2010/wordml" w:rsidRPr="00552925" w:rsidR="00BB5C12" w:rsidP="00552925" w:rsidRDefault="00BB5C12" w14:paraId="164FD9A8" w14:textId="77777777">
          <w:pPr>
            <w:pStyle w:val="Rubrik1numrerat"/>
          </w:pPr>
          <w:r w:rsidRPr="00552925">
            <w:t>Innehållsförteckning</w:t>
          </w:r>
          <w:bookmarkEnd w:id="2"/>
        </w:p>
        <w:p xmlns:w14="http://schemas.microsoft.com/office/word/2010/wordml" w:rsidR="00904551" w:rsidRDefault="00904551" w14:paraId="69A92679" w14:textId="3A49E3D9">
          <w:pPr>
            <w:pStyle w:val="Innehll1"/>
            <w:tabs>
              <w:tab w:val="left" w:pos="567"/>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06793538">
            <w:r w:rsidRPr="00975A96">
              <w:rPr>
                <w:rStyle w:val="Hyperlnk"/>
                <w:noProof/>
              </w:rPr>
              <w:t>1</w:t>
            </w:r>
            <w:r>
              <w:rPr>
                <w:rFonts w:eastAsiaTheme="minorEastAsia"/>
                <w:noProof/>
                <w:kern w:val="0"/>
                <w:sz w:val="22"/>
                <w:szCs w:val="22"/>
                <w:lang w:eastAsia="sv-SE"/>
                <w14:numSpacing w14:val="default"/>
              </w:rPr>
              <w:tab/>
            </w:r>
            <w:r w:rsidRPr="00975A96">
              <w:rPr>
                <w:rStyle w:val="Hyperlnk"/>
                <w:noProof/>
              </w:rPr>
              <w:t>Sammanfattning</w:t>
            </w:r>
            <w:r>
              <w:rPr>
                <w:noProof/>
                <w:webHidden/>
              </w:rPr>
              <w:tab/>
            </w:r>
            <w:r>
              <w:rPr>
                <w:noProof/>
                <w:webHidden/>
              </w:rPr>
              <w:fldChar w:fldCharType="begin"/>
            </w:r>
            <w:r>
              <w:rPr>
                <w:noProof/>
                <w:webHidden/>
              </w:rPr>
              <w:instrText xml:space="preserve"> PAGEREF _Toc106793538 \h </w:instrText>
            </w:r>
            <w:r>
              <w:rPr>
                <w:noProof/>
                <w:webHidden/>
              </w:rPr>
            </w:r>
            <w:r>
              <w:rPr>
                <w:noProof/>
                <w:webHidden/>
              </w:rPr>
              <w:fldChar w:fldCharType="separate"/>
            </w:r>
            <w:r w:rsidR="001F042D">
              <w:rPr>
                <w:noProof/>
                <w:webHidden/>
              </w:rPr>
              <w:t>1</w:t>
            </w:r>
            <w:r>
              <w:rPr>
                <w:noProof/>
                <w:webHidden/>
              </w:rPr>
              <w:fldChar w:fldCharType="end"/>
            </w:r>
          </w:hyperlink>
        </w:p>
        <w:p xmlns:w14="http://schemas.microsoft.com/office/word/2010/wordml" w:rsidR="00904551" w:rsidRDefault="00157C6B" w14:paraId="1935DD35" w14:textId="0E1A0E23">
          <w:pPr>
            <w:pStyle w:val="Innehll1"/>
            <w:tabs>
              <w:tab w:val="left" w:pos="567"/>
              <w:tab w:val="right" w:leader="dot" w:pos="8494"/>
            </w:tabs>
            <w:rPr>
              <w:rFonts w:eastAsiaTheme="minorEastAsia"/>
              <w:noProof/>
              <w:kern w:val="0"/>
              <w:sz w:val="22"/>
              <w:szCs w:val="22"/>
              <w:lang w:eastAsia="sv-SE"/>
              <w14:numSpacing w14:val="default"/>
            </w:rPr>
          </w:pPr>
          <w:hyperlink w:history="1" w:anchor="_Toc106793539">
            <w:r w:rsidRPr="00975A96" w:rsidR="00904551">
              <w:rPr>
                <w:rStyle w:val="Hyperlnk"/>
                <w:noProof/>
              </w:rPr>
              <w:t>2</w:t>
            </w:r>
            <w:r w:rsidR="00904551">
              <w:rPr>
                <w:rFonts w:eastAsiaTheme="minorEastAsia"/>
                <w:noProof/>
                <w:kern w:val="0"/>
                <w:sz w:val="22"/>
                <w:szCs w:val="22"/>
                <w:lang w:eastAsia="sv-SE"/>
                <w14:numSpacing w14:val="default"/>
              </w:rPr>
              <w:tab/>
            </w:r>
            <w:r w:rsidRPr="00975A96" w:rsidR="00904551">
              <w:rPr>
                <w:rStyle w:val="Hyperlnk"/>
                <w:noProof/>
              </w:rPr>
              <w:t>Innehållsförteckning</w:t>
            </w:r>
            <w:r w:rsidR="00904551">
              <w:rPr>
                <w:noProof/>
                <w:webHidden/>
              </w:rPr>
              <w:tab/>
            </w:r>
            <w:r w:rsidR="00904551">
              <w:rPr>
                <w:noProof/>
                <w:webHidden/>
              </w:rPr>
              <w:fldChar w:fldCharType="begin"/>
            </w:r>
            <w:r w:rsidR="00904551">
              <w:rPr>
                <w:noProof/>
                <w:webHidden/>
              </w:rPr>
              <w:instrText xml:space="preserve"> PAGEREF _Toc106793539 \h </w:instrText>
            </w:r>
            <w:r w:rsidR="00904551">
              <w:rPr>
                <w:noProof/>
                <w:webHidden/>
              </w:rPr>
            </w:r>
            <w:r w:rsidR="00904551">
              <w:rPr>
                <w:noProof/>
                <w:webHidden/>
              </w:rPr>
              <w:fldChar w:fldCharType="separate"/>
            </w:r>
            <w:r w:rsidR="001F042D">
              <w:rPr>
                <w:noProof/>
                <w:webHidden/>
              </w:rPr>
              <w:t>4</w:t>
            </w:r>
            <w:r w:rsidR="00904551">
              <w:rPr>
                <w:noProof/>
                <w:webHidden/>
              </w:rPr>
              <w:fldChar w:fldCharType="end"/>
            </w:r>
          </w:hyperlink>
        </w:p>
        <w:p xmlns:w14="http://schemas.microsoft.com/office/word/2010/wordml" w:rsidR="00904551" w:rsidRDefault="00157C6B" w14:paraId="4273E749" w14:textId="27F36164">
          <w:pPr>
            <w:pStyle w:val="Innehll1"/>
            <w:tabs>
              <w:tab w:val="left" w:pos="567"/>
              <w:tab w:val="right" w:leader="dot" w:pos="8494"/>
            </w:tabs>
            <w:rPr>
              <w:rFonts w:eastAsiaTheme="minorEastAsia"/>
              <w:noProof/>
              <w:kern w:val="0"/>
              <w:sz w:val="22"/>
              <w:szCs w:val="22"/>
              <w:lang w:eastAsia="sv-SE"/>
              <w14:numSpacing w14:val="default"/>
            </w:rPr>
          </w:pPr>
          <w:hyperlink w:history="1" w:anchor="_Toc106793540">
            <w:r w:rsidRPr="00975A96" w:rsidR="00904551">
              <w:rPr>
                <w:rStyle w:val="Hyperlnk"/>
                <w:noProof/>
              </w:rPr>
              <w:t>3</w:t>
            </w:r>
            <w:r w:rsidR="00904551">
              <w:rPr>
                <w:rFonts w:eastAsiaTheme="minorEastAsia"/>
                <w:noProof/>
                <w:kern w:val="0"/>
                <w:sz w:val="22"/>
                <w:szCs w:val="22"/>
                <w:lang w:eastAsia="sv-SE"/>
                <w14:numSpacing w14:val="default"/>
              </w:rPr>
              <w:tab/>
            </w:r>
            <w:r w:rsidRPr="00975A96" w:rsidR="00904551">
              <w:rPr>
                <w:rStyle w:val="Hyperlnk"/>
                <w:noProof/>
              </w:rPr>
              <w:t>Förslag till riksdagsbeslut</w:t>
            </w:r>
            <w:r w:rsidR="00904551">
              <w:rPr>
                <w:noProof/>
                <w:webHidden/>
              </w:rPr>
              <w:tab/>
            </w:r>
            <w:r w:rsidR="00904551">
              <w:rPr>
                <w:noProof/>
                <w:webHidden/>
              </w:rPr>
              <w:fldChar w:fldCharType="begin"/>
            </w:r>
            <w:r w:rsidR="00904551">
              <w:rPr>
                <w:noProof/>
                <w:webHidden/>
              </w:rPr>
              <w:instrText xml:space="preserve"> PAGEREF _Toc106793540 \h </w:instrText>
            </w:r>
            <w:r w:rsidR="00904551">
              <w:rPr>
                <w:noProof/>
                <w:webHidden/>
              </w:rPr>
            </w:r>
            <w:r w:rsidR="00904551">
              <w:rPr>
                <w:noProof/>
                <w:webHidden/>
              </w:rPr>
              <w:fldChar w:fldCharType="separate"/>
            </w:r>
            <w:r w:rsidR="001F042D">
              <w:rPr>
                <w:noProof/>
                <w:webHidden/>
              </w:rPr>
              <w:t>6</w:t>
            </w:r>
            <w:r w:rsidR="00904551">
              <w:rPr>
                <w:noProof/>
                <w:webHidden/>
              </w:rPr>
              <w:fldChar w:fldCharType="end"/>
            </w:r>
          </w:hyperlink>
        </w:p>
        <w:p xmlns:w14="http://schemas.microsoft.com/office/word/2010/wordml" w:rsidR="00904551" w:rsidRDefault="00157C6B" w14:paraId="737CBBBA" w14:textId="6AB620D1">
          <w:pPr>
            <w:pStyle w:val="Innehll1"/>
            <w:tabs>
              <w:tab w:val="left" w:pos="567"/>
              <w:tab w:val="right" w:leader="dot" w:pos="8494"/>
            </w:tabs>
            <w:rPr>
              <w:rFonts w:eastAsiaTheme="minorEastAsia"/>
              <w:noProof/>
              <w:kern w:val="0"/>
              <w:sz w:val="22"/>
              <w:szCs w:val="22"/>
              <w:lang w:eastAsia="sv-SE"/>
              <w14:numSpacing w14:val="default"/>
            </w:rPr>
          </w:pPr>
          <w:hyperlink w:history="1" w:anchor="_Toc106793541">
            <w:r w:rsidRPr="00975A96" w:rsidR="00904551">
              <w:rPr>
                <w:rStyle w:val="Hyperlnk"/>
                <w:noProof/>
              </w:rPr>
              <w:t>4</w:t>
            </w:r>
            <w:r w:rsidR="00904551">
              <w:rPr>
                <w:rFonts w:eastAsiaTheme="minorEastAsia"/>
                <w:noProof/>
                <w:kern w:val="0"/>
                <w:sz w:val="22"/>
                <w:szCs w:val="22"/>
                <w:lang w:eastAsia="sv-SE"/>
                <w14:numSpacing w14:val="default"/>
              </w:rPr>
              <w:tab/>
            </w:r>
            <w:r w:rsidRPr="00975A96" w:rsidR="00904551">
              <w:rPr>
                <w:rStyle w:val="Hyperlnk"/>
                <w:noProof/>
              </w:rPr>
              <w:t>Det ekonomiska läget</w:t>
            </w:r>
            <w:r w:rsidR="00904551">
              <w:rPr>
                <w:noProof/>
                <w:webHidden/>
              </w:rPr>
              <w:tab/>
            </w:r>
            <w:r w:rsidR="00904551">
              <w:rPr>
                <w:noProof/>
                <w:webHidden/>
              </w:rPr>
              <w:fldChar w:fldCharType="begin"/>
            </w:r>
            <w:r w:rsidR="00904551">
              <w:rPr>
                <w:noProof/>
                <w:webHidden/>
              </w:rPr>
              <w:instrText xml:space="preserve"> PAGEREF _Toc106793541 \h </w:instrText>
            </w:r>
            <w:r w:rsidR="00904551">
              <w:rPr>
                <w:noProof/>
                <w:webHidden/>
              </w:rPr>
            </w:r>
            <w:r w:rsidR="00904551">
              <w:rPr>
                <w:noProof/>
                <w:webHidden/>
              </w:rPr>
              <w:fldChar w:fldCharType="separate"/>
            </w:r>
            <w:r w:rsidR="001F042D">
              <w:rPr>
                <w:noProof/>
                <w:webHidden/>
              </w:rPr>
              <w:t>6</w:t>
            </w:r>
            <w:r w:rsidR="00904551">
              <w:rPr>
                <w:noProof/>
                <w:webHidden/>
              </w:rPr>
              <w:fldChar w:fldCharType="end"/>
            </w:r>
          </w:hyperlink>
        </w:p>
        <w:p xmlns:w14="http://schemas.microsoft.com/office/word/2010/wordml" w:rsidR="00904551" w:rsidRDefault="00157C6B" w14:paraId="133AB11B" w14:textId="015F038E">
          <w:pPr>
            <w:pStyle w:val="Innehll2"/>
            <w:tabs>
              <w:tab w:val="left" w:pos="851"/>
              <w:tab w:val="right" w:leader="dot" w:pos="8494"/>
            </w:tabs>
            <w:rPr>
              <w:rFonts w:eastAsiaTheme="minorEastAsia"/>
              <w:noProof/>
              <w:kern w:val="0"/>
              <w:sz w:val="22"/>
              <w:szCs w:val="22"/>
              <w:lang w:eastAsia="sv-SE"/>
              <w14:numSpacing w14:val="default"/>
            </w:rPr>
          </w:pPr>
          <w:hyperlink w:history="1" w:anchor="_Toc106793542">
            <w:r w:rsidRPr="00975A96" w:rsidR="00904551">
              <w:rPr>
                <w:rStyle w:val="Hyperlnk"/>
                <w:noProof/>
              </w:rPr>
              <w:t>4.1</w:t>
            </w:r>
            <w:r w:rsidR="00904551">
              <w:rPr>
                <w:rFonts w:eastAsiaTheme="minorEastAsia"/>
                <w:noProof/>
                <w:kern w:val="0"/>
                <w:sz w:val="22"/>
                <w:szCs w:val="22"/>
                <w:lang w:eastAsia="sv-SE"/>
                <w14:numSpacing w14:val="default"/>
              </w:rPr>
              <w:tab/>
            </w:r>
            <w:r w:rsidRPr="00975A96" w:rsidR="00904551">
              <w:rPr>
                <w:rStyle w:val="Hyperlnk"/>
                <w:noProof/>
              </w:rPr>
              <w:t>Konjunkturläget</w:t>
            </w:r>
            <w:r w:rsidR="00904551">
              <w:rPr>
                <w:noProof/>
                <w:webHidden/>
              </w:rPr>
              <w:tab/>
            </w:r>
            <w:r w:rsidR="00904551">
              <w:rPr>
                <w:noProof/>
                <w:webHidden/>
              </w:rPr>
              <w:fldChar w:fldCharType="begin"/>
            </w:r>
            <w:r w:rsidR="00904551">
              <w:rPr>
                <w:noProof/>
                <w:webHidden/>
              </w:rPr>
              <w:instrText xml:space="preserve"> PAGEREF _Toc106793542 \h </w:instrText>
            </w:r>
            <w:r w:rsidR="00904551">
              <w:rPr>
                <w:noProof/>
                <w:webHidden/>
              </w:rPr>
            </w:r>
            <w:r w:rsidR="00904551">
              <w:rPr>
                <w:noProof/>
                <w:webHidden/>
              </w:rPr>
              <w:fldChar w:fldCharType="separate"/>
            </w:r>
            <w:r w:rsidR="001F042D">
              <w:rPr>
                <w:noProof/>
                <w:webHidden/>
              </w:rPr>
              <w:t>6</w:t>
            </w:r>
            <w:r w:rsidR="00904551">
              <w:rPr>
                <w:noProof/>
                <w:webHidden/>
              </w:rPr>
              <w:fldChar w:fldCharType="end"/>
            </w:r>
          </w:hyperlink>
        </w:p>
        <w:p xmlns:w14="http://schemas.microsoft.com/office/word/2010/wordml" w:rsidR="00904551" w:rsidRDefault="00157C6B" w14:paraId="4DA906E4" w14:textId="42538ECC">
          <w:pPr>
            <w:pStyle w:val="Innehll2"/>
            <w:tabs>
              <w:tab w:val="left" w:pos="851"/>
              <w:tab w:val="right" w:leader="dot" w:pos="8494"/>
            </w:tabs>
            <w:rPr>
              <w:rFonts w:eastAsiaTheme="minorEastAsia"/>
              <w:noProof/>
              <w:kern w:val="0"/>
              <w:sz w:val="22"/>
              <w:szCs w:val="22"/>
              <w:lang w:eastAsia="sv-SE"/>
              <w14:numSpacing w14:val="default"/>
            </w:rPr>
          </w:pPr>
          <w:hyperlink w:history="1" w:anchor="_Toc106793543">
            <w:r w:rsidRPr="00975A96" w:rsidR="00904551">
              <w:rPr>
                <w:rStyle w:val="Hyperlnk"/>
                <w:noProof/>
              </w:rPr>
              <w:t>4.2</w:t>
            </w:r>
            <w:r w:rsidR="00904551">
              <w:rPr>
                <w:rFonts w:eastAsiaTheme="minorEastAsia"/>
                <w:noProof/>
                <w:kern w:val="0"/>
                <w:sz w:val="22"/>
                <w:szCs w:val="22"/>
                <w:lang w:eastAsia="sv-SE"/>
                <w14:numSpacing w14:val="default"/>
              </w:rPr>
              <w:tab/>
            </w:r>
            <w:r w:rsidRPr="00975A96" w:rsidR="00904551">
              <w:rPr>
                <w:rStyle w:val="Hyperlnk"/>
                <w:noProof/>
              </w:rPr>
              <w:t>Utvecklingen på arbetsmarknaden</w:t>
            </w:r>
            <w:r w:rsidR="00904551">
              <w:rPr>
                <w:noProof/>
                <w:webHidden/>
              </w:rPr>
              <w:tab/>
            </w:r>
            <w:r w:rsidR="00904551">
              <w:rPr>
                <w:noProof/>
                <w:webHidden/>
              </w:rPr>
              <w:fldChar w:fldCharType="begin"/>
            </w:r>
            <w:r w:rsidR="00904551">
              <w:rPr>
                <w:noProof/>
                <w:webHidden/>
              </w:rPr>
              <w:instrText xml:space="preserve"> PAGEREF _Toc106793543 \h </w:instrText>
            </w:r>
            <w:r w:rsidR="00904551">
              <w:rPr>
                <w:noProof/>
                <w:webHidden/>
              </w:rPr>
            </w:r>
            <w:r w:rsidR="00904551">
              <w:rPr>
                <w:noProof/>
                <w:webHidden/>
              </w:rPr>
              <w:fldChar w:fldCharType="separate"/>
            </w:r>
            <w:r w:rsidR="001F042D">
              <w:rPr>
                <w:noProof/>
                <w:webHidden/>
              </w:rPr>
              <w:t>7</w:t>
            </w:r>
            <w:r w:rsidR="00904551">
              <w:rPr>
                <w:noProof/>
                <w:webHidden/>
              </w:rPr>
              <w:fldChar w:fldCharType="end"/>
            </w:r>
          </w:hyperlink>
        </w:p>
        <w:p xmlns:w14="http://schemas.microsoft.com/office/word/2010/wordml" w:rsidR="00904551" w:rsidRDefault="00157C6B" w14:paraId="687A2780" w14:textId="2B63487B">
          <w:pPr>
            <w:pStyle w:val="Innehll2"/>
            <w:tabs>
              <w:tab w:val="left" w:pos="851"/>
              <w:tab w:val="right" w:leader="dot" w:pos="8494"/>
            </w:tabs>
            <w:rPr>
              <w:rFonts w:eastAsiaTheme="minorEastAsia"/>
              <w:noProof/>
              <w:kern w:val="0"/>
              <w:sz w:val="22"/>
              <w:szCs w:val="22"/>
              <w:lang w:eastAsia="sv-SE"/>
              <w14:numSpacing w14:val="default"/>
            </w:rPr>
          </w:pPr>
          <w:hyperlink w:history="1" w:anchor="_Toc106793544">
            <w:r w:rsidRPr="00975A96" w:rsidR="00904551">
              <w:rPr>
                <w:rStyle w:val="Hyperlnk"/>
                <w:noProof/>
              </w:rPr>
              <w:t>4.3</w:t>
            </w:r>
            <w:r w:rsidR="00904551">
              <w:rPr>
                <w:rFonts w:eastAsiaTheme="minorEastAsia"/>
                <w:noProof/>
                <w:kern w:val="0"/>
                <w:sz w:val="22"/>
                <w:szCs w:val="22"/>
                <w:lang w:eastAsia="sv-SE"/>
                <w14:numSpacing w14:val="default"/>
              </w:rPr>
              <w:tab/>
            </w:r>
            <w:r w:rsidRPr="00975A96" w:rsidR="00904551">
              <w:rPr>
                <w:rStyle w:val="Hyperlnk"/>
                <w:noProof/>
              </w:rPr>
              <w:t>Läget i kommuner och regioner</w:t>
            </w:r>
            <w:r w:rsidR="00904551">
              <w:rPr>
                <w:noProof/>
                <w:webHidden/>
              </w:rPr>
              <w:tab/>
            </w:r>
            <w:r w:rsidR="00904551">
              <w:rPr>
                <w:noProof/>
                <w:webHidden/>
              </w:rPr>
              <w:fldChar w:fldCharType="begin"/>
            </w:r>
            <w:r w:rsidR="00904551">
              <w:rPr>
                <w:noProof/>
                <w:webHidden/>
              </w:rPr>
              <w:instrText xml:space="preserve"> PAGEREF _Toc106793544 \h </w:instrText>
            </w:r>
            <w:r w:rsidR="00904551">
              <w:rPr>
                <w:noProof/>
                <w:webHidden/>
              </w:rPr>
            </w:r>
            <w:r w:rsidR="00904551">
              <w:rPr>
                <w:noProof/>
                <w:webHidden/>
              </w:rPr>
              <w:fldChar w:fldCharType="separate"/>
            </w:r>
            <w:r w:rsidR="001F042D">
              <w:rPr>
                <w:noProof/>
                <w:webHidden/>
              </w:rPr>
              <w:t>9</w:t>
            </w:r>
            <w:r w:rsidR="00904551">
              <w:rPr>
                <w:noProof/>
                <w:webHidden/>
              </w:rPr>
              <w:fldChar w:fldCharType="end"/>
            </w:r>
          </w:hyperlink>
        </w:p>
        <w:p xmlns:w14="http://schemas.microsoft.com/office/word/2010/wordml" w:rsidR="00904551" w:rsidRDefault="00157C6B" w14:paraId="314A4F10" w14:textId="2BF4B716">
          <w:pPr>
            <w:pStyle w:val="Innehll2"/>
            <w:tabs>
              <w:tab w:val="left" w:pos="851"/>
              <w:tab w:val="right" w:leader="dot" w:pos="8494"/>
            </w:tabs>
            <w:rPr>
              <w:rFonts w:eastAsiaTheme="minorEastAsia"/>
              <w:noProof/>
              <w:kern w:val="0"/>
              <w:sz w:val="22"/>
              <w:szCs w:val="22"/>
              <w:lang w:eastAsia="sv-SE"/>
              <w14:numSpacing w14:val="default"/>
            </w:rPr>
          </w:pPr>
          <w:hyperlink w:history="1" w:anchor="_Toc106793545">
            <w:r w:rsidRPr="00975A96" w:rsidR="00904551">
              <w:rPr>
                <w:rStyle w:val="Hyperlnk"/>
                <w:noProof/>
              </w:rPr>
              <w:t>4.4</w:t>
            </w:r>
            <w:r w:rsidR="00904551">
              <w:rPr>
                <w:rFonts w:eastAsiaTheme="minorEastAsia"/>
                <w:noProof/>
                <w:kern w:val="0"/>
                <w:sz w:val="22"/>
                <w:szCs w:val="22"/>
                <w:lang w:eastAsia="sv-SE"/>
                <w14:numSpacing w14:val="default"/>
              </w:rPr>
              <w:tab/>
            </w:r>
            <w:r w:rsidRPr="00975A96" w:rsidR="00904551">
              <w:rPr>
                <w:rStyle w:val="Hyperlnk"/>
                <w:noProof/>
              </w:rPr>
              <w:t>Ökad ojämlikhet</w:t>
            </w:r>
            <w:r w:rsidR="00904551">
              <w:rPr>
                <w:noProof/>
                <w:webHidden/>
              </w:rPr>
              <w:tab/>
            </w:r>
            <w:r w:rsidR="00904551">
              <w:rPr>
                <w:noProof/>
                <w:webHidden/>
              </w:rPr>
              <w:fldChar w:fldCharType="begin"/>
            </w:r>
            <w:r w:rsidR="00904551">
              <w:rPr>
                <w:noProof/>
                <w:webHidden/>
              </w:rPr>
              <w:instrText xml:space="preserve"> PAGEREF _Toc106793545 \h </w:instrText>
            </w:r>
            <w:r w:rsidR="00904551">
              <w:rPr>
                <w:noProof/>
                <w:webHidden/>
              </w:rPr>
            </w:r>
            <w:r w:rsidR="00904551">
              <w:rPr>
                <w:noProof/>
                <w:webHidden/>
              </w:rPr>
              <w:fldChar w:fldCharType="separate"/>
            </w:r>
            <w:r w:rsidR="001F042D">
              <w:rPr>
                <w:noProof/>
                <w:webHidden/>
              </w:rPr>
              <w:t>10</w:t>
            </w:r>
            <w:r w:rsidR="00904551">
              <w:rPr>
                <w:noProof/>
                <w:webHidden/>
              </w:rPr>
              <w:fldChar w:fldCharType="end"/>
            </w:r>
          </w:hyperlink>
        </w:p>
        <w:p xmlns:w14="http://schemas.microsoft.com/office/word/2010/wordml" w:rsidR="00904551" w:rsidRDefault="00157C6B" w14:paraId="0AC7F26E" w14:textId="050E8726">
          <w:pPr>
            <w:pStyle w:val="Innehll3"/>
            <w:tabs>
              <w:tab w:val="right" w:leader="dot" w:pos="8494"/>
            </w:tabs>
            <w:rPr>
              <w:rFonts w:eastAsiaTheme="minorEastAsia"/>
              <w:noProof/>
              <w:kern w:val="0"/>
              <w:sz w:val="22"/>
              <w:szCs w:val="22"/>
              <w:lang w:eastAsia="sv-SE"/>
              <w14:numSpacing w14:val="default"/>
            </w:rPr>
          </w:pPr>
          <w:hyperlink w:history="1" w:anchor="_Toc106793546">
            <w:r w:rsidRPr="00975A96" w:rsidR="00904551">
              <w:rPr>
                <w:rStyle w:val="Hyperlnk"/>
                <w:noProof/>
              </w:rPr>
              <w:t>Ökade förmögenhetsklyftor</w:t>
            </w:r>
            <w:r w:rsidR="00904551">
              <w:rPr>
                <w:noProof/>
                <w:webHidden/>
              </w:rPr>
              <w:tab/>
            </w:r>
            <w:r w:rsidR="00904551">
              <w:rPr>
                <w:noProof/>
                <w:webHidden/>
              </w:rPr>
              <w:fldChar w:fldCharType="begin"/>
            </w:r>
            <w:r w:rsidR="00904551">
              <w:rPr>
                <w:noProof/>
                <w:webHidden/>
              </w:rPr>
              <w:instrText xml:space="preserve"> PAGEREF _Toc106793546 \h </w:instrText>
            </w:r>
            <w:r w:rsidR="00904551">
              <w:rPr>
                <w:noProof/>
                <w:webHidden/>
              </w:rPr>
            </w:r>
            <w:r w:rsidR="00904551">
              <w:rPr>
                <w:noProof/>
                <w:webHidden/>
              </w:rPr>
              <w:fldChar w:fldCharType="separate"/>
            </w:r>
            <w:r w:rsidR="001F042D">
              <w:rPr>
                <w:noProof/>
                <w:webHidden/>
              </w:rPr>
              <w:t>13</w:t>
            </w:r>
            <w:r w:rsidR="00904551">
              <w:rPr>
                <w:noProof/>
                <w:webHidden/>
              </w:rPr>
              <w:fldChar w:fldCharType="end"/>
            </w:r>
          </w:hyperlink>
        </w:p>
        <w:p xmlns:w14="http://schemas.microsoft.com/office/word/2010/wordml" w:rsidR="00904551" w:rsidRDefault="00157C6B" w14:paraId="33AC22BB" w14:textId="5CA3FA83">
          <w:pPr>
            <w:pStyle w:val="Innehll1"/>
            <w:tabs>
              <w:tab w:val="left" w:pos="567"/>
              <w:tab w:val="right" w:leader="dot" w:pos="8494"/>
            </w:tabs>
            <w:rPr>
              <w:rFonts w:eastAsiaTheme="minorEastAsia"/>
              <w:noProof/>
              <w:kern w:val="0"/>
              <w:sz w:val="22"/>
              <w:szCs w:val="22"/>
              <w:lang w:eastAsia="sv-SE"/>
              <w14:numSpacing w14:val="default"/>
            </w:rPr>
          </w:pPr>
          <w:hyperlink w:history="1" w:anchor="_Toc106793547">
            <w:r w:rsidRPr="00975A96" w:rsidR="00904551">
              <w:rPr>
                <w:rStyle w:val="Hyperlnk"/>
                <w:noProof/>
              </w:rPr>
              <w:t>5</w:t>
            </w:r>
            <w:r w:rsidR="00904551">
              <w:rPr>
                <w:rFonts w:eastAsiaTheme="minorEastAsia"/>
                <w:noProof/>
                <w:kern w:val="0"/>
                <w:sz w:val="22"/>
                <w:szCs w:val="22"/>
                <w:lang w:eastAsia="sv-SE"/>
                <w14:numSpacing w14:val="default"/>
              </w:rPr>
              <w:tab/>
            </w:r>
            <w:r w:rsidRPr="00975A96" w:rsidR="00904551">
              <w:rPr>
                <w:rStyle w:val="Hyperlnk"/>
                <w:noProof/>
              </w:rPr>
              <w:t>Vänsterpartiets riktlinjer för den ekonomiska politiken</w:t>
            </w:r>
            <w:r w:rsidR="00904551">
              <w:rPr>
                <w:noProof/>
                <w:webHidden/>
              </w:rPr>
              <w:tab/>
            </w:r>
            <w:r w:rsidR="00904551">
              <w:rPr>
                <w:noProof/>
                <w:webHidden/>
              </w:rPr>
              <w:fldChar w:fldCharType="begin"/>
            </w:r>
            <w:r w:rsidR="00904551">
              <w:rPr>
                <w:noProof/>
                <w:webHidden/>
              </w:rPr>
              <w:instrText xml:space="preserve"> PAGEREF _Toc106793547 \h </w:instrText>
            </w:r>
            <w:r w:rsidR="00904551">
              <w:rPr>
                <w:noProof/>
                <w:webHidden/>
              </w:rPr>
            </w:r>
            <w:r w:rsidR="00904551">
              <w:rPr>
                <w:noProof/>
                <w:webHidden/>
              </w:rPr>
              <w:fldChar w:fldCharType="separate"/>
            </w:r>
            <w:r w:rsidR="001F042D">
              <w:rPr>
                <w:noProof/>
                <w:webHidden/>
              </w:rPr>
              <w:t>15</w:t>
            </w:r>
            <w:r w:rsidR="00904551">
              <w:rPr>
                <w:noProof/>
                <w:webHidden/>
              </w:rPr>
              <w:fldChar w:fldCharType="end"/>
            </w:r>
          </w:hyperlink>
        </w:p>
        <w:p xmlns:w14="http://schemas.microsoft.com/office/word/2010/wordml" w:rsidR="00904551" w:rsidRDefault="00157C6B" w14:paraId="6DBD1F52" w14:textId="1BD8CABF">
          <w:pPr>
            <w:pStyle w:val="Innehll2"/>
            <w:tabs>
              <w:tab w:val="left" w:pos="851"/>
              <w:tab w:val="right" w:leader="dot" w:pos="8494"/>
            </w:tabs>
            <w:rPr>
              <w:rFonts w:eastAsiaTheme="minorEastAsia"/>
              <w:noProof/>
              <w:kern w:val="0"/>
              <w:sz w:val="22"/>
              <w:szCs w:val="22"/>
              <w:lang w:eastAsia="sv-SE"/>
              <w14:numSpacing w14:val="default"/>
            </w:rPr>
          </w:pPr>
          <w:hyperlink w:history="1" w:anchor="_Toc106793548">
            <w:r w:rsidRPr="00975A96" w:rsidR="00904551">
              <w:rPr>
                <w:rStyle w:val="Hyperlnk"/>
                <w:noProof/>
                <w:lang w:eastAsia="sv-SE"/>
              </w:rPr>
              <w:t>5.1</w:t>
            </w:r>
            <w:r w:rsidR="00904551">
              <w:rPr>
                <w:rFonts w:eastAsiaTheme="minorEastAsia"/>
                <w:noProof/>
                <w:kern w:val="0"/>
                <w:sz w:val="22"/>
                <w:szCs w:val="22"/>
                <w:lang w:eastAsia="sv-SE"/>
                <w14:numSpacing w14:val="default"/>
              </w:rPr>
              <w:tab/>
            </w:r>
            <w:r w:rsidRPr="00975A96" w:rsidR="00904551">
              <w:rPr>
                <w:rStyle w:val="Hyperlnk"/>
                <w:noProof/>
                <w:lang w:eastAsia="sv-SE"/>
              </w:rPr>
              <w:t>Ekonomisk politik i samhällets tjänst</w:t>
            </w:r>
            <w:r w:rsidR="00904551">
              <w:rPr>
                <w:noProof/>
                <w:webHidden/>
              </w:rPr>
              <w:tab/>
            </w:r>
            <w:r w:rsidR="00904551">
              <w:rPr>
                <w:noProof/>
                <w:webHidden/>
              </w:rPr>
              <w:fldChar w:fldCharType="begin"/>
            </w:r>
            <w:r w:rsidR="00904551">
              <w:rPr>
                <w:noProof/>
                <w:webHidden/>
              </w:rPr>
              <w:instrText xml:space="preserve"> PAGEREF _Toc106793548 \h </w:instrText>
            </w:r>
            <w:r w:rsidR="00904551">
              <w:rPr>
                <w:noProof/>
                <w:webHidden/>
              </w:rPr>
            </w:r>
            <w:r w:rsidR="00904551">
              <w:rPr>
                <w:noProof/>
                <w:webHidden/>
              </w:rPr>
              <w:fldChar w:fldCharType="separate"/>
            </w:r>
            <w:r w:rsidR="001F042D">
              <w:rPr>
                <w:noProof/>
                <w:webHidden/>
              </w:rPr>
              <w:t>15</w:t>
            </w:r>
            <w:r w:rsidR="00904551">
              <w:rPr>
                <w:noProof/>
                <w:webHidden/>
              </w:rPr>
              <w:fldChar w:fldCharType="end"/>
            </w:r>
          </w:hyperlink>
        </w:p>
        <w:p xmlns:w14="http://schemas.microsoft.com/office/word/2010/wordml" w:rsidR="00904551" w:rsidRDefault="00157C6B" w14:paraId="0B678042" w14:textId="5DC2C8D8">
          <w:pPr>
            <w:pStyle w:val="Innehll2"/>
            <w:tabs>
              <w:tab w:val="left" w:pos="851"/>
              <w:tab w:val="right" w:leader="dot" w:pos="8494"/>
            </w:tabs>
            <w:rPr>
              <w:rFonts w:eastAsiaTheme="minorEastAsia"/>
              <w:noProof/>
              <w:kern w:val="0"/>
              <w:sz w:val="22"/>
              <w:szCs w:val="22"/>
              <w:lang w:eastAsia="sv-SE"/>
              <w14:numSpacing w14:val="default"/>
            </w:rPr>
          </w:pPr>
          <w:hyperlink w:history="1" w:anchor="_Toc106793549">
            <w:r w:rsidRPr="00975A96" w:rsidR="00904551">
              <w:rPr>
                <w:rStyle w:val="Hyperlnk"/>
                <w:noProof/>
                <w:lang w:eastAsia="sv-SE"/>
              </w:rPr>
              <w:t>5.2</w:t>
            </w:r>
            <w:r w:rsidR="00904551">
              <w:rPr>
                <w:rFonts w:eastAsiaTheme="minorEastAsia"/>
                <w:noProof/>
                <w:kern w:val="0"/>
                <w:sz w:val="22"/>
                <w:szCs w:val="22"/>
                <w:lang w:eastAsia="sv-SE"/>
                <w14:numSpacing w14:val="default"/>
              </w:rPr>
              <w:tab/>
            </w:r>
            <w:r w:rsidRPr="00975A96" w:rsidR="00904551">
              <w:rPr>
                <w:rStyle w:val="Hyperlnk"/>
                <w:noProof/>
                <w:lang w:eastAsia="sv-SE"/>
              </w:rPr>
              <w:t>Arbetet är grunden</w:t>
            </w:r>
            <w:r w:rsidR="00904551">
              <w:rPr>
                <w:noProof/>
                <w:webHidden/>
              </w:rPr>
              <w:tab/>
            </w:r>
            <w:r w:rsidR="00904551">
              <w:rPr>
                <w:noProof/>
                <w:webHidden/>
              </w:rPr>
              <w:fldChar w:fldCharType="begin"/>
            </w:r>
            <w:r w:rsidR="00904551">
              <w:rPr>
                <w:noProof/>
                <w:webHidden/>
              </w:rPr>
              <w:instrText xml:space="preserve"> PAGEREF _Toc106793549 \h </w:instrText>
            </w:r>
            <w:r w:rsidR="00904551">
              <w:rPr>
                <w:noProof/>
                <w:webHidden/>
              </w:rPr>
            </w:r>
            <w:r w:rsidR="00904551">
              <w:rPr>
                <w:noProof/>
                <w:webHidden/>
              </w:rPr>
              <w:fldChar w:fldCharType="separate"/>
            </w:r>
            <w:r w:rsidR="001F042D">
              <w:rPr>
                <w:noProof/>
                <w:webHidden/>
              </w:rPr>
              <w:t>16</w:t>
            </w:r>
            <w:r w:rsidR="00904551">
              <w:rPr>
                <w:noProof/>
                <w:webHidden/>
              </w:rPr>
              <w:fldChar w:fldCharType="end"/>
            </w:r>
          </w:hyperlink>
        </w:p>
        <w:p xmlns:w14="http://schemas.microsoft.com/office/word/2010/wordml" w:rsidR="00904551" w:rsidRDefault="00157C6B" w14:paraId="1CB01402" w14:textId="02F90023">
          <w:pPr>
            <w:pStyle w:val="Innehll2"/>
            <w:tabs>
              <w:tab w:val="left" w:pos="851"/>
              <w:tab w:val="right" w:leader="dot" w:pos="8494"/>
            </w:tabs>
            <w:rPr>
              <w:rFonts w:eastAsiaTheme="minorEastAsia"/>
              <w:noProof/>
              <w:kern w:val="0"/>
              <w:sz w:val="22"/>
              <w:szCs w:val="22"/>
              <w:lang w:eastAsia="sv-SE"/>
              <w14:numSpacing w14:val="default"/>
            </w:rPr>
          </w:pPr>
          <w:hyperlink w:history="1" w:anchor="_Toc106793550">
            <w:r w:rsidRPr="00975A96" w:rsidR="00904551">
              <w:rPr>
                <w:rStyle w:val="Hyperlnk"/>
                <w:noProof/>
                <w:lang w:eastAsia="sv-SE"/>
              </w:rPr>
              <w:t>5.3</w:t>
            </w:r>
            <w:r w:rsidR="00904551">
              <w:rPr>
                <w:rFonts w:eastAsiaTheme="minorEastAsia"/>
                <w:noProof/>
                <w:kern w:val="0"/>
                <w:sz w:val="22"/>
                <w:szCs w:val="22"/>
                <w:lang w:eastAsia="sv-SE"/>
                <w14:numSpacing w14:val="default"/>
              </w:rPr>
              <w:tab/>
            </w:r>
            <w:r w:rsidRPr="00975A96" w:rsidR="00904551">
              <w:rPr>
                <w:rStyle w:val="Hyperlnk"/>
                <w:noProof/>
                <w:lang w:eastAsia="sv-SE"/>
              </w:rPr>
              <w:t>Inkludering och etablering</w:t>
            </w:r>
            <w:r w:rsidR="00904551">
              <w:rPr>
                <w:noProof/>
                <w:webHidden/>
              </w:rPr>
              <w:tab/>
            </w:r>
            <w:r w:rsidR="00904551">
              <w:rPr>
                <w:noProof/>
                <w:webHidden/>
              </w:rPr>
              <w:fldChar w:fldCharType="begin"/>
            </w:r>
            <w:r w:rsidR="00904551">
              <w:rPr>
                <w:noProof/>
                <w:webHidden/>
              </w:rPr>
              <w:instrText xml:space="preserve"> PAGEREF _Toc106793550 \h </w:instrText>
            </w:r>
            <w:r w:rsidR="00904551">
              <w:rPr>
                <w:noProof/>
                <w:webHidden/>
              </w:rPr>
            </w:r>
            <w:r w:rsidR="00904551">
              <w:rPr>
                <w:noProof/>
                <w:webHidden/>
              </w:rPr>
              <w:fldChar w:fldCharType="separate"/>
            </w:r>
            <w:r w:rsidR="001F042D">
              <w:rPr>
                <w:noProof/>
                <w:webHidden/>
              </w:rPr>
              <w:t>17</w:t>
            </w:r>
            <w:r w:rsidR="00904551">
              <w:rPr>
                <w:noProof/>
                <w:webHidden/>
              </w:rPr>
              <w:fldChar w:fldCharType="end"/>
            </w:r>
          </w:hyperlink>
        </w:p>
        <w:p xmlns:w14="http://schemas.microsoft.com/office/word/2010/wordml" w:rsidR="00904551" w:rsidRDefault="00157C6B" w14:paraId="29FC54C3" w14:textId="6B628F67">
          <w:pPr>
            <w:pStyle w:val="Innehll2"/>
            <w:tabs>
              <w:tab w:val="left" w:pos="851"/>
              <w:tab w:val="right" w:leader="dot" w:pos="8494"/>
            </w:tabs>
            <w:rPr>
              <w:rFonts w:eastAsiaTheme="minorEastAsia"/>
              <w:noProof/>
              <w:kern w:val="0"/>
              <w:sz w:val="22"/>
              <w:szCs w:val="22"/>
              <w:lang w:eastAsia="sv-SE"/>
              <w14:numSpacing w14:val="default"/>
            </w:rPr>
          </w:pPr>
          <w:hyperlink w:history="1" w:anchor="_Toc106793551">
            <w:r w:rsidRPr="00975A96" w:rsidR="00904551">
              <w:rPr>
                <w:rStyle w:val="Hyperlnk"/>
                <w:noProof/>
                <w:lang w:eastAsia="sv-SE"/>
              </w:rPr>
              <w:t>5.4</w:t>
            </w:r>
            <w:r w:rsidR="00904551">
              <w:rPr>
                <w:rFonts w:eastAsiaTheme="minorEastAsia"/>
                <w:noProof/>
                <w:kern w:val="0"/>
                <w:sz w:val="22"/>
                <w:szCs w:val="22"/>
                <w:lang w:eastAsia="sv-SE"/>
                <w14:numSpacing w14:val="default"/>
              </w:rPr>
              <w:tab/>
            </w:r>
            <w:r w:rsidRPr="00975A96" w:rsidR="00904551">
              <w:rPr>
                <w:rStyle w:val="Hyperlnk"/>
                <w:noProof/>
                <w:lang w:eastAsia="sv-SE"/>
              </w:rPr>
              <w:t>Utbildning – en samhällelig nyttighet, inte kommersiell vara</w:t>
            </w:r>
            <w:r w:rsidR="00904551">
              <w:rPr>
                <w:noProof/>
                <w:webHidden/>
              </w:rPr>
              <w:tab/>
            </w:r>
            <w:r w:rsidR="00904551">
              <w:rPr>
                <w:noProof/>
                <w:webHidden/>
              </w:rPr>
              <w:fldChar w:fldCharType="begin"/>
            </w:r>
            <w:r w:rsidR="00904551">
              <w:rPr>
                <w:noProof/>
                <w:webHidden/>
              </w:rPr>
              <w:instrText xml:space="preserve"> PAGEREF _Toc106793551 \h </w:instrText>
            </w:r>
            <w:r w:rsidR="00904551">
              <w:rPr>
                <w:noProof/>
                <w:webHidden/>
              </w:rPr>
            </w:r>
            <w:r w:rsidR="00904551">
              <w:rPr>
                <w:noProof/>
                <w:webHidden/>
              </w:rPr>
              <w:fldChar w:fldCharType="separate"/>
            </w:r>
            <w:r w:rsidR="001F042D">
              <w:rPr>
                <w:noProof/>
                <w:webHidden/>
              </w:rPr>
              <w:t>17</w:t>
            </w:r>
            <w:r w:rsidR="00904551">
              <w:rPr>
                <w:noProof/>
                <w:webHidden/>
              </w:rPr>
              <w:fldChar w:fldCharType="end"/>
            </w:r>
          </w:hyperlink>
        </w:p>
        <w:p xmlns:w14="http://schemas.microsoft.com/office/word/2010/wordml" w:rsidR="00904551" w:rsidRDefault="00157C6B" w14:paraId="504C93FB" w14:textId="277952DF">
          <w:pPr>
            <w:pStyle w:val="Innehll2"/>
            <w:tabs>
              <w:tab w:val="left" w:pos="851"/>
              <w:tab w:val="right" w:leader="dot" w:pos="8494"/>
            </w:tabs>
            <w:rPr>
              <w:rFonts w:eastAsiaTheme="minorEastAsia"/>
              <w:noProof/>
              <w:kern w:val="0"/>
              <w:sz w:val="22"/>
              <w:szCs w:val="22"/>
              <w:lang w:eastAsia="sv-SE"/>
              <w14:numSpacing w14:val="default"/>
            </w:rPr>
          </w:pPr>
          <w:hyperlink w:history="1" w:anchor="_Toc106793552">
            <w:r w:rsidRPr="00975A96" w:rsidR="00904551">
              <w:rPr>
                <w:rStyle w:val="Hyperlnk"/>
                <w:noProof/>
                <w:lang w:eastAsia="sv-SE"/>
              </w:rPr>
              <w:t>5.5</w:t>
            </w:r>
            <w:r w:rsidR="00904551">
              <w:rPr>
                <w:rFonts w:eastAsiaTheme="minorEastAsia"/>
                <w:noProof/>
                <w:kern w:val="0"/>
                <w:sz w:val="22"/>
                <w:szCs w:val="22"/>
                <w:lang w:eastAsia="sv-SE"/>
                <w14:numSpacing w14:val="default"/>
              </w:rPr>
              <w:tab/>
            </w:r>
            <w:r w:rsidRPr="00975A96" w:rsidR="00904551">
              <w:rPr>
                <w:rStyle w:val="Hyperlnk"/>
                <w:noProof/>
                <w:lang w:eastAsia="sv-SE"/>
              </w:rPr>
              <w:t>Likvärdig och generell välfärd – utan vinstintresse</w:t>
            </w:r>
            <w:r w:rsidR="00904551">
              <w:rPr>
                <w:noProof/>
                <w:webHidden/>
              </w:rPr>
              <w:tab/>
            </w:r>
            <w:r w:rsidR="00904551">
              <w:rPr>
                <w:noProof/>
                <w:webHidden/>
              </w:rPr>
              <w:fldChar w:fldCharType="begin"/>
            </w:r>
            <w:r w:rsidR="00904551">
              <w:rPr>
                <w:noProof/>
                <w:webHidden/>
              </w:rPr>
              <w:instrText xml:space="preserve"> PAGEREF _Toc106793552 \h </w:instrText>
            </w:r>
            <w:r w:rsidR="00904551">
              <w:rPr>
                <w:noProof/>
                <w:webHidden/>
              </w:rPr>
            </w:r>
            <w:r w:rsidR="00904551">
              <w:rPr>
                <w:noProof/>
                <w:webHidden/>
              </w:rPr>
              <w:fldChar w:fldCharType="separate"/>
            </w:r>
            <w:r w:rsidR="001F042D">
              <w:rPr>
                <w:noProof/>
                <w:webHidden/>
              </w:rPr>
              <w:t>18</w:t>
            </w:r>
            <w:r w:rsidR="00904551">
              <w:rPr>
                <w:noProof/>
                <w:webHidden/>
              </w:rPr>
              <w:fldChar w:fldCharType="end"/>
            </w:r>
          </w:hyperlink>
        </w:p>
        <w:p xmlns:w14="http://schemas.microsoft.com/office/word/2010/wordml" w:rsidR="00904551" w:rsidRDefault="00157C6B" w14:paraId="24D5E78A" w14:textId="6174F50D">
          <w:pPr>
            <w:pStyle w:val="Innehll2"/>
            <w:tabs>
              <w:tab w:val="left" w:pos="851"/>
              <w:tab w:val="right" w:leader="dot" w:pos="8494"/>
            </w:tabs>
            <w:rPr>
              <w:rFonts w:eastAsiaTheme="minorEastAsia"/>
              <w:noProof/>
              <w:kern w:val="0"/>
              <w:sz w:val="22"/>
              <w:szCs w:val="22"/>
              <w:lang w:eastAsia="sv-SE"/>
              <w14:numSpacing w14:val="default"/>
            </w:rPr>
          </w:pPr>
          <w:hyperlink w:history="1" w:anchor="_Toc106793553">
            <w:r w:rsidRPr="00975A96" w:rsidR="00904551">
              <w:rPr>
                <w:rStyle w:val="Hyperlnk"/>
                <w:noProof/>
                <w:lang w:eastAsia="sv-SE"/>
              </w:rPr>
              <w:t>5.6</w:t>
            </w:r>
            <w:r w:rsidR="00904551">
              <w:rPr>
                <w:rFonts w:eastAsiaTheme="minorEastAsia"/>
                <w:noProof/>
                <w:kern w:val="0"/>
                <w:sz w:val="22"/>
                <w:szCs w:val="22"/>
                <w:lang w:eastAsia="sv-SE"/>
                <w14:numSpacing w14:val="default"/>
              </w:rPr>
              <w:tab/>
            </w:r>
            <w:r w:rsidRPr="00975A96" w:rsidR="00904551">
              <w:rPr>
                <w:rStyle w:val="Hyperlnk"/>
                <w:noProof/>
                <w:lang w:eastAsia="sv-SE"/>
              </w:rPr>
              <w:t>Socialförsäkringar för livets olika delar</w:t>
            </w:r>
            <w:r w:rsidR="00904551">
              <w:rPr>
                <w:noProof/>
                <w:webHidden/>
              </w:rPr>
              <w:tab/>
            </w:r>
            <w:r w:rsidR="00904551">
              <w:rPr>
                <w:noProof/>
                <w:webHidden/>
              </w:rPr>
              <w:fldChar w:fldCharType="begin"/>
            </w:r>
            <w:r w:rsidR="00904551">
              <w:rPr>
                <w:noProof/>
                <w:webHidden/>
              </w:rPr>
              <w:instrText xml:space="preserve"> PAGEREF _Toc106793553 \h </w:instrText>
            </w:r>
            <w:r w:rsidR="00904551">
              <w:rPr>
                <w:noProof/>
                <w:webHidden/>
              </w:rPr>
            </w:r>
            <w:r w:rsidR="00904551">
              <w:rPr>
                <w:noProof/>
                <w:webHidden/>
              </w:rPr>
              <w:fldChar w:fldCharType="separate"/>
            </w:r>
            <w:r w:rsidR="001F042D">
              <w:rPr>
                <w:noProof/>
                <w:webHidden/>
              </w:rPr>
              <w:t>19</w:t>
            </w:r>
            <w:r w:rsidR="00904551">
              <w:rPr>
                <w:noProof/>
                <w:webHidden/>
              </w:rPr>
              <w:fldChar w:fldCharType="end"/>
            </w:r>
          </w:hyperlink>
        </w:p>
        <w:p xmlns:w14="http://schemas.microsoft.com/office/word/2010/wordml" w:rsidR="00904551" w:rsidRDefault="00157C6B" w14:paraId="3D206D6D" w14:textId="0C8A6DEF">
          <w:pPr>
            <w:pStyle w:val="Innehll2"/>
            <w:tabs>
              <w:tab w:val="left" w:pos="851"/>
              <w:tab w:val="right" w:leader="dot" w:pos="8494"/>
            </w:tabs>
            <w:rPr>
              <w:rFonts w:eastAsiaTheme="minorEastAsia"/>
              <w:noProof/>
              <w:kern w:val="0"/>
              <w:sz w:val="22"/>
              <w:szCs w:val="22"/>
              <w:lang w:eastAsia="sv-SE"/>
              <w14:numSpacing w14:val="default"/>
            </w:rPr>
          </w:pPr>
          <w:hyperlink w:history="1" w:anchor="_Toc106793554">
            <w:r w:rsidRPr="00975A96" w:rsidR="00904551">
              <w:rPr>
                <w:rStyle w:val="Hyperlnk"/>
                <w:noProof/>
                <w:lang w:eastAsia="sv-SE"/>
              </w:rPr>
              <w:t>5.7</w:t>
            </w:r>
            <w:r w:rsidR="00904551">
              <w:rPr>
                <w:rFonts w:eastAsiaTheme="minorEastAsia"/>
                <w:noProof/>
                <w:kern w:val="0"/>
                <w:sz w:val="22"/>
                <w:szCs w:val="22"/>
                <w:lang w:eastAsia="sv-SE"/>
                <w14:numSpacing w14:val="default"/>
              </w:rPr>
              <w:tab/>
            </w:r>
            <w:r w:rsidRPr="00975A96" w:rsidR="00904551">
              <w:rPr>
                <w:rStyle w:val="Hyperlnk"/>
                <w:noProof/>
                <w:lang w:eastAsia="sv-SE"/>
              </w:rPr>
              <w:t>Bostäder där jobben finns</w:t>
            </w:r>
            <w:r w:rsidR="00904551">
              <w:rPr>
                <w:noProof/>
                <w:webHidden/>
              </w:rPr>
              <w:tab/>
            </w:r>
            <w:r w:rsidR="00904551">
              <w:rPr>
                <w:noProof/>
                <w:webHidden/>
              </w:rPr>
              <w:fldChar w:fldCharType="begin"/>
            </w:r>
            <w:r w:rsidR="00904551">
              <w:rPr>
                <w:noProof/>
                <w:webHidden/>
              </w:rPr>
              <w:instrText xml:space="preserve"> PAGEREF _Toc106793554 \h </w:instrText>
            </w:r>
            <w:r w:rsidR="00904551">
              <w:rPr>
                <w:noProof/>
                <w:webHidden/>
              </w:rPr>
            </w:r>
            <w:r w:rsidR="00904551">
              <w:rPr>
                <w:noProof/>
                <w:webHidden/>
              </w:rPr>
              <w:fldChar w:fldCharType="separate"/>
            </w:r>
            <w:r w:rsidR="001F042D">
              <w:rPr>
                <w:noProof/>
                <w:webHidden/>
              </w:rPr>
              <w:t>20</w:t>
            </w:r>
            <w:r w:rsidR="00904551">
              <w:rPr>
                <w:noProof/>
                <w:webHidden/>
              </w:rPr>
              <w:fldChar w:fldCharType="end"/>
            </w:r>
          </w:hyperlink>
        </w:p>
        <w:p xmlns:w14="http://schemas.microsoft.com/office/word/2010/wordml" w:rsidR="00904551" w:rsidRDefault="00157C6B" w14:paraId="2012D5B4" w14:textId="114F9136">
          <w:pPr>
            <w:pStyle w:val="Innehll2"/>
            <w:tabs>
              <w:tab w:val="left" w:pos="851"/>
              <w:tab w:val="right" w:leader="dot" w:pos="8494"/>
            </w:tabs>
            <w:rPr>
              <w:rFonts w:eastAsiaTheme="minorEastAsia"/>
              <w:noProof/>
              <w:kern w:val="0"/>
              <w:sz w:val="22"/>
              <w:szCs w:val="22"/>
              <w:lang w:eastAsia="sv-SE"/>
              <w14:numSpacing w14:val="default"/>
            </w:rPr>
          </w:pPr>
          <w:hyperlink w:history="1" w:anchor="_Toc106793555">
            <w:r w:rsidRPr="00975A96" w:rsidR="00904551">
              <w:rPr>
                <w:rStyle w:val="Hyperlnk"/>
                <w:noProof/>
                <w:lang w:eastAsia="sv-SE"/>
              </w:rPr>
              <w:t>5.8</w:t>
            </w:r>
            <w:r w:rsidR="00904551">
              <w:rPr>
                <w:rFonts w:eastAsiaTheme="minorEastAsia"/>
                <w:noProof/>
                <w:kern w:val="0"/>
                <w:sz w:val="22"/>
                <w:szCs w:val="22"/>
                <w:lang w:eastAsia="sv-SE"/>
                <w14:numSpacing w14:val="default"/>
              </w:rPr>
              <w:tab/>
            </w:r>
            <w:r w:rsidRPr="00975A96" w:rsidR="00904551">
              <w:rPr>
                <w:rStyle w:val="Hyperlnk"/>
                <w:noProof/>
                <w:lang w:eastAsia="sv-SE"/>
              </w:rPr>
              <w:t>Kultur för alla</w:t>
            </w:r>
            <w:r w:rsidR="00904551">
              <w:rPr>
                <w:noProof/>
                <w:webHidden/>
              </w:rPr>
              <w:tab/>
            </w:r>
            <w:r w:rsidR="00904551">
              <w:rPr>
                <w:noProof/>
                <w:webHidden/>
              </w:rPr>
              <w:fldChar w:fldCharType="begin"/>
            </w:r>
            <w:r w:rsidR="00904551">
              <w:rPr>
                <w:noProof/>
                <w:webHidden/>
              </w:rPr>
              <w:instrText xml:space="preserve"> PAGEREF _Toc106793555 \h </w:instrText>
            </w:r>
            <w:r w:rsidR="00904551">
              <w:rPr>
                <w:noProof/>
                <w:webHidden/>
              </w:rPr>
            </w:r>
            <w:r w:rsidR="00904551">
              <w:rPr>
                <w:noProof/>
                <w:webHidden/>
              </w:rPr>
              <w:fldChar w:fldCharType="separate"/>
            </w:r>
            <w:r w:rsidR="001F042D">
              <w:rPr>
                <w:noProof/>
                <w:webHidden/>
              </w:rPr>
              <w:t>21</w:t>
            </w:r>
            <w:r w:rsidR="00904551">
              <w:rPr>
                <w:noProof/>
                <w:webHidden/>
              </w:rPr>
              <w:fldChar w:fldCharType="end"/>
            </w:r>
          </w:hyperlink>
        </w:p>
        <w:p xmlns:w14="http://schemas.microsoft.com/office/word/2010/wordml" w:rsidR="00904551" w:rsidRDefault="00157C6B" w14:paraId="0D9D0B79" w14:textId="4D38440D">
          <w:pPr>
            <w:pStyle w:val="Innehll2"/>
            <w:tabs>
              <w:tab w:val="left" w:pos="851"/>
              <w:tab w:val="right" w:leader="dot" w:pos="8494"/>
            </w:tabs>
            <w:rPr>
              <w:rFonts w:eastAsiaTheme="minorEastAsia"/>
              <w:noProof/>
              <w:kern w:val="0"/>
              <w:sz w:val="22"/>
              <w:szCs w:val="22"/>
              <w:lang w:eastAsia="sv-SE"/>
              <w14:numSpacing w14:val="default"/>
            </w:rPr>
          </w:pPr>
          <w:hyperlink w:history="1" w:anchor="_Toc106793556">
            <w:r w:rsidRPr="00975A96" w:rsidR="00904551">
              <w:rPr>
                <w:rStyle w:val="Hyperlnk"/>
                <w:noProof/>
                <w:lang w:eastAsia="sv-SE"/>
              </w:rPr>
              <w:t>5.9</w:t>
            </w:r>
            <w:r w:rsidR="00904551">
              <w:rPr>
                <w:rFonts w:eastAsiaTheme="minorEastAsia"/>
                <w:noProof/>
                <w:kern w:val="0"/>
                <w:sz w:val="22"/>
                <w:szCs w:val="22"/>
                <w:lang w:eastAsia="sv-SE"/>
                <w14:numSpacing w14:val="default"/>
              </w:rPr>
              <w:tab/>
            </w:r>
            <w:r w:rsidRPr="00975A96" w:rsidR="00904551">
              <w:rPr>
                <w:rStyle w:val="Hyperlnk"/>
                <w:noProof/>
                <w:lang w:eastAsia="sv-SE"/>
              </w:rPr>
              <w:t>Skatter för ett hållbart samhälle</w:t>
            </w:r>
            <w:r w:rsidR="00904551">
              <w:rPr>
                <w:noProof/>
                <w:webHidden/>
              </w:rPr>
              <w:tab/>
            </w:r>
            <w:r w:rsidR="00904551">
              <w:rPr>
                <w:noProof/>
                <w:webHidden/>
              </w:rPr>
              <w:fldChar w:fldCharType="begin"/>
            </w:r>
            <w:r w:rsidR="00904551">
              <w:rPr>
                <w:noProof/>
                <w:webHidden/>
              </w:rPr>
              <w:instrText xml:space="preserve"> PAGEREF _Toc106793556 \h </w:instrText>
            </w:r>
            <w:r w:rsidR="00904551">
              <w:rPr>
                <w:noProof/>
                <w:webHidden/>
              </w:rPr>
            </w:r>
            <w:r w:rsidR="00904551">
              <w:rPr>
                <w:noProof/>
                <w:webHidden/>
              </w:rPr>
              <w:fldChar w:fldCharType="separate"/>
            </w:r>
            <w:r w:rsidR="001F042D">
              <w:rPr>
                <w:noProof/>
                <w:webHidden/>
              </w:rPr>
              <w:t>21</w:t>
            </w:r>
            <w:r w:rsidR="00904551">
              <w:rPr>
                <w:noProof/>
                <w:webHidden/>
              </w:rPr>
              <w:fldChar w:fldCharType="end"/>
            </w:r>
          </w:hyperlink>
        </w:p>
        <w:p xmlns:w14="http://schemas.microsoft.com/office/word/2010/wordml" w:rsidR="00904551" w:rsidRDefault="00157C6B" w14:paraId="5CCDD375" w14:textId="5C956E88">
          <w:pPr>
            <w:pStyle w:val="Innehll1"/>
            <w:tabs>
              <w:tab w:val="left" w:pos="567"/>
              <w:tab w:val="right" w:leader="dot" w:pos="8494"/>
            </w:tabs>
            <w:rPr>
              <w:rFonts w:eastAsiaTheme="minorEastAsia"/>
              <w:noProof/>
              <w:kern w:val="0"/>
              <w:sz w:val="22"/>
              <w:szCs w:val="22"/>
              <w:lang w:eastAsia="sv-SE"/>
              <w14:numSpacing w14:val="default"/>
            </w:rPr>
          </w:pPr>
          <w:hyperlink w:history="1" w:anchor="_Toc106793557">
            <w:r w:rsidRPr="00975A96" w:rsidR="00904551">
              <w:rPr>
                <w:rStyle w:val="Hyperlnk"/>
                <w:noProof/>
              </w:rPr>
              <w:t>6</w:t>
            </w:r>
            <w:r w:rsidR="00904551">
              <w:rPr>
                <w:rFonts w:eastAsiaTheme="minorEastAsia"/>
                <w:noProof/>
                <w:kern w:val="0"/>
                <w:sz w:val="22"/>
                <w:szCs w:val="22"/>
                <w:lang w:eastAsia="sv-SE"/>
                <w14:numSpacing w14:val="default"/>
              </w:rPr>
              <w:tab/>
            </w:r>
            <w:r w:rsidRPr="00975A96" w:rsidR="00904551">
              <w:rPr>
                <w:rStyle w:val="Hyperlnk"/>
                <w:noProof/>
              </w:rPr>
              <w:t>Långsiktigt hållbar finanspolitik</w:t>
            </w:r>
            <w:r w:rsidR="00904551">
              <w:rPr>
                <w:noProof/>
                <w:webHidden/>
              </w:rPr>
              <w:tab/>
            </w:r>
            <w:r w:rsidR="00904551">
              <w:rPr>
                <w:noProof/>
                <w:webHidden/>
              </w:rPr>
              <w:fldChar w:fldCharType="begin"/>
            </w:r>
            <w:r w:rsidR="00904551">
              <w:rPr>
                <w:noProof/>
                <w:webHidden/>
              </w:rPr>
              <w:instrText xml:space="preserve"> PAGEREF _Toc106793557 \h </w:instrText>
            </w:r>
            <w:r w:rsidR="00904551">
              <w:rPr>
                <w:noProof/>
                <w:webHidden/>
              </w:rPr>
            </w:r>
            <w:r w:rsidR="00904551">
              <w:rPr>
                <w:noProof/>
                <w:webHidden/>
              </w:rPr>
              <w:fldChar w:fldCharType="separate"/>
            </w:r>
            <w:r w:rsidR="001F042D">
              <w:rPr>
                <w:noProof/>
                <w:webHidden/>
              </w:rPr>
              <w:t>22</w:t>
            </w:r>
            <w:r w:rsidR="00904551">
              <w:rPr>
                <w:noProof/>
                <w:webHidden/>
              </w:rPr>
              <w:fldChar w:fldCharType="end"/>
            </w:r>
          </w:hyperlink>
        </w:p>
        <w:p xmlns:w14="http://schemas.microsoft.com/office/word/2010/wordml" w:rsidR="00904551" w:rsidRDefault="00157C6B" w14:paraId="5F3619AD" w14:textId="47C7DB7E">
          <w:pPr>
            <w:pStyle w:val="Innehll2"/>
            <w:tabs>
              <w:tab w:val="left" w:pos="851"/>
              <w:tab w:val="right" w:leader="dot" w:pos="8494"/>
            </w:tabs>
            <w:rPr>
              <w:rFonts w:eastAsiaTheme="minorEastAsia"/>
              <w:noProof/>
              <w:kern w:val="0"/>
              <w:sz w:val="22"/>
              <w:szCs w:val="22"/>
              <w:lang w:eastAsia="sv-SE"/>
              <w14:numSpacing w14:val="default"/>
            </w:rPr>
          </w:pPr>
          <w:hyperlink w:history="1" w:anchor="_Toc106793558">
            <w:r w:rsidRPr="00975A96" w:rsidR="00904551">
              <w:rPr>
                <w:rStyle w:val="Hyperlnk"/>
                <w:noProof/>
                <w:lang w:eastAsia="sv-SE"/>
              </w:rPr>
              <w:t>6.1</w:t>
            </w:r>
            <w:r w:rsidR="00904551">
              <w:rPr>
                <w:rFonts w:eastAsiaTheme="minorEastAsia"/>
                <w:noProof/>
                <w:kern w:val="0"/>
                <w:sz w:val="22"/>
                <w:szCs w:val="22"/>
                <w:lang w:eastAsia="sv-SE"/>
                <w14:numSpacing w14:val="default"/>
              </w:rPr>
              <w:tab/>
            </w:r>
            <w:r w:rsidRPr="00975A96" w:rsidR="00904551">
              <w:rPr>
                <w:rStyle w:val="Hyperlnk"/>
                <w:noProof/>
                <w:lang w:eastAsia="sv-SE"/>
              </w:rPr>
              <w:t>Bakgrund</w:t>
            </w:r>
            <w:r w:rsidR="00904551">
              <w:rPr>
                <w:noProof/>
                <w:webHidden/>
              </w:rPr>
              <w:tab/>
            </w:r>
            <w:r w:rsidR="00904551">
              <w:rPr>
                <w:noProof/>
                <w:webHidden/>
              </w:rPr>
              <w:fldChar w:fldCharType="begin"/>
            </w:r>
            <w:r w:rsidR="00904551">
              <w:rPr>
                <w:noProof/>
                <w:webHidden/>
              </w:rPr>
              <w:instrText xml:space="preserve"> PAGEREF _Toc106793558 \h </w:instrText>
            </w:r>
            <w:r w:rsidR="00904551">
              <w:rPr>
                <w:noProof/>
                <w:webHidden/>
              </w:rPr>
            </w:r>
            <w:r w:rsidR="00904551">
              <w:rPr>
                <w:noProof/>
                <w:webHidden/>
              </w:rPr>
              <w:fldChar w:fldCharType="separate"/>
            </w:r>
            <w:r w:rsidR="001F042D">
              <w:rPr>
                <w:noProof/>
                <w:webHidden/>
              </w:rPr>
              <w:t>22</w:t>
            </w:r>
            <w:r w:rsidR="00904551">
              <w:rPr>
                <w:noProof/>
                <w:webHidden/>
              </w:rPr>
              <w:fldChar w:fldCharType="end"/>
            </w:r>
          </w:hyperlink>
        </w:p>
        <w:p xmlns:w14="http://schemas.microsoft.com/office/word/2010/wordml" w:rsidR="00904551" w:rsidRDefault="00157C6B" w14:paraId="3983EA73" w14:textId="7BFDF884">
          <w:pPr>
            <w:pStyle w:val="Innehll2"/>
            <w:tabs>
              <w:tab w:val="left" w:pos="851"/>
              <w:tab w:val="right" w:leader="dot" w:pos="8494"/>
            </w:tabs>
            <w:rPr>
              <w:rFonts w:eastAsiaTheme="minorEastAsia"/>
              <w:noProof/>
              <w:kern w:val="0"/>
              <w:sz w:val="22"/>
              <w:szCs w:val="22"/>
              <w:lang w:eastAsia="sv-SE"/>
              <w14:numSpacing w14:val="default"/>
            </w:rPr>
          </w:pPr>
          <w:hyperlink w:history="1" w:anchor="_Toc106793559">
            <w:r w:rsidRPr="00975A96" w:rsidR="00904551">
              <w:rPr>
                <w:rStyle w:val="Hyperlnk"/>
                <w:noProof/>
              </w:rPr>
              <w:t>6.2</w:t>
            </w:r>
            <w:r w:rsidR="00904551">
              <w:rPr>
                <w:rFonts w:eastAsiaTheme="minorEastAsia"/>
                <w:noProof/>
                <w:kern w:val="0"/>
                <w:sz w:val="22"/>
                <w:szCs w:val="22"/>
                <w:lang w:eastAsia="sv-SE"/>
                <w14:numSpacing w14:val="default"/>
              </w:rPr>
              <w:tab/>
            </w:r>
            <w:r w:rsidRPr="00975A96" w:rsidR="00904551">
              <w:rPr>
                <w:rStyle w:val="Hyperlnk"/>
                <w:noProof/>
              </w:rPr>
              <w:t>Det finanspolitiska ramverket i Sverige</w:t>
            </w:r>
            <w:r w:rsidR="00904551">
              <w:rPr>
                <w:noProof/>
                <w:webHidden/>
              </w:rPr>
              <w:tab/>
            </w:r>
            <w:r w:rsidR="00904551">
              <w:rPr>
                <w:noProof/>
                <w:webHidden/>
              </w:rPr>
              <w:fldChar w:fldCharType="begin"/>
            </w:r>
            <w:r w:rsidR="00904551">
              <w:rPr>
                <w:noProof/>
                <w:webHidden/>
              </w:rPr>
              <w:instrText xml:space="preserve"> PAGEREF _Toc106793559 \h </w:instrText>
            </w:r>
            <w:r w:rsidR="00904551">
              <w:rPr>
                <w:noProof/>
                <w:webHidden/>
              </w:rPr>
            </w:r>
            <w:r w:rsidR="00904551">
              <w:rPr>
                <w:noProof/>
                <w:webHidden/>
              </w:rPr>
              <w:fldChar w:fldCharType="separate"/>
            </w:r>
            <w:r w:rsidR="001F042D">
              <w:rPr>
                <w:noProof/>
                <w:webHidden/>
              </w:rPr>
              <w:t>24</w:t>
            </w:r>
            <w:r w:rsidR="00904551">
              <w:rPr>
                <w:noProof/>
                <w:webHidden/>
              </w:rPr>
              <w:fldChar w:fldCharType="end"/>
            </w:r>
          </w:hyperlink>
        </w:p>
        <w:p xmlns:w14="http://schemas.microsoft.com/office/word/2010/wordml" w:rsidR="00904551" w:rsidRDefault="00157C6B" w14:paraId="14C60723" w14:textId="0C8DE3DF">
          <w:pPr>
            <w:pStyle w:val="Innehll3"/>
            <w:tabs>
              <w:tab w:val="left" w:pos="1236"/>
              <w:tab w:val="right" w:leader="dot" w:pos="8494"/>
            </w:tabs>
            <w:rPr>
              <w:rFonts w:eastAsiaTheme="minorEastAsia"/>
              <w:noProof/>
              <w:kern w:val="0"/>
              <w:sz w:val="22"/>
              <w:szCs w:val="22"/>
              <w:lang w:eastAsia="sv-SE"/>
              <w14:numSpacing w14:val="default"/>
            </w:rPr>
          </w:pPr>
          <w:hyperlink w:history="1" w:anchor="_Toc106793560">
            <w:r w:rsidRPr="00975A96" w:rsidR="00904551">
              <w:rPr>
                <w:rStyle w:val="Hyperlnk"/>
                <w:noProof/>
              </w:rPr>
              <w:t>6.2.1</w:t>
            </w:r>
            <w:r w:rsidR="00904551">
              <w:rPr>
                <w:rFonts w:eastAsiaTheme="minorEastAsia"/>
                <w:noProof/>
                <w:kern w:val="0"/>
                <w:sz w:val="22"/>
                <w:szCs w:val="22"/>
                <w:lang w:eastAsia="sv-SE"/>
                <w14:numSpacing w14:val="default"/>
              </w:rPr>
              <w:tab/>
            </w:r>
            <w:r w:rsidRPr="00975A96" w:rsidR="00904551">
              <w:rPr>
                <w:rStyle w:val="Hyperlnk"/>
                <w:noProof/>
              </w:rPr>
              <w:t>Budgetpolitiska mål</w:t>
            </w:r>
            <w:r w:rsidR="00904551">
              <w:rPr>
                <w:noProof/>
                <w:webHidden/>
              </w:rPr>
              <w:tab/>
            </w:r>
            <w:r w:rsidR="00904551">
              <w:rPr>
                <w:noProof/>
                <w:webHidden/>
              </w:rPr>
              <w:fldChar w:fldCharType="begin"/>
            </w:r>
            <w:r w:rsidR="00904551">
              <w:rPr>
                <w:noProof/>
                <w:webHidden/>
              </w:rPr>
              <w:instrText xml:space="preserve"> PAGEREF _Toc106793560 \h </w:instrText>
            </w:r>
            <w:r w:rsidR="00904551">
              <w:rPr>
                <w:noProof/>
                <w:webHidden/>
              </w:rPr>
            </w:r>
            <w:r w:rsidR="00904551">
              <w:rPr>
                <w:noProof/>
                <w:webHidden/>
              </w:rPr>
              <w:fldChar w:fldCharType="separate"/>
            </w:r>
            <w:r w:rsidR="001F042D">
              <w:rPr>
                <w:noProof/>
                <w:webHidden/>
              </w:rPr>
              <w:t>24</w:t>
            </w:r>
            <w:r w:rsidR="00904551">
              <w:rPr>
                <w:noProof/>
                <w:webHidden/>
              </w:rPr>
              <w:fldChar w:fldCharType="end"/>
            </w:r>
          </w:hyperlink>
        </w:p>
        <w:p xmlns:w14="http://schemas.microsoft.com/office/word/2010/wordml" w:rsidR="00904551" w:rsidRDefault="00157C6B" w14:paraId="0C0C7687" w14:textId="773BCE95">
          <w:pPr>
            <w:pStyle w:val="Innehll3"/>
            <w:tabs>
              <w:tab w:val="left" w:pos="1270"/>
              <w:tab w:val="right" w:leader="dot" w:pos="8494"/>
            </w:tabs>
            <w:rPr>
              <w:rFonts w:eastAsiaTheme="minorEastAsia"/>
              <w:noProof/>
              <w:kern w:val="0"/>
              <w:sz w:val="22"/>
              <w:szCs w:val="22"/>
              <w:lang w:eastAsia="sv-SE"/>
              <w14:numSpacing w14:val="default"/>
            </w:rPr>
          </w:pPr>
          <w:hyperlink w:history="1" w:anchor="_Toc106793561">
            <w:r w:rsidRPr="00975A96" w:rsidR="00904551">
              <w:rPr>
                <w:rStyle w:val="Hyperlnk"/>
                <w:noProof/>
              </w:rPr>
              <w:t>6.2.2</w:t>
            </w:r>
            <w:r w:rsidR="00904551">
              <w:rPr>
                <w:rFonts w:eastAsiaTheme="minorEastAsia"/>
                <w:noProof/>
                <w:kern w:val="0"/>
                <w:sz w:val="22"/>
                <w:szCs w:val="22"/>
                <w:lang w:eastAsia="sv-SE"/>
                <w14:numSpacing w14:val="default"/>
              </w:rPr>
              <w:tab/>
            </w:r>
            <w:r w:rsidRPr="00975A96" w:rsidR="00904551">
              <w:rPr>
                <w:rStyle w:val="Hyperlnk"/>
                <w:noProof/>
              </w:rPr>
              <w:t>Den statliga budgetprocessen och extern uppföljning</w:t>
            </w:r>
            <w:r w:rsidR="00904551">
              <w:rPr>
                <w:noProof/>
                <w:webHidden/>
              </w:rPr>
              <w:tab/>
            </w:r>
            <w:r w:rsidR="00904551">
              <w:rPr>
                <w:noProof/>
                <w:webHidden/>
              </w:rPr>
              <w:fldChar w:fldCharType="begin"/>
            </w:r>
            <w:r w:rsidR="00904551">
              <w:rPr>
                <w:noProof/>
                <w:webHidden/>
              </w:rPr>
              <w:instrText xml:space="preserve"> PAGEREF _Toc106793561 \h </w:instrText>
            </w:r>
            <w:r w:rsidR="00904551">
              <w:rPr>
                <w:noProof/>
                <w:webHidden/>
              </w:rPr>
            </w:r>
            <w:r w:rsidR="00904551">
              <w:rPr>
                <w:noProof/>
                <w:webHidden/>
              </w:rPr>
              <w:fldChar w:fldCharType="separate"/>
            </w:r>
            <w:r w:rsidR="001F042D">
              <w:rPr>
                <w:noProof/>
                <w:webHidden/>
              </w:rPr>
              <w:t>25</w:t>
            </w:r>
            <w:r w:rsidR="00904551">
              <w:rPr>
                <w:noProof/>
                <w:webHidden/>
              </w:rPr>
              <w:fldChar w:fldCharType="end"/>
            </w:r>
          </w:hyperlink>
        </w:p>
        <w:p xmlns:w14="http://schemas.microsoft.com/office/word/2010/wordml" w:rsidR="00904551" w:rsidRDefault="00157C6B" w14:paraId="552BBDFB" w14:textId="216DA561">
          <w:pPr>
            <w:pStyle w:val="Innehll3"/>
            <w:tabs>
              <w:tab w:val="left" w:pos="1270"/>
              <w:tab w:val="right" w:leader="dot" w:pos="8494"/>
            </w:tabs>
            <w:rPr>
              <w:rFonts w:eastAsiaTheme="minorEastAsia"/>
              <w:noProof/>
              <w:kern w:val="0"/>
              <w:sz w:val="22"/>
              <w:szCs w:val="22"/>
              <w:lang w:eastAsia="sv-SE"/>
              <w14:numSpacing w14:val="default"/>
            </w:rPr>
          </w:pPr>
          <w:hyperlink w:history="1" w:anchor="_Toc106793562">
            <w:r w:rsidRPr="00975A96" w:rsidR="00904551">
              <w:rPr>
                <w:rStyle w:val="Hyperlnk"/>
                <w:noProof/>
              </w:rPr>
              <w:t>6.2.3</w:t>
            </w:r>
            <w:r w:rsidR="00904551">
              <w:rPr>
                <w:rFonts w:eastAsiaTheme="minorEastAsia"/>
                <w:noProof/>
                <w:kern w:val="0"/>
                <w:sz w:val="22"/>
                <w:szCs w:val="22"/>
                <w:lang w:eastAsia="sv-SE"/>
                <w14:numSpacing w14:val="default"/>
              </w:rPr>
              <w:tab/>
            </w:r>
            <w:r w:rsidRPr="00975A96" w:rsidR="00904551">
              <w:rPr>
                <w:rStyle w:val="Hyperlnk"/>
                <w:noProof/>
              </w:rPr>
              <w:t>Det finanspolitiska ramverket är en del av den s.k. normpolitiken</w:t>
            </w:r>
            <w:r w:rsidR="00904551">
              <w:rPr>
                <w:noProof/>
                <w:webHidden/>
              </w:rPr>
              <w:tab/>
            </w:r>
            <w:r w:rsidR="00904551">
              <w:rPr>
                <w:noProof/>
                <w:webHidden/>
              </w:rPr>
              <w:fldChar w:fldCharType="begin"/>
            </w:r>
            <w:r w:rsidR="00904551">
              <w:rPr>
                <w:noProof/>
                <w:webHidden/>
              </w:rPr>
              <w:instrText xml:space="preserve"> PAGEREF _Toc106793562 \h </w:instrText>
            </w:r>
            <w:r w:rsidR="00904551">
              <w:rPr>
                <w:noProof/>
                <w:webHidden/>
              </w:rPr>
            </w:r>
            <w:r w:rsidR="00904551">
              <w:rPr>
                <w:noProof/>
                <w:webHidden/>
              </w:rPr>
              <w:fldChar w:fldCharType="separate"/>
            </w:r>
            <w:r w:rsidR="001F042D">
              <w:rPr>
                <w:noProof/>
                <w:webHidden/>
              </w:rPr>
              <w:t>26</w:t>
            </w:r>
            <w:r w:rsidR="00904551">
              <w:rPr>
                <w:noProof/>
                <w:webHidden/>
              </w:rPr>
              <w:fldChar w:fldCharType="end"/>
            </w:r>
          </w:hyperlink>
        </w:p>
        <w:p xmlns:w14="http://schemas.microsoft.com/office/word/2010/wordml" w:rsidR="00904551" w:rsidRDefault="00157C6B" w14:paraId="0A243515" w14:textId="1D30BD5A">
          <w:pPr>
            <w:pStyle w:val="Innehll2"/>
            <w:tabs>
              <w:tab w:val="left" w:pos="851"/>
              <w:tab w:val="right" w:leader="dot" w:pos="8494"/>
            </w:tabs>
            <w:rPr>
              <w:rFonts w:eastAsiaTheme="minorEastAsia"/>
              <w:noProof/>
              <w:kern w:val="0"/>
              <w:sz w:val="22"/>
              <w:szCs w:val="22"/>
              <w:lang w:eastAsia="sv-SE"/>
              <w14:numSpacing w14:val="default"/>
            </w:rPr>
          </w:pPr>
          <w:hyperlink w:history="1" w:anchor="_Toc106793563">
            <w:r w:rsidRPr="00975A96" w:rsidR="00904551">
              <w:rPr>
                <w:rStyle w:val="Hyperlnk"/>
                <w:noProof/>
              </w:rPr>
              <w:t>6.3</w:t>
            </w:r>
            <w:r w:rsidR="00904551">
              <w:rPr>
                <w:rFonts w:eastAsiaTheme="minorEastAsia"/>
                <w:noProof/>
                <w:kern w:val="0"/>
                <w:sz w:val="22"/>
                <w:szCs w:val="22"/>
                <w:lang w:eastAsia="sv-SE"/>
                <w14:numSpacing w14:val="default"/>
              </w:rPr>
              <w:tab/>
            </w:r>
            <w:r w:rsidRPr="00975A96" w:rsidR="00904551">
              <w:rPr>
                <w:rStyle w:val="Hyperlnk"/>
                <w:noProof/>
              </w:rPr>
              <w:t>Överskottsmålet</w:t>
            </w:r>
            <w:r w:rsidR="00904551">
              <w:rPr>
                <w:noProof/>
                <w:webHidden/>
              </w:rPr>
              <w:tab/>
            </w:r>
            <w:r w:rsidR="00904551">
              <w:rPr>
                <w:noProof/>
                <w:webHidden/>
              </w:rPr>
              <w:fldChar w:fldCharType="begin"/>
            </w:r>
            <w:r w:rsidR="00904551">
              <w:rPr>
                <w:noProof/>
                <w:webHidden/>
              </w:rPr>
              <w:instrText xml:space="preserve"> PAGEREF _Toc106793563 \h </w:instrText>
            </w:r>
            <w:r w:rsidR="00904551">
              <w:rPr>
                <w:noProof/>
                <w:webHidden/>
              </w:rPr>
            </w:r>
            <w:r w:rsidR="00904551">
              <w:rPr>
                <w:noProof/>
                <w:webHidden/>
              </w:rPr>
              <w:fldChar w:fldCharType="separate"/>
            </w:r>
            <w:r w:rsidR="001F042D">
              <w:rPr>
                <w:noProof/>
                <w:webHidden/>
              </w:rPr>
              <w:t>27</w:t>
            </w:r>
            <w:r w:rsidR="00904551">
              <w:rPr>
                <w:noProof/>
                <w:webHidden/>
              </w:rPr>
              <w:fldChar w:fldCharType="end"/>
            </w:r>
          </w:hyperlink>
        </w:p>
        <w:p xmlns:w14="http://schemas.microsoft.com/office/word/2010/wordml" w:rsidR="00904551" w:rsidRDefault="00157C6B" w14:paraId="2A151383" w14:textId="54F0D35F">
          <w:pPr>
            <w:pStyle w:val="Innehll2"/>
            <w:tabs>
              <w:tab w:val="left" w:pos="851"/>
              <w:tab w:val="right" w:leader="dot" w:pos="8494"/>
            </w:tabs>
            <w:rPr>
              <w:rFonts w:eastAsiaTheme="minorEastAsia"/>
              <w:noProof/>
              <w:kern w:val="0"/>
              <w:sz w:val="22"/>
              <w:szCs w:val="22"/>
              <w:lang w:eastAsia="sv-SE"/>
              <w14:numSpacing w14:val="default"/>
            </w:rPr>
          </w:pPr>
          <w:hyperlink w:history="1" w:anchor="_Toc106793564">
            <w:r w:rsidRPr="00975A96" w:rsidR="00904551">
              <w:rPr>
                <w:rStyle w:val="Hyperlnk"/>
                <w:noProof/>
              </w:rPr>
              <w:t>6.4</w:t>
            </w:r>
            <w:r w:rsidR="00904551">
              <w:rPr>
                <w:rFonts w:eastAsiaTheme="minorEastAsia"/>
                <w:noProof/>
                <w:kern w:val="0"/>
                <w:sz w:val="22"/>
                <w:szCs w:val="22"/>
                <w:lang w:eastAsia="sv-SE"/>
                <w14:numSpacing w14:val="default"/>
              </w:rPr>
              <w:tab/>
            </w:r>
            <w:r w:rsidRPr="00975A96" w:rsidR="00904551">
              <w:rPr>
                <w:rStyle w:val="Hyperlnk"/>
                <w:noProof/>
              </w:rPr>
              <w:t>Förhållandet mellan överskottsmålet och skuldankaret</w:t>
            </w:r>
            <w:r w:rsidR="00904551">
              <w:rPr>
                <w:noProof/>
                <w:webHidden/>
              </w:rPr>
              <w:tab/>
            </w:r>
            <w:r w:rsidR="00904551">
              <w:rPr>
                <w:noProof/>
                <w:webHidden/>
              </w:rPr>
              <w:fldChar w:fldCharType="begin"/>
            </w:r>
            <w:r w:rsidR="00904551">
              <w:rPr>
                <w:noProof/>
                <w:webHidden/>
              </w:rPr>
              <w:instrText xml:space="preserve"> PAGEREF _Toc106793564 \h </w:instrText>
            </w:r>
            <w:r w:rsidR="00904551">
              <w:rPr>
                <w:noProof/>
                <w:webHidden/>
              </w:rPr>
            </w:r>
            <w:r w:rsidR="00904551">
              <w:rPr>
                <w:noProof/>
                <w:webHidden/>
              </w:rPr>
              <w:fldChar w:fldCharType="separate"/>
            </w:r>
            <w:r w:rsidR="001F042D">
              <w:rPr>
                <w:noProof/>
                <w:webHidden/>
              </w:rPr>
              <w:t>28</w:t>
            </w:r>
            <w:r w:rsidR="00904551">
              <w:rPr>
                <w:noProof/>
                <w:webHidden/>
              </w:rPr>
              <w:fldChar w:fldCharType="end"/>
            </w:r>
          </w:hyperlink>
        </w:p>
        <w:p xmlns:w14="http://schemas.microsoft.com/office/word/2010/wordml" w:rsidR="00904551" w:rsidRDefault="00157C6B" w14:paraId="059A5ADD" w14:textId="25AC479F">
          <w:pPr>
            <w:pStyle w:val="Innehll2"/>
            <w:tabs>
              <w:tab w:val="left" w:pos="851"/>
              <w:tab w:val="right" w:leader="dot" w:pos="8494"/>
            </w:tabs>
            <w:rPr>
              <w:rFonts w:eastAsiaTheme="minorEastAsia"/>
              <w:noProof/>
              <w:kern w:val="0"/>
              <w:sz w:val="22"/>
              <w:szCs w:val="22"/>
              <w:lang w:eastAsia="sv-SE"/>
              <w14:numSpacing w14:val="default"/>
            </w:rPr>
          </w:pPr>
          <w:hyperlink w:history="1" w:anchor="_Toc106793565">
            <w:r w:rsidRPr="00975A96" w:rsidR="00904551">
              <w:rPr>
                <w:rStyle w:val="Hyperlnk"/>
                <w:noProof/>
              </w:rPr>
              <w:t>6.5</w:t>
            </w:r>
            <w:r w:rsidR="00904551">
              <w:rPr>
                <w:rFonts w:eastAsiaTheme="minorEastAsia"/>
                <w:noProof/>
                <w:kern w:val="0"/>
                <w:sz w:val="22"/>
                <w:szCs w:val="22"/>
                <w:lang w:eastAsia="sv-SE"/>
                <w14:numSpacing w14:val="default"/>
              </w:rPr>
              <w:tab/>
            </w:r>
            <w:r w:rsidRPr="00975A96" w:rsidR="00904551">
              <w:rPr>
                <w:rStyle w:val="Hyperlnk"/>
                <w:noProof/>
              </w:rPr>
              <w:t>En ny rollfördelning mellan finans- och penningpolitiken växer fram</w:t>
            </w:r>
            <w:r w:rsidR="00904551">
              <w:rPr>
                <w:noProof/>
                <w:webHidden/>
              </w:rPr>
              <w:tab/>
            </w:r>
            <w:r w:rsidR="00904551">
              <w:rPr>
                <w:noProof/>
                <w:webHidden/>
              </w:rPr>
              <w:fldChar w:fldCharType="begin"/>
            </w:r>
            <w:r w:rsidR="00904551">
              <w:rPr>
                <w:noProof/>
                <w:webHidden/>
              </w:rPr>
              <w:instrText xml:space="preserve"> PAGEREF _Toc106793565 \h </w:instrText>
            </w:r>
            <w:r w:rsidR="00904551">
              <w:rPr>
                <w:noProof/>
                <w:webHidden/>
              </w:rPr>
            </w:r>
            <w:r w:rsidR="00904551">
              <w:rPr>
                <w:noProof/>
                <w:webHidden/>
              </w:rPr>
              <w:fldChar w:fldCharType="separate"/>
            </w:r>
            <w:r w:rsidR="001F042D">
              <w:rPr>
                <w:noProof/>
                <w:webHidden/>
              </w:rPr>
              <w:t>29</w:t>
            </w:r>
            <w:r w:rsidR="00904551">
              <w:rPr>
                <w:noProof/>
                <w:webHidden/>
              </w:rPr>
              <w:fldChar w:fldCharType="end"/>
            </w:r>
          </w:hyperlink>
        </w:p>
        <w:p xmlns:w14="http://schemas.microsoft.com/office/word/2010/wordml" w:rsidR="00904551" w:rsidRDefault="00157C6B" w14:paraId="0D9C94B3" w14:textId="34F41C1E">
          <w:pPr>
            <w:pStyle w:val="Innehll2"/>
            <w:tabs>
              <w:tab w:val="left" w:pos="851"/>
              <w:tab w:val="right" w:leader="dot" w:pos="8494"/>
            </w:tabs>
            <w:rPr>
              <w:rFonts w:eastAsiaTheme="minorEastAsia"/>
              <w:noProof/>
              <w:kern w:val="0"/>
              <w:sz w:val="22"/>
              <w:szCs w:val="22"/>
              <w:lang w:eastAsia="sv-SE"/>
              <w14:numSpacing w14:val="default"/>
            </w:rPr>
          </w:pPr>
          <w:hyperlink w:history="1" w:anchor="_Toc106793566">
            <w:r w:rsidRPr="00975A96" w:rsidR="00904551">
              <w:rPr>
                <w:rStyle w:val="Hyperlnk"/>
                <w:noProof/>
              </w:rPr>
              <w:t>6.6</w:t>
            </w:r>
            <w:r w:rsidR="00904551">
              <w:rPr>
                <w:rFonts w:eastAsiaTheme="minorEastAsia"/>
                <w:noProof/>
                <w:kern w:val="0"/>
                <w:sz w:val="22"/>
                <w:szCs w:val="22"/>
                <w:lang w:eastAsia="sv-SE"/>
                <w14:numSpacing w14:val="default"/>
              </w:rPr>
              <w:tab/>
            </w:r>
            <w:r w:rsidRPr="00975A96" w:rsidR="00904551">
              <w:rPr>
                <w:rStyle w:val="Hyperlnk"/>
                <w:noProof/>
              </w:rPr>
              <w:t>För- och nackdelar med olika finanspolitiska mål</w:t>
            </w:r>
            <w:r w:rsidR="00904551">
              <w:rPr>
                <w:noProof/>
                <w:webHidden/>
              </w:rPr>
              <w:tab/>
            </w:r>
            <w:r w:rsidR="00904551">
              <w:rPr>
                <w:noProof/>
                <w:webHidden/>
              </w:rPr>
              <w:fldChar w:fldCharType="begin"/>
            </w:r>
            <w:r w:rsidR="00904551">
              <w:rPr>
                <w:noProof/>
                <w:webHidden/>
              </w:rPr>
              <w:instrText xml:space="preserve"> PAGEREF _Toc106793566 \h </w:instrText>
            </w:r>
            <w:r w:rsidR="00904551">
              <w:rPr>
                <w:noProof/>
                <w:webHidden/>
              </w:rPr>
            </w:r>
            <w:r w:rsidR="00904551">
              <w:rPr>
                <w:noProof/>
                <w:webHidden/>
              </w:rPr>
              <w:fldChar w:fldCharType="separate"/>
            </w:r>
            <w:r w:rsidR="001F042D">
              <w:rPr>
                <w:noProof/>
                <w:webHidden/>
              </w:rPr>
              <w:t>30</w:t>
            </w:r>
            <w:r w:rsidR="00904551">
              <w:rPr>
                <w:noProof/>
                <w:webHidden/>
              </w:rPr>
              <w:fldChar w:fldCharType="end"/>
            </w:r>
          </w:hyperlink>
        </w:p>
        <w:p xmlns:w14="http://schemas.microsoft.com/office/word/2010/wordml" w:rsidR="00904551" w:rsidRDefault="00157C6B" w14:paraId="4B014449" w14:textId="106D2EEE">
          <w:pPr>
            <w:pStyle w:val="Innehll3"/>
            <w:tabs>
              <w:tab w:val="left" w:pos="1245"/>
              <w:tab w:val="right" w:leader="dot" w:pos="8494"/>
            </w:tabs>
            <w:rPr>
              <w:rFonts w:eastAsiaTheme="minorEastAsia"/>
              <w:noProof/>
              <w:kern w:val="0"/>
              <w:sz w:val="22"/>
              <w:szCs w:val="22"/>
              <w:lang w:eastAsia="sv-SE"/>
              <w14:numSpacing w14:val="default"/>
            </w:rPr>
          </w:pPr>
          <w:hyperlink w:history="1" w:anchor="_Toc106793567">
            <w:r w:rsidRPr="00975A96" w:rsidR="00904551">
              <w:rPr>
                <w:rStyle w:val="Hyperlnk"/>
                <w:noProof/>
              </w:rPr>
              <w:t>6.6.1</w:t>
            </w:r>
            <w:r w:rsidR="00904551">
              <w:rPr>
                <w:rFonts w:eastAsiaTheme="minorEastAsia"/>
                <w:noProof/>
                <w:kern w:val="0"/>
                <w:sz w:val="22"/>
                <w:szCs w:val="22"/>
                <w:lang w:eastAsia="sv-SE"/>
                <w14:numSpacing w14:val="default"/>
              </w:rPr>
              <w:tab/>
            </w:r>
            <w:r w:rsidRPr="00975A96" w:rsidR="00904551">
              <w:rPr>
                <w:rStyle w:val="Hyperlnk"/>
                <w:noProof/>
              </w:rPr>
              <w:t>Saldomål</w:t>
            </w:r>
            <w:r w:rsidR="00904551">
              <w:rPr>
                <w:noProof/>
                <w:webHidden/>
              </w:rPr>
              <w:tab/>
            </w:r>
            <w:r w:rsidR="00904551">
              <w:rPr>
                <w:noProof/>
                <w:webHidden/>
              </w:rPr>
              <w:fldChar w:fldCharType="begin"/>
            </w:r>
            <w:r w:rsidR="00904551">
              <w:rPr>
                <w:noProof/>
                <w:webHidden/>
              </w:rPr>
              <w:instrText xml:space="preserve"> PAGEREF _Toc106793567 \h </w:instrText>
            </w:r>
            <w:r w:rsidR="00904551">
              <w:rPr>
                <w:noProof/>
                <w:webHidden/>
              </w:rPr>
            </w:r>
            <w:r w:rsidR="00904551">
              <w:rPr>
                <w:noProof/>
                <w:webHidden/>
              </w:rPr>
              <w:fldChar w:fldCharType="separate"/>
            </w:r>
            <w:r w:rsidR="001F042D">
              <w:rPr>
                <w:noProof/>
                <w:webHidden/>
              </w:rPr>
              <w:t>31</w:t>
            </w:r>
            <w:r w:rsidR="00904551">
              <w:rPr>
                <w:noProof/>
                <w:webHidden/>
              </w:rPr>
              <w:fldChar w:fldCharType="end"/>
            </w:r>
          </w:hyperlink>
        </w:p>
        <w:p xmlns:w14="http://schemas.microsoft.com/office/word/2010/wordml" w:rsidR="00904551" w:rsidRDefault="00157C6B" w14:paraId="0AA57346" w14:textId="5F01CAA2">
          <w:pPr>
            <w:pStyle w:val="Innehll3"/>
            <w:tabs>
              <w:tab w:val="left" w:pos="1278"/>
              <w:tab w:val="right" w:leader="dot" w:pos="8494"/>
            </w:tabs>
            <w:rPr>
              <w:rFonts w:eastAsiaTheme="minorEastAsia"/>
              <w:noProof/>
              <w:kern w:val="0"/>
              <w:sz w:val="22"/>
              <w:szCs w:val="22"/>
              <w:lang w:eastAsia="sv-SE"/>
              <w14:numSpacing w14:val="default"/>
            </w:rPr>
          </w:pPr>
          <w:hyperlink w:history="1" w:anchor="_Toc106793568">
            <w:r w:rsidRPr="00975A96" w:rsidR="00904551">
              <w:rPr>
                <w:rStyle w:val="Hyperlnk"/>
                <w:noProof/>
              </w:rPr>
              <w:t>6.6.2</w:t>
            </w:r>
            <w:r w:rsidR="00904551">
              <w:rPr>
                <w:rFonts w:eastAsiaTheme="minorEastAsia"/>
                <w:noProof/>
                <w:kern w:val="0"/>
                <w:sz w:val="22"/>
                <w:szCs w:val="22"/>
                <w:lang w:eastAsia="sv-SE"/>
                <w14:numSpacing w14:val="default"/>
              </w:rPr>
              <w:tab/>
            </w:r>
            <w:r w:rsidRPr="00975A96" w:rsidR="00904551">
              <w:rPr>
                <w:rStyle w:val="Hyperlnk"/>
                <w:noProof/>
              </w:rPr>
              <w:t>Skuldkvoter</w:t>
            </w:r>
            <w:r w:rsidR="00904551">
              <w:rPr>
                <w:noProof/>
                <w:webHidden/>
              </w:rPr>
              <w:tab/>
            </w:r>
            <w:r w:rsidR="00904551">
              <w:rPr>
                <w:noProof/>
                <w:webHidden/>
              </w:rPr>
              <w:fldChar w:fldCharType="begin"/>
            </w:r>
            <w:r w:rsidR="00904551">
              <w:rPr>
                <w:noProof/>
                <w:webHidden/>
              </w:rPr>
              <w:instrText xml:space="preserve"> PAGEREF _Toc106793568 \h </w:instrText>
            </w:r>
            <w:r w:rsidR="00904551">
              <w:rPr>
                <w:noProof/>
                <w:webHidden/>
              </w:rPr>
            </w:r>
            <w:r w:rsidR="00904551">
              <w:rPr>
                <w:noProof/>
                <w:webHidden/>
              </w:rPr>
              <w:fldChar w:fldCharType="separate"/>
            </w:r>
            <w:r w:rsidR="001F042D">
              <w:rPr>
                <w:noProof/>
                <w:webHidden/>
              </w:rPr>
              <w:t>31</w:t>
            </w:r>
            <w:r w:rsidR="00904551">
              <w:rPr>
                <w:noProof/>
                <w:webHidden/>
              </w:rPr>
              <w:fldChar w:fldCharType="end"/>
            </w:r>
          </w:hyperlink>
        </w:p>
        <w:p xmlns:w14="http://schemas.microsoft.com/office/word/2010/wordml" w:rsidR="00904551" w:rsidRDefault="00157C6B" w14:paraId="0843F43D" w14:textId="16979345">
          <w:pPr>
            <w:pStyle w:val="Innehll3"/>
            <w:tabs>
              <w:tab w:val="left" w:pos="1278"/>
              <w:tab w:val="right" w:leader="dot" w:pos="8494"/>
            </w:tabs>
            <w:rPr>
              <w:rFonts w:eastAsiaTheme="minorEastAsia"/>
              <w:noProof/>
              <w:kern w:val="0"/>
              <w:sz w:val="22"/>
              <w:szCs w:val="22"/>
              <w:lang w:eastAsia="sv-SE"/>
              <w14:numSpacing w14:val="default"/>
            </w:rPr>
          </w:pPr>
          <w:hyperlink w:history="1" w:anchor="_Toc106793569">
            <w:r w:rsidRPr="00975A96" w:rsidR="00904551">
              <w:rPr>
                <w:rStyle w:val="Hyperlnk"/>
                <w:noProof/>
              </w:rPr>
              <w:t>6.6.3</w:t>
            </w:r>
            <w:r w:rsidR="00904551">
              <w:rPr>
                <w:rFonts w:eastAsiaTheme="minorEastAsia"/>
                <w:noProof/>
                <w:kern w:val="0"/>
                <w:sz w:val="22"/>
                <w:szCs w:val="22"/>
                <w:lang w:eastAsia="sv-SE"/>
                <w14:numSpacing w14:val="default"/>
              </w:rPr>
              <w:tab/>
            </w:r>
            <w:r w:rsidRPr="00975A96" w:rsidR="00904551">
              <w:rPr>
                <w:rStyle w:val="Hyperlnk"/>
                <w:noProof/>
              </w:rPr>
              <w:t>Golden Rule</w:t>
            </w:r>
            <w:r w:rsidR="00904551">
              <w:rPr>
                <w:noProof/>
                <w:webHidden/>
              </w:rPr>
              <w:tab/>
            </w:r>
            <w:r w:rsidR="00904551">
              <w:rPr>
                <w:noProof/>
                <w:webHidden/>
              </w:rPr>
              <w:fldChar w:fldCharType="begin"/>
            </w:r>
            <w:r w:rsidR="00904551">
              <w:rPr>
                <w:noProof/>
                <w:webHidden/>
              </w:rPr>
              <w:instrText xml:space="preserve"> PAGEREF _Toc106793569 \h </w:instrText>
            </w:r>
            <w:r w:rsidR="00904551">
              <w:rPr>
                <w:noProof/>
                <w:webHidden/>
              </w:rPr>
            </w:r>
            <w:r w:rsidR="00904551">
              <w:rPr>
                <w:noProof/>
                <w:webHidden/>
              </w:rPr>
              <w:fldChar w:fldCharType="separate"/>
            </w:r>
            <w:r w:rsidR="001F042D">
              <w:rPr>
                <w:noProof/>
                <w:webHidden/>
              </w:rPr>
              <w:t>31</w:t>
            </w:r>
            <w:r w:rsidR="00904551">
              <w:rPr>
                <w:noProof/>
                <w:webHidden/>
              </w:rPr>
              <w:fldChar w:fldCharType="end"/>
            </w:r>
          </w:hyperlink>
        </w:p>
        <w:p xmlns:w14="http://schemas.microsoft.com/office/word/2010/wordml" w:rsidR="00904551" w:rsidRDefault="00157C6B" w14:paraId="31FD774B" w14:textId="79F28AFF">
          <w:pPr>
            <w:pStyle w:val="Innehll3"/>
            <w:tabs>
              <w:tab w:val="left" w:pos="1286"/>
              <w:tab w:val="right" w:leader="dot" w:pos="8494"/>
            </w:tabs>
            <w:rPr>
              <w:rFonts w:eastAsiaTheme="minorEastAsia"/>
              <w:noProof/>
              <w:kern w:val="0"/>
              <w:sz w:val="22"/>
              <w:szCs w:val="22"/>
              <w:lang w:eastAsia="sv-SE"/>
              <w14:numSpacing w14:val="default"/>
            </w:rPr>
          </w:pPr>
          <w:hyperlink w:history="1" w:anchor="_Toc106793570">
            <w:r w:rsidRPr="00975A96" w:rsidR="00904551">
              <w:rPr>
                <w:rStyle w:val="Hyperlnk"/>
                <w:noProof/>
              </w:rPr>
              <w:t>6.6.4</w:t>
            </w:r>
            <w:r w:rsidR="00904551">
              <w:rPr>
                <w:rFonts w:eastAsiaTheme="minorEastAsia"/>
                <w:noProof/>
                <w:kern w:val="0"/>
                <w:sz w:val="22"/>
                <w:szCs w:val="22"/>
                <w:lang w:eastAsia="sv-SE"/>
                <w14:numSpacing w14:val="default"/>
              </w:rPr>
              <w:tab/>
            </w:r>
            <w:r w:rsidRPr="00975A96" w:rsidR="00904551">
              <w:rPr>
                <w:rStyle w:val="Hyperlnk"/>
                <w:noProof/>
              </w:rPr>
              <w:t>Utgiftsregler</w:t>
            </w:r>
            <w:r w:rsidR="00904551">
              <w:rPr>
                <w:noProof/>
                <w:webHidden/>
              </w:rPr>
              <w:tab/>
            </w:r>
            <w:r w:rsidR="00904551">
              <w:rPr>
                <w:noProof/>
                <w:webHidden/>
              </w:rPr>
              <w:fldChar w:fldCharType="begin"/>
            </w:r>
            <w:r w:rsidR="00904551">
              <w:rPr>
                <w:noProof/>
                <w:webHidden/>
              </w:rPr>
              <w:instrText xml:space="preserve"> PAGEREF _Toc106793570 \h </w:instrText>
            </w:r>
            <w:r w:rsidR="00904551">
              <w:rPr>
                <w:noProof/>
                <w:webHidden/>
              </w:rPr>
            </w:r>
            <w:r w:rsidR="00904551">
              <w:rPr>
                <w:noProof/>
                <w:webHidden/>
              </w:rPr>
              <w:fldChar w:fldCharType="separate"/>
            </w:r>
            <w:r w:rsidR="001F042D">
              <w:rPr>
                <w:noProof/>
                <w:webHidden/>
              </w:rPr>
              <w:t>32</w:t>
            </w:r>
            <w:r w:rsidR="00904551">
              <w:rPr>
                <w:noProof/>
                <w:webHidden/>
              </w:rPr>
              <w:fldChar w:fldCharType="end"/>
            </w:r>
          </w:hyperlink>
        </w:p>
        <w:p xmlns:w14="http://schemas.microsoft.com/office/word/2010/wordml" w:rsidR="00904551" w:rsidRDefault="00157C6B" w14:paraId="63D63563" w14:textId="35B2206D">
          <w:pPr>
            <w:pStyle w:val="Innehll2"/>
            <w:tabs>
              <w:tab w:val="left" w:pos="851"/>
              <w:tab w:val="right" w:leader="dot" w:pos="8494"/>
            </w:tabs>
            <w:rPr>
              <w:rFonts w:eastAsiaTheme="minorEastAsia"/>
              <w:noProof/>
              <w:kern w:val="0"/>
              <w:sz w:val="22"/>
              <w:szCs w:val="22"/>
              <w:lang w:eastAsia="sv-SE"/>
              <w14:numSpacing w14:val="default"/>
            </w:rPr>
          </w:pPr>
          <w:hyperlink w:history="1" w:anchor="_Toc106793571">
            <w:r w:rsidRPr="00975A96" w:rsidR="00904551">
              <w:rPr>
                <w:rStyle w:val="Hyperlnk"/>
                <w:noProof/>
              </w:rPr>
              <w:t>6.7</w:t>
            </w:r>
            <w:r w:rsidR="00904551">
              <w:rPr>
                <w:rFonts w:eastAsiaTheme="minorEastAsia"/>
                <w:noProof/>
                <w:kern w:val="0"/>
                <w:sz w:val="22"/>
                <w:szCs w:val="22"/>
                <w:lang w:eastAsia="sv-SE"/>
                <w14:numSpacing w14:val="default"/>
              </w:rPr>
              <w:tab/>
            </w:r>
            <w:r w:rsidRPr="00975A96" w:rsidR="00904551">
              <w:rPr>
                <w:rStyle w:val="Hyperlnk"/>
                <w:noProof/>
              </w:rPr>
              <w:t>Klimatomställningen och behovet av ett reformerat ramverk</w:t>
            </w:r>
            <w:r w:rsidR="00904551">
              <w:rPr>
                <w:noProof/>
                <w:webHidden/>
              </w:rPr>
              <w:tab/>
            </w:r>
            <w:r w:rsidR="00904551">
              <w:rPr>
                <w:noProof/>
                <w:webHidden/>
              </w:rPr>
              <w:fldChar w:fldCharType="begin"/>
            </w:r>
            <w:r w:rsidR="00904551">
              <w:rPr>
                <w:noProof/>
                <w:webHidden/>
              </w:rPr>
              <w:instrText xml:space="preserve"> PAGEREF _Toc106793571 \h </w:instrText>
            </w:r>
            <w:r w:rsidR="00904551">
              <w:rPr>
                <w:noProof/>
                <w:webHidden/>
              </w:rPr>
            </w:r>
            <w:r w:rsidR="00904551">
              <w:rPr>
                <w:noProof/>
                <w:webHidden/>
              </w:rPr>
              <w:fldChar w:fldCharType="separate"/>
            </w:r>
            <w:r w:rsidR="001F042D">
              <w:rPr>
                <w:noProof/>
                <w:webHidden/>
              </w:rPr>
              <w:t>33</w:t>
            </w:r>
            <w:r w:rsidR="00904551">
              <w:rPr>
                <w:noProof/>
                <w:webHidden/>
              </w:rPr>
              <w:fldChar w:fldCharType="end"/>
            </w:r>
          </w:hyperlink>
        </w:p>
        <w:p xmlns:w14="http://schemas.microsoft.com/office/word/2010/wordml" w:rsidR="00904551" w:rsidRDefault="00157C6B" w14:paraId="2BCAF933" w14:textId="59DB1E27">
          <w:pPr>
            <w:pStyle w:val="Innehll2"/>
            <w:tabs>
              <w:tab w:val="left" w:pos="851"/>
              <w:tab w:val="right" w:leader="dot" w:pos="8494"/>
            </w:tabs>
            <w:rPr>
              <w:rFonts w:eastAsiaTheme="minorEastAsia"/>
              <w:noProof/>
              <w:kern w:val="0"/>
              <w:sz w:val="22"/>
              <w:szCs w:val="22"/>
              <w:lang w:eastAsia="sv-SE"/>
              <w14:numSpacing w14:val="default"/>
            </w:rPr>
          </w:pPr>
          <w:hyperlink w:history="1" w:anchor="_Toc106793572">
            <w:r w:rsidRPr="00975A96" w:rsidR="00904551">
              <w:rPr>
                <w:rStyle w:val="Hyperlnk"/>
                <w:noProof/>
              </w:rPr>
              <w:t>6.8</w:t>
            </w:r>
            <w:r w:rsidR="00904551">
              <w:rPr>
                <w:rFonts w:eastAsiaTheme="minorEastAsia"/>
                <w:noProof/>
                <w:kern w:val="0"/>
                <w:sz w:val="22"/>
                <w:szCs w:val="22"/>
                <w:lang w:eastAsia="sv-SE"/>
                <w14:numSpacing w14:val="default"/>
              </w:rPr>
              <w:tab/>
            </w:r>
            <w:r w:rsidRPr="00975A96" w:rsidR="00904551">
              <w:rPr>
                <w:rStyle w:val="Hyperlnk"/>
                <w:noProof/>
              </w:rPr>
              <w:t>Ett ramverk för ett rikare Sverige</w:t>
            </w:r>
            <w:r w:rsidR="00904551">
              <w:rPr>
                <w:noProof/>
                <w:webHidden/>
              </w:rPr>
              <w:tab/>
            </w:r>
            <w:r w:rsidR="00904551">
              <w:rPr>
                <w:noProof/>
                <w:webHidden/>
              </w:rPr>
              <w:fldChar w:fldCharType="begin"/>
            </w:r>
            <w:r w:rsidR="00904551">
              <w:rPr>
                <w:noProof/>
                <w:webHidden/>
              </w:rPr>
              <w:instrText xml:space="preserve"> PAGEREF _Toc106793572 \h </w:instrText>
            </w:r>
            <w:r w:rsidR="00904551">
              <w:rPr>
                <w:noProof/>
                <w:webHidden/>
              </w:rPr>
            </w:r>
            <w:r w:rsidR="00904551">
              <w:rPr>
                <w:noProof/>
                <w:webHidden/>
              </w:rPr>
              <w:fldChar w:fldCharType="separate"/>
            </w:r>
            <w:r w:rsidR="001F042D">
              <w:rPr>
                <w:noProof/>
                <w:webHidden/>
              </w:rPr>
              <w:t>33</w:t>
            </w:r>
            <w:r w:rsidR="00904551">
              <w:rPr>
                <w:noProof/>
                <w:webHidden/>
              </w:rPr>
              <w:fldChar w:fldCharType="end"/>
            </w:r>
          </w:hyperlink>
        </w:p>
        <w:p xmlns:w14="http://schemas.microsoft.com/office/word/2010/wordml" w:rsidR="00904551" w:rsidRDefault="00157C6B" w14:paraId="24C6D206" w14:textId="4591171E">
          <w:pPr>
            <w:pStyle w:val="Innehll3"/>
            <w:tabs>
              <w:tab w:val="left" w:pos="1245"/>
              <w:tab w:val="right" w:leader="dot" w:pos="8494"/>
            </w:tabs>
            <w:rPr>
              <w:rFonts w:eastAsiaTheme="minorEastAsia"/>
              <w:noProof/>
              <w:kern w:val="0"/>
              <w:sz w:val="22"/>
              <w:szCs w:val="22"/>
              <w:lang w:eastAsia="sv-SE"/>
              <w14:numSpacing w14:val="default"/>
            </w:rPr>
          </w:pPr>
          <w:hyperlink w:history="1" w:anchor="_Toc106793573">
            <w:r w:rsidRPr="00975A96" w:rsidR="00904551">
              <w:rPr>
                <w:rStyle w:val="Hyperlnk"/>
                <w:noProof/>
              </w:rPr>
              <w:t>6.8.1</w:t>
            </w:r>
            <w:r w:rsidR="00904551">
              <w:rPr>
                <w:rFonts w:eastAsiaTheme="minorEastAsia"/>
                <w:noProof/>
                <w:kern w:val="0"/>
                <w:sz w:val="22"/>
                <w:szCs w:val="22"/>
                <w:lang w:eastAsia="sv-SE"/>
                <w14:numSpacing w14:val="default"/>
              </w:rPr>
              <w:tab/>
            </w:r>
            <w:r w:rsidRPr="00975A96" w:rsidR="00904551">
              <w:rPr>
                <w:rStyle w:val="Hyperlnk"/>
                <w:noProof/>
              </w:rPr>
              <w:t>Medelfristigt mål för det finansiella sparandet</w:t>
            </w:r>
            <w:r w:rsidR="00904551">
              <w:rPr>
                <w:noProof/>
                <w:webHidden/>
              </w:rPr>
              <w:tab/>
            </w:r>
            <w:r w:rsidR="00904551">
              <w:rPr>
                <w:noProof/>
                <w:webHidden/>
              </w:rPr>
              <w:fldChar w:fldCharType="begin"/>
            </w:r>
            <w:r w:rsidR="00904551">
              <w:rPr>
                <w:noProof/>
                <w:webHidden/>
              </w:rPr>
              <w:instrText xml:space="preserve"> PAGEREF _Toc106793573 \h </w:instrText>
            </w:r>
            <w:r w:rsidR="00904551">
              <w:rPr>
                <w:noProof/>
                <w:webHidden/>
              </w:rPr>
            </w:r>
            <w:r w:rsidR="00904551">
              <w:rPr>
                <w:noProof/>
                <w:webHidden/>
              </w:rPr>
              <w:fldChar w:fldCharType="separate"/>
            </w:r>
            <w:r w:rsidR="001F042D">
              <w:rPr>
                <w:noProof/>
                <w:webHidden/>
              </w:rPr>
              <w:t>33</w:t>
            </w:r>
            <w:r w:rsidR="00904551">
              <w:rPr>
                <w:noProof/>
                <w:webHidden/>
              </w:rPr>
              <w:fldChar w:fldCharType="end"/>
            </w:r>
          </w:hyperlink>
        </w:p>
        <w:p xmlns:w14="http://schemas.microsoft.com/office/word/2010/wordml" w:rsidR="00904551" w:rsidRDefault="00157C6B" w14:paraId="7A74085E" w14:textId="7F49A996">
          <w:pPr>
            <w:pStyle w:val="Innehll3"/>
            <w:tabs>
              <w:tab w:val="left" w:pos="1278"/>
              <w:tab w:val="right" w:leader="dot" w:pos="8494"/>
            </w:tabs>
            <w:rPr>
              <w:rFonts w:eastAsiaTheme="minorEastAsia"/>
              <w:noProof/>
              <w:kern w:val="0"/>
              <w:sz w:val="22"/>
              <w:szCs w:val="22"/>
              <w:lang w:eastAsia="sv-SE"/>
              <w14:numSpacing w14:val="default"/>
            </w:rPr>
          </w:pPr>
          <w:hyperlink w:history="1" w:anchor="_Toc106793574">
            <w:r w:rsidRPr="00975A96" w:rsidR="00904551">
              <w:rPr>
                <w:rStyle w:val="Hyperlnk"/>
                <w:noProof/>
              </w:rPr>
              <w:t>6.8.2</w:t>
            </w:r>
            <w:r w:rsidR="00904551">
              <w:rPr>
                <w:rFonts w:eastAsiaTheme="minorEastAsia"/>
                <w:noProof/>
                <w:kern w:val="0"/>
                <w:sz w:val="22"/>
                <w:szCs w:val="22"/>
                <w:lang w:eastAsia="sv-SE"/>
                <w14:numSpacing w14:val="default"/>
              </w:rPr>
              <w:tab/>
            </w:r>
            <w:r w:rsidRPr="00975A96" w:rsidR="00904551">
              <w:rPr>
                <w:rStyle w:val="Hyperlnk"/>
                <w:noProof/>
              </w:rPr>
              <w:t>Utgiftstaken</w:t>
            </w:r>
            <w:r w:rsidR="00904551">
              <w:rPr>
                <w:noProof/>
                <w:webHidden/>
              </w:rPr>
              <w:tab/>
            </w:r>
            <w:r w:rsidR="00904551">
              <w:rPr>
                <w:noProof/>
                <w:webHidden/>
              </w:rPr>
              <w:fldChar w:fldCharType="begin"/>
            </w:r>
            <w:r w:rsidR="00904551">
              <w:rPr>
                <w:noProof/>
                <w:webHidden/>
              </w:rPr>
              <w:instrText xml:space="preserve"> PAGEREF _Toc106793574 \h </w:instrText>
            </w:r>
            <w:r w:rsidR="00904551">
              <w:rPr>
                <w:noProof/>
                <w:webHidden/>
              </w:rPr>
            </w:r>
            <w:r w:rsidR="00904551">
              <w:rPr>
                <w:noProof/>
                <w:webHidden/>
              </w:rPr>
              <w:fldChar w:fldCharType="separate"/>
            </w:r>
            <w:r w:rsidR="001F042D">
              <w:rPr>
                <w:noProof/>
                <w:webHidden/>
              </w:rPr>
              <w:t>35</w:t>
            </w:r>
            <w:r w:rsidR="00904551">
              <w:rPr>
                <w:noProof/>
                <w:webHidden/>
              </w:rPr>
              <w:fldChar w:fldCharType="end"/>
            </w:r>
          </w:hyperlink>
        </w:p>
        <w:p xmlns:w14="http://schemas.microsoft.com/office/word/2010/wordml" w:rsidR="00904551" w:rsidRDefault="00157C6B" w14:paraId="5071F655" w14:textId="6E177BE5">
          <w:pPr>
            <w:pStyle w:val="Innehll3"/>
            <w:tabs>
              <w:tab w:val="left" w:pos="1278"/>
              <w:tab w:val="right" w:leader="dot" w:pos="8494"/>
            </w:tabs>
            <w:rPr>
              <w:rFonts w:eastAsiaTheme="minorEastAsia"/>
              <w:noProof/>
              <w:kern w:val="0"/>
              <w:sz w:val="22"/>
              <w:szCs w:val="22"/>
              <w:lang w:eastAsia="sv-SE"/>
              <w14:numSpacing w14:val="default"/>
            </w:rPr>
          </w:pPr>
          <w:hyperlink w:history="1" w:anchor="_Toc106793575">
            <w:r w:rsidRPr="00975A96" w:rsidR="00904551">
              <w:rPr>
                <w:rStyle w:val="Hyperlnk"/>
                <w:noProof/>
              </w:rPr>
              <w:t>6.8.3</w:t>
            </w:r>
            <w:r w:rsidR="00904551">
              <w:rPr>
                <w:rFonts w:eastAsiaTheme="minorEastAsia"/>
                <w:noProof/>
                <w:kern w:val="0"/>
                <w:sz w:val="22"/>
                <w:szCs w:val="22"/>
                <w:lang w:eastAsia="sv-SE"/>
                <w14:numSpacing w14:val="default"/>
              </w:rPr>
              <w:tab/>
            </w:r>
            <w:r w:rsidRPr="00975A96" w:rsidR="00904551">
              <w:rPr>
                <w:rStyle w:val="Hyperlnk"/>
                <w:noProof/>
              </w:rPr>
              <w:t>Långsiktigt mål för den offentliga skulden</w:t>
            </w:r>
            <w:r w:rsidR="00904551">
              <w:rPr>
                <w:noProof/>
                <w:webHidden/>
              </w:rPr>
              <w:tab/>
            </w:r>
            <w:r w:rsidR="00904551">
              <w:rPr>
                <w:noProof/>
                <w:webHidden/>
              </w:rPr>
              <w:fldChar w:fldCharType="begin"/>
            </w:r>
            <w:r w:rsidR="00904551">
              <w:rPr>
                <w:noProof/>
                <w:webHidden/>
              </w:rPr>
              <w:instrText xml:space="preserve"> PAGEREF _Toc106793575 \h </w:instrText>
            </w:r>
            <w:r w:rsidR="00904551">
              <w:rPr>
                <w:noProof/>
                <w:webHidden/>
              </w:rPr>
            </w:r>
            <w:r w:rsidR="00904551">
              <w:rPr>
                <w:noProof/>
                <w:webHidden/>
              </w:rPr>
              <w:fldChar w:fldCharType="separate"/>
            </w:r>
            <w:r w:rsidR="001F042D">
              <w:rPr>
                <w:noProof/>
                <w:webHidden/>
              </w:rPr>
              <w:t>35</w:t>
            </w:r>
            <w:r w:rsidR="00904551">
              <w:rPr>
                <w:noProof/>
                <w:webHidden/>
              </w:rPr>
              <w:fldChar w:fldCharType="end"/>
            </w:r>
          </w:hyperlink>
        </w:p>
        <w:p xmlns:w14="http://schemas.microsoft.com/office/word/2010/wordml" w:rsidR="00904551" w:rsidRDefault="00157C6B" w14:paraId="3F040235" w14:textId="1E63D40C">
          <w:pPr>
            <w:pStyle w:val="Innehll3"/>
            <w:tabs>
              <w:tab w:val="left" w:pos="1286"/>
              <w:tab w:val="right" w:leader="dot" w:pos="8494"/>
            </w:tabs>
            <w:rPr>
              <w:rFonts w:eastAsiaTheme="minorEastAsia"/>
              <w:noProof/>
              <w:kern w:val="0"/>
              <w:sz w:val="22"/>
              <w:szCs w:val="22"/>
              <w:lang w:eastAsia="sv-SE"/>
              <w14:numSpacing w14:val="default"/>
            </w:rPr>
          </w:pPr>
          <w:hyperlink w:history="1" w:anchor="_Toc106793576">
            <w:r w:rsidRPr="00975A96" w:rsidR="00904551">
              <w:rPr>
                <w:rStyle w:val="Hyperlnk"/>
                <w:noProof/>
              </w:rPr>
              <w:t>6.8.4</w:t>
            </w:r>
            <w:r w:rsidR="00904551">
              <w:rPr>
                <w:rFonts w:eastAsiaTheme="minorEastAsia"/>
                <w:noProof/>
                <w:kern w:val="0"/>
                <w:sz w:val="22"/>
                <w:szCs w:val="22"/>
                <w:lang w:eastAsia="sv-SE"/>
                <w14:numSpacing w14:val="default"/>
              </w:rPr>
              <w:tab/>
            </w:r>
            <w:r w:rsidRPr="00975A96" w:rsidR="00904551">
              <w:rPr>
                <w:rStyle w:val="Hyperlnk"/>
                <w:noProof/>
              </w:rPr>
              <w:t>Realekonomiska mål bör komplettera de finansiella målen</w:t>
            </w:r>
            <w:r w:rsidR="00904551">
              <w:rPr>
                <w:noProof/>
                <w:webHidden/>
              </w:rPr>
              <w:tab/>
            </w:r>
            <w:r w:rsidR="00904551">
              <w:rPr>
                <w:noProof/>
                <w:webHidden/>
              </w:rPr>
              <w:fldChar w:fldCharType="begin"/>
            </w:r>
            <w:r w:rsidR="00904551">
              <w:rPr>
                <w:noProof/>
                <w:webHidden/>
              </w:rPr>
              <w:instrText xml:space="preserve"> PAGEREF _Toc106793576 \h </w:instrText>
            </w:r>
            <w:r w:rsidR="00904551">
              <w:rPr>
                <w:noProof/>
                <w:webHidden/>
              </w:rPr>
            </w:r>
            <w:r w:rsidR="00904551">
              <w:rPr>
                <w:noProof/>
                <w:webHidden/>
              </w:rPr>
              <w:fldChar w:fldCharType="separate"/>
            </w:r>
            <w:r w:rsidR="001F042D">
              <w:rPr>
                <w:noProof/>
                <w:webHidden/>
              </w:rPr>
              <w:t>36</w:t>
            </w:r>
            <w:r w:rsidR="00904551">
              <w:rPr>
                <w:noProof/>
                <w:webHidden/>
              </w:rPr>
              <w:fldChar w:fldCharType="end"/>
            </w:r>
          </w:hyperlink>
        </w:p>
        <w:p xmlns:w14="http://schemas.microsoft.com/office/word/2010/wordml" w:rsidR="00904551" w:rsidRDefault="00157C6B" w14:paraId="17D5713D" w14:textId="67E19BDD">
          <w:pPr>
            <w:pStyle w:val="Innehll1"/>
            <w:tabs>
              <w:tab w:val="left" w:pos="567"/>
              <w:tab w:val="right" w:leader="dot" w:pos="8494"/>
            </w:tabs>
            <w:rPr>
              <w:rFonts w:eastAsiaTheme="minorEastAsia"/>
              <w:noProof/>
              <w:kern w:val="0"/>
              <w:sz w:val="22"/>
              <w:szCs w:val="22"/>
              <w:lang w:eastAsia="sv-SE"/>
              <w14:numSpacing w14:val="default"/>
            </w:rPr>
          </w:pPr>
          <w:hyperlink w:history="1" w:anchor="_Toc106793577">
            <w:r w:rsidRPr="00975A96" w:rsidR="00904551">
              <w:rPr>
                <w:rStyle w:val="Hyperlnk"/>
                <w:noProof/>
              </w:rPr>
              <w:t>7</w:t>
            </w:r>
            <w:r w:rsidR="00904551">
              <w:rPr>
                <w:rFonts w:eastAsiaTheme="minorEastAsia"/>
                <w:noProof/>
                <w:kern w:val="0"/>
                <w:sz w:val="22"/>
                <w:szCs w:val="22"/>
                <w:lang w:eastAsia="sv-SE"/>
                <w14:numSpacing w14:val="default"/>
              </w:rPr>
              <w:tab/>
            </w:r>
            <w:r w:rsidRPr="00975A96" w:rsidR="00904551">
              <w:rPr>
                <w:rStyle w:val="Hyperlnk"/>
                <w:noProof/>
              </w:rPr>
              <w:t>Investeringsplan för klimatet</w:t>
            </w:r>
            <w:r w:rsidR="00904551">
              <w:rPr>
                <w:noProof/>
                <w:webHidden/>
              </w:rPr>
              <w:tab/>
            </w:r>
            <w:r w:rsidR="00904551">
              <w:rPr>
                <w:noProof/>
                <w:webHidden/>
              </w:rPr>
              <w:fldChar w:fldCharType="begin"/>
            </w:r>
            <w:r w:rsidR="00904551">
              <w:rPr>
                <w:noProof/>
                <w:webHidden/>
              </w:rPr>
              <w:instrText xml:space="preserve"> PAGEREF _Toc106793577 \h </w:instrText>
            </w:r>
            <w:r w:rsidR="00904551">
              <w:rPr>
                <w:noProof/>
                <w:webHidden/>
              </w:rPr>
            </w:r>
            <w:r w:rsidR="00904551">
              <w:rPr>
                <w:noProof/>
                <w:webHidden/>
              </w:rPr>
              <w:fldChar w:fldCharType="separate"/>
            </w:r>
            <w:r w:rsidR="001F042D">
              <w:rPr>
                <w:noProof/>
                <w:webHidden/>
              </w:rPr>
              <w:t>36</w:t>
            </w:r>
            <w:r w:rsidR="00904551">
              <w:rPr>
                <w:noProof/>
                <w:webHidden/>
              </w:rPr>
              <w:fldChar w:fldCharType="end"/>
            </w:r>
          </w:hyperlink>
        </w:p>
        <w:p xmlns:w14="http://schemas.microsoft.com/office/word/2010/wordml" w:rsidR="00904551" w:rsidRDefault="00157C6B" w14:paraId="7265FDA9" w14:textId="69EC75CE">
          <w:pPr>
            <w:pStyle w:val="Innehll2"/>
            <w:tabs>
              <w:tab w:val="left" w:pos="851"/>
              <w:tab w:val="right" w:leader="dot" w:pos="8494"/>
            </w:tabs>
            <w:rPr>
              <w:rFonts w:eastAsiaTheme="minorEastAsia"/>
              <w:noProof/>
              <w:kern w:val="0"/>
              <w:sz w:val="22"/>
              <w:szCs w:val="22"/>
              <w:lang w:eastAsia="sv-SE"/>
              <w14:numSpacing w14:val="default"/>
            </w:rPr>
          </w:pPr>
          <w:hyperlink w:history="1" w:anchor="_Toc106793578">
            <w:r w:rsidRPr="00975A96" w:rsidR="00904551">
              <w:rPr>
                <w:rStyle w:val="Hyperlnk"/>
                <w:noProof/>
                <w:lang w:eastAsia="sv-SE"/>
              </w:rPr>
              <w:t>7.1</w:t>
            </w:r>
            <w:r w:rsidR="00904551">
              <w:rPr>
                <w:rFonts w:eastAsiaTheme="minorEastAsia"/>
                <w:noProof/>
                <w:kern w:val="0"/>
                <w:sz w:val="22"/>
                <w:szCs w:val="22"/>
                <w:lang w:eastAsia="sv-SE"/>
                <w14:numSpacing w14:val="default"/>
              </w:rPr>
              <w:tab/>
            </w:r>
            <w:r w:rsidRPr="00975A96" w:rsidR="00904551">
              <w:rPr>
                <w:rStyle w:val="Hyperlnk"/>
                <w:noProof/>
                <w:lang w:eastAsia="sv-SE"/>
              </w:rPr>
              <w:t>Den gröna omställningen</w:t>
            </w:r>
            <w:r w:rsidR="00904551">
              <w:rPr>
                <w:noProof/>
                <w:webHidden/>
              </w:rPr>
              <w:tab/>
            </w:r>
            <w:r w:rsidR="00904551">
              <w:rPr>
                <w:noProof/>
                <w:webHidden/>
              </w:rPr>
              <w:fldChar w:fldCharType="begin"/>
            </w:r>
            <w:r w:rsidR="00904551">
              <w:rPr>
                <w:noProof/>
                <w:webHidden/>
              </w:rPr>
              <w:instrText xml:space="preserve"> PAGEREF _Toc106793578 \h </w:instrText>
            </w:r>
            <w:r w:rsidR="00904551">
              <w:rPr>
                <w:noProof/>
                <w:webHidden/>
              </w:rPr>
            </w:r>
            <w:r w:rsidR="00904551">
              <w:rPr>
                <w:noProof/>
                <w:webHidden/>
              </w:rPr>
              <w:fldChar w:fldCharType="separate"/>
            </w:r>
            <w:r w:rsidR="001F042D">
              <w:rPr>
                <w:noProof/>
                <w:webHidden/>
              </w:rPr>
              <w:t>36</w:t>
            </w:r>
            <w:r w:rsidR="00904551">
              <w:rPr>
                <w:noProof/>
                <w:webHidden/>
              </w:rPr>
              <w:fldChar w:fldCharType="end"/>
            </w:r>
          </w:hyperlink>
        </w:p>
        <w:p xmlns:w14="http://schemas.microsoft.com/office/word/2010/wordml" w:rsidR="00904551" w:rsidRDefault="00157C6B" w14:paraId="4DC127B1" w14:textId="0B8215A7">
          <w:pPr>
            <w:pStyle w:val="Innehll2"/>
            <w:tabs>
              <w:tab w:val="left" w:pos="851"/>
              <w:tab w:val="right" w:leader="dot" w:pos="8494"/>
            </w:tabs>
            <w:rPr>
              <w:rFonts w:eastAsiaTheme="minorEastAsia"/>
              <w:noProof/>
              <w:kern w:val="0"/>
              <w:sz w:val="22"/>
              <w:szCs w:val="22"/>
              <w:lang w:eastAsia="sv-SE"/>
              <w14:numSpacing w14:val="default"/>
            </w:rPr>
          </w:pPr>
          <w:hyperlink w:history="1" w:anchor="_Toc106793579">
            <w:r w:rsidRPr="00975A96" w:rsidR="00904551">
              <w:rPr>
                <w:rStyle w:val="Hyperlnk"/>
                <w:noProof/>
                <w:lang w:eastAsia="sv-SE"/>
              </w:rPr>
              <w:t>7.2</w:t>
            </w:r>
            <w:r w:rsidR="00904551">
              <w:rPr>
                <w:rFonts w:eastAsiaTheme="minorEastAsia"/>
                <w:noProof/>
                <w:kern w:val="0"/>
                <w:sz w:val="22"/>
                <w:szCs w:val="22"/>
                <w:lang w:eastAsia="sv-SE"/>
                <w14:numSpacing w14:val="default"/>
              </w:rPr>
              <w:tab/>
            </w:r>
            <w:r w:rsidRPr="00975A96" w:rsidR="00904551">
              <w:rPr>
                <w:rStyle w:val="Hyperlnk"/>
                <w:noProof/>
                <w:lang w:eastAsia="sv-SE"/>
              </w:rPr>
              <w:t>Det gröna samhällsbygget</w:t>
            </w:r>
            <w:r w:rsidR="00904551">
              <w:rPr>
                <w:noProof/>
                <w:webHidden/>
              </w:rPr>
              <w:tab/>
            </w:r>
            <w:r w:rsidR="00904551">
              <w:rPr>
                <w:noProof/>
                <w:webHidden/>
              </w:rPr>
              <w:fldChar w:fldCharType="begin"/>
            </w:r>
            <w:r w:rsidR="00904551">
              <w:rPr>
                <w:noProof/>
                <w:webHidden/>
              </w:rPr>
              <w:instrText xml:space="preserve"> PAGEREF _Toc106793579 \h </w:instrText>
            </w:r>
            <w:r w:rsidR="00904551">
              <w:rPr>
                <w:noProof/>
                <w:webHidden/>
              </w:rPr>
            </w:r>
            <w:r w:rsidR="00904551">
              <w:rPr>
                <w:noProof/>
                <w:webHidden/>
              </w:rPr>
              <w:fldChar w:fldCharType="separate"/>
            </w:r>
            <w:r w:rsidR="001F042D">
              <w:rPr>
                <w:noProof/>
                <w:webHidden/>
              </w:rPr>
              <w:t>39</w:t>
            </w:r>
            <w:r w:rsidR="00904551">
              <w:rPr>
                <w:noProof/>
                <w:webHidden/>
              </w:rPr>
              <w:fldChar w:fldCharType="end"/>
            </w:r>
          </w:hyperlink>
        </w:p>
        <w:p xmlns:w14="http://schemas.microsoft.com/office/word/2010/wordml" w:rsidR="00904551" w:rsidRDefault="00157C6B" w14:paraId="061C8F57" w14:textId="733C67B7">
          <w:pPr>
            <w:pStyle w:val="Innehll3"/>
            <w:tabs>
              <w:tab w:val="left" w:pos="1220"/>
              <w:tab w:val="right" w:leader="dot" w:pos="8494"/>
            </w:tabs>
            <w:rPr>
              <w:rFonts w:eastAsiaTheme="minorEastAsia"/>
              <w:noProof/>
              <w:kern w:val="0"/>
              <w:sz w:val="22"/>
              <w:szCs w:val="22"/>
              <w:lang w:eastAsia="sv-SE"/>
              <w14:numSpacing w14:val="default"/>
            </w:rPr>
          </w:pPr>
          <w:hyperlink w:history="1" w:anchor="_Toc106793580">
            <w:r w:rsidRPr="00975A96" w:rsidR="00904551">
              <w:rPr>
                <w:rStyle w:val="Hyperlnk"/>
                <w:noProof/>
              </w:rPr>
              <w:t>7.2.1</w:t>
            </w:r>
            <w:r w:rsidR="00904551">
              <w:rPr>
                <w:rFonts w:eastAsiaTheme="minorEastAsia"/>
                <w:noProof/>
                <w:kern w:val="0"/>
                <w:sz w:val="22"/>
                <w:szCs w:val="22"/>
                <w:lang w:eastAsia="sv-SE"/>
                <w14:numSpacing w14:val="default"/>
              </w:rPr>
              <w:tab/>
            </w:r>
            <w:r w:rsidRPr="00975A96" w:rsidR="00904551">
              <w:rPr>
                <w:rStyle w:val="Hyperlnk"/>
                <w:noProof/>
              </w:rPr>
              <w:t>Infrastruktur i hela landet</w:t>
            </w:r>
            <w:r w:rsidR="00904551">
              <w:rPr>
                <w:noProof/>
                <w:webHidden/>
              </w:rPr>
              <w:tab/>
            </w:r>
            <w:r w:rsidR="00904551">
              <w:rPr>
                <w:noProof/>
                <w:webHidden/>
              </w:rPr>
              <w:fldChar w:fldCharType="begin"/>
            </w:r>
            <w:r w:rsidR="00904551">
              <w:rPr>
                <w:noProof/>
                <w:webHidden/>
              </w:rPr>
              <w:instrText xml:space="preserve"> PAGEREF _Toc106793580 \h </w:instrText>
            </w:r>
            <w:r w:rsidR="00904551">
              <w:rPr>
                <w:noProof/>
                <w:webHidden/>
              </w:rPr>
            </w:r>
            <w:r w:rsidR="00904551">
              <w:rPr>
                <w:noProof/>
                <w:webHidden/>
              </w:rPr>
              <w:fldChar w:fldCharType="separate"/>
            </w:r>
            <w:r w:rsidR="001F042D">
              <w:rPr>
                <w:noProof/>
                <w:webHidden/>
              </w:rPr>
              <w:t>39</w:t>
            </w:r>
            <w:r w:rsidR="00904551">
              <w:rPr>
                <w:noProof/>
                <w:webHidden/>
              </w:rPr>
              <w:fldChar w:fldCharType="end"/>
            </w:r>
          </w:hyperlink>
        </w:p>
        <w:p xmlns:w14="http://schemas.microsoft.com/office/word/2010/wordml" w:rsidR="00904551" w:rsidRDefault="00157C6B" w14:paraId="10B3AE83" w14:textId="0F5DB8B4">
          <w:pPr>
            <w:pStyle w:val="Innehll3"/>
            <w:tabs>
              <w:tab w:val="left" w:pos="1254"/>
              <w:tab w:val="right" w:leader="dot" w:pos="8494"/>
            </w:tabs>
            <w:rPr>
              <w:rFonts w:eastAsiaTheme="minorEastAsia"/>
              <w:noProof/>
              <w:kern w:val="0"/>
              <w:sz w:val="22"/>
              <w:szCs w:val="22"/>
              <w:lang w:eastAsia="sv-SE"/>
              <w14:numSpacing w14:val="default"/>
            </w:rPr>
          </w:pPr>
          <w:hyperlink w:history="1" w:anchor="_Toc106793581">
            <w:r w:rsidRPr="00975A96" w:rsidR="00904551">
              <w:rPr>
                <w:rStyle w:val="Hyperlnk"/>
                <w:noProof/>
              </w:rPr>
              <w:t>7.2.2</w:t>
            </w:r>
            <w:r w:rsidR="00904551">
              <w:rPr>
                <w:rFonts w:eastAsiaTheme="minorEastAsia"/>
                <w:noProof/>
                <w:kern w:val="0"/>
                <w:sz w:val="22"/>
                <w:szCs w:val="22"/>
                <w:lang w:eastAsia="sv-SE"/>
                <w14:numSpacing w14:val="default"/>
              </w:rPr>
              <w:tab/>
            </w:r>
            <w:r w:rsidRPr="00975A96" w:rsidR="00904551">
              <w:rPr>
                <w:rStyle w:val="Hyperlnk"/>
                <w:noProof/>
              </w:rPr>
              <w:t>Ett robust elnät</w:t>
            </w:r>
            <w:r w:rsidR="00904551">
              <w:rPr>
                <w:noProof/>
                <w:webHidden/>
              </w:rPr>
              <w:tab/>
            </w:r>
            <w:r w:rsidR="00904551">
              <w:rPr>
                <w:noProof/>
                <w:webHidden/>
              </w:rPr>
              <w:fldChar w:fldCharType="begin"/>
            </w:r>
            <w:r w:rsidR="00904551">
              <w:rPr>
                <w:noProof/>
                <w:webHidden/>
              </w:rPr>
              <w:instrText xml:space="preserve"> PAGEREF _Toc106793581 \h </w:instrText>
            </w:r>
            <w:r w:rsidR="00904551">
              <w:rPr>
                <w:noProof/>
                <w:webHidden/>
              </w:rPr>
            </w:r>
            <w:r w:rsidR="00904551">
              <w:rPr>
                <w:noProof/>
                <w:webHidden/>
              </w:rPr>
              <w:fldChar w:fldCharType="separate"/>
            </w:r>
            <w:r w:rsidR="001F042D">
              <w:rPr>
                <w:noProof/>
                <w:webHidden/>
              </w:rPr>
              <w:t>40</w:t>
            </w:r>
            <w:r w:rsidR="00904551">
              <w:rPr>
                <w:noProof/>
                <w:webHidden/>
              </w:rPr>
              <w:fldChar w:fldCharType="end"/>
            </w:r>
          </w:hyperlink>
        </w:p>
        <w:p xmlns:w14="http://schemas.microsoft.com/office/word/2010/wordml" w:rsidR="00904551" w:rsidRDefault="00157C6B" w14:paraId="583A8A04" w14:textId="78EFCB07">
          <w:pPr>
            <w:pStyle w:val="Innehll3"/>
            <w:tabs>
              <w:tab w:val="left" w:pos="1254"/>
              <w:tab w:val="right" w:leader="dot" w:pos="8494"/>
            </w:tabs>
            <w:rPr>
              <w:rFonts w:eastAsiaTheme="minorEastAsia"/>
              <w:noProof/>
              <w:kern w:val="0"/>
              <w:sz w:val="22"/>
              <w:szCs w:val="22"/>
              <w:lang w:eastAsia="sv-SE"/>
              <w14:numSpacing w14:val="default"/>
            </w:rPr>
          </w:pPr>
          <w:hyperlink w:history="1" w:anchor="_Toc106793582">
            <w:r w:rsidRPr="00975A96" w:rsidR="00904551">
              <w:rPr>
                <w:rStyle w:val="Hyperlnk"/>
                <w:noProof/>
              </w:rPr>
              <w:t>7.2.3</w:t>
            </w:r>
            <w:r w:rsidR="00904551">
              <w:rPr>
                <w:rFonts w:eastAsiaTheme="minorEastAsia"/>
                <w:noProof/>
                <w:kern w:val="0"/>
                <w:sz w:val="22"/>
                <w:szCs w:val="22"/>
                <w:lang w:eastAsia="sv-SE"/>
                <w14:numSpacing w14:val="default"/>
              </w:rPr>
              <w:tab/>
            </w:r>
            <w:r w:rsidRPr="00975A96" w:rsidR="00904551">
              <w:rPr>
                <w:rStyle w:val="Hyperlnk"/>
                <w:noProof/>
              </w:rPr>
              <w:t>Goda boendemiljöer och klimatsmarta fastigheter</w:t>
            </w:r>
            <w:r w:rsidR="00904551">
              <w:rPr>
                <w:noProof/>
                <w:webHidden/>
              </w:rPr>
              <w:tab/>
            </w:r>
            <w:r w:rsidR="00904551">
              <w:rPr>
                <w:noProof/>
                <w:webHidden/>
              </w:rPr>
              <w:fldChar w:fldCharType="begin"/>
            </w:r>
            <w:r w:rsidR="00904551">
              <w:rPr>
                <w:noProof/>
                <w:webHidden/>
              </w:rPr>
              <w:instrText xml:space="preserve"> PAGEREF _Toc106793582 \h </w:instrText>
            </w:r>
            <w:r w:rsidR="00904551">
              <w:rPr>
                <w:noProof/>
                <w:webHidden/>
              </w:rPr>
            </w:r>
            <w:r w:rsidR="00904551">
              <w:rPr>
                <w:noProof/>
                <w:webHidden/>
              </w:rPr>
              <w:fldChar w:fldCharType="separate"/>
            </w:r>
            <w:r w:rsidR="001F042D">
              <w:rPr>
                <w:noProof/>
                <w:webHidden/>
              </w:rPr>
              <w:t>41</w:t>
            </w:r>
            <w:r w:rsidR="00904551">
              <w:rPr>
                <w:noProof/>
                <w:webHidden/>
              </w:rPr>
              <w:fldChar w:fldCharType="end"/>
            </w:r>
          </w:hyperlink>
        </w:p>
        <w:p xmlns:w14="http://schemas.microsoft.com/office/word/2010/wordml" w:rsidR="00904551" w:rsidRDefault="00157C6B" w14:paraId="58CD9EA8" w14:textId="3CABF8F7">
          <w:pPr>
            <w:pStyle w:val="Innehll3"/>
            <w:tabs>
              <w:tab w:val="left" w:pos="1261"/>
              <w:tab w:val="right" w:leader="dot" w:pos="8494"/>
            </w:tabs>
            <w:rPr>
              <w:rFonts w:eastAsiaTheme="minorEastAsia"/>
              <w:noProof/>
              <w:kern w:val="0"/>
              <w:sz w:val="22"/>
              <w:szCs w:val="22"/>
              <w:lang w:eastAsia="sv-SE"/>
              <w14:numSpacing w14:val="default"/>
            </w:rPr>
          </w:pPr>
          <w:hyperlink w:history="1" w:anchor="_Toc106793583">
            <w:r w:rsidRPr="00975A96" w:rsidR="00904551">
              <w:rPr>
                <w:rStyle w:val="Hyperlnk"/>
                <w:noProof/>
              </w:rPr>
              <w:t>7.2.4</w:t>
            </w:r>
            <w:r w:rsidR="00904551">
              <w:rPr>
                <w:rFonts w:eastAsiaTheme="minorEastAsia"/>
                <w:noProof/>
                <w:kern w:val="0"/>
                <w:sz w:val="22"/>
                <w:szCs w:val="22"/>
                <w:lang w:eastAsia="sv-SE"/>
                <w14:numSpacing w14:val="default"/>
              </w:rPr>
              <w:tab/>
            </w:r>
            <w:r w:rsidRPr="00975A96" w:rsidR="00904551">
              <w:rPr>
                <w:rStyle w:val="Hyperlnk"/>
                <w:noProof/>
              </w:rPr>
              <w:t>Från ord till handling</w:t>
            </w:r>
            <w:r w:rsidR="00904551">
              <w:rPr>
                <w:noProof/>
                <w:webHidden/>
              </w:rPr>
              <w:tab/>
            </w:r>
            <w:r w:rsidR="00904551">
              <w:rPr>
                <w:noProof/>
                <w:webHidden/>
              </w:rPr>
              <w:fldChar w:fldCharType="begin"/>
            </w:r>
            <w:r w:rsidR="00904551">
              <w:rPr>
                <w:noProof/>
                <w:webHidden/>
              </w:rPr>
              <w:instrText xml:space="preserve"> PAGEREF _Toc106793583 \h </w:instrText>
            </w:r>
            <w:r w:rsidR="00904551">
              <w:rPr>
                <w:noProof/>
                <w:webHidden/>
              </w:rPr>
            </w:r>
            <w:r w:rsidR="00904551">
              <w:rPr>
                <w:noProof/>
                <w:webHidden/>
              </w:rPr>
              <w:fldChar w:fldCharType="separate"/>
            </w:r>
            <w:r w:rsidR="001F042D">
              <w:rPr>
                <w:noProof/>
                <w:webHidden/>
              </w:rPr>
              <w:t>41</w:t>
            </w:r>
            <w:r w:rsidR="00904551">
              <w:rPr>
                <w:noProof/>
                <w:webHidden/>
              </w:rPr>
              <w:fldChar w:fldCharType="end"/>
            </w:r>
          </w:hyperlink>
        </w:p>
        <w:p xmlns:w14="http://schemas.microsoft.com/office/word/2010/wordml" w:rsidR="00904551" w:rsidRDefault="00157C6B" w14:paraId="634C7FC0" w14:textId="1B9A2682">
          <w:pPr>
            <w:pStyle w:val="Innehll1"/>
            <w:tabs>
              <w:tab w:val="left" w:pos="567"/>
              <w:tab w:val="right" w:leader="dot" w:pos="8494"/>
            </w:tabs>
            <w:rPr>
              <w:rFonts w:eastAsiaTheme="minorEastAsia"/>
              <w:noProof/>
              <w:kern w:val="0"/>
              <w:sz w:val="22"/>
              <w:szCs w:val="22"/>
              <w:lang w:eastAsia="sv-SE"/>
              <w14:numSpacing w14:val="default"/>
            </w:rPr>
          </w:pPr>
          <w:hyperlink w:history="1" w:anchor="_Toc106793584">
            <w:r w:rsidRPr="00975A96" w:rsidR="00904551">
              <w:rPr>
                <w:rStyle w:val="Hyperlnk"/>
                <w:noProof/>
              </w:rPr>
              <w:t>8</w:t>
            </w:r>
            <w:r w:rsidR="00904551">
              <w:rPr>
                <w:rFonts w:eastAsiaTheme="minorEastAsia"/>
                <w:noProof/>
                <w:kern w:val="0"/>
                <w:sz w:val="22"/>
                <w:szCs w:val="22"/>
                <w:lang w:eastAsia="sv-SE"/>
                <w14:numSpacing w14:val="default"/>
              </w:rPr>
              <w:tab/>
            </w:r>
            <w:r w:rsidRPr="00975A96" w:rsidR="00904551">
              <w:rPr>
                <w:rStyle w:val="Hyperlnk"/>
                <w:noProof/>
              </w:rPr>
              <w:t>Pensioner som går att leva på</w:t>
            </w:r>
            <w:r w:rsidR="00904551">
              <w:rPr>
                <w:noProof/>
                <w:webHidden/>
              </w:rPr>
              <w:tab/>
            </w:r>
            <w:r w:rsidR="00904551">
              <w:rPr>
                <w:noProof/>
                <w:webHidden/>
              </w:rPr>
              <w:fldChar w:fldCharType="begin"/>
            </w:r>
            <w:r w:rsidR="00904551">
              <w:rPr>
                <w:noProof/>
                <w:webHidden/>
              </w:rPr>
              <w:instrText xml:space="preserve"> PAGEREF _Toc106793584 \h </w:instrText>
            </w:r>
            <w:r w:rsidR="00904551">
              <w:rPr>
                <w:noProof/>
                <w:webHidden/>
              </w:rPr>
            </w:r>
            <w:r w:rsidR="00904551">
              <w:rPr>
                <w:noProof/>
                <w:webHidden/>
              </w:rPr>
              <w:fldChar w:fldCharType="separate"/>
            </w:r>
            <w:r w:rsidR="001F042D">
              <w:rPr>
                <w:noProof/>
                <w:webHidden/>
              </w:rPr>
              <w:t>42</w:t>
            </w:r>
            <w:r w:rsidR="00904551">
              <w:rPr>
                <w:noProof/>
                <w:webHidden/>
              </w:rPr>
              <w:fldChar w:fldCharType="end"/>
            </w:r>
          </w:hyperlink>
        </w:p>
        <w:p xmlns:w14="http://schemas.microsoft.com/office/word/2010/wordml" w:rsidR="00904551" w:rsidRDefault="00157C6B" w14:paraId="08CDD819" w14:textId="52C4852B">
          <w:pPr>
            <w:pStyle w:val="Innehll2"/>
            <w:tabs>
              <w:tab w:val="left" w:pos="851"/>
              <w:tab w:val="right" w:leader="dot" w:pos="8494"/>
            </w:tabs>
            <w:rPr>
              <w:rFonts w:eastAsiaTheme="minorEastAsia"/>
              <w:noProof/>
              <w:kern w:val="0"/>
              <w:sz w:val="22"/>
              <w:szCs w:val="22"/>
              <w:lang w:eastAsia="sv-SE"/>
              <w14:numSpacing w14:val="default"/>
            </w:rPr>
          </w:pPr>
          <w:hyperlink w:history="1" w:anchor="_Toc106793585">
            <w:r w:rsidRPr="00975A96" w:rsidR="00904551">
              <w:rPr>
                <w:rStyle w:val="Hyperlnk"/>
                <w:noProof/>
                <w:lang w:eastAsia="sv-SE"/>
              </w:rPr>
              <w:t>8.1</w:t>
            </w:r>
            <w:r w:rsidR="00904551">
              <w:rPr>
                <w:rFonts w:eastAsiaTheme="minorEastAsia"/>
                <w:noProof/>
                <w:kern w:val="0"/>
                <w:sz w:val="22"/>
                <w:szCs w:val="22"/>
                <w:lang w:eastAsia="sv-SE"/>
                <w14:numSpacing w14:val="default"/>
              </w:rPr>
              <w:tab/>
            </w:r>
            <w:r w:rsidRPr="00975A96" w:rsidR="00904551">
              <w:rPr>
                <w:rStyle w:val="Hyperlnk"/>
                <w:noProof/>
                <w:lang w:eastAsia="sv-SE"/>
              </w:rPr>
              <w:t>Pensionssystemets brister</w:t>
            </w:r>
            <w:r w:rsidR="00904551">
              <w:rPr>
                <w:noProof/>
                <w:webHidden/>
              </w:rPr>
              <w:tab/>
            </w:r>
            <w:r w:rsidR="00904551">
              <w:rPr>
                <w:noProof/>
                <w:webHidden/>
              </w:rPr>
              <w:fldChar w:fldCharType="begin"/>
            </w:r>
            <w:r w:rsidR="00904551">
              <w:rPr>
                <w:noProof/>
                <w:webHidden/>
              </w:rPr>
              <w:instrText xml:space="preserve"> PAGEREF _Toc106793585 \h </w:instrText>
            </w:r>
            <w:r w:rsidR="00904551">
              <w:rPr>
                <w:noProof/>
                <w:webHidden/>
              </w:rPr>
            </w:r>
            <w:r w:rsidR="00904551">
              <w:rPr>
                <w:noProof/>
                <w:webHidden/>
              </w:rPr>
              <w:fldChar w:fldCharType="separate"/>
            </w:r>
            <w:r w:rsidR="001F042D">
              <w:rPr>
                <w:noProof/>
                <w:webHidden/>
              </w:rPr>
              <w:t>42</w:t>
            </w:r>
            <w:r w:rsidR="00904551">
              <w:rPr>
                <w:noProof/>
                <w:webHidden/>
              </w:rPr>
              <w:fldChar w:fldCharType="end"/>
            </w:r>
          </w:hyperlink>
        </w:p>
        <w:p xmlns:w14="http://schemas.microsoft.com/office/word/2010/wordml" w:rsidR="00904551" w:rsidRDefault="00157C6B" w14:paraId="5BE7E769" w14:textId="3454653F">
          <w:pPr>
            <w:pStyle w:val="Innehll2"/>
            <w:tabs>
              <w:tab w:val="left" w:pos="851"/>
              <w:tab w:val="right" w:leader="dot" w:pos="8494"/>
            </w:tabs>
            <w:rPr>
              <w:rFonts w:eastAsiaTheme="minorEastAsia"/>
              <w:noProof/>
              <w:kern w:val="0"/>
              <w:sz w:val="22"/>
              <w:szCs w:val="22"/>
              <w:lang w:eastAsia="sv-SE"/>
              <w14:numSpacing w14:val="default"/>
            </w:rPr>
          </w:pPr>
          <w:hyperlink w:history="1" w:anchor="_Toc106793586">
            <w:r w:rsidRPr="00975A96" w:rsidR="00904551">
              <w:rPr>
                <w:rStyle w:val="Hyperlnk"/>
                <w:noProof/>
              </w:rPr>
              <w:t>8.2</w:t>
            </w:r>
            <w:r w:rsidR="00904551">
              <w:rPr>
                <w:rFonts w:eastAsiaTheme="minorEastAsia"/>
                <w:noProof/>
                <w:kern w:val="0"/>
                <w:sz w:val="22"/>
                <w:szCs w:val="22"/>
                <w:lang w:eastAsia="sv-SE"/>
                <w14:numSpacing w14:val="default"/>
              </w:rPr>
              <w:tab/>
            </w:r>
            <w:r w:rsidRPr="00975A96" w:rsidR="00904551">
              <w:rPr>
                <w:rStyle w:val="Hyperlnk"/>
                <w:noProof/>
              </w:rPr>
              <w:t>Garantitillägget</w:t>
            </w:r>
            <w:r w:rsidR="00904551">
              <w:rPr>
                <w:noProof/>
                <w:webHidden/>
              </w:rPr>
              <w:tab/>
            </w:r>
            <w:r w:rsidR="00904551">
              <w:rPr>
                <w:noProof/>
                <w:webHidden/>
              </w:rPr>
              <w:fldChar w:fldCharType="begin"/>
            </w:r>
            <w:r w:rsidR="00904551">
              <w:rPr>
                <w:noProof/>
                <w:webHidden/>
              </w:rPr>
              <w:instrText xml:space="preserve"> PAGEREF _Toc106793586 \h </w:instrText>
            </w:r>
            <w:r w:rsidR="00904551">
              <w:rPr>
                <w:noProof/>
                <w:webHidden/>
              </w:rPr>
            </w:r>
            <w:r w:rsidR="00904551">
              <w:rPr>
                <w:noProof/>
                <w:webHidden/>
              </w:rPr>
              <w:fldChar w:fldCharType="separate"/>
            </w:r>
            <w:r w:rsidR="001F042D">
              <w:rPr>
                <w:noProof/>
                <w:webHidden/>
              </w:rPr>
              <w:t>43</w:t>
            </w:r>
            <w:r w:rsidR="00904551">
              <w:rPr>
                <w:noProof/>
                <w:webHidden/>
              </w:rPr>
              <w:fldChar w:fldCharType="end"/>
            </w:r>
          </w:hyperlink>
        </w:p>
        <w:p xmlns:w14="http://schemas.microsoft.com/office/word/2010/wordml" w:rsidR="00904551" w:rsidRDefault="00157C6B" w14:paraId="6AA5870D" w14:textId="49A50774">
          <w:pPr>
            <w:pStyle w:val="Innehll2"/>
            <w:tabs>
              <w:tab w:val="left" w:pos="851"/>
              <w:tab w:val="right" w:leader="dot" w:pos="8494"/>
            </w:tabs>
            <w:rPr>
              <w:rFonts w:eastAsiaTheme="minorEastAsia"/>
              <w:noProof/>
              <w:kern w:val="0"/>
              <w:sz w:val="22"/>
              <w:szCs w:val="22"/>
              <w:lang w:eastAsia="sv-SE"/>
              <w14:numSpacing w14:val="default"/>
            </w:rPr>
          </w:pPr>
          <w:hyperlink w:history="1" w:anchor="_Toc106793587">
            <w:r w:rsidRPr="00975A96" w:rsidR="00904551">
              <w:rPr>
                <w:rStyle w:val="Hyperlnk"/>
                <w:noProof/>
              </w:rPr>
              <w:t>8.3</w:t>
            </w:r>
            <w:r w:rsidR="00904551">
              <w:rPr>
                <w:rFonts w:eastAsiaTheme="minorEastAsia"/>
                <w:noProof/>
                <w:kern w:val="0"/>
                <w:sz w:val="22"/>
                <w:szCs w:val="22"/>
                <w:lang w:eastAsia="sv-SE"/>
                <w14:numSpacing w14:val="default"/>
              </w:rPr>
              <w:tab/>
            </w:r>
            <w:r w:rsidRPr="00975A96" w:rsidR="00904551">
              <w:rPr>
                <w:rStyle w:val="Hyperlnk"/>
                <w:noProof/>
              </w:rPr>
              <w:t>Höjda inkomstpensioner</w:t>
            </w:r>
            <w:r w:rsidR="00904551">
              <w:rPr>
                <w:noProof/>
                <w:webHidden/>
              </w:rPr>
              <w:tab/>
            </w:r>
            <w:r w:rsidR="00904551">
              <w:rPr>
                <w:noProof/>
                <w:webHidden/>
              </w:rPr>
              <w:fldChar w:fldCharType="begin"/>
            </w:r>
            <w:r w:rsidR="00904551">
              <w:rPr>
                <w:noProof/>
                <w:webHidden/>
              </w:rPr>
              <w:instrText xml:space="preserve"> PAGEREF _Toc106793587 \h </w:instrText>
            </w:r>
            <w:r w:rsidR="00904551">
              <w:rPr>
                <w:noProof/>
                <w:webHidden/>
              </w:rPr>
            </w:r>
            <w:r w:rsidR="00904551">
              <w:rPr>
                <w:noProof/>
                <w:webHidden/>
              </w:rPr>
              <w:fldChar w:fldCharType="separate"/>
            </w:r>
            <w:r w:rsidR="001F042D">
              <w:rPr>
                <w:noProof/>
                <w:webHidden/>
              </w:rPr>
              <w:t>44</w:t>
            </w:r>
            <w:r w:rsidR="00904551">
              <w:rPr>
                <w:noProof/>
                <w:webHidden/>
              </w:rPr>
              <w:fldChar w:fldCharType="end"/>
            </w:r>
          </w:hyperlink>
        </w:p>
        <w:p xmlns:w14="http://schemas.microsoft.com/office/word/2010/wordml" w:rsidR="00904551" w:rsidRDefault="00157C6B" w14:paraId="6B3AEABE" w14:textId="44E81BA2">
          <w:pPr>
            <w:pStyle w:val="Innehll3"/>
            <w:tabs>
              <w:tab w:val="left" w:pos="1236"/>
              <w:tab w:val="right" w:leader="dot" w:pos="8494"/>
            </w:tabs>
            <w:rPr>
              <w:rFonts w:eastAsiaTheme="minorEastAsia"/>
              <w:noProof/>
              <w:kern w:val="0"/>
              <w:sz w:val="22"/>
              <w:szCs w:val="22"/>
              <w:lang w:eastAsia="sv-SE"/>
              <w14:numSpacing w14:val="default"/>
            </w:rPr>
          </w:pPr>
          <w:hyperlink w:history="1" w:anchor="_Toc106793588">
            <w:r w:rsidRPr="00975A96" w:rsidR="00904551">
              <w:rPr>
                <w:rStyle w:val="Hyperlnk"/>
                <w:noProof/>
              </w:rPr>
              <w:t>8.3.1</w:t>
            </w:r>
            <w:r w:rsidR="00904551">
              <w:rPr>
                <w:rFonts w:eastAsiaTheme="minorEastAsia"/>
                <w:noProof/>
                <w:kern w:val="0"/>
                <w:sz w:val="22"/>
                <w:szCs w:val="22"/>
                <w:lang w:eastAsia="sv-SE"/>
                <w14:numSpacing w14:val="default"/>
              </w:rPr>
              <w:tab/>
            </w:r>
            <w:r w:rsidRPr="00975A96" w:rsidR="00904551">
              <w:rPr>
                <w:rStyle w:val="Hyperlnk"/>
                <w:noProof/>
              </w:rPr>
              <w:t>Höj inbetalningarna till pensionssystemet</w:t>
            </w:r>
            <w:r w:rsidR="00904551">
              <w:rPr>
                <w:noProof/>
                <w:webHidden/>
              </w:rPr>
              <w:tab/>
            </w:r>
            <w:r w:rsidR="00904551">
              <w:rPr>
                <w:noProof/>
                <w:webHidden/>
              </w:rPr>
              <w:fldChar w:fldCharType="begin"/>
            </w:r>
            <w:r w:rsidR="00904551">
              <w:rPr>
                <w:noProof/>
                <w:webHidden/>
              </w:rPr>
              <w:instrText xml:space="preserve"> PAGEREF _Toc106793588 \h </w:instrText>
            </w:r>
            <w:r w:rsidR="00904551">
              <w:rPr>
                <w:noProof/>
                <w:webHidden/>
              </w:rPr>
            </w:r>
            <w:r w:rsidR="00904551">
              <w:rPr>
                <w:noProof/>
                <w:webHidden/>
              </w:rPr>
              <w:fldChar w:fldCharType="separate"/>
            </w:r>
            <w:r w:rsidR="001F042D">
              <w:rPr>
                <w:noProof/>
                <w:webHidden/>
              </w:rPr>
              <w:t>44</w:t>
            </w:r>
            <w:r w:rsidR="00904551">
              <w:rPr>
                <w:noProof/>
                <w:webHidden/>
              </w:rPr>
              <w:fldChar w:fldCharType="end"/>
            </w:r>
          </w:hyperlink>
        </w:p>
        <w:p xmlns:w14="http://schemas.microsoft.com/office/word/2010/wordml" w:rsidR="00904551" w:rsidRDefault="00157C6B" w14:paraId="4E4C5FE0" w14:textId="47772E3A">
          <w:pPr>
            <w:pStyle w:val="Innehll3"/>
            <w:tabs>
              <w:tab w:val="left" w:pos="1270"/>
              <w:tab w:val="right" w:leader="dot" w:pos="8494"/>
            </w:tabs>
            <w:rPr>
              <w:rFonts w:eastAsiaTheme="minorEastAsia"/>
              <w:noProof/>
              <w:kern w:val="0"/>
              <w:sz w:val="22"/>
              <w:szCs w:val="22"/>
              <w:lang w:eastAsia="sv-SE"/>
              <w14:numSpacing w14:val="default"/>
            </w:rPr>
          </w:pPr>
          <w:hyperlink w:history="1" w:anchor="_Toc106793589">
            <w:r w:rsidRPr="00975A96" w:rsidR="00904551">
              <w:rPr>
                <w:rStyle w:val="Hyperlnk"/>
                <w:noProof/>
              </w:rPr>
              <w:t>8.3.2</w:t>
            </w:r>
            <w:r w:rsidR="00904551">
              <w:rPr>
                <w:rFonts w:eastAsiaTheme="minorEastAsia"/>
                <w:noProof/>
                <w:kern w:val="0"/>
                <w:sz w:val="22"/>
                <w:szCs w:val="22"/>
                <w:lang w:eastAsia="sv-SE"/>
                <w14:numSpacing w14:val="default"/>
              </w:rPr>
              <w:tab/>
            </w:r>
            <w:r w:rsidRPr="00975A96" w:rsidR="00904551">
              <w:rPr>
                <w:rStyle w:val="Hyperlnk"/>
                <w:noProof/>
              </w:rPr>
              <w:t>Höj pensionsrätterna för pensionärer och pensionssparare</w:t>
            </w:r>
            <w:r w:rsidR="00904551">
              <w:rPr>
                <w:noProof/>
                <w:webHidden/>
              </w:rPr>
              <w:tab/>
            </w:r>
            <w:r w:rsidR="00904551">
              <w:rPr>
                <w:noProof/>
                <w:webHidden/>
              </w:rPr>
              <w:fldChar w:fldCharType="begin"/>
            </w:r>
            <w:r w:rsidR="00904551">
              <w:rPr>
                <w:noProof/>
                <w:webHidden/>
              </w:rPr>
              <w:instrText xml:space="preserve"> PAGEREF _Toc106793589 \h </w:instrText>
            </w:r>
            <w:r w:rsidR="00904551">
              <w:rPr>
                <w:noProof/>
                <w:webHidden/>
              </w:rPr>
            </w:r>
            <w:r w:rsidR="00904551">
              <w:rPr>
                <w:noProof/>
                <w:webHidden/>
              </w:rPr>
              <w:fldChar w:fldCharType="separate"/>
            </w:r>
            <w:r w:rsidR="001F042D">
              <w:rPr>
                <w:noProof/>
                <w:webHidden/>
              </w:rPr>
              <w:t>45</w:t>
            </w:r>
            <w:r w:rsidR="00904551">
              <w:rPr>
                <w:noProof/>
                <w:webHidden/>
              </w:rPr>
              <w:fldChar w:fldCharType="end"/>
            </w:r>
          </w:hyperlink>
        </w:p>
        <w:p xmlns:w14="http://schemas.microsoft.com/office/word/2010/wordml" w:rsidR="00904551" w:rsidRDefault="00157C6B" w14:paraId="63070118" w14:textId="32918FBC">
          <w:pPr>
            <w:pStyle w:val="Innehll3"/>
            <w:tabs>
              <w:tab w:val="left" w:pos="1270"/>
              <w:tab w:val="right" w:leader="dot" w:pos="8494"/>
            </w:tabs>
            <w:rPr>
              <w:rFonts w:eastAsiaTheme="minorEastAsia"/>
              <w:noProof/>
              <w:kern w:val="0"/>
              <w:sz w:val="22"/>
              <w:szCs w:val="22"/>
              <w:lang w:eastAsia="sv-SE"/>
              <w14:numSpacing w14:val="default"/>
            </w:rPr>
          </w:pPr>
          <w:hyperlink w:history="1" w:anchor="_Toc106793590">
            <w:r w:rsidRPr="00975A96" w:rsidR="00904551">
              <w:rPr>
                <w:rStyle w:val="Hyperlnk"/>
                <w:noProof/>
              </w:rPr>
              <w:t>8.3.3</w:t>
            </w:r>
            <w:r w:rsidR="00904551">
              <w:rPr>
                <w:rFonts w:eastAsiaTheme="minorEastAsia"/>
                <w:noProof/>
                <w:kern w:val="0"/>
                <w:sz w:val="22"/>
                <w:szCs w:val="22"/>
                <w:lang w:eastAsia="sv-SE"/>
                <w14:numSpacing w14:val="default"/>
              </w:rPr>
              <w:tab/>
            </w:r>
            <w:r w:rsidRPr="00975A96" w:rsidR="00904551">
              <w:rPr>
                <w:rStyle w:val="Hyperlnk"/>
                <w:noProof/>
              </w:rPr>
              <w:t>Inför en gas i pensionssystemet</w:t>
            </w:r>
            <w:r w:rsidR="00904551">
              <w:rPr>
                <w:noProof/>
                <w:webHidden/>
              </w:rPr>
              <w:tab/>
            </w:r>
            <w:r w:rsidR="00904551">
              <w:rPr>
                <w:noProof/>
                <w:webHidden/>
              </w:rPr>
              <w:fldChar w:fldCharType="begin"/>
            </w:r>
            <w:r w:rsidR="00904551">
              <w:rPr>
                <w:noProof/>
                <w:webHidden/>
              </w:rPr>
              <w:instrText xml:space="preserve"> PAGEREF _Toc106793590 \h </w:instrText>
            </w:r>
            <w:r w:rsidR="00904551">
              <w:rPr>
                <w:noProof/>
                <w:webHidden/>
              </w:rPr>
            </w:r>
            <w:r w:rsidR="00904551">
              <w:rPr>
                <w:noProof/>
                <w:webHidden/>
              </w:rPr>
              <w:fldChar w:fldCharType="separate"/>
            </w:r>
            <w:r w:rsidR="001F042D">
              <w:rPr>
                <w:noProof/>
                <w:webHidden/>
              </w:rPr>
              <w:t>45</w:t>
            </w:r>
            <w:r w:rsidR="00904551">
              <w:rPr>
                <w:noProof/>
                <w:webHidden/>
              </w:rPr>
              <w:fldChar w:fldCharType="end"/>
            </w:r>
          </w:hyperlink>
        </w:p>
        <w:p xmlns:w14="http://schemas.microsoft.com/office/word/2010/wordml" w:rsidR="00904551" w:rsidRDefault="00157C6B" w14:paraId="1EC1E511" w14:textId="45F3ADD3">
          <w:pPr>
            <w:pStyle w:val="Innehll3"/>
            <w:tabs>
              <w:tab w:val="left" w:pos="1277"/>
              <w:tab w:val="right" w:leader="dot" w:pos="8494"/>
            </w:tabs>
            <w:rPr>
              <w:rFonts w:eastAsiaTheme="minorEastAsia"/>
              <w:noProof/>
              <w:kern w:val="0"/>
              <w:sz w:val="22"/>
              <w:szCs w:val="22"/>
              <w:lang w:eastAsia="sv-SE"/>
              <w14:numSpacing w14:val="default"/>
            </w:rPr>
          </w:pPr>
          <w:hyperlink w:history="1" w:anchor="_Toc106793591">
            <w:r w:rsidRPr="00975A96" w:rsidR="00904551">
              <w:rPr>
                <w:rStyle w:val="Hyperlnk"/>
                <w:noProof/>
                <w:lang w:eastAsia="sv-SE"/>
              </w:rPr>
              <w:t>8.3.4</w:t>
            </w:r>
            <w:r w:rsidR="00904551">
              <w:rPr>
                <w:rFonts w:eastAsiaTheme="minorEastAsia"/>
                <w:noProof/>
                <w:kern w:val="0"/>
                <w:sz w:val="22"/>
                <w:szCs w:val="22"/>
                <w:lang w:eastAsia="sv-SE"/>
                <w14:numSpacing w14:val="default"/>
              </w:rPr>
              <w:tab/>
            </w:r>
            <w:r w:rsidRPr="00975A96" w:rsidR="00904551">
              <w:rPr>
                <w:rStyle w:val="Hyperlnk"/>
                <w:noProof/>
                <w:lang w:eastAsia="sv-SE"/>
              </w:rPr>
              <w:t>Övergångsregler</w:t>
            </w:r>
            <w:r w:rsidR="00904551">
              <w:rPr>
                <w:noProof/>
                <w:webHidden/>
              </w:rPr>
              <w:tab/>
            </w:r>
            <w:r w:rsidR="00904551">
              <w:rPr>
                <w:noProof/>
                <w:webHidden/>
              </w:rPr>
              <w:fldChar w:fldCharType="begin"/>
            </w:r>
            <w:r w:rsidR="00904551">
              <w:rPr>
                <w:noProof/>
                <w:webHidden/>
              </w:rPr>
              <w:instrText xml:space="preserve"> PAGEREF _Toc106793591 \h </w:instrText>
            </w:r>
            <w:r w:rsidR="00904551">
              <w:rPr>
                <w:noProof/>
                <w:webHidden/>
              </w:rPr>
            </w:r>
            <w:r w:rsidR="00904551">
              <w:rPr>
                <w:noProof/>
                <w:webHidden/>
              </w:rPr>
              <w:fldChar w:fldCharType="separate"/>
            </w:r>
            <w:r w:rsidR="001F042D">
              <w:rPr>
                <w:noProof/>
                <w:webHidden/>
              </w:rPr>
              <w:t>46</w:t>
            </w:r>
            <w:r w:rsidR="00904551">
              <w:rPr>
                <w:noProof/>
                <w:webHidden/>
              </w:rPr>
              <w:fldChar w:fldCharType="end"/>
            </w:r>
          </w:hyperlink>
        </w:p>
        <w:p xmlns:w14="http://schemas.microsoft.com/office/word/2010/wordml" w:rsidR="00904551" w:rsidRDefault="00157C6B" w14:paraId="0F7D6D82" w14:textId="18D4F52F">
          <w:pPr>
            <w:pStyle w:val="Innehll3"/>
            <w:tabs>
              <w:tab w:val="left" w:pos="1267"/>
              <w:tab w:val="right" w:leader="dot" w:pos="8494"/>
            </w:tabs>
            <w:rPr>
              <w:rFonts w:eastAsiaTheme="minorEastAsia"/>
              <w:noProof/>
              <w:kern w:val="0"/>
              <w:sz w:val="22"/>
              <w:szCs w:val="22"/>
              <w:lang w:eastAsia="sv-SE"/>
              <w14:numSpacing w14:val="default"/>
            </w:rPr>
          </w:pPr>
          <w:hyperlink w:history="1" w:anchor="_Toc106793592">
            <w:r w:rsidRPr="00975A96" w:rsidR="00904551">
              <w:rPr>
                <w:rStyle w:val="Hyperlnk"/>
                <w:noProof/>
              </w:rPr>
              <w:t>8.3.5</w:t>
            </w:r>
            <w:r w:rsidR="00904551">
              <w:rPr>
                <w:rFonts w:eastAsiaTheme="minorEastAsia"/>
                <w:noProof/>
                <w:kern w:val="0"/>
                <w:sz w:val="22"/>
                <w:szCs w:val="22"/>
                <w:lang w:eastAsia="sv-SE"/>
                <w14:numSpacing w14:val="default"/>
              </w:rPr>
              <w:tab/>
            </w:r>
            <w:r w:rsidRPr="00975A96" w:rsidR="00904551">
              <w:rPr>
                <w:rStyle w:val="Hyperlnk"/>
                <w:noProof/>
              </w:rPr>
              <w:t>Exempel på höjda pensioner</w:t>
            </w:r>
            <w:r w:rsidR="00904551">
              <w:rPr>
                <w:noProof/>
                <w:webHidden/>
              </w:rPr>
              <w:tab/>
            </w:r>
            <w:r w:rsidR="00904551">
              <w:rPr>
                <w:noProof/>
                <w:webHidden/>
              </w:rPr>
              <w:fldChar w:fldCharType="begin"/>
            </w:r>
            <w:r w:rsidR="00904551">
              <w:rPr>
                <w:noProof/>
                <w:webHidden/>
              </w:rPr>
              <w:instrText xml:space="preserve"> PAGEREF _Toc106793592 \h </w:instrText>
            </w:r>
            <w:r w:rsidR="00904551">
              <w:rPr>
                <w:noProof/>
                <w:webHidden/>
              </w:rPr>
            </w:r>
            <w:r w:rsidR="00904551">
              <w:rPr>
                <w:noProof/>
                <w:webHidden/>
              </w:rPr>
              <w:fldChar w:fldCharType="separate"/>
            </w:r>
            <w:r w:rsidR="001F042D">
              <w:rPr>
                <w:noProof/>
                <w:webHidden/>
              </w:rPr>
              <w:t>46</w:t>
            </w:r>
            <w:r w:rsidR="00904551">
              <w:rPr>
                <w:noProof/>
                <w:webHidden/>
              </w:rPr>
              <w:fldChar w:fldCharType="end"/>
            </w:r>
          </w:hyperlink>
        </w:p>
        <w:p xmlns:w14="http://schemas.microsoft.com/office/word/2010/wordml" w:rsidR="00904551" w:rsidRDefault="00157C6B" w14:paraId="59DECDC5" w14:textId="15715850">
          <w:pPr>
            <w:pStyle w:val="Innehll3"/>
            <w:tabs>
              <w:tab w:val="left" w:pos="1278"/>
              <w:tab w:val="right" w:leader="dot" w:pos="8494"/>
            </w:tabs>
            <w:rPr>
              <w:rFonts w:eastAsiaTheme="minorEastAsia"/>
              <w:noProof/>
              <w:kern w:val="0"/>
              <w:sz w:val="22"/>
              <w:szCs w:val="22"/>
              <w:lang w:eastAsia="sv-SE"/>
              <w14:numSpacing w14:val="default"/>
            </w:rPr>
          </w:pPr>
          <w:hyperlink w:history="1" w:anchor="_Toc106793593">
            <w:r w:rsidRPr="00975A96" w:rsidR="00904551">
              <w:rPr>
                <w:rStyle w:val="Hyperlnk"/>
                <w:noProof/>
              </w:rPr>
              <w:t>8.3.6</w:t>
            </w:r>
            <w:r w:rsidR="00904551">
              <w:rPr>
                <w:rFonts w:eastAsiaTheme="minorEastAsia"/>
                <w:noProof/>
                <w:kern w:val="0"/>
                <w:sz w:val="22"/>
                <w:szCs w:val="22"/>
                <w:lang w:eastAsia="sv-SE"/>
                <w14:numSpacing w14:val="default"/>
              </w:rPr>
              <w:tab/>
            </w:r>
            <w:r w:rsidRPr="00975A96" w:rsidR="00904551">
              <w:rPr>
                <w:rStyle w:val="Hyperlnk"/>
                <w:noProof/>
              </w:rPr>
              <w:t>Offentligfinansiella effekter</w:t>
            </w:r>
            <w:r w:rsidR="00904551">
              <w:rPr>
                <w:noProof/>
                <w:webHidden/>
              </w:rPr>
              <w:tab/>
            </w:r>
            <w:r w:rsidR="00904551">
              <w:rPr>
                <w:noProof/>
                <w:webHidden/>
              </w:rPr>
              <w:fldChar w:fldCharType="begin"/>
            </w:r>
            <w:r w:rsidR="00904551">
              <w:rPr>
                <w:noProof/>
                <w:webHidden/>
              </w:rPr>
              <w:instrText xml:space="preserve"> PAGEREF _Toc106793593 \h </w:instrText>
            </w:r>
            <w:r w:rsidR="00904551">
              <w:rPr>
                <w:noProof/>
                <w:webHidden/>
              </w:rPr>
            </w:r>
            <w:r w:rsidR="00904551">
              <w:rPr>
                <w:noProof/>
                <w:webHidden/>
              </w:rPr>
              <w:fldChar w:fldCharType="separate"/>
            </w:r>
            <w:r w:rsidR="001F042D">
              <w:rPr>
                <w:noProof/>
                <w:webHidden/>
              </w:rPr>
              <w:t>47</w:t>
            </w:r>
            <w:r w:rsidR="00904551">
              <w:rPr>
                <w:noProof/>
                <w:webHidden/>
              </w:rPr>
              <w:fldChar w:fldCharType="end"/>
            </w:r>
          </w:hyperlink>
        </w:p>
        <w:p xmlns:w14="http://schemas.microsoft.com/office/word/2010/wordml" w:rsidR="00904551" w:rsidRDefault="00157C6B" w14:paraId="5388EB96" w14:textId="5E8395C8">
          <w:pPr>
            <w:pStyle w:val="Innehll3"/>
            <w:tabs>
              <w:tab w:val="left" w:pos="1263"/>
              <w:tab w:val="right" w:leader="dot" w:pos="8494"/>
            </w:tabs>
            <w:rPr>
              <w:rFonts w:eastAsiaTheme="minorEastAsia"/>
              <w:noProof/>
              <w:kern w:val="0"/>
              <w:sz w:val="22"/>
              <w:szCs w:val="22"/>
              <w:lang w:eastAsia="sv-SE"/>
              <w14:numSpacing w14:val="default"/>
            </w:rPr>
          </w:pPr>
          <w:hyperlink w:history="1" w:anchor="_Toc106793594">
            <w:r w:rsidRPr="00975A96" w:rsidR="00904551">
              <w:rPr>
                <w:rStyle w:val="Hyperlnk"/>
                <w:noProof/>
                <w:lang w:eastAsia="sv-SE"/>
              </w:rPr>
              <w:t>8.3.7</w:t>
            </w:r>
            <w:r w:rsidR="00904551">
              <w:rPr>
                <w:rFonts w:eastAsiaTheme="minorEastAsia"/>
                <w:noProof/>
                <w:kern w:val="0"/>
                <w:sz w:val="22"/>
                <w:szCs w:val="22"/>
                <w:lang w:eastAsia="sv-SE"/>
                <w14:numSpacing w14:val="default"/>
              </w:rPr>
              <w:tab/>
            </w:r>
            <w:r w:rsidRPr="00975A96" w:rsidR="00904551">
              <w:rPr>
                <w:rStyle w:val="Hyperlnk"/>
                <w:noProof/>
                <w:lang w:eastAsia="sv-SE"/>
              </w:rPr>
              <w:t>Pensionssystemets finanser</w:t>
            </w:r>
            <w:r w:rsidR="00904551">
              <w:rPr>
                <w:noProof/>
                <w:webHidden/>
              </w:rPr>
              <w:tab/>
            </w:r>
            <w:r w:rsidR="00904551">
              <w:rPr>
                <w:noProof/>
                <w:webHidden/>
              </w:rPr>
              <w:fldChar w:fldCharType="begin"/>
            </w:r>
            <w:r w:rsidR="00904551">
              <w:rPr>
                <w:noProof/>
                <w:webHidden/>
              </w:rPr>
              <w:instrText xml:space="preserve"> PAGEREF _Toc106793594 \h </w:instrText>
            </w:r>
            <w:r w:rsidR="00904551">
              <w:rPr>
                <w:noProof/>
                <w:webHidden/>
              </w:rPr>
            </w:r>
            <w:r w:rsidR="00904551">
              <w:rPr>
                <w:noProof/>
                <w:webHidden/>
              </w:rPr>
              <w:fldChar w:fldCharType="separate"/>
            </w:r>
            <w:r w:rsidR="001F042D">
              <w:rPr>
                <w:noProof/>
                <w:webHidden/>
              </w:rPr>
              <w:t>48</w:t>
            </w:r>
            <w:r w:rsidR="00904551">
              <w:rPr>
                <w:noProof/>
                <w:webHidden/>
              </w:rPr>
              <w:fldChar w:fldCharType="end"/>
            </w:r>
          </w:hyperlink>
        </w:p>
        <w:p xmlns:w14="http://schemas.microsoft.com/office/word/2010/wordml" w:rsidR="00904551" w:rsidRDefault="00157C6B" w14:paraId="46C2BE58" w14:textId="007DEE6F">
          <w:pPr>
            <w:pStyle w:val="Innehll3"/>
            <w:tabs>
              <w:tab w:val="left" w:pos="1278"/>
              <w:tab w:val="right" w:leader="dot" w:pos="8494"/>
            </w:tabs>
            <w:rPr>
              <w:rFonts w:eastAsiaTheme="minorEastAsia"/>
              <w:noProof/>
              <w:kern w:val="0"/>
              <w:sz w:val="22"/>
              <w:szCs w:val="22"/>
              <w:lang w:eastAsia="sv-SE"/>
              <w14:numSpacing w14:val="default"/>
            </w:rPr>
          </w:pPr>
          <w:hyperlink w:history="1" w:anchor="_Toc106793595">
            <w:r w:rsidRPr="00975A96" w:rsidR="00904551">
              <w:rPr>
                <w:rStyle w:val="Hyperlnk"/>
                <w:noProof/>
              </w:rPr>
              <w:t>8.3.8</w:t>
            </w:r>
            <w:r w:rsidR="00904551">
              <w:rPr>
                <w:rFonts w:eastAsiaTheme="minorEastAsia"/>
                <w:noProof/>
                <w:kern w:val="0"/>
                <w:sz w:val="22"/>
                <w:szCs w:val="22"/>
                <w:lang w:eastAsia="sv-SE"/>
                <w14:numSpacing w14:val="default"/>
              </w:rPr>
              <w:tab/>
            </w:r>
            <w:r w:rsidRPr="00975A96" w:rsidR="00904551">
              <w:rPr>
                <w:rStyle w:val="Hyperlnk"/>
                <w:noProof/>
              </w:rPr>
              <w:t>Ytterligare ändringar inom pensionssystemet</w:t>
            </w:r>
            <w:r w:rsidR="00904551">
              <w:rPr>
                <w:noProof/>
                <w:webHidden/>
              </w:rPr>
              <w:tab/>
            </w:r>
            <w:r w:rsidR="00904551">
              <w:rPr>
                <w:noProof/>
                <w:webHidden/>
              </w:rPr>
              <w:fldChar w:fldCharType="begin"/>
            </w:r>
            <w:r w:rsidR="00904551">
              <w:rPr>
                <w:noProof/>
                <w:webHidden/>
              </w:rPr>
              <w:instrText xml:space="preserve"> PAGEREF _Toc106793595 \h </w:instrText>
            </w:r>
            <w:r w:rsidR="00904551">
              <w:rPr>
                <w:noProof/>
                <w:webHidden/>
              </w:rPr>
            </w:r>
            <w:r w:rsidR="00904551">
              <w:rPr>
                <w:noProof/>
                <w:webHidden/>
              </w:rPr>
              <w:fldChar w:fldCharType="separate"/>
            </w:r>
            <w:r w:rsidR="001F042D">
              <w:rPr>
                <w:noProof/>
                <w:webHidden/>
              </w:rPr>
              <w:t>49</w:t>
            </w:r>
            <w:r w:rsidR="00904551">
              <w:rPr>
                <w:noProof/>
                <w:webHidden/>
              </w:rPr>
              <w:fldChar w:fldCharType="end"/>
            </w:r>
          </w:hyperlink>
        </w:p>
        <w:p xmlns:w14="http://schemas.microsoft.com/office/word/2010/wordml" w:rsidR="00E55174" w:rsidP="00435748" w:rsidRDefault="00904551" w14:paraId="77A13E0B" w14:textId="3F423060">
          <w:pPr>
            <w:ind w:firstLine="0"/>
            <w:rPr>
              <w:b/>
              <w:bCs/>
            </w:rPr>
          </w:pPr>
          <w:r>
            <w:fldChar w:fldCharType="end"/>
          </w:r>
        </w:p>
      </w:sdtContent>
    </w:sdt>
    <w:p xmlns:w14="http://schemas.microsoft.com/office/word/2010/wordml" w:rsidR="00E55174" w:rsidRDefault="00E55174" w14:paraId="69469EC6"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b/>
          <w:bCs/>
        </w:rPr>
      </w:pPr>
      <w:r>
        <w:rPr>
          <w:b/>
          <w:bCs/>
        </w:rPr>
        <w:br w:type="page"/>
      </w:r>
    </w:p>
    <w:bookmarkStart w:name="_Toc106793540" w:displacedByCustomXml="next" w:id="3"/>
    <w:sdt>
      <w:sdtPr>
        <w:alias w:val="CC_Boilerplate_4"/>
        <w:tag w:val="CC_Boilerplate_4"/>
        <w:id w:val="-1644581176"/>
        <w:lock w:val="sdtLocked"/>
        <w:placeholder>
          <w:docPart w:val="B2B08DDB30994EE79F1B7E751AD1E3BA"/>
        </w:placeholder>
        <w:text/>
      </w:sdtPr>
      <w:sdtEndPr/>
      <w:sdtContent>
        <w:p xmlns:w14="http://schemas.microsoft.com/office/word/2010/wordml" w:rsidRPr="00552925" w:rsidR="00AF30DD" w:rsidP="00552925" w:rsidRDefault="00AF30DD" w14:paraId="528ABEF7" w14:textId="77777777">
          <w:pPr>
            <w:pStyle w:val="Rubrik1numrerat"/>
          </w:pPr>
          <w:r w:rsidRPr="00552925">
            <w:t>Förslag till riksdagsbeslut</w:t>
          </w:r>
        </w:p>
      </w:sdtContent>
    </w:sdt>
    <w:sdt>
      <w:sdtPr>
        <w:alias w:val="Yrkande 1"/>
        <w:tag w:val="6b9899ba-fa41-47f6-9243-31d707cbf5b0"/>
        <w:id w:val="420382863"/>
        <w:lock w:val="sdtLocked"/>
      </w:sdtPr>
      <w:sdtEndPr/>
      <w:sdtContent>
        <w:p xmlns:w14="http://schemas.microsoft.com/office/word/2010/wordml" w:rsidR="00346CCA" w:rsidRDefault="00045AF5" w14:paraId="5BB2F52C" w14:textId="259CC8B6">
          <w:pPr>
            <w:pStyle w:val="Frslagstext"/>
            <w:numPr>
              <w:ilvl w:val="0"/>
              <w:numId w:val="0"/>
            </w:numPr>
          </w:pPr>
          <w:r>
            <w:t>Riksdagen godkänner förslaget till riktlinjer för den ekonomiska politiken och budgetpolitiken (avsnitt 5–8 i motionen).</w:t>
          </w:r>
        </w:p>
      </w:sdtContent>
    </w:sdt>
    <w:bookmarkEnd w:displacedByCustomXml="prev" w:id="3"/>
    <w:bookmarkStart w:name="MotionsStart" w:displacedByCustomXml="next" w:id="4"/>
    <w:bookmarkEnd w:displacedByCustomXml="next" w:id="4"/>
    <w:bookmarkStart w:name="_Toc106793541" w:displacedByCustomXml="next" w:id="5"/>
    <w:sdt>
      <w:sdtPr>
        <w:alias w:val="CC_Motivering_Rubrik"/>
        <w:tag w:val="CC_Motivering_Rubrik"/>
        <w:id w:val="1433397530"/>
        <w:lock w:val="sdtLocked"/>
        <w:placeholder>
          <w:docPart w:val="384F93B7D9294845B8EED09F46E29B88"/>
        </w:placeholder>
        <w:text/>
      </w:sdtPr>
      <w:sdtEndPr/>
      <w:sdtContent>
        <w:p xmlns:w14="http://schemas.microsoft.com/office/word/2010/wordml" w:rsidRPr="00552925" w:rsidR="006D79C9" w:rsidP="00552925" w:rsidRDefault="00DB2048" w14:paraId="64A48E4B" w14:textId="2E9719E9">
          <w:pPr>
            <w:pStyle w:val="Rubrik1numrerat"/>
          </w:pPr>
          <w:r w:rsidRPr="00552925">
            <w:t>Det ekonomiska läget</w:t>
          </w:r>
        </w:p>
      </w:sdtContent>
    </w:sdt>
    <w:bookmarkEnd w:displacedByCustomXml="prev" w:id="5"/>
    <w:p xmlns:w14="http://schemas.microsoft.com/office/word/2010/wordml" w:rsidRPr="00552925" w:rsidR="00422B9E" w:rsidP="00552925" w:rsidRDefault="00DB2048" w14:paraId="17F3B554" w14:textId="344D0E12">
      <w:pPr>
        <w:pStyle w:val="Rubrik2numrerat"/>
        <w:spacing w:before="440"/>
      </w:pPr>
      <w:bookmarkStart w:name="_Toc106793542" w:id="6"/>
      <w:r w:rsidRPr="00552925">
        <w:t>Konjunkturläget</w:t>
      </w:r>
      <w:bookmarkEnd w:id="6"/>
    </w:p>
    <w:p xmlns:w14="http://schemas.microsoft.com/office/word/2010/wordml" w:rsidRPr="00F95EB1" w:rsidR="00DB2048" w:rsidP="00F95EB1" w:rsidRDefault="00DB2048" w14:paraId="7B80286F" w14:textId="42DA3002">
      <w:pPr>
        <w:pStyle w:val="Normalutanindragellerluft"/>
      </w:pPr>
      <w:r w:rsidRPr="00F95EB1">
        <w:t xml:space="preserve">Det ryska anfallskriget är en humanitär katastrof med stort mänskligt lidande. Den ryska invasionen medför också negativa effekter på den ekonomiska utvecklingen. Före kriget förväntades den globala återhämtningen fortsätta under 2022 och 2023, till följd av bl.a. ökad global vaccination mot </w:t>
      </w:r>
      <w:proofErr w:type="spellStart"/>
      <w:r w:rsidRPr="00F95EB1" w:rsidR="00B85239">
        <w:t>c</w:t>
      </w:r>
      <w:r w:rsidRPr="00F95EB1">
        <w:t>ovid</w:t>
      </w:r>
      <w:proofErr w:type="spellEnd"/>
      <w:r w:rsidRPr="00F95EB1">
        <w:t xml:space="preserve"> och stödjande ekonomisk politik. Samtidigt kvarstod en hel del utbudsstörningar i leveranskedjor m.m. och inflationen började ta fart rejält under slutet av 2021 och början av 2022. Kriget har förstärkt dessa förhållanden. </w:t>
      </w:r>
    </w:p>
    <w:p xmlns:w14="http://schemas.microsoft.com/office/word/2010/wordml" w:rsidRPr="00C00893" w:rsidR="00DB2048" w:rsidP="00414DC5" w:rsidRDefault="00DB2048" w14:paraId="7E9C311E" w14:textId="36354278">
      <w:r w:rsidRPr="00C00893">
        <w:t>Samtidigt som Ryssland och Ukraina är relativt små ekonomier i ett globalt pers</w:t>
      </w:r>
      <w:r w:rsidR="00386360">
        <w:softHyphen/>
      </w:r>
      <w:r w:rsidRPr="00C00893">
        <w:t>pektiv är de stora råvaruproducenter. Tillsammans står de för ca 30 procent av den globala exporten av vete, 20 procent av naturgas och 11 procent av oljeexporten.</w:t>
      </w:r>
      <w:r w:rsidRPr="00C00893" w:rsidR="005877ED">
        <w:rPr>
          <w:vertAlign w:val="superscript"/>
        </w:rPr>
        <w:footnoteReference w:id="2"/>
      </w:r>
      <w:r w:rsidRPr="00C00893">
        <w:rPr>
          <w:vertAlign w:val="superscript"/>
        </w:rPr>
        <w:t xml:space="preserve"> </w:t>
      </w:r>
      <w:r w:rsidRPr="00C00893">
        <w:t>Till det ska läggas att många globala leveranskedjor är beroende av metaller från Ryssland och Ukraina. Ryssland är en viktig exportör av palladium som bl.a. används i bilkatalysator</w:t>
      </w:r>
      <w:r w:rsidR="00386360">
        <w:softHyphen/>
      </w:r>
      <w:r w:rsidRPr="00C00893">
        <w:t xml:space="preserve">er, och nickel som används i stålproduktion och tillverkning av batterier. Priset på många av dessa råvaror har stigit brant sedan kriget startade. Stora utbrott av covid-19 i Kina håller samtidigt tillbaka produktionen där, vilket ytterligare driver upp inflationen. Störningar i handeln och produktion av spannmål och gödningsmedel riskerar också att leda till en livsmedelskris, främst i Afrika och i </w:t>
      </w:r>
      <w:r w:rsidRPr="00C00893" w:rsidR="002A7D66">
        <w:t>M</w:t>
      </w:r>
      <w:r w:rsidRPr="00C00893">
        <w:t>ellanöstern.</w:t>
      </w:r>
    </w:p>
    <w:p xmlns:w14="http://schemas.microsoft.com/office/word/2010/wordml" w:rsidRPr="00C00893" w:rsidR="002A7D66" w:rsidP="00870364" w:rsidRDefault="00DB2048" w14:paraId="4C830A34" w14:textId="286E2784">
      <w:r w:rsidRPr="00C00893">
        <w:t xml:space="preserve">Den höga inflationen </w:t>
      </w:r>
      <w:r w:rsidRPr="00C00893" w:rsidR="00E0455D">
        <w:t xml:space="preserve">har drivit upp </w:t>
      </w:r>
      <w:r w:rsidRPr="00C00893" w:rsidR="00290653">
        <w:t xml:space="preserve">marknadsräntorna och </w:t>
      </w:r>
      <w:r w:rsidRPr="00C00893">
        <w:t>sätter många central</w:t>
      </w:r>
      <w:r w:rsidR="00386360">
        <w:softHyphen/>
      </w:r>
      <w:r w:rsidRPr="00C00893">
        <w:t>banker i en svår sits. Å ena sidan ligger inflationen skyhögt över de inflationsmål som centralbankerna baserar sin penningpolitik på. Å andra sidan är det tydligt att prisupp</w:t>
      </w:r>
      <w:r w:rsidR="00386360">
        <w:softHyphen/>
      </w:r>
      <w:r w:rsidRPr="00C00893">
        <w:t xml:space="preserve">gångarna främst kommer från störningar </w:t>
      </w:r>
      <w:r w:rsidRPr="00C00893" w:rsidR="00693D5E">
        <w:t>på</w:t>
      </w:r>
      <w:r w:rsidRPr="00C00893">
        <w:t xml:space="preserve"> utbudssidan. Det väcker frågan om i vilken utsträckning </w:t>
      </w:r>
      <w:r w:rsidRPr="00C00893" w:rsidR="00F15B16">
        <w:t xml:space="preserve">och med vilka medel </w:t>
      </w:r>
      <w:r w:rsidRPr="00C00893">
        <w:t xml:space="preserve">centralbanker bör bekämpa inflation som handlar om störningar i leveranskedjor och prisuppgångar på råvaror och energi. </w:t>
      </w:r>
      <w:r w:rsidRPr="00C00893" w:rsidR="00566B4C">
        <w:t>Riksbankschefen Stefan Ingves har varit ute och signalerat för inte mindre än tio räntehöjningar fram till slutet av 2023.</w:t>
      </w:r>
      <w:r w:rsidRPr="00C00893" w:rsidR="00F15B16">
        <w:rPr>
          <w:vertAlign w:val="superscript"/>
        </w:rPr>
        <w:footnoteReference w:id="3"/>
      </w:r>
      <w:r w:rsidRPr="00C00893" w:rsidR="00566B4C">
        <w:t xml:space="preserve"> En sådan räntebana riskerar att leda till en dubbel åtstramning </w:t>
      </w:r>
      <w:r w:rsidRPr="00C00893" w:rsidR="00895856">
        <w:t>av</w:t>
      </w:r>
      <w:r w:rsidRPr="00C00893" w:rsidR="00566B4C">
        <w:t xml:space="preserve"> den ekonomiska aktiviteten. Först verkar den höga inflationen åtstramande </w:t>
      </w:r>
      <w:r w:rsidRPr="00C00893" w:rsidR="00FA0BAD">
        <w:t xml:space="preserve">i och med att den minskar hushållens köpkraft och företagens vinster. </w:t>
      </w:r>
      <w:r w:rsidRPr="00C00893" w:rsidR="00566B4C">
        <w:t>De höjda räntorna kommer därtill att påverka såväl hushållens som företagens räntekostnader</w:t>
      </w:r>
      <w:r w:rsidRPr="00C00893" w:rsidR="00895856">
        <w:t>, vilket i förlängningen leder till högre arbetslöshet</w:t>
      </w:r>
      <w:r w:rsidRPr="00C00893" w:rsidR="00566B4C">
        <w:t>.</w:t>
      </w:r>
    </w:p>
    <w:p xmlns:w14="http://schemas.microsoft.com/office/word/2010/wordml" w:rsidRPr="00C00893" w:rsidR="00DB2048" w:rsidP="00870364" w:rsidRDefault="009C4C6D" w14:paraId="49154369" w14:textId="74DABFF4">
      <w:r w:rsidRPr="00C00893">
        <w:t xml:space="preserve">Vänsterpartiet värnar de svenska hushållens ekonomi och delar därför mångas oro över de höjda priserna på livsmedel och drivmedel. Den svenska ekonomin har </w:t>
      </w:r>
      <w:r w:rsidRPr="00C00893" w:rsidR="00674B15">
        <w:t>en in</w:t>
      </w:r>
      <w:r w:rsidR="00386360">
        <w:softHyphen/>
      </w:r>
      <w:r w:rsidRPr="00C00893" w:rsidR="00674B15">
        <w:t>byggd motståndskraft</w:t>
      </w:r>
      <w:r w:rsidRPr="00C00893">
        <w:t xml:space="preserve"> mot skenande inflationsspiraler</w:t>
      </w:r>
      <w:r w:rsidRPr="00C00893" w:rsidR="00685AB3">
        <w:t xml:space="preserve"> </w:t>
      </w:r>
      <w:r w:rsidRPr="00C00893" w:rsidR="002C243F">
        <w:t>med starka och ansvarstagande parter på arbetsmarknaden</w:t>
      </w:r>
      <w:r w:rsidRPr="00C00893" w:rsidR="00685AB3">
        <w:t>.</w:t>
      </w:r>
      <w:r w:rsidRPr="00C00893">
        <w:t xml:space="preserve"> Löntagarorganisationerna har en historia av </w:t>
      </w:r>
      <w:r w:rsidRPr="00C00893" w:rsidR="00246C50">
        <w:t>betydande återhållsamhet</w:t>
      </w:r>
      <w:r w:rsidRPr="00C00893">
        <w:t xml:space="preserve"> i sina löneanspråk</w:t>
      </w:r>
      <w:r w:rsidR="00E91940">
        <w:t>;</w:t>
      </w:r>
      <w:r w:rsidRPr="00C00893">
        <w:t xml:space="preserve"> det behöver matchas av arbetsgivarsidans återhåll</w:t>
      </w:r>
      <w:r w:rsidR="00386360">
        <w:softHyphen/>
      </w:r>
      <w:r w:rsidRPr="00C00893">
        <w:t xml:space="preserve">samhet i vinstanspråk i svårare ekonomiska tider. </w:t>
      </w:r>
      <w:r w:rsidRPr="00C00893" w:rsidR="003F2962">
        <w:t xml:space="preserve">Inflationens konsekvenser kan mildras av att näringslivet inte i onödan undergräver hushållens köpkraft. </w:t>
      </w:r>
    </w:p>
    <w:p xmlns:w14="http://schemas.microsoft.com/office/word/2010/wordml" w:rsidRPr="00C00893" w:rsidR="00DB2048" w:rsidP="00870364" w:rsidRDefault="00DB2048" w14:paraId="4FC7E231" w14:textId="352FF525">
      <w:r w:rsidRPr="00341A62">
        <w:rPr>
          <w:spacing w:val="-2"/>
        </w:rPr>
        <w:lastRenderedPageBreak/>
        <w:t>Kriget påverkar den svenska ekonomin på en rad olika sätt. Lägre tillväxt i omvärlden</w:t>
      </w:r>
      <w:r w:rsidRPr="00C00893">
        <w:t xml:space="preserve"> påverkar den svenska exporten negativt. Vidare innebär den höga inflationen att hushållens köpkraft urholkas, vilket dämpar den privata konsumtionen. Den ökade osäkerheten i krigets spår riskerar också att leda till en svagare investeringsutveckling. Flyktingströmmarna från Ukraina väntas samtidigt öka den offentliga konsumtionen under de närmaste åren.</w:t>
      </w:r>
    </w:p>
    <w:p xmlns:w14="http://schemas.microsoft.com/office/word/2010/wordml" w:rsidRPr="00552925" w:rsidR="00DB2048" w:rsidP="00552925" w:rsidRDefault="00DB2048" w14:paraId="423D63D8" w14:textId="59B65E88">
      <w:pPr>
        <w:pStyle w:val="Rubrik2numrerat"/>
      </w:pPr>
      <w:bookmarkStart w:name="_Toc106793543" w:id="7"/>
      <w:r w:rsidRPr="00552925">
        <w:t>Utvecklingen på arbetsmarknaden</w:t>
      </w:r>
      <w:bookmarkEnd w:id="7"/>
    </w:p>
    <w:p xmlns:w14="http://schemas.microsoft.com/office/word/2010/wordml" w:rsidRPr="00C00893" w:rsidR="00CB1DD5" w:rsidP="00CB1DD5" w:rsidRDefault="00CB1DD5" w14:paraId="482C1A7A" w14:textId="5885EDC0">
      <w:pPr>
        <w:pStyle w:val="Normalutanindragellerluft"/>
      </w:pPr>
      <w:r w:rsidRPr="00C00893">
        <w:t>Den svenska arbetsmarknaden har utvecklats</w:t>
      </w:r>
      <w:r w:rsidRPr="00C00893" w:rsidR="00777174">
        <w:t xml:space="preserve"> </w:t>
      </w:r>
      <w:r w:rsidRPr="00C00893" w:rsidR="00C3470B">
        <w:t xml:space="preserve">förhållandevis </w:t>
      </w:r>
      <w:r w:rsidRPr="00C00893">
        <w:t xml:space="preserve">starkt under det senaste året. Sedan början av 2021 har antalet sysselsatta ökat med </w:t>
      </w:r>
      <w:r w:rsidRPr="00C00893" w:rsidR="00895856">
        <w:t>ca</w:t>
      </w:r>
      <w:r w:rsidRPr="00C00893">
        <w:t xml:space="preserve"> 150</w:t>
      </w:r>
      <w:r w:rsidRPr="00C00893" w:rsidR="003D7668">
        <w:t> </w:t>
      </w:r>
      <w:r w:rsidRPr="00C00893">
        <w:t xml:space="preserve">000, vilket har resulterat i </w:t>
      </w:r>
      <w:r w:rsidRPr="00C00893" w:rsidR="00C3470B">
        <w:t>en ökad</w:t>
      </w:r>
      <w:r w:rsidRPr="00C00893">
        <w:t xml:space="preserve"> sysselsättningsgrad med 2 procentenheter </w:t>
      </w:r>
      <w:r w:rsidRPr="00C00893" w:rsidR="00777174">
        <w:t xml:space="preserve">och en minskning av arbetslösheten med 1,4 procentenheter </w:t>
      </w:r>
      <w:r w:rsidRPr="00C00893">
        <w:t xml:space="preserve">(se figur </w:t>
      </w:r>
      <w:r w:rsidRPr="00C00893" w:rsidR="004567F3">
        <w:t>1</w:t>
      </w:r>
      <w:r w:rsidRPr="00C00893">
        <w:t>).</w:t>
      </w:r>
    </w:p>
    <w:p xmlns:w14="http://schemas.microsoft.com/office/word/2010/wordml" w:rsidRPr="004B23C8" w:rsidR="00CB1DD5" w:rsidP="004B23C8" w:rsidRDefault="00CB1DD5" w14:paraId="35ED074C" w14:textId="3FA051FC">
      <w:pPr>
        <w:pStyle w:val="Tabellrubrik"/>
        <w:keepNext/>
        <w:keepLines/>
      </w:pPr>
      <w:r w:rsidRPr="004B23C8">
        <w:t xml:space="preserve">Figur </w:t>
      </w:r>
      <w:r w:rsidRPr="004B23C8" w:rsidR="00065E42">
        <w:t>1</w:t>
      </w:r>
      <w:r w:rsidRPr="004B23C8">
        <w:t xml:space="preserve"> Arbetslöshet och sysselsättningsgrad, 15</w:t>
      </w:r>
      <w:r w:rsidRPr="004B23C8" w:rsidR="00B94E34">
        <w:t>–</w:t>
      </w:r>
      <w:r w:rsidRPr="004B23C8">
        <w:t>74 år, 2006</w:t>
      </w:r>
      <w:r w:rsidRPr="004B23C8" w:rsidR="00B94E34">
        <w:t>–</w:t>
      </w:r>
      <w:r w:rsidRPr="004B23C8">
        <w:t>2022 (feb)</w:t>
      </w:r>
    </w:p>
    <w:p xmlns:w14="http://schemas.microsoft.com/office/word/2010/wordml" w:rsidRPr="004B23C8" w:rsidR="00CB1DD5" w:rsidP="004B23C8" w:rsidRDefault="00CB1DD5" w14:paraId="613DC7C6" w14:textId="77777777">
      <w:pPr>
        <w:pStyle w:val="Tabellunderrubrik"/>
        <w:keepNext/>
        <w:keepLines/>
      </w:pPr>
      <w:r w:rsidRPr="004B23C8">
        <w:t>Månadsdata, säsongsrensade trend, procent av arbetskraften resp. befolkningen</w:t>
      </w:r>
    </w:p>
    <w:p xmlns:w14="http://schemas.microsoft.com/office/word/2010/wordml" w:rsidRPr="00C00893" w:rsidR="00CB1DD5" w:rsidP="00CB1DD5" w:rsidRDefault="00CB1DD5" w14:paraId="1A25D69E" w14:textId="77777777">
      <w:pPr>
        <w:ind w:firstLine="0"/>
        <w:rPr>
          <w:i/>
          <w:sz w:val="20"/>
          <w:szCs w:val="20"/>
        </w:rPr>
      </w:pPr>
      <w:r w:rsidRPr="00C00893">
        <w:rPr>
          <w:noProof/>
          <w14:numSpacing w14:val="default"/>
        </w:rPr>
        <w:drawing>
          <wp:inline xmlns:wp14="http://schemas.microsoft.com/office/word/2010/wordprocessingDrawing" xmlns:wp="http://schemas.openxmlformats.org/drawingml/2006/wordprocessingDrawing" distT="0" distB="0" distL="0" distR="0" wp14:anchorId="6E6067B1" wp14:editId="105F4FE7">
            <wp:extent cx="4686300" cy="2905125"/>
            <wp:effectExtent l="0" t="0" r="0" b="9525"/>
            <wp:docPr id="10" name="Diagram 10" descr="">
              <a:extLst xmlns:a="http://schemas.openxmlformats.org/drawingml/2006/main">
                <a:ext uri="{FF2B5EF4-FFF2-40B4-BE49-F238E27FC236}">
                  <a16:creationId xmlns:a16="http://schemas.microsoft.com/office/drawing/2014/main" id="{98986846-4BFB-4CCB-B755-60D3CECF4E2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xmlns:w14="http://schemas.microsoft.com/office/word/2010/wordml" w:rsidRPr="001168FC" w:rsidR="00CB1DD5" w:rsidP="001168FC" w:rsidRDefault="00CB1DD5" w14:paraId="38A71D27" w14:textId="2BC9BA84">
      <w:pPr>
        <w:pStyle w:val="Klla"/>
      </w:pPr>
      <w:r w:rsidRPr="001168FC">
        <w:t>Källa</w:t>
      </w:r>
      <w:r w:rsidRPr="001168FC" w:rsidR="00415B88">
        <w:t>:</w:t>
      </w:r>
      <w:r w:rsidRPr="001168FC">
        <w:t xml:space="preserve"> SCB (AKU)</w:t>
      </w:r>
      <w:r w:rsidRPr="001168FC" w:rsidR="0001561C">
        <w:t>.</w:t>
      </w:r>
    </w:p>
    <w:p xmlns:w14="http://schemas.microsoft.com/office/word/2010/wordml" w:rsidRPr="00C00893" w:rsidR="00C3470B" w:rsidP="00A44747" w:rsidRDefault="00D71ECD" w14:paraId="33A3A744" w14:textId="55461D33">
      <w:pPr>
        <w:spacing w:before="240" w:after="240"/>
        <w:ind w:firstLine="0"/>
      </w:pPr>
      <w:r w:rsidRPr="00C00893">
        <w:t>Studerar</w:t>
      </w:r>
      <w:r w:rsidRPr="00C00893" w:rsidR="00C3470B">
        <w:t xml:space="preserve"> man dessa mått över en längre tidsperiod kan man se att sysselsättningsgraden stigit trendmässigt samtidigt som arbetslösheten snarast uppvisat en svagt</w:t>
      </w:r>
      <w:r w:rsidRPr="00C00893" w:rsidR="00D14DE0">
        <w:t xml:space="preserve"> stigande trend. Förklaringen till denna utveckling är att </w:t>
      </w:r>
      <w:r w:rsidRPr="00C00893" w:rsidR="00F15B16">
        <w:t xml:space="preserve">deltagandet i </w:t>
      </w:r>
      <w:r w:rsidRPr="00C00893" w:rsidR="00D14DE0">
        <w:t xml:space="preserve">arbetskraften </w:t>
      </w:r>
      <w:r w:rsidRPr="00C00893" w:rsidR="00B032CC">
        <w:t xml:space="preserve">stigit markant under de senaste 15 åren. </w:t>
      </w:r>
      <w:r w:rsidRPr="00C00893" w:rsidR="007E6029">
        <w:t>Den fortsatt höga arbetslösheten är dock ett stort problem. Särskilt allvarligt är att långtidsarbetslösheten biter sig fast på höga nivåer.</w:t>
      </w:r>
      <w:r w:rsidRPr="00C00893">
        <w:t xml:space="preserve"> </w:t>
      </w:r>
      <w:r w:rsidRPr="00C00893" w:rsidR="008D2B20">
        <w:t>Även om antalet arbetslösa längre än 1 år sjunkit något de senaste månaderna ligger långtids</w:t>
      </w:r>
      <w:r w:rsidR="00341A62">
        <w:softHyphen/>
      </w:r>
      <w:r w:rsidRPr="00C00893" w:rsidR="008D2B20">
        <w:t>arbetslösheten kvar på historiskt höga nivåer.</w:t>
      </w:r>
      <w:r w:rsidRPr="00C00893" w:rsidR="00B57EE1">
        <w:rPr>
          <w:rStyle w:val="Fotnotsreferens"/>
        </w:rPr>
        <w:footnoteReference w:id="4"/>
      </w:r>
      <w:r w:rsidRPr="00C00893" w:rsidR="008D2B20">
        <w:t xml:space="preserve"> Vidare har arbetslösheten för dem med </w:t>
      </w:r>
      <w:r w:rsidRPr="00C00893" w:rsidR="00096336">
        <w:t xml:space="preserve">de </w:t>
      </w:r>
      <w:r w:rsidRPr="00C00893" w:rsidR="008D2B20">
        <w:t>riktigt långa arbetslöshetstider</w:t>
      </w:r>
      <w:r w:rsidRPr="00C00893" w:rsidR="00096336">
        <w:t>na</w:t>
      </w:r>
      <w:r w:rsidRPr="00C00893" w:rsidR="008D2B20">
        <w:t xml:space="preserve">, över 2 år, </w:t>
      </w:r>
      <w:r w:rsidRPr="00C00893" w:rsidR="00096336">
        <w:t>inte minskat över</w:t>
      </w:r>
      <w:r w:rsidRPr="00C00893" w:rsidR="00870364">
        <w:t xml:space="preserve"> </w:t>
      </w:r>
      <w:r w:rsidRPr="00C00893" w:rsidR="00096336">
        <w:t>huvud</w:t>
      </w:r>
      <w:r w:rsidRPr="00C00893" w:rsidR="00870364">
        <w:t xml:space="preserve"> </w:t>
      </w:r>
      <w:r w:rsidRPr="00C00893" w:rsidR="00096336">
        <w:t>taget under det senaste året, då arbetsmarknaden i stort utvecklats starkt.</w:t>
      </w:r>
    </w:p>
    <w:p xmlns:w14="http://schemas.microsoft.com/office/word/2010/wordml" w:rsidRPr="001168FC" w:rsidR="00D71ECD" w:rsidP="001168FC" w:rsidRDefault="00D71ECD" w14:paraId="51C309D4" w14:textId="7D23E1C5">
      <w:pPr>
        <w:pStyle w:val="Tabellrubrik"/>
        <w:keepNext/>
        <w:keepLines/>
      </w:pPr>
      <w:r w:rsidRPr="001168FC">
        <w:lastRenderedPageBreak/>
        <w:t xml:space="preserve">Figur </w:t>
      </w:r>
      <w:r w:rsidRPr="001168FC" w:rsidR="004567F3">
        <w:t>2</w:t>
      </w:r>
      <w:r w:rsidRPr="001168FC">
        <w:t xml:space="preserve"> Arbetslösa efter inskrivningstid, 2006</w:t>
      </w:r>
      <w:r w:rsidRPr="001168FC" w:rsidR="00AC0932">
        <w:t>–</w:t>
      </w:r>
      <w:r w:rsidRPr="001168FC">
        <w:t>2022 (mars)</w:t>
      </w:r>
    </w:p>
    <w:p xmlns:w14="http://schemas.microsoft.com/office/word/2010/wordml" w:rsidRPr="001168FC" w:rsidR="00D71ECD" w:rsidP="001168FC" w:rsidRDefault="00D71ECD" w14:paraId="425CDB50" w14:textId="77777777">
      <w:pPr>
        <w:pStyle w:val="Tabellunderrubrik"/>
        <w:keepNext/>
        <w:keepLines/>
      </w:pPr>
      <w:r w:rsidRPr="001168FC">
        <w:t>Antal personer</w:t>
      </w:r>
    </w:p>
    <w:p xmlns:w14="http://schemas.microsoft.com/office/word/2010/wordml" w:rsidRPr="00C00893" w:rsidR="00D71ECD" w:rsidP="001168FC" w:rsidRDefault="00D71ECD" w14:paraId="7F5668F8" w14:textId="77777777">
      <w:pPr>
        <w:keepNext/>
        <w:keepLines/>
        <w:ind w:firstLine="0"/>
      </w:pPr>
      <w:r w:rsidRPr="00C00893">
        <w:rPr>
          <w:noProof/>
          <w14:numSpacing w14:val="default"/>
        </w:rPr>
        <w:drawing>
          <wp:inline xmlns:wp14="http://schemas.microsoft.com/office/word/2010/wordprocessingDrawing" xmlns:wp="http://schemas.openxmlformats.org/drawingml/2006/wordprocessingDrawing" distT="0" distB="0" distL="0" distR="0" wp14:anchorId="031C0AA2" wp14:editId="235BD0D2">
            <wp:extent cx="4686300" cy="2476500"/>
            <wp:effectExtent l="0" t="0" r="0" b="0"/>
            <wp:docPr id="13" name="Diagram 13" descr="">
              <a:extLst xmlns:a="http://schemas.openxmlformats.org/drawingml/2006/main">
                <a:ext uri="{FF2B5EF4-FFF2-40B4-BE49-F238E27FC236}">
                  <a16:creationId xmlns:a16="http://schemas.microsoft.com/office/drawing/2014/main" id="{35A2ED8E-C88D-4AEE-A124-67F290BC780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xmlns:w14="http://schemas.microsoft.com/office/word/2010/wordml" w:rsidRPr="001168FC" w:rsidR="00D71ECD" w:rsidP="001168FC" w:rsidRDefault="00D71ECD" w14:paraId="3105FB4A" w14:textId="454F361A">
      <w:pPr>
        <w:pStyle w:val="Klla"/>
      </w:pPr>
      <w:r w:rsidRPr="001168FC">
        <w:t>Källa: Arbetsförmedlingen</w:t>
      </w:r>
      <w:r w:rsidRPr="001168FC" w:rsidR="00443D11">
        <w:t>.</w:t>
      </w:r>
    </w:p>
    <w:p xmlns:w14="http://schemas.microsoft.com/office/word/2010/wordml" w:rsidRPr="00C00893" w:rsidR="002B6381" w:rsidP="00157C6B" w:rsidRDefault="00CA1FB3" w14:paraId="090EFE17" w14:textId="7DDB17B3">
      <w:pPr>
        <w:spacing w:before="240"/>
        <w:ind w:firstLine="0"/>
      </w:pPr>
      <w:r w:rsidRPr="00C00893">
        <w:t>En långsiktig trend på arbetsmarkna</w:t>
      </w:r>
      <w:bookmarkStart w:name="_GoBack" w:id="8"/>
      <w:bookmarkEnd w:id="8"/>
      <w:r w:rsidRPr="00C00893">
        <w:t>den är att en ökande andel av de arbetslösa till</w:t>
      </w:r>
      <w:r w:rsidRPr="00C00893">
        <w:softHyphen/>
        <w:t>hör någon av de grupper som Arbetsförmedlingen kallar för ”utsatta” (se figur </w:t>
      </w:r>
      <w:r w:rsidRPr="00C00893" w:rsidR="004567F3">
        <w:t>3</w:t>
      </w:r>
      <w:r w:rsidRPr="00C00893">
        <w:t xml:space="preserve"> nedan). Med utsatta grupper avses grupper som har en lägre genomsnittlig chans att få arbete.</w:t>
      </w:r>
      <w:r w:rsidRPr="00C00893">
        <w:rPr>
          <w:vertAlign w:val="superscript"/>
        </w:rPr>
        <w:footnoteReference w:id="5"/>
      </w:r>
      <w:r w:rsidRPr="00C00893">
        <w:rPr>
          <w:vertAlign w:val="superscript"/>
        </w:rPr>
        <w:t xml:space="preserve"> </w:t>
      </w:r>
      <w:r w:rsidRPr="00C00893">
        <w:t>När arbetslösheten steg snabbt vid pandemins utbrott sjönk arbetslösheten för dessa grupper, mätt som andel av den totala arbetslösheten. Den ökade arbetslösheten under pandemin drabbade alltså grupper med en förhållandevis stark ställning på arbets</w:t>
      </w:r>
      <w:r w:rsidR="00341A62">
        <w:softHyphen/>
      </w:r>
      <w:r w:rsidRPr="00C00893">
        <w:t>marknaden i relativt stor omfattning. När nu arbetsmarknaden stärks går jobben i första hand till de som har en ganska stark ställning på arbetsmarknaden, vilket leder till att de utsatta gruppernas andel av den totala arbetslösheten ökar igen. Detta är ett mönster som också gällde under 2008–2011 i samband med finanskrisen.</w:t>
      </w:r>
    </w:p>
    <w:p xmlns:w14="http://schemas.microsoft.com/office/word/2010/wordml" w:rsidRPr="00C00893" w:rsidR="006B226C" w:rsidP="00EA0157" w:rsidRDefault="006B226C" w14:paraId="257476B2" w14:textId="57645A7F">
      <w:r w:rsidRPr="00C00893">
        <w:t xml:space="preserve">Den ökade långtidsarbetslösheten innebär inte att det saknas kvalificerad arbetskraft bland de arbetslösa. </w:t>
      </w:r>
      <w:r w:rsidRPr="00C00893" w:rsidR="00E017DF">
        <w:t xml:space="preserve">Av de arbetslösa som var inskrivna på Arbetsförmedlingen i februari 2022 hade en tredjedel minst gymnasial utbildning, en arbetslöshetstid kortare än </w:t>
      </w:r>
      <w:r w:rsidR="00443D11">
        <w:t>tolv</w:t>
      </w:r>
      <w:r w:rsidRPr="00C00893" w:rsidR="00E017DF">
        <w:t xml:space="preserve"> månader och var inte inskrivna i etableringsprogram.</w:t>
      </w:r>
      <w:r w:rsidRPr="00C00893" w:rsidR="00C60BF8">
        <w:rPr>
          <w:vertAlign w:val="superscript"/>
        </w:rPr>
        <w:footnoteReference w:id="6"/>
      </w:r>
    </w:p>
    <w:p xmlns:w14="http://schemas.microsoft.com/office/word/2010/wordml" w:rsidRPr="00C00893" w:rsidR="00520424" w:rsidP="00A44747" w:rsidRDefault="00520424" w14:paraId="026F289E" w14:textId="4E5BFAC4">
      <w:pPr>
        <w:spacing w:after="240"/>
      </w:pPr>
      <w:r w:rsidRPr="00C00893">
        <w:t xml:space="preserve">Vänsterpartiet kan konstatera att </w:t>
      </w:r>
      <w:bookmarkStart w:name="_Hlk102127296" w:id="9"/>
      <w:r w:rsidRPr="00C00893">
        <w:t>det behövs en hel</w:t>
      </w:r>
      <w:r w:rsidRPr="00C00893" w:rsidR="00622B7A">
        <w:t>t</w:t>
      </w:r>
      <w:r w:rsidRPr="00C00893">
        <w:t xml:space="preserve"> annan inriktning på den ekonomiska politiken för att pressa tillbaka arbetslösheten. Finanspolitiken bör vara expansiv under flera år framåt och inriktas mot statliga investeringar </w:t>
      </w:r>
      <w:r w:rsidRPr="00C00893" w:rsidR="00F81E4D">
        <w:t>i syfte att snabba på klimatomställningen. Vidare måste den pågående och kaosartade privatiseringen av arbetsmarknadspolitiken upphöra. Arbetsförmedlingen måste reformeras och den aktiva arbetsmarknadspolitiken återupprättas med fokus på</w:t>
      </w:r>
      <w:r w:rsidRPr="00C00893" w:rsidR="006C55CA">
        <w:t xml:space="preserve"> omfattande förmedling</w:t>
      </w:r>
      <w:r w:rsidRPr="00C00893" w:rsidR="003653B6">
        <w:t>s</w:t>
      </w:r>
      <w:r w:rsidRPr="00C00893" w:rsidR="006C55CA">
        <w:t>insatser tillsammans med</w:t>
      </w:r>
      <w:r w:rsidRPr="00C00893" w:rsidR="00F81E4D">
        <w:t xml:space="preserve"> arbetsmarknadsutbildningar mot bristyrken.</w:t>
      </w:r>
      <w:bookmarkEnd w:id="9"/>
    </w:p>
    <w:p xmlns:w14="http://schemas.microsoft.com/office/word/2010/wordml" w:rsidRPr="001168FC" w:rsidR="002B6381" w:rsidP="00E55174" w:rsidRDefault="002B6381" w14:paraId="1F367653" w14:textId="2F38B920">
      <w:pPr>
        <w:pStyle w:val="Tabellrubrik"/>
        <w:keepNext/>
        <w:keepLines/>
      </w:pPr>
      <w:r w:rsidRPr="001168FC">
        <w:lastRenderedPageBreak/>
        <w:t xml:space="preserve">Figur </w:t>
      </w:r>
      <w:r w:rsidRPr="001168FC" w:rsidR="004567F3">
        <w:t>3</w:t>
      </w:r>
      <w:r w:rsidRPr="001168FC">
        <w:t xml:space="preserve"> Inskrivna arbetslösa vid Arbetsförmedlingen, 2003–2022 (mars)</w:t>
      </w:r>
    </w:p>
    <w:p xmlns:w14="http://schemas.microsoft.com/office/word/2010/wordml" w:rsidRPr="00A44747" w:rsidR="00A44747" w:rsidP="00E55174" w:rsidRDefault="002B6381" w14:paraId="278B2AB3" w14:textId="77777777">
      <w:pPr>
        <w:pStyle w:val="Tabellunderrubrik"/>
        <w:keepNext/>
        <w:keepLines/>
      </w:pPr>
      <w:r w:rsidRPr="00A44747">
        <w:t>Tusental respektive procent, månadsvärden</w:t>
      </w:r>
    </w:p>
    <w:p xmlns:w14="http://schemas.microsoft.com/office/word/2010/wordml" w:rsidRPr="001168FC" w:rsidR="00CA1FB3" w:rsidP="001168FC" w:rsidRDefault="002B6381" w14:paraId="11B0FC6C" w14:textId="493DA0F1">
      <w:pPr>
        <w:pStyle w:val="Tabellunderrubrik"/>
      </w:pPr>
      <w:r w:rsidRPr="001168FC">
        <w:rPr>
          <w:noProof/>
        </w:rPr>
        <w:drawing>
          <wp:inline xmlns:wp14="http://schemas.microsoft.com/office/word/2010/wordprocessingDrawing" xmlns:wp="http://schemas.openxmlformats.org/drawingml/2006/wordprocessingDrawing" distT="0" distB="0" distL="0" distR="0" wp14:anchorId="5297E331" wp14:editId="27F3C2DE">
            <wp:extent cx="5157788" cy="2743200"/>
            <wp:effectExtent l="0" t="0" r="5080" b="0"/>
            <wp:docPr id="15" name="Diagram 15" descr="">
              <a:extLst xmlns:a="http://schemas.openxmlformats.org/drawingml/2006/main">
                <a:ext uri="{FF2B5EF4-FFF2-40B4-BE49-F238E27FC236}">
                  <a16:creationId xmlns:a16="http://schemas.microsoft.com/office/drawing/2014/main" id="{B249E566-3454-4DD7-AF9C-F05169D3FD2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xmlns:w14="http://schemas.microsoft.com/office/word/2010/wordml" w:rsidRPr="001168FC" w:rsidR="00CB1DD5" w:rsidP="001168FC" w:rsidRDefault="002B6381" w14:paraId="4D860FD6" w14:textId="5625E9E2">
      <w:pPr>
        <w:pStyle w:val="Klla"/>
      </w:pPr>
      <w:r w:rsidRPr="001168FC">
        <w:t>Källa: Arbetsförmedlingen</w:t>
      </w:r>
      <w:r w:rsidRPr="001168FC" w:rsidR="001D3BAF">
        <w:t>.</w:t>
      </w:r>
    </w:p>
    <w:p xmlns:w14="http://schemas.microsoft.com/office/word/2010/wordml" w:rsidRPr="00552925" w:rsidR="00DB2048" w:rsidP="00552925" w:rsidRDefault="00DB2048" w14:paraId="2F46594F" w14:textId="3BB39A88">
      <w:pPr>
        <w:pStyle w:val="Rubrik2numrerat"/>
      </w:pPr>
      <w:bookmarkStart w:name="_Toc106793544" w:id="10"/>
      <w:r w:rsidRPr="00552925">
        <w:t>Läget i kommuner och regioner</w:t>
      </w:r>
      <w:bookmarkEnd w:id="10"/>
    </w:p>
    <w:p xmlns:w14="http://schemas.microsoft.com/office/word/2010/wordml" w:rsidRPr="00C00893" w:rsidR="00F20A31" w:rsidP="00A44747" w:rsidRDefault="00F34A1F" w14:paraId="10FA2100" w14:textId="77777777">
      <w:pPr>
        <w:pStyle w:val="Normalutanindragellerluft"/>
        <w:spacing w:after="240"/>
      </w:pPr>
      <w:r w:rsidRPr="00C00893">
        <w:t xml:space="preserve">Sveriges kommuner och regioner står inför två stora utmaningar. Det handlar dels om resursbrist, dels om stora rekryteringsbehov. Välfärdssektorn har under lång tid varit underfinansierad. </w:t>
      </w:r>
      <w:r w:rsidRPr="00C00893" w:rsidR="0081678E">
        <w:t xml:space="preserve">I figuren nedan visas hur den kommunfinansierade sysselsättningen utvecklats i relation till befolkningen. Som framgår av figuren har antalet anställda inom välfärden minskat i relation till befolkningsutvecklingen sedan 2016. Fallet har varit särskilt starkt sedan 2019. Vänsterpartiet har under hela mandatperioden påtalat att kommunsektorns resurser </w:t>
      </w:r>
      <w:r w:rsidRPr="00C00893" w:rsidR="00F20A31">
        <w:t xml:space="preserve">inte matchat de behov som finns i välfärden. Utvecklingen av den kommunfinansierade sysselsättningen visar tyvärr att vi fått rätt på denna punkt. Detta har resulterat i minskad personaltäthet och dålig arbetsmiljö. </w:t>
      </w:r>
    </w:p>
    <w:p xmlns:w14="http://schemas.microsoft.com/office/word/2010/wordml" w:rsidRPr="006743F5" w:rsidR="00F20A31" w:rsidP="006743F5" w:rsidRDefault="0081678E" w14:paraId="63DF0A04" w14:textId="4F6BD278">
      <w:pPr>
        <w:pStyle w:val="Tabellrubrik"/>
      </w:pPr>
      <w:r w:rsidRPr="006743F5">
        <w:t xml:space="preserve">Figur </w:t>
      </w:r>
      <w:r w:rsidRPr="006743F5" w:rsidR="004567F3">
        <w:t>4</w:t>
      </w:r>
      <w:r w:rsidRPr="006743F5">
        <w:t xml:space="preserve"> </w:t>
      </w:r>
      <w:r w:rsidRPr="006743F5" w:rsidR="00964A56">
        <w:t>Anställda i välfärden</w:t>
      </w:r>
      <w:r w:rsidRPr="006743F5">
        <w:t xml:space="preserve">, </w:t>
      </w:r>
      <w:r w:rsidRPr="006743F5" w:rsidR="00F20A31">
        <w:t>2000–2021</w:t>
      </w:r>
    </w:p>
    <w:p xmlns:w14="http://schemas.microsoft.com/office/word/2010/wordml" w:rsidRPr="00A44747" w:rsidR="00A44747" w:rsidP="00A44747" w:rsidRDefault="00F20A31" w14:paraId="5275A27D" w14:textId="77777777">
      <w:pPr>
        <w:pStyle w:val="Tabellunderrubrik"/>
      </w:pPr>
      <w:r w:rsidRPr="00A44747">
        <w:t>Procent av befolkningen</w:t>
      </w:r>
    </w:p>
    <w:p xmlns:w14="http://schemas.microsoft.com/office/word/2010/wordml" w:rsidRPr="00C00893" w:rsidR="00D21E8F" w:rsidP="00A44747" w:rsidRDefault="0081678E" w14:paraId="06FB022B" w14:textId="05E78788">
      <w:pPr>
        <w:pStyle w:val="Normalutanindragellerluft"/>
        <w:spacing w:before="0"/>
      </w:pPr>
      <w:r w:rsidRPr="00C00893">
        <w:rPr>
          <w:noProof/>
          <w14:numSpacing w14:val="default"/>
        </w:rPr>
        <w:drawing>
          <wp:inline xmlns:wp14="http://schemas.microsoft.com/office/word/2010/wordprocessingDrawing" xmlns:wp="http://schemas.openxmlformats.org/drawingml/2006/wordprocessingDrawing" distT="0" distB="0" distL="0" distR="0" wp14:anchorId="0166E02D" wp14:editId="21A07C96">
            <wp:extent cx="4572000" cy="2743200"/>
            <wp:effectExtent l="0" t="0" r="0" b="0"/>
            <wp:docPr id="16" name="Diagram 16" descr="">
              <a:extLst xmlns:a="http://schemas.openxmlformats.org/drawingml/2006/main">
                <a:ext uri="{FF2B5EF4-FFF2-40B4-BE49-F238E27FC236}">
                  <a16:creationId xmlns:a16="http://schemas.microsoft.com/office/drawing/2014/main" id="{56824BA9-1ACA-41C1-9425-9D7586B7ACA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xmlns:w14="http://schemas.microsoft.com/office/word/2010/wordml" w:rsidRPr="00C00893" w:rsidR="00D21E8F" w:rsidP="00C81745" w:rsidRDefault="00F20A31" w14:paraId="14701878" w14:textId="58289EBD">
      <w:pPr>
        <w:pStyle w:val="Normalutanindragellerluft"/>
        <w:rPr>
          <w:sz w:val="20"/>
          <w:szCs w:val="20"/>
        </w:rPr>
      </w:pPr>
      <w:r w:rsidRPr="00C00893">
        <w:rPr>
          <w:sz w:val="20"/>
          <w:szCs w:val="20"/>
        </w:rPr>
        <w:t>Källa: VP22 och SCB</w:t>
      </w:r>
      <w:r w:rsidR="00E14A5F">
        <w:rPr>
          <w:sz w:val="20"/>
          <w:szCs w:val="20"/>
        </w:rPr>
        <w:t>.</w:t>
      </w:r>
      <w:r w:rsidRPr="00C00893" w:rsidR="00462A13">
        <w:rPr>
          <w:sz w:val="20"/>
          <w:szCs w:val="20"/>
        </w:rPr>
        <w:t xml:space="preserve"> </w:t>
      </w:r>
      <w:r w:rsidR="00E14A5F">
        <w:rPr>
          <w:sz w:val="20"/>
          <w:szCs w:val="20"/>
        </w:rPr>
        <w:t>M</w:t>
      </w:r>
      <w:r w:rsidRPr="00C00893" w:rsidR="0079037C">
        <w:rPr>
          <w:sz w:val="20"/>
          <w:szCs w:val="20"/>
        </w:rPr>
        <w:t>ed anställda i välfärden avses ”Kommunfinansierad sysselsättning”</w:t>
      </w:r>
      <w:r w:rsidR="00E14A5F">
        <w:rPr>
          <w:sz w:val="20"/>
          <w:szCs w:val="20"/>
        </w:rPr>
        <w:t>.</w:t>
      </w:r>
    </w:p>
    <w:p xmlns:w14="http://schemas.microsoft.com/office/word/2010/wordml" w:rsidRPr="00A44747" w:rsidR="00F34A1F" w:rsidP="00A44747" w:rsidRDefault="00F34A1F" w14:paraId="569026F1" w14:textId="36352851">
      <w:pPr>
        <w:pStyle w:val="Normalutanindragellerluft"/>
        <w:spacing w:before="140"/>
      </w:pPr>
      <w:r w:rsidRPr="00341A62">
        <w:rPr>
          <w:spacing w:val="-2"/>
        </w:rPr>
        <w:lastRenderedPageBreak/>
        <w:t>Coronapandemin har dessutom resulterat i en vårdskuld när operationer och behandlingar</w:t>
      </w:r>
      <w:r w:rsidRPr="00A44747">
        <w:t xml:space="preserve"> har skjutits på framtiden och kommuner och regioner står inför ett mycket stort rekryteringsbehov. </w:t>
      </w:r>
    </w:p>
    <w:p xmlns:w14="http://schemas.microsoft.com/office/word/2010/wordml" w:rsidRPr="00C00893" w:rsidR="00AE58D4" w:rsidP="00870364" w:rsidRDefault="00F34A1F" w14:paraId="38DCF73A" w14:textId="252A5046">
      <w:r w:rsidRPr="00C00893">
        <w:t xml:space="preserve">För att kommunsektorn ska lyckas med sin personalförsörjning krävs både stora utbildningssatsningar och betydande ansträngningar för att öka välfärdssektorns attraktivitet. Centralt i detta sammanhang är högre löner, ökad personaltäthet och förbättrad arbetsmiljö. Den demografiska utvecklingen, där andelen äldre ökar, innebär samtidigt att kommuner och regioner står inför stora resursbehov de närmaste åren. </w:t>
      </w:r>
      <w:r w:rsidRPr="00C00893" w:rsidR="00C81745">
        <w:t xml:space="preserve">Konjunkturinstitutet bedömer i </w:t>
      </w:r>
      <w:r w:rsidR="00E14A5F">
        <w:t>sin</w:t>
      </w:r>
      <w:r w:rsidRPr="00C00893" w:rsidR="00C81745">
        <w:t xml:space="preserve"> senaste konjunkturrapport att kommunsektorn behöver tillföras ca 30 miljarder kronor fram till 2025 för att kommuner och regioner </w:t>
      </w:r>
      <w:r w:rsidRPr="00C00893" w:rsidR="005174F8">
        <w:t>ska kunna upprätthålla ett bibehållet offentligt åtagande.</w:t>
      </w:r>
      <w:r w:rsidRPr="00C00893" w:rsidR="00917209">
        <w:rPr>
          <w:vertAlign w:val="superscript"/>
        </w:rPr>
        <w:footnoteReference w:id="7"/>
      </w:r>
      <w:r w:rsidRPr="00C00893" w:rsidR="00ED2F8E">
        <w:rPr>
          <w:vertAlign w:val="superscript"/>
        </w:rPr>
        <w:t xml:space="preserve"> </w:t>
      </w:r>
      <w:r w:rsidRPr="00C00893" w:rsidR="00ED2F8E">
        <w:t>Vänsterpartiet kommer i det kommande budgetarbetet</w:t>
      </w:r>
      <w:r w:rsidR="00E14A5F">
        <w:t xml:space="preserve"> att</w:t>
      </w:r>
      <w:r w:rsidRPr="00C00893" w:rsidR="00ED2F8E">
        <w:t xml:space="preserve"> prioritera ökade resurser till kommuner och regioner.</w:t>
      </w:r>
    </w:p>
    <w:p xmlns:w14="http://schemas.microsoft.com/office/word/2010/wordml" w:rsidRPr="00552925" w:rsidR="00DB2048" w:rsidP="00552925" w:rsidRDefault="00897560" w14:paraId="10054982" w14:textId="60F3495F">
      <w:pPr>
        <w:pStyle w:val="Rubrik2numrerat"/>
      </w:pPr>
      <w:bookmarkStart w:name="_Toc106793545" w:id="11"/>
      <w:r w:rsidRPr="00552925">
        <w:t>Ökad</w:t>
      </w:r>
      <w:r w:rsidRPr="00552925" w:rsidR="00DB2048">
        <w:t xml:space="preserve"> ojämlikhet</w:t>
      </w:r>
      <w:bookmarkEnd w:id="11"/>
    </w:p>
    <w:p xmlns:w14="http://schemas.microsoft.com/office/word/2010/wordml" w:rsidRPr="00A44747" w:rsidR="00E47ECE" w:rsidP="00A44747" w:rsidRDefault="00E47ECE" w14:paraId="35E1C71C" w14:textId="1678E4E0">
      <w:pPr>
        <w:pStyle w:val="Normalutanindragellerluft"/>
      </w:pPr>
      <w:r w:rsidRPr="00A44747">
        <w:t>Den ekonomiska ojämlikheten har ökat i de flesta västländer under de senaste 30</w:t>
      </w:r>
      <w:r w:rsidRPr="00A44747" w:rsidR="00B64BF1">
        <w:t>–</w:t>
      </w:r>
      <w:r w:rsidRPr="00A44747">
        <w:t>40 åren. Sverige är inget undantag, tvärtom. Faktum är att Sverige är det OECD-land, jämte Nya Zeeland, där den ekonomiska ojämlikheten ökat mest sedan mitten av 1980-talet. En viktig orsak till de ökade klyftorna är hur det svenska skattesystemet utvecklats. Sverige har gått från att vara ett av de länder vars skattesystem omfördelar mest till att ha det minst omfördelande skattesystemet inom EU:s kärnländer.</w:t>
      </w:r>
      <w:r w:rsidRPr="00341A62">
        <w:rPr>
          <w:vertAlign w:val="superscript"/>
        </w:rPr>
        <w:footnoteReference w:id="8"/>
      </w:r>
      <w:r w:rsidRPr="00A44747">
        <w:t xml:space="preserve"> Sverige är ett av få OECD-länder som varken har en förmögenhetsskatt, arvs- och gåvoskatt eller en fastighetsskatt som är kopplad till bostadens (fulla) värde. Skattekvoten har sänkts från 49,8 procent 1990 till 42,</w:t>
      </w:r>
      <w:r w:rsidRPr="00A44747" w:rsidR="002B6381">
        <w:t>1</w:t>
      </w:r>
      <w:r w:rsidRPr="00A44747">
        <w:t xml:space="preserve"> procent 2022, vilket motsvarar </w:t>
      </w:r>
      <w:r w:rsidRPr="00A44747" w:rsidR="00895856">
        <w:t>ca</w:t>
      </w:r>
      <w:r w:rsidRPr="00A44747">
        <w:t xml:space="preserve"> 4</w:t>
      </w:r>
      <w:r w:rsidRPr="00A44747" w:rsidR="00F64654">
        <w:t>40</w:t>
      </w:r>
      <w:r w:rsidRPr="00A44747">
        <w:t xml:space="preserve"> miljarder kronor i</w:t>
      </w:r>
      <w:r w:rsidRPr="00A44747" w:rsidR="00813A0F">
        <w:t xml:space="preserve"> mindre</w:t>
      </w:r>
      <w:r w:rsidRPr="00A44747">
        <w:t xml:space="preserve"> skatteinkomster varje år.</w:t>
      </w:r>
    </w:p>
    <w:p xmlns:w14="http://schemas.microsoft.com/office/word/2010/wordml" w:rsidRPr="00C00893" w:rsidR="00E47ECE" w:rsidP="00A44747" w:rsidRDefault="00E47ECE" w14:paraId="31A05091" w14:textId="1855E7D9">
      <w:pPr>
        <w:spacing w:after="240"/>
      </w:pPr>
      <w:r w:rsidRPr="00C00893">
        <w:t>En annan central faktor bakom den växande ojämlikheten är kapitalinkomsternas utveckling och fördelning. Inkomsterna från kapital har ökat markant sedan mitten av 1990-talet och uppgick 2020 till drygt 340 miljarder kronor</w:t>
      </w:r>
      <w:r w:rsidRPr="00C00893" w:rsidR="000C2F6F">
        <w:t>. E</w:t>
      </w:r>
      <w:r w:rsidRPr="00C00893">
        <w:t>ftersom fördelningen av kapitalinkomsterna är mycket ojämn har det lett till ökade klyftor.</w:t>
      </w:r>
      <w:r w:rsidRPr="00C00893">
        <w:rPr>
          <w:vertAlign w:val="superscript"/>
        </w:rPr>
        <w:footnoteReference w:id="9"/>
      </w:r>
      <w:r w:rsidRPr="00C00893">
        <w:t xml:space="preserve"> I figuren nedan visas kapitalinkomsterna per percentil som andel av hushållens totala inkomster av kapital. Som framgår av diagrammet är kapitalinkomsterna i Sverige starkt koncentrerade till de delar av befolkningen som har de högsta inkomsterna. Av de totala kapitalinkomsterna gick drygt 58 procent till den hundradel av befolkningen som hade de högsta inkomst</w:t>
      </w:r>
      <w:r w:rsidR="00341A62">
        <w:softHyphen/>
      </w:r>
      <w:r w:rsidRPr="00C00893">
        <w:t>erna. I Konjunkturrådets (SNS) rapport för 2018 görs bedömningen att ungefär hälften av de ökade klyftorna sedan 1995 kan härledas till kapitalinkomsterna.</w:t>
      </w:r>
      <w:r w:rsidRPr="00C00893">
        <w:rPr>
          <w:vertAlign w:val="superscript"/>
        </w:rPr>
        <w:footnoteReference w:id="10"/>
      </w:r>
      <w:r w:rsidRPr="00C00893">
        <w:t xml:space="preserve"> Kapitalin</w:t>
      </w:r>
      <w:r w:rsidR="00341A62">
        <w:softHyphen/>
      </w:r>
      <w:r w:rsidRPr="00C00893">
        <w:t xml:space="preserve">komsterna är också ojämnt fördelade mellan kvinnor och män, där kvinnors andel av de totala kapitalinkomsterna uppgår till </w:t>
      </w:r>
      <w:r w:rsidRPr="00C00893" w:rsidR="00895856">
        <w:t>ca</w:t>
      </w:r>
      <w:r w:rsidRPr="00C00893">
        <w:t xml:space="preserve"> 30 procent.</w:t>
      </w:r>
      <w:r w:rsidRPr="00C00893">
        <w:rPr>
          <w:vertAlign w:val="superscript"/>
        </w:rPr>
        <w:footnoteReference w:id="11"/>
      </w:r>
      <w:r w:rsidRPr="00C00893">
        <w:rPr>
          <w:vertAlign w:val="superscript"/>
        </w:rPr>
        <w:t xml:space="preserve"> </w:t>
      </w:r>
    </w:p>
    <w:p xmlns:w14="http://schemas.microsoft.com/office/word/2010/wordml" w:rsidRPr="000154B8" w:rsidR="00E47ECE" w:rsidP="00E55174" w:rsidRDefault="00E47ECE" w14:paraId="1B8B82A3" w14:textId="2BD1425C">
      <w:pPr>
        <w:pStyle w:val="Tabellrubrik"/>
        <w:keepNext/>
        <w:keepLines/>
      </w:pPr>
      <w:r w:rsidRPr="000154B8">
        <w:lastRenderedPageBreak/>
        <w:t xml:space="preserve">Figur </w:t>
      </w:r>
      <w:r w:rsidRPr="000154B8" w:rsidR="004567F3">
        <w:t>5</w:t>
      </w:r>
      <w:r w:rsidRPr="000154B8">
        <w:t xml:space="preserve"> Inkomst av kapital per percentil, 2020</w:t>
      </w:r>
    </w:p>
    <w:p xmlns:w14="http://schemas.microsoft.com/office/word/2010/wordml" w:rsidRPr="000154B8" w:rsidR="00E47ECE" w:rsidP="00E55174" w:rsidRDefault="00E47ECE" w14:paraId="521F554C" w14:textId="77777777">
      <w:pPr>
        <w:pStyle w:val="Tabellunderrubrik"/>
        <w:keepNext/>
        <w:keepLines/>
      </w:pPr>
      <w:r w:rsidRPr="000154B8">
        <w:t>Andel av hushållens totala inkomster från kapital, procent</w:t>
      </w:r>
    </w:p>
    <w:p xmlns:w14="http://schemas.microsoft.com/office/word/2010/wordml" w:rsidRPr="00C00893" w:rsidR="00E47ECE" w:rsidP="00E47ECE" w:rsidRDefault="00E47ECE" w14:paraId="1718134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kern w:val="0"/>
          <w:sz w:val="22"/>
          <w:szCs w:val="22"/>
          <w:lang w:eastAsia="sv-SE"/>
          <w14:numSpacing w14:val="default"/>
        </w:rPr>
      </w:pPr>
      <w:r w:rsidRPr="00C00893">
        <w:rPr>
          <w:rFonts w:ascii="Times New Roman" w:hAnsi="Times New Roman" w:eastAsia="Times New Roman" w:cs="Times New Roman"/>
          <w:noProof/>
          <w:kern w:val="0"/>
          <w:sz w:val="22"/>
          <w:szCs w:val="36"/>
          <w:lang w:eastAsia="sv-SE"/>
          <w14:numSpacing w14:val="default"/>
        </w:rPr>
        <w:drawing>
          <wp:inline xmlns:wp14="http://schemas.microsoft.com/office/word/2010/wordprocessingDrawing" xmlns:wp="http://schemas.openxmlformats.org/drawingml/2006/wordprocessingDrawing" distT="0" distB="0" distL="0" distR="0" wp14:anchorId="10B660EC" wp14:editId="3FB1078A">
            <wp:extent cx="5760720" cy="2494915"/>
            <wp:effectExtent l="0" t="0" r="11430" b="635"/>
            <wp:docPr id="8" name="Diagram 8" descr="">
              <a:extLst xmlns:a="http://schemas.openxmlformats.org/drawingml/2006/main">
                <a:ext uri="{FF2B5EF4-FFF2-40B4-BE49-F238E27FC236}">
                  <a16:creationId xmlns:a16="http://schemas.microsoft.com/office/drawing/2014/main" id="{74397194-00F2-43CD-AB60-644B333249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xmlns:w14="http://schemas.microsoft.com/office/word/2010/wordml" w:rsidRPr="000154B8" w:rsidR="00E47ECE" w:rsidP="000154B8" w:rsidRDefault="00E47ECE" w14:paraId="11A8A6B9" w14:textId="4CA32FC1">
      <w:pPr>
        <w:pStyle w:val="Klla"/>
      </w:pPr>
      <w:r w:rsidRPr="000154B8">
        <w:t>Källa: SCB</w:t>
      </w:r>
      <w:r w:rsidRPr="000154B8" w:rsidR="0055085F">
        <w:t>.</w:t>
      </w:r>
    </w:p>
    <w:p xmlns:w14="http://schemas.microsoft.com/office/word/2010/wordml" w:rsidRPr="00C00893" w:rsidR="00E47ECE" w:rsidP="00A44747" w:rsidRDefault="00E47ECE" w14:paraId="32CDFDA3" w14:textId="53714DBE">
      <w:pPr>
        <w:tabs>
          <w:tab w:val="clear" w:pos="284"/>
        </w:tabs>
        <w:spacing w:before="140" w:after="240"/>
        <w:ind w:firstLine="0"/>
      </w:pPr>
      <w:r w:rsidRPr="00C00893">
        <w:t xml:space="preserve">Inkomstutvecklingen i den nedre delen av inkomstfördelningen förklarar också en del av den ökade ojämlikheten. I dessa inkomstskikt utgör transfereringarna en större andel av inkomsten än i de högre inkomstskikten. Tabellen nedan är från Långtidsutredningen 2019 och visar förändringen av ersättningen i ett urval av transfereringssystem mellan 1995 och 2017 i relation till förändringen i dels prisindex (KPI), dels inkomstindex. Ett värde på 0,8 i förhållande till inkomstindexet visar att ersättningen minskat med 20 procent i relation till den allmänna inkomstutvecklingen. Som framgår av tabellen har ersättningen i de flesta transfereringssystemen utvecklats svagare än inkomstindex. Urholkningen av ersättningssystemen har bidragit till de ökade inkomstskillnaderna. Efter 2017 har tak och ersättningsnivåer i flera av försäkringarna höjts. Men den allmänna bilden består; värdet av de flesta socialförsäkringar har urholkats över tid. </w:t>
      </w:r>
    </w:p>
    <w:p xmlns:w14="http://schemas.microsoft.com/office/word/2010/wordml" w:rsidRPr="000154B8" w:rsidR="00E47ECE" w:rsidP="00E55174" w:rsidRDefault="00E47ECE" w14:paraId="36B1A869" w14:textId="2DC01BA1">
      <w:pPr>
        <w:pStyle w:val="Tabellrubrik"/>
        <w:keepNext/>
        <w:keepLines/>
      </w:pPr>
      <w:r w:rsidRPr="000154B8">
        <w:lastRenderedPageBreak/>
        <w:t xml:space="preserve">Tabell </w:t>
      </w:r>
      <w:r w:rsidRPr="000154B8" w:rsidR="004567F3">
        <w:t>1</w:t>
      </w:r>
      <w:r w:rsidRPr="000154B8">
        <w:t xml:space="preserve"> Förändringen av ersättningen i ett urval av transfereringssystem, 1995</w:t>
      </w:r>
      <w:r w:rsidRPr="000154B8" w:rsidR="004350B6">
        <w:t>–</w:t>
      </w:r>
      <w:r w:rsidRPr="000154B8">
        <w:t>2017</w:t>
      </w:r>
    </w:p>
    <w:p xmlns:w14="http://schemas.microsoft.com/office/word/2010/wordml" w:rsidRPr="00C00893" w:rsidR="00E47ECE" w:rsidP="00E55174" w:rsidRDefault="00E47ECE" w14:paraId="58969A76" w14:textId="44F24BC0">
      <w:pPr>
        <w:keepNext/>
        <w:keepLines/>
        <w:tabs>
          <w:tab w:val="clear" w:pos="284"/>
        </w:tabs>
        <w:ind w:firstLine="0"/>
        <w:rPr>
          <w:b/>
          <w:szCs w:val="22"/>
        </w:rPr>
      </w:pPr>
      <w:r w:rsidRPr="00C00893">
        <w:rPr>
          <w:noProof/>
        </w:rPr>
        <w:drawing>
          <wp:inline xmlns:wp14="http://schemas.microsoft.com/office/word/2010/wordprocessingDrawing" xmlns:wp="http://schemas.openxmlformats.org/drawingml/2006/wordprocessingDrawing" distT="0" distB="0" distL="0" distR="0" wp14:anchorId="057B0FC1" wp14:editId="5D1811B0">
            <wp:extent cx="5400040" cy="3536913"/>
            <wp:effectExtent l="0" t="0" r="0" b="6985"/>
            <wp:docPr id="6" name="Bildobjekt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descr=""/>
                    <pic:cNvPicPr/>
                  </pic:nvPicPr>
                  <pic:blipFill>
                    <a:blip xmlns:r="http://schemas.openxmlformats.org/officeDocument/2006/relationships" r:embed="rId16"/>
                    <a:stretch>
                      <a:fillRect/>
                    </a:stretch>
                  </pic:blipFill>
                  <pic:spPr>
                    <a:xfrm>
                      <a:off x="0" y="0"/>
                      <a:ext cx="5400040" cy="3536913"/>
                    </a:xfrm>
                    <a:prstGeom prst="rect">
                      <a:avLst/>
                    </a:prstGeom>
                  </pic:spPr>
                </pic:pic>
              </a:graphicData>
            </a:graphic>
          </wp:inline>
        </w:drawing>
      </w:r>
    </w:p>
    <w:p xmlns:w14="http://schemas.microsoft.com/office/word/2010/wordml" w:rsidRPr="00C00893" w:rsidR="00E47ECE" w:rsidP="00E47ECE" w:rsidRDefault="00E47ECE" w14:paraId="24B0844D" w14:textId="77777777">
      <w:pPr>
        <w:tabs>
          <w:tab w:val="clear" w:pos="284"/>
        </w:tabs>
        <w:ind w:firstLine="0"/>
        <w:rPr>
          <w:sz w:val="20"/>
          <w:szCs w:val="20"/>
        </w:rPr>
      </w:pPr>
      <w:r w:rsidRPr="00C00893">
        <w:rPr>
          <w:sz w:val="20"/>
          <w:szCs w:val="20"/>
        </w:rPr>
        <w:t>Källa: Långtidsutredningen 2019, SOU 2019:65.</w:t>
      </w:r>
    </w:p>
    <w:p xmlns:w14="http://schemas.microsoft.com/office/word/2010/wordml" w:rsidRPr="00A44747" w:rsidR="00E47ECE" w:rsidP="00A44747" w:rsidRDefault="00E47ECE" w14:paraId="283C77FE" w14:textId="7D5B0279">
      <w:pPr>
        <w:spacing w:before="140"/>
        <w:ind w:firstLine="0"/>
      </w:pPr>
      <w:r w:rsidRPr="00A44747">
        <w:t>De ekonomiska klyftorna är ett stort samhällsproblem. I boken Jämlikhetsanden går författarna Wilkinson och Pickett igenom och sammanställer 40 års forskning om ojämlikhet, hälsa och sociala problem. I boken visar de på en stark koppling mellan ojämlikhet och en rad olika sociala och hälsorelaterade indikatorer. När ojämlikheten ökar tenderar skolresultat, förväntad livslängd, social rörlighet, psykisk ohälsa, droganvändning, tonårsfödslar, ohälsosam fetma och kriminalitet att utvecklas negativt. I ojämlika samhällen får klass och status ökad betydelse och påverkar hur vi människor i ett samhälle ser på varandra.</w:t>
      </w:r>
    </w:p>
    <w:p xmlns:w14="http://schemas.microsoft.com/office/word/2010/wordml" w:rsidRPr="00C00893" w:rsidR="00E47ECE" w:rsidP="00870364" w:rsidRDefault="00E47ECE" w14:paraId="32D42317" w14:textId="3897DEAA">
      <w:r w:rsidRPr="00C00893">
        <w:t>På senare tid har också allt fler ekonomer och institutioner visat att ökad ojämlikhet påverkar den ekonomiska tillväxten negativt. Figuren nedan visar den uppskattade effekten av förändrad ojämlikhet under perioden 1985</w:t>
      </w:r>
      <w:r w:rsidRPr="00C00893" w:rsidR="004F4901">
        <w:t>–</w:t>
      </w:r>
      <w:r w:rsidRPr="00C00893">
        <w:t>2005 på den samlade ekonomiska tillväxten per capita för perioden 1990</w:t>
      </w:r>
      <w:r w:rsidRPr="00C00893" w:rsidR="004F4901">
        <w:t>–</w:t>
      </w:r>
      <w:r w:rsidRPr="00C00893">
        <w:t>2010. Som framgår av figuren bedöms förändringar i ojämlikhet ha minskat tillväxten i de flesta av de studerade länderna. Sverige hör till de länder där den ökade ojämlikheten påverkat tillväxten förhållandevis mycket. Studien mäter, som nämnts ovan, förändringar i ojämlikhet mellan 1985 och 2005. Därefter har den ekonomiska ojämlikheten i Sverige fortsatt att öka, varför det finns skäl att tro att effekterna på tillväxten i dag är än större.</w:t>
      </w:r>
    </w:p>
    <w:p xmlns:w14="http://schemas.microsoft.com/office/word/2010/wordml" w:rsidRPr="00A44747" w:rsidR="00E47ECE" w:rsidP="00A44747" w:rsidRDefault="00E47ECE" w14:paraId="7E01EE98" w14:textId="1E2A0691">
      <w:pPr>
        <w:pStyle w:val="Tabellrubrik"/>
        <w:keepNext/>
        <w:keepLines/>
      </w:pPr>
      <w:r w:rsidRPr="00A44747">
        <w:lastRenderedPageBreak/>
        <w:t xml:space="preserve">Figur </w:t>
      </w:r>
      <w:r w:rsidRPr="00A44747" w:rsidR="004567F3">
        <w:t>6</w:t>
      </w:r>
      <w:r w:rsidRPr="00A44747">
        <w:t xml:space="preserve"> Effekt på kumulativa tillväxten, BNP/capita, 1990</w:t>
      </w:r>
      <w:r w:rsidRPr="00A44747" w:rsidR="004253B1">
        <w:t>–</w:t>
      </w:r>
      <w:r w:rsidRPr="00A44747">
        <w:t>2010 till följd av förändringar i ojämlikhet under perioden 1985</w:t>
      </w:r>
      <w:r w:rsidRPr="00A44747" w:rsidR="004253B1">
        <w:t>–</w:t>
      </w:r>
      <w:r w:rsidRPr="00A44747">
        <w:t>2005</w:t>
      </w:r>
    </w:p>
    <w:p xmlns:w14="http://schemas.microsoft.com/office/word/2010/wordml" w:rsidRPr="00C00893" w:rsidR="00E47ECE" w:rsidP="00E47ECE" w:rsidRDefault="00E47ECE" w14:paraId="2B2B27B2" w14:textId="77777777">
      <w:pPr>
        <w:tabs>
          <w:tab w:val="clear" w:pos="284"/>
        </w:tabs>
        <w:ind w:firstLine="0"/>
        <w:rPr>
          <w:sz w:val="20"/>
          <w:szCs w:val="20"/>
        </w:rPr>
      </w:pPr>
      <w:r w:rsidRPr="00C00893">
        <w:rPr>
          <w:noProof/>
        </w:rPr>
        <w:drawing>
          <wp:inline xmlns:wp14="http://schemas.microsoft.com/office/word/2010/wordprocessingDrawing" xmlns:wp="http://schemas.openxmlformats.org/drawingml/2006/wordprocessingDrawing" distT="0" distB="0" distL="0" distR="0" wp14:anchorId="7F6B7E13" wp14:editId="59D0A9BE">
            <wp:extent cx="5400040" cy="2308860"/>
            <wp:effectExtent l="0" t="0" r="0" b="0"/>
            <wp:docPr id="5" name="Bildobjekt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descr=""/>
                    <pic:cNvPicPr/>
                  </pic:nvPicPr>
                  <pic:blipFill>
                    <a:blip xmlns:r="http://schemas.openxmlformats.org/officeDocument/2006/relationships" r:embed="rId17"/>
                    <a:stretch>
                      <a:fillRect/>
                    </a:stretch>
                  </pic:blipFill>
                  <pic:spPr>
                    <a:xfrm>
                      <a:off x="0" y="0"/>
                      <a:ext cx="5400040" cy="2308860"/>
                    </a:xfrm>
                    <a:prstGeom prst="rect">
                      <a:avLst/>
                    </a:prstGeom>
                  </pic:spPr>
                </pic:pic>
              </a:graphicData>
            </a:graphic>
          </wp:inline>
        </w:drawing>
      </w:r>
    </w:p>
    <w:p xmlns:w14="http://schemas.microsoft.com/office/word/2010/wordml" w:rsidRPr="00A44747" w:rsidR="00E47ECE" w:rsidP="00A44747" w:rsidRDefault="00E47ECE" w14:paraId="319E8F7D" w14:textId="5B64C0D1">
      <w:pPr>
        <w:pStyle w:val="Klla"/>
      </w:pPr>
      <w:r w:rsidRPr="00A44747">
        <w:t xml:space="preserve">Källa: </w:t>
      </w:r>
      <w:proofErr w:type="spellStart"/>
      <w:r w:rsidRPr="00A44747">
        <w:t>Cingano</w:t>
      </w:r>
      <w:proofErr w:type="spellEnd"/>
      <w:r w:rsidRPr="00A44747">
        <w:t xml:space="preserve">, F. (2014), ”Trends in </w:t>
      </w:r>
      <w:proofErr w:type="spellStart"/>
      <w:r w:rsidRPr="00A44747">
        <w:t>Income</w:t>
      </w:r>
      <w:proofErr w:type="spellEnd"/>
      <w:r w:rsidRPr="00A44747">
        <w:t xml:space="preserve"> </w:t>
      </w:r>
      <w:proofErr w:type="spellStart"/>
      <w:r w:rsidRPr="00A44747">
        <w:t>Inequality</w:t>
      </w:r>
      <w:proofErr w:type="spellEnd"/>
      <w:r w:rsidRPr="00A44747">
        <w:t xml:space="preserve"> and </w:t>
      </w:r>
      <w:proofErr w:type="spellStart"/>
      <w:r w:rsidRPr="00A44747">
        <w:t>its</w:t>
      </w:r>
      <w:proofErr w:type="spellEnd"/>
      <w:r w:rsidRPr="00A44747">
        <w:t xml:space="preserve"> </w:t>
      </w:r>
      <w:proofErr w:type="spellStart"/>
      <w:r w:rsidRPr="00A44747">
        <w:t>Impact</w:t>
      </w:r>
      <w:proofErr w:type="spellEnd"/>
      <w:r w:rsidRPr="00A44747">
        <w:t xml:space="preserve"> on </w:t>
      </w:r>
      <w:proofErr w:type="spellStart"/>
      <w:r w:rsidRPr="00A44747">
        <w:t>Economic</w:t>
      </w:r>
      <w:proofErr w:type="spellEnd"/>
      <w:r w:rsidRPr="00A44747">
        <w:t xml:space="preserve"> </w:t>
      </w:r>
      <w:proofErr w:type="spellStart"/>
      <w:r w:rsidRPr="00A44747">
        <w:t>Growth</w:t>
      </w:r>
      <w:proofErr w:type="spellEnd"/>
      <w:r w:rsidRPr="00A44747">
        <w:t>”</w:t>
      </w:r>
      <w:r w:rsidRPr="00A44747" w:rsidR="00D5121E">
        <w:t>.</w:t>
      </w:r>
    </w:p>
    <w:p xmlns:w14="http://schemas.microsoft.com/office/word/2010/wordml" w:rsidRPr="00F95EB1" w:rsidR="00E47ECE" w:rsidP="00F95EB1" w:rsidRDefault="00E47ECE" w14:paraId="2AF36E40" w14:textId="2EBE3CAA">
      <w:pPr>
        <w:pStyle w:val="Klla"/>
      </w:pPr>
      <w:proofErr w:type="spellStart"/>
      <w:r w:rsidRPr="00F95EB1">
        <w:t>Anm</w:t>
      </w:r>
      <w:proofErr w:type="spellEnd"/>
      <w:r w:rsidRPr="00F95EB1">
        <w:t>: ”</w:t>
      </w:r>
      <w:proofErr w:type="spellStart"/>
      <w:r w:rsidRPr="00F95EB1">
        <w:t>Actual</w:t>
      </w:r>
      <w:proofErr w:type="spellEnd"/>
      <w:r w:rsidRPr="00F95EB1">
        <w:t>” är den faktiska tillväxten. ”</w:t>
      </w:r>
      <w:proofErr w:type="spellStart"/>
      <w:r w:rsidRPr="00F95EB1">
        <w:t>Impact</w:t>
      </w:r>
      <w:proofErr w:type="spellEnd"/>
      <w:r w:rsidRPr="00F95EB1">
        <w:t xml:space="preserve"> on </w:t>
      </w:r>
      <w:proofErr w:type="spellStart"/>
      <w:r w:rsidRPr="00F95EB1">
        <w:t>inequality</w:t>
      </w:r>
      <w:proofErr w:type="spellEnd"/>
      <w:r w:rsidRPr="00F95EB1">
        <w:t xml:space="preserve">” (på tillväxten) är baserat på förändringar i ojämlikhet i OECD-länder för perioden </w:t>
      </w:r>
      <w:r w:rsidRPr="00F95EB1" w:rsidR="00D3243E">
        <w:t>1985–2005</w:t>
      </w:r>
      <w:r w:rsidRPr="00F95EB1">
        <w:t>. ”</w:t>
      </w:r>
      <w:proofErr w:type="spellStart"/>
      <w:r w:rsidRPr="00F95EB1">
        <w:t>Counterfactual</w:t>
      </w:r>
      <w:proofErr w:type="spellEnd"/>
      <w:r w:rsidRPr="00F95EB1">
        <w:t>” är skillnaden mellan de två.</w:t>
      </w:r>
    </w:p>
    <w:p xmlns:w14="http://schemas.microsoft.com/office/word/2010/wordml" w:rsidRPr="00A44747" w:rsidR="00360E78" w:rsidP="00A44747" w:rsidRDefault="00360E78" w14:paraId="30FD96A0" w14:textId="221F24CA">
      <w:pPr>
        <w:pStyle w:val="Normalutanindragellerluft"/>
        <w:spacing w:before="140"/>
      </w:pPr>
      <w:r w:rsidRPr="00A44747">
        <w:t xml:space="preserve">Forskningen visar också </w:t>
      </w:r>
      <w:r w:rsidRPr="00A44747" w:rsidR="00D5121E">
        <w:t>bl.a.</w:t>
      </w:r>
      <w:r w:rsidRPr="00A44747">
        <w:t xml:space="preserve"> att hög grad av ojämlikhet tydligt tenderat att minska uthålligheten i perioder av ekonomisk tillväxt.</w:t>
      </w:r>
      <w:r w:rsidRPr="00341A62">
        <w:rPr>
          <w:vertAlign w:val="superscript"/>
        </w:rPr>
        <w:footnoteReference w:id="12"/>
      </w:r>
      <w:r w:rsidRPr="00341A62">
        <w:rPr>
          <w:vertAlign w:val="superscript"/>
        </w:rPr>
        <w:t xml:space="preserve"> </w:t>
      </w:r>
      <w:r w:rsidRPr="00A44747">
        <w:t xml:space="preserve"> </w:t>
      </w:r>
    </w:p>
    <w:p xmlns:w14="http://schemas.microsoft.com/office/word/2010/wordml" w:rsidRPr="00C00893" w:rsidR="00E47ECE" w:rsidP="00870364" w:rsidRDefault="00E47ECE" w14:paraId="48F03F10" w14:textId="3545EA8A">
      <w:r w:rsidRPr="00C00893">
        <w:t xml:space="preserve">Den ökade ojämlikheten är främst ett resultat av politiska beslut. Avregleringen av finansmarknaderna på 1980-talet, den stora skattereformen, 1990-talskrisen och den därpå följande budgetsaneringen, pensionsreformen, slopade eller minskade skatter på förmögenheter, arv, gåvor, fastigheter och kapitalinkomster, urholkade och försämrade socialförsäkringssystem, liberaliserad arbetsmarknad, försvagade fackförbund och kraftigt sänkta inkomstskatter har alla bidragit till ökade klyftor. </w:t>
      </w:r>
    </w:p>
    <w:p xmlns:w14="http://schemas.microsoft.com/office/word/2010/wordml" w:rsidRPr="00C00893" w:rsidR="00E47ECE" w:rsidP="00870364" w:rsidRDefault="00E47ECE" w14:paraId="43B02E7E" w14:textId="32AC1CA4">
      <w:r w:rsidRPr="00C00893">
        <w:t>Den förda penningpolitiken sedan finanskrisen har också bidragit. Den expansiva penningpolitiken med låga räntor och s.k. kvantitativa lättnader har varit rätt och riktig ur ett stabiliseringspolitiskt perspektiv och för att värna inflationsmålet. Men den har också bidragit till att blåsa upp tillgångspriser och gjort det lönsamt för företag att låna till återköp av aktier i de egna bolagen, vilket bl.a. gynnat aktieägarna i bolagsled</w:t>
      </w:r>
      <w:r w:rsidR="00341A62">
        <w:softHyphen/>
      </w:r>
      <w:r w:rsidRPr="00C00893">
        <w:t xml:space="preserve">ningarna. Under </w:t>
      </w:r>
      <w:proofErr w:type="spellStart"/>
      <w:r w:rsidRPr="00C00893">
        <w:t>coronakrisen</w:t>
      </w:r>
      <w:proofErr w:type="spellEnd"/>
      <w:r w:rsidRPr="00C00893">
        <w:t xml:space="preserve"> har de kvantitativa lättnaderna utökats till att även omfatta köp av bostadsobligationer och företagscertifikat. Utöver att stärka likviditeten på de finansiella marknaderna syftar Riksbankens tillgångsköp till att pressa ned marknadsräntorna. Detta leder till lägre finansieringskostnader för företagen, men samtidigt till lägre avkastning på det räntebärande pensionskapitalet. </w:t>
      </w:r>
      <w:r w:rsidRPr="00C00893" w:rsidR="00360E78">
        <w:t>Det riskerar också att ändra resursallokeringen i ekonomin till fördel för finansiella bolag och nackdel för långsiktiga reala investeringar.</w:t>
      </w:r>
    </w:p>
    <w:p xmlns:w14="http://schemas.microsoft.com/office/word/2010/wordml" w:rsidRPr="00A44747" w:rsidR="00E47ECE" w:rsidP="00A44747" w:rsidRDefault="00E47ECE" w14:paraId="31C367B9" w14:textId="77777777">
      <w:pPr>
        <w:pStyle w:val="Rubrik3"/>
        <w:numPr>
          <w:ilvl w:val="0"/>
          <w:numId w:val="0"/>
        </w:numPr>
        <w:ind w:start="720" w:hanging="720"/>
      </w:pPr>
      <w:bookmarkStart w:name="_Toc106793546" w:id="12"/>
      <w:r w:rsidRPr="00A44747">
        <w:t>Ökade förmögenhetsklyftor</w:t>
      </w:r>
      <w:bookmarkEnd w:id="12"/>
    </w:p>
    <w:p xmlns:w14="http://schemas.microsoft.com/office/word/2010/wordml" w:rsidRPr="00A44747" w:rsidR="00E47ECE" w:rsidP="00A44747" w:rsidRDefault="00E47ECE" w14:paraId="306EE0E6" w14:textId="7769160C">
      <w:pPr>
        <w:pStyle w:val="Normalutanindragellerluft"/>
      </w:pPr>
      <w:r w:rsidRPr="00A44747">
        <w:t xml:space="preserve">De ökande inkomstskillnaderna påverkar naturligtvis också förmögenhetsfördelningen. </w:t>
      </w:r>
      <w:r w:rsidRPr="00A44747" w:rsidR="00E40C17">
        <w:t xml:space="preserve">Förmögenheterna </w:t>
      </w:r>
      <w:r w:rsidRPr="00A44747">
        <w:t xml:space="preserve">är betydligt mer ojämlikt fördelade än inkomsterna. I figuren nedan visas en beräkning av förmögenhetsfördelningen per </w:t>
      </w:r>
      <w:proofErr w:type="spellStart"/>
      <w:r w:rsidRPr="00A44747">
        <w:t>decil</w:t>
      </w:r>
      <w:proofErr w:type="spellEnd"/>
      <w:r w:rsidRPr="00A44747">
        <w:t xml:space="preserve">. Den tiondel av befolkningen med de största förmögenheterna beräknas äga 74 procent av den sammanlagda privata förmögenheten i Sverige, varav den rikaste procenten äger </w:t>
      </w:r>
      <w:r w:rsidRPr="00A44747" w:rsidR="00895856">
        <w:t>ca</w:t>
      </w:r>
      <w:r w:rsidRPr="00A44747">
        <w:t xml:space="preserve"> 35 procent.</w:t>
      </w:r>
      <w:r w:rsidRPr="00341A62">
        <w:rPr>
          <w:vertAlign w:val="superscript"/>
        </w:rPr>
        <w:footnoteReference w:id="13"/>
      </w:r>
      <w:r w:rsidRPr="00A44747">
        <w:t xml:space="preserve"> </w:t>
      </w:r>
    </w:p>
    <w:p xmlns:w14="http://schemas.microsoft.com/office/word/2010/wordml" w:rsidRPr="00A44747" w:rsidR="00E47ECE" w:rsidP="00A44747" w:rsidRDefault="00E47ECE" w14:paraId="047DF8D5" w14:textId="58997E17">
      <w:pPr>
        <w:pStyle w:val="Tabellrubrik"/>
        <w:keepNext/>
        <w:keepLines/>
      </w:pPr>
      <w:r w:rsidRPr="00A44747">
        <w:lastRenderedPageBreak/>
        <w:t xml:space="preserve">Figur </w:t>
      </w:r>
      <w:r w:rsidRPr="00A44747" w:rsidR="004567F3">
        <w:t>7</w:t>
      </w:r>
      <w:r w:rsidRPr="00A44747">
        <w:t xml:space="preserve"> Förmögenhetsfördelningen i Sverige, 2020</w:t>
      </w:r>
    </w:p>
    <w:p xmlns:w14="http://schemas.microsoft.com/office/word/2010/wordml" w:rsidRPr="00A44747" w:rsidR="00E47ECE" w:rsidP="00A44747" w:rsidRDefault="00E47ECE" w14:paraId="6FBFB2F5" w14:textId="77777777">
      <w:pPr>
        <w:pStyle w:val="Tabellunderrubrik"/>
        <w:keepNext/>
        <w:keepLines/>
      </w:pPr>
      <w:r w:rsidRPr="00A44747">
        <w:t xml:space="preserve">Andel av total förmögenhet per </w:t>
      </w:r>
      <w:proofErr w:type="spellStart"/>
      <w:r w:rsidRPr="00A44747">
        <w:t>förmögenhetsdecil</w:t>
      </w:r>
      <w:proofErr w:type="spellEnd"/>
    </w:p>
    <w:p xmlns:w14="http://schemas.microsoft.com/office/word/2010/wordml" w:rsidRPr="00C00893" w:rsidR="00E47ECE" w:rsidP="00E47ECE" w:rsidRDefault="00E47ECE" w14:paraId="284147F5"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lang w:eastAsia="sv-SE"/>
          <w14:numSpacing w14:val="default"/>
        </w:rPr>
      </w:pPr>
      <w:r w:rsidRPr="00C00893">
        <w:rPr>
          <w:rFonts w:ascii="Times New Roman" w:hAnsi="Times New Roman" w:eastAsia="Times New Roman" w:cs="Times New Roman"/>
          <w:noProof/>
          <w:kern w:val="0"/>
          <w:sz w:val="22"/>
          <w:szCs w:val="36"/>
          <w:lang w:eastAsia="sv-SE"/>
          <w14:numSpacing w14:val="default"/>
        </w:rPr>
        <w:drawing>
          <wp:inline xmlns:wp14="http://schemas.microsoft.com/office/word/2010/wordprocessingDrawing" xmlns:wp="http://schemas.openxmlformats.org/drawingml/2006/wordprocessingDrawing" distT="0" distB="0" distL="0" distR="0" wp14:anchorId="350CCE31" wp14:editId="474F046B">
            <wp:extent cx="4572000" cy="2762250"/>
            <wp:effectExtent l="0" t="0" r="0" b="0"/>
            <wp:docPr id="11" name="Diagram 11" descr="">
              <a:extLst xmlns:a="http://schemas.openxmlformats.org/drawingml/2006/main">
                <a:ext uri="{FF2B5EF4-FFF2-40B4-BE49-F238E27FC236}">
                  <a16:creationId xmlns:a16="http://schemas.microsoft.com/office/drawing/2014/main" id="{20CAFD9D-13FF-4EC4-A6DD-2648AEC808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xmlns:w14="http://schemas.microsoft.com/office/word/2010/wordml" w:rsidRPr="00A44747" w:rsidR="00E47ECE" w:rsidP="00A44747" w:rsidRDefault="00E47ECE" w14:paraId="6B724BA8" w14:textId="77777777">
      <w:pPr>
        <w:pStyle w:val="Klla"/>
      </w:pPr>
      <w:r w:rsidRPr="00A44747">
        <w:t xml:space="preserve">Källa: Credit Suisse Research </w:t>
      </w:r>
      <w:proofErr w:type="spellStart"/>
      <w:r w:rsidRPr="00A44747">
        <w:t>Institute</w:t>
      </w:r>
      <w:proofErr w:type="spellEnd"/>
      <w:r w:rsidRPr="00A44747">
        <w:t xml:space="preserve"> (2021), ”Global </w:t>
      </w:r>
      <w:proofErr w:type="spellStart"/>
      <w:r w:rsidRPr="00A44747">
        <w:t>Wealth</w:t>
      </w:r>
      <w:proofErr w:type="spellEnd"/>
      <w:r w:rsidRPr="00A44747">
        <w:t xml:space="preserve"> </w:t>
      </w:r>
      <w:proofErr w:type="spellStart"/>
      <w:r w:rsidRPr="00A44747">
        <w:t>databook</w:t>
      </w:r>
      <w:proofErr w:type="spellEnd"/>
      <w:r w:rsidRPr="00A44747">
        <w:t xml:space="preserve"> 2021”.</w:t>
      </w:r>
    </w:p>
    <w:p xmlns:w14="http://schemas.microsoft.com/office/word/2010/wordml" w:rsidRPr="00A44747" w:rsidR="00E47ECE" w:rsidP="00A44747" w:rsidRDefault="00BF73DF" w14:paraId="532BC93C" w14:textId="3B46B523">
      <w:pPr>
        <w:pStyle w:val="Normalutanindragellerluft"/>
        <w:spacing w:before="140" w:after="240"/>
      </w:pPr>
      <w:r w:rsidRPr="00A44747">
        <w:t xml:space="preserve">Nyare forskning baserad på tillgängliga data över förmögenheter pekar på att </w:t>
      </w:r>
      <w:r w:rsidRPr="00A44747" w:rsidR="006E10E8">
        <w:t xml:space="preserve">en </w:t>
      </w:r>
      <w:r w:rsidRPr="00A44747">
        <w:t>stor koncentration av tillgångar hos en liten grupp uppvisar en robust negativ påverkan på tillväxttakten.</w:t>
      </w:r>
      <w:r w:rsidRPr="006E7B75">
        <w:rPr>
          <w:vertAlign w:val="superscript"/>
        </w:rPr>
        <w:footnoteReference w:id="14"/>
      </w:r>
      <w:r w:rsidRPr="006E7B75">
        <w:rPr>
          <w:vertAlign w:val="superscript"/>
        </w:rPr>
        <w:t xml:space="preserve"> </w:t>
      </w:r>
      <w:r w:rsidRPr="00A44747" w:rsidR="00E47ECE">
        <w:t xml:space="preserve">Den svenska förmögenhetsfördelningen hör till de mest ojämlika bland jämförbara länder. Den schweiziska storbanken Credit Suisse har under flera år tagit fram förmögenhetsstatistik i </w:t>
      </w:r>
      <w:r w:rsidRPr="00A44747" w:rsidR="00105C86">
        <w:t>sin</w:t>
      </w:r>
      <w:r w:rsidRPr="00A44747" w:rsidR="00E47ECE">
        <w:t xml:space="preserve"> Global </w:t>
      </w:r>
      <w:proofErr w:type="spellStart"/>
      <w:r w:rsidRPr="00A44747" w:rsidR="00E47ECE">
        <w:t>Wealth</w:t>
      </w:r>
      <w:proofErr w:type="spellEnd"/>
      <w:r w:rsidRPr="00A44747" w:rsidR="00E47ECE">
        <w:t xml:space="preserve"> </w:t>
      </w:r>
      <w:proofErr w:type="spellStart"/>
      <w:r w:rsidRPr="00A44747" w:rsidR="00E47ECE">
        <w:t>databook</w:t>
      </w:r>
      <w:proofErr w:type="spellEnd"/>
      <w:r w:rsidRPr="00A44747" w:rsidR="00E47ECE">
        <w:t>. Av de studerade länderna är det endast Ryssland och Sydafrika som har en mer skev förmögenhetsfördelning än Sverige.</w:t>
      </w:r>
      <w:r w:rsidRPr="006E7B75" w:rsidR="00E47ECE">
        <w:rPr>
          <w:vertAlign w:val="superscript"/>
        </w:rPr>
        <w:footnoteReference w:id="15"/>
      </w:r>
      <w:r w:rsidRPr="00A44747" w:rsidR="00E47ECE">
        <w:t xml:space="preserve"> USA och Sverige har en liknande förmögenhetsfördelning. I figuren nedan visas förmögenhetsandelar för topp 10 och topp 1 procent för ett antal jämförbara länder.</w:t>
      </w:r>
    </w:p>
    <w:p xmlns:w14="http://schemas.microsoft.com/office/word/2010/wordml" w:rsidRPr="00A44747" w:rsidR="00E47ECE" w:rsidP="00E52D53" w:rsidRDefault="00E47ECE" w14:paraId="477C4E1F" w14:textId="13871857">
      <w:pPr>
        <w:pStyle w:val="Tabellrubrik"/>
        <w:keepNext/>
        <w:keepLines/>
      </w:pPr>
      <w:r w:rsidRPr="00A44747">
        <w:t xml:space="preserve">Figur </w:t>
      </w:r>
      <w:r w:rsidRPr="00A44747" w:rsidR="004567F3">
        <w:t>8</w:t>
      </w:r>
      <w:r w:rsidRPr="00A44747">
        <w:t xml:space="preserve"> Förmögenhetsandelar i olika länder, 2020</w:t>
      </w:r>
    </w:p>
    <w:p xmlns:w14="http://schemas.microsoft.com/office/word/2010/wordml" w:rsidRPr="00A44747" w:rsidR="00E47ECE" w:rsidP="00E52D53" w:rsidRDefault="00E47ECE" w14:paraId="06CDC897" w14:textId="77777777">
      <w:pPr>
        <w:pStyle w:val="Tabellunderrubrik"/>
        <w:keepNext/>
        <w:keepLines/>
      </w:pPr>
      <w:r w:rsidRPr="00A44747">
        <w:t>Topp 10 och topp 1 andelar av total förmögenhet, procent</w:t>
      </w:r>
    </w:p>
    <w:p xmlns:w14="http://schemas.microsoft.com/office/word/2010/wordml" w:rsidRPr="00C00893" w:rsidR="00605394" w:rsidP="00A44747" w:rsidRDefault="00B72A16" w14:paraId="1F950DB8" w14:textId="77777777">
      <w:pPr>
        <w:keepNext/>
        <w:keepLines/>
        <w:ind w:firstLine="0"/>
        <w:rPr>
          <w:i/>
          <w:sz w:val="20"/>
          <w:szCs w:val="20"/>
        </w:rPr>
      </w:pPr>
      <w:r w:rsidRPr="00C00893">
        <w:rPr>
          <w:noProof/>
        </w:rPr>
        <w:drawing>
          <wp:inline xmlns:wp14="http://schemas.microsoft.com/office/word/2010/wordprocessingDrawing" xmlns:wp="http://schemas.openxmlformats.org/drawingml/2006/wordprocessingDrawing" distT="0" distB="0" distL="0" distR="0" wp14:anchorId="3D6955D0" wp14:editId="0D0DD758">
            <wp:extent cx="4572000" cy="2743200"/>
            <wp:effectExtent l="0" t="0" r="0" b="0"/>
            <wp:docPr id="12" name="Diagram 12" descr="">
              <a:extLst xmlns:a="http://schemas.openxmlformats.org/drawingml/2006/main">
                <a:ext uri="{FF2B5EF4-FFF2-40B4-BE49-F238E27FC236}">
                  <a16:creationId xmlns:a16="http://schemas.microsoft.com/office/drawing/2014/main" id="{AEB51AB2-8DEC-42D0-8F5F-486D4DB61A7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xmlns:w14="http://schemas.microsoft.com/office/word/2010/wordml" w:rsidRPr="00C00893" w:rsidR="004B3589" w:rsidP="00C94CB7" w:rsidRDefault="00B72A16" w14:paraId="7C54633E" w14:textId="06888437">
      <w:pPr>
        <w:tabs>
          <w:tab w:val="clear" w:pos="284"/>
        </w:tabs>
        <w:spacing w:line="240" w:lineRule="auto"/>
        <w:ind w:firstLine="0"/>
        <w:contextualSpacing/>
        <w:rPr>
          <w:sz w:val="20"/>
          <w:szCs w:val="20"/>
          <w:lang w:val="en-GB"/>
        </w:rPr>
      </w:pPr>
      <w:proofErr w:type="spellStart"/>
      <w:r w:rsidRPr="00C00893">
        <w:rPr>
          <w:sz w:val="20"/>
          <w:szCs w:val="20"/>
          <w:lang w:val="en-GB"/>
        </w:rPr>
        <w:t>Källa</w:t>
      </w:r>
      <w:proofErr w:type="spellEnd"/>
      <w:r w:rsidRPr="00C00893">
        <w:rPr>
          <w:sz w:val="20"/>
          <w:szCs w:val="20"/>
          <w:lang w:val="en-GB"/>
        </w:rPr>
        <w:t>: Credit Suisse Research Institute (2021)</w:t>
      </w:r>
      <w:proofErr w:type="gramStart"/>
      <w:r w:rsidRPr="00C00893">
        <w:rPr>
          <w:sz w:val="20"/>
          <w:szCs w:val="20"/>
          <w:lang w:val="en-GB"/>
        </w:rPr>
        <w:t>, ”Global</w:t>
      </w:r>
      <w:proofErr w:type="gramEnd"/>
      <w:r w:rsidRPr="00C00893">
        <w:rPr>
          <w:sz w:val="20"/>
          <w:szCs w:val="20"/>
          <w:lang w:val="en-GB"/>
        </w:rPr>
        <w:t xml:space="preserve"> Wealth </w:t>
      </w:r>
      <w:proofErr w:type="spellStart"/>
      <w:r w:rsidRPr="00C00893">
        <w:rPr>
          <w:sz w:val="20"/>
          <w:szCs w:val="20"/>
          <w:lang w:val="en-GB"/>
        </w:rPr>
        <w:t>databook</w:t>
      </w:r>
      <w:proofErr w:type="spellEnd"/>
      <w:r w:rsidRPr="00C00893">
        <w:rPr>
          <w:sz w:val="20"/>
          <w:szCs w:val="20"/>
          <w:lang w:val="en-GB"/>
        </w:rPr>
        <w:t xml:space="preserve"> 2021”.</w:t>
      </w:r>
    </w:p>
    <w:p xmlns:w14="http://schemas.microsoft.com/office/word/2010/wordml" w:rsidRPr="00552925" w:rsidR="00DB2048" w:rsidP="00552925" w:rsidRDefault="00DB2048" w14:paraId="4C70404D" w14:textId="0E777E38">
      <w:pPr>
        <w:pStyle w:val="Rubrik1numrerat"/>
      </w:pPr>
      <w:bookmarkStart w:name="_Toc106793547" w:id="13"/>
      <w:r w:rsidRPr="00552925">
        <w:lastRenderedPageBreak/>
        <w:t>Vänsterpartiets riktlinjer för den ekonomiska politiken</w:t>
      </w:r>
      <w:bookmarkEnd w:id="13"/>
    </w:p>
    <w:p xmlns:w14="http://schemas.microsoft.com/office/word/2010/wordml" w:rsidRPr="00552925" w:rsidR="00FF5440" w:rsidP="00552925" w:rsidRDefault="00A03037" w14:paraId="095FB0B4" w14:textId="154CE6F6">
      <w:pPr>
        <w:pStyle w:val="Rubrik2numrerat"/>
        <w:spacing w:before="440"/>
      </w:pPr>
      <w:bookmarkStart w:name="_Toc106793548" w:id="14"/>
      <w:r w:rsidRPr="00552925">
        <w:t>Ekonomisk politik i samhällets tjänst</w:t>
      </w:r>
      <w:bookmarkEnd w:id="14"/>
    </w:p>
    <w:p xmlns:w14="http://schemas.microsoft.com/office/word/2010/wordml" w:rsidRPr="00C00893" w:rsidR="00A03037" w:rsidP="00A03037" w:rsidRDefault="00A03037" w14:paraId="370A9DFE" w14:textId="0DE2C244">
      <w:pPr>
        <w:pStyle w:val="Normalutanindragellerluft"/>
        <w:rPr>
          <w:lang w:eastAsia="sv-SE"/>
        </w:rPr>
      </w:pPr>
      <w:r w:rsidRPr="00C00893">
        <w:rPr>
          <w:lang w:eastAsia="sv-SE"/>
        </w:rPr>
        <w:t>Den ekonomiska politiken ska inriktas mot full sysselsättning och ekonomisk jämlikhet. Arbetet utgör basen för välfärd och ekonomiskt välstånd och ger möjlighet till del</w:t>
      </w:r>
      <w:r w:rsidR="006E7B75">
        <w:rPr>
          <w:lang w:eastAsia="sv-SE"/>
        </w:rPr>
        <w:softHyphen/>
      </w:r>
      <w:r w:rsidRPr="00C00893">
        <w:rPr>
          <w:lang w:eastAsia="sv-SE"/>
        </w:rPr>
        <w:t>aktighet i samhällslivet. Egen försörjning är därtill grunden för personlig frihet och självständighet. Den ekonomiska politiken bör därför ha som inriktning att pressa ne</w:t>
      </w:r>
      <w:r w:rsidR="00C850A1">
        <w:rPr>
          <w:lang w:eastAsia="sv-SE"/>
        </w:rPr>
        <w:t>d</w:t>
      </w:r>
      <w:r w:rsidRPr="00C00893">
        <w:rPr>
          <w:lang w:eastAsia="sv-SE"/>
        </w:rPr>
        <w:t xml:space="preserve"> arbetslösheten och stabilisera efterfrågan på en hög nivå.</w:t>
      </w:r>
    </w:p>
    <w:p xmlns:w14="http://schemas.microsoft.com/office/word/2010/wordml" w:rsidRPr="00C00893" w:rsidR="00A03037" w:rsidP="00870364" w:rsidRDefault="00A03037" w14:paraId="2D5BE062" w14:textId="73E956FA">
      <w:r w:rsidRPr="00C00893">
        <w:t>Klimatomställningsarbetet behöver accelereras betydligt för att vi ska nå våra klimatmål. Vänsterpartiet framhärdar i arbetet för att klimatomställningen ska ske skyndsamt, strukturerat och genom samhällets gemensamma insatser.</w:t>
      </w:r>
    </w:p>
    <w:p xmlns:w14="http://schemas.microsoft.com/office/word/2010/wordml" w:rsidRPr="00C00893" w:rsidR="00A03037" w:rsidP="00870364" w:rsidRDefault="00A03037" w14:paraId="38BBD18A" w14:textId="59BAAAD5">
      <w:r w:rsidRPr="00C00893">
        <w:t>För att nå de övergripande målen är det viktigt att den samlade efterfrågan i ekonomin är hög. En hög och stabil efterfrågan uppnås genom kraftfulla finanspolitiska satsningar på investeringar i infrastruktur, elförsörjning, bostäder, utbildning, välfärd och arbetsmarknadspolitik. Klimatkrisen innebär att staten måste ta ansvar för ett stort investeringsprogram.</w:t>
      </w:r>
    </w:p>
    <w:p xmlns:w14="http://schemas.microsoft.com/office/word/2010/wordml" w:rsidRPr="00C00893" w:rsidR="00A03037" w:rsidP="00870364" w:rsidRDefault="00A03037" w14:paraId="18626EFB" w14:textId="4F4362F9">
      <w:r w:rsidRPr="00C00893">
        <w:t xml:space="preserve">Den ekonomisk-politiska regim som dominerar i Sverige i dag brukar benämnas normpolitik. Normpolitikens idéer växte fram under 1980-talet som en reaktion på de svårigheter politikerna hade att hålla inflationen och statsfinanserna i schack under tidigare perioder. Detta idépaket vilar mer på den </w:t>
      </w:r>
      <w:r w:rsidRPr="00C00893" w:rsidR="000C74BD">
        <w:t>n</w:t>
      </w:r>
      <w:r w:rsidRPr="00C00893" w:rsidR="006E10E8">
        <w:t xml:space="preserve">eoklassiska </w:t>
      </w:r>
      <w:r w:rsidRPr="00C00893">
        <w:t xml:space="preserve">teoribildningen än på den </w:t>
      </w:r>
      <w:r w:rsidRPr="00C00893" w:rsidR="000C74BD">
        <w:t>k</w:t>
      </w:r>
      <w:r w:rsidRPr="00C00893">
        <w:t>eynesianska. Det normbaserade budskapet innehåller synen att långsiktig tillväxt inte kan skapas genom finans- eller penningpolitisk expansion. I stället anses pris</w:t>
      </w:r>
      <w:r w:rsidR="006E7B75">
        <w:softHyphen/>
      </w:r>
      <w:r w:rsidRPr="00C00893">
        <w:t xml:space="preserve">stabilitet och mål för den offentliga budgeten vara de viktigaste utgångspunkterna för den ekonomiska politiken. </w:t>
      </w:r>
    </w:p>
    <w:p xmlns:w14="http://schemas.microsoft.com/office/word/2010/wordml" w:rsidRPr="00C00893" w:rsidR="00A03037" w:rsidP="00870364" w:rsidRDefault="00A03037" w14:paraId="1348507A" w14:textId="6738D41B">
      <w:r w:rsidRPr="00C00893">
        <w:t>De flesta modeller som används för att studera och förutspå långsiktiga effekter i svensk ekonomi i</w:t>
      </w:r>
      <w:r w:rsidRPr="00C00893" w:rsidR="00B41643">
        <w:t xml:space="preserve"> </w:t>
      </w:r>
      <w:r w:rsidRPr="00C00893">
        <w:t>dag utgår ifrån synsättet att storleken på ekonomin har en potentiell nivå – en nivå i jämvikt. Denna nivå antas endast kunna påverkas med strukturella utbudsreformer – efterfrågan spelar roll enbart på kort sikt som variationer kring trenden. Penning- och finanspolitik kan, enligt detta synsätt, endast dämpa sväng</w:t>
      </w:r>
      <w:r w:rsidR="006E7B75">
        <w:softHyphen/>
      </w:r>
      <w:r w:rsidRPr="00C00893">
        <w:t xml:space="preserve">ningarna kring tillväxttrenden och påskynda ekonomins anpassning till den potentiella jämviktsnivån. </w:t>
      </w:r>
    </w:p>
    <w:p xmlns:w14="http://schemas.microsoft.com/office/word/2010/wordml" w:rsidRPr="00C00893" w:rsidR="00A03037" w:rsidP="00870364" w:rsidRDefault="00A03037" w14:paraId="58442220" w14:textId="1F100F7A">
      <w:r w:rsidRPr="00C00893">
        <w:t xml:space="preserve">Begreppet jämviktsarbetslöshet har en central betydelse i denna analys. </w:t>
      </w:r>
      <w:r w:rsidRPr="00C00893" w:rsidR="008B6377">
        <w:t>Jämvikts</w:t>
      </w:r>
      <w:r w:rsidR="006E7B75">
        <w:softHyphen/>
      </w:r>
      <w:r w:rsidRPr="00C00893" w:rsidR="008B6377">
        <w:t xml:space="preserve">arbetslösheten är den arbetslöshet som anses vara förenlig med en stabil inflationstakt (på </w:t>
      </w:r>
      <w:r w:rsidR="00C850A1">
        <w:t>2</w:t>
      </w:r>
      <w:r w:rsidRPr="00C00893" w:rsidR="008B6377">
        <w:t xml:space="preserve"> procent, som Riksbanken i</w:t>
      </w:r>
      <w:r w:rsidRPr="00C00893" w:rsidR="00A76A38">
        <w:t xml:space="preserve"> </w:t>
      </w:r>
      <w:r w:rsidRPr="00C00893" w:rsidR="008B6377">
        <w:t>dag styr efter) och en ekonomi (kapacitetsutnyttjande) i jämvikt.</w:t>
      </w:r>
      <w:r w:rsidRPr="00C00893">
        <w:t xml:space="preserve"> Ett problem med begreppet jämviktsarbetslöshet är att nivån inte kan verifieras. Dessutom antas enbart utbudsåtgärder sänka arbetslösheten långsiktigt under den beräknade jämviktsnivån. Exempelvis är utgångspunkten att anställningsskyddslag</w:t>
      </w:r>
      <w:r w:rsidR="006E7B75">
        <w:softHyphen/>
      </w:r>
      <w:r w:rsidRPr="00C00893">
        <w:t xml:space="preserve">stiftning, socialförsäkringar, arbetslöshetsförsäkring och skatter på arbete bidrar till högre arbetslöshet. Det antas ske genom att reservationslönerna ökar – därigenom stärks löntagarnas förhandlingsposition – vilket bidrar till att lönerna ökar. </w:t>
      </w:r>
    </w:p>
    <w:p xmlns:w14="http://schemas.microsoft.com/office/word/2010/wordml" w:rsidRPr="00C00893" w:rsidR="00A03037" w:rsidP="00870364" w:rsidRDefault="00A03037" w14:paraId="48DDFC3E" w14:textId="02B8A79B">
      <w:r w:rsidRPr="00C00893">
        <w:t>Enligt denna teoribildning antas högre reallöner leda till lägre sysselsättning, efter</w:t>
      </w:r>
      <w:r w:rsidR="006E7B75">
        <w:softHyphen/>
      </w:r>
      <w:r w:rsidRPr="00C00893">
        <w:t xml:space="preserve">som arbetskraften då fördyras. Det leder till synsättet att återhållsamma löneökningar ökar sysselsättningen och minskar arbetslösheten. </w:t>
      </w:r>
      <w:r w:rsidRPr="00C00893" w:rsidR="00094A81">
        <w:t>Faktisk historisk empiri och ett teoretiskt ramverk som är bättre anpassa</w:t>
      </w:r>
      <w:r w:rsidR="003D4EA2">
        <w:t>t</w:t>
      </w:r>
      <w:r w:rsidRPr="00C00893" w:rsidR="00094A81">
        <w:t xml:space="preserve"> till denna, pekar dock i en annan riktning. Vänsterpartiet menar i stället att högre löneökningar tvärtom </w:t>
      </w:r>
      <w:r w:rsidRPr="00C00893" w:rsidR="001D2CE2">
        <w:t xml:space="preserve">kan </w:t>
      </w:r>
      <w:r w:rsidRPr="00C00893" w:rsidR="00094A81">
        <w:t xml:space="preserve">leda till högre tillväxt. </w:t>
      </w:r>
      <w:r w:rsidRPr="00C00893" w:rsidR="00094A81">
        <w:lastRenderedPageBreak/>
        <w:t>Det grundar sig på antagandet att löneökningar (och ökningar i socialförsäkrings</w:t>
      </w:r>
      <w:r w:rsidR="006E7B75">
        <w:softHyphen/>
      </w:r>
      <w:r w:rsidRPr="00C00893" w:rsidR="00094A81">
        <w:t xml:space="preserve">inkomster) normalt </w:t>
      </w:r>
      <w:r w:rsidRPr="00C00893" w:rsidR="001D2CE2">
        <w:t xml:space="preserve">sett </w:t>
      </w:r>
      <w:r w:rsidRPr="00C00893" w:rsidR="00094A81">
        <w:t xml:space="preserve">i större utsträckning än vinstökningar (kapitalinkomster) ger ökad konsumtion och därmed högre efterfrågan i ekonomin. </w:t>
      </w:r>
      <w:r w:rsidRPr="00C00893">
        <w:t xml:space="preserve">Dessutom kan högre löner gynna effektivisering i företagen och därmed leda till produktivitetsökning. </w:t>
      </w:r>
    </w:p>
    <w:p xmlns:w14="http://schemas.microsoft.com/office/word/2010/wordml" w:rsidRPr="00C00893" w:rsidR="00A03037" w:rsidP="00870364" w:rsidRDefault="00A03037" w14:paraId="0722AF78" w14:textId="1926E12B">
      <w:r w:rsidRPr="00C00893">
        <w:t xml:space="preserve">Vänsterpartiet har under en lång period på olika sätt ifrågasatt den </w:t>
      </w:r>
      <w:r w:rsidRPr="00C00893" w:rsidR="00E96BB0">
        <w:t>n</w:t>
      </w:r>
      <w:r w:rsidRPr="00C00893" w:rsidR="000F0971">
        <w:t xml:space="preserve">eoklassiska </w:t>
      </w:r>
      <w:r w:rsidRPr="00C00893">
        <w:t xml:space="preserve">modellen för ekonomisk politik, dess bevekelsegrunder och tillhörande antaganden. </w:t>
      </w:r>
      <w:r w:rsidRPr="00C00893" w:rsidR="00B71483">
        <w:t xml:space="preserve">Det finns betydande teoretiskt och empiriskt stöd för synsättet att </w:t>
      </w:r>
      <w:r w:rsidRPr="00C00893">
        <w:t>den långsiktiga produktionen i ett samhälle bestäms av den aggregerade efterfrågan på varor och tjänster, i kombination med strukturella utbudsfaktorer. Vänsterpartiets syn är att penningpolitik och finanspolitik har betydelse såväl för att stabilisera ekonomin vid risk för hög- och lågkonjunktur som</w:t>
      </w:r>
      <w:r w:rsidR="00F714C9">
        <w:t xml:space="preserve"> för</w:t>
      </w:r>
      <w:r w:rsidRPr="00C00893">
        <w:t xml:space="preserve"> att hålla uppe en långsiktigt hög nivå på efterfrågan. Investeringarna har en nyckelroll i ekonomin, både för konjunkturvariationer och den långsiktiga utvecklingen. Det är dock inte företagens vinster eller det inhemska sparandet som driver investeringar – utan investerares syn på framtiden.</w:t>
      </w:r>
    </w:p>
    <w:p xmlns:w14="http://schemas.microsoft.com/office/word/2010/wordml" w:rsidRPr="00C00893" w:rsidR="00A03037" w:rsidP="00870364" w:rsidRDefault="00A03037" w14:paraId="58B23302" w14:textId="0102A4A1">
      <w:r w:rsidRPr="00C00893">
        <w:t>Det finns ingen naturlig ekonomisk jämvikt att ständigt återvända till. En upp</w:t>
      </w:r>
      <w:r w:rsidR="006E7B75">
        <w:softHyphen/>
      </w:r>
      <w:r w:rsidRPr="00C00893">
        <w:t xml:space="preserve">skattning av ekonomins ”potentiella nivå” kan inte verifieras. Den riskerar i stället att bli en självuppfyllande profetia eftersom beräkningar av potentiellt arbetskraftsutbud och potentiell BNP avgör såväl bedömningar av måluppfyllelsen i </w:t>
      </w:r>
      <w:r w:rsidRPr="00C00893" w:rsidR="00503C5E">
        <w:t xml:space="preserve">finanspolitiken – </w:t>
      </w:r>
      <w:r w:rsidRPr="00C00893">
        <w:t>och därmed hur stort utrymmet för reformer är</w:t>
      </w:r>
      <w:r w:rsidRPr="00C00893" w:rsidR="00503C5E">
        <w:t xml:space="preserve"> –</w:t>
      </w:r>
      <w:r w:rsidRPr="00C00893">
        <w:t xml:space="preserve"> som hur penningpolitiken ska utformas. Den ekonomiska politiken bör styras av reala mål om ökad sysselsättning, investeringar och klimatomställning, där offentligfinansiella</w:t>
      </w:r>
      <w:r w:rsidR="00CA63DB">
        <w:t xml:space="preserve"> mål</w:t>
      </w:r>
      <w:r w:rsidRPr="00C00893">
        <w:t xml:space="preserve"> och inflationsmål blir verktyg för att uppnå de reala målen.</w:t>
      </w:r>
    </w:p>
    <w:p xmlns:w14="http://schemas.microsoft.com/office/word/2010/wordml" w:rsidRPr="00C00893" w:rsidR="00A03037" w:rsidP="00870364" w:rsidRDefault="00A03037" w14:paraId="475BB835" w14:textId="01CBE29B">
      <w:r w:rsidRPr="00C00893">
        <w:t>Ökad jämlikhet är också nödvändig för den ekonomiska utvecklingen och för ett brett stöd bakom klimatomställningen. Inkomstfördelningen spelar även en fram</w:t>
      </w:r>
      <w:r w:rsidR="00366F4C">
        <w:softHyphen/>
      </w:r>
      <w:r w:rsidRPr="00C00893">
        <w:t xml:space="preserve">trädande roll för efterfrågan. Det är stora skillnader i </w:t>
      </w:r>
      <w:r w:rsidRPr="00C00893" w:rsidR="00416A2A">
        <w:t xml:space="preserve">spar- och </w:t>
      </w:r>
      <w:r w:rsidRPr="00C00893">
        <w:t xml:space="preserve">konsumtionsbenägenhet mellan hushåll med låga respektive höga inkomster, eller mellan löntagare respektive kapitalägare. </w:t>
      </w:r>
    </w:p>
    <w:p xmlns:w14="http://schemas.microsoft.com/office/word/2010/wordml" w:rsidRPr="00C00893" w:rsidR="00A03037" w:rsidP="00A03037" w:rsidRDefault="00A03037" w14:paraId="24B692FC" w14:textId="7EFC5120">
      <w:pPr>
        <w:rPr>
          <w:lang w:eastAsia="sv-SE"/>
        </w:rPr>
      </w:pPr>
      <w:r w:rsidRPr="00C00893">
        <w:rPr>
          <w:lang w:eastAsia="sv-SE"/>
        </w:rPr>
        <w:t>Ansvaret för den långsiktiga ekonomiska utvecklingen bör ligga på finanspolitiken eftersom den kan hantera såväl kortsiktiga svängningar, strukturella utmaningar som att upprätthålla långsiktigt högt efterfrågetryck och en rättvis inkomstfördelning. En finanspolitik som syftar till att upprätthålla en aggregerad efterfrågan på den nivå som är förenlig med full sysselsättning, både på kort och lång sikt, kan inte kombineras med dagens finanspolitiska ramverk. En rimlig utgångspunkt blir att anpassa de offentliga utgifterna till vad som krävs för dagens investeringsbehov med full sysselsättning som ett centralt mål.</w:t>
      </w:r>
    </w:p>
    <w:p xmlns:w14="http://schemas.microsoft.com/office/word/2010/wordml" w:rsidRPr="00552925" w:rsidR="00A03037" w:rsidP="00552925" w:rsidRDefault="00A03037" w14:paraId="0B319D33" w14:textId="1B5F2143">
      <w:pPr>
        <w:pStyle w:val="Rubrik2numrerat"/>
      </w:pPr>
      <w:bookmarkStart w:name="_Toc106793549" w:id="15"/>
      <w:r w:rsidRPr="00552925">
        <w:t>Arbetet är grunden</w:t>
      </w:r>
      <w:bookmarkEnd w:id="15"/>
    </w:p>
    <w:p xmlns:w14="http://schemas.microsoft.com/office/word/2010/wordml" w:rsidRPr="00C00893" w:rsidR="00A03037" w:rsidP="00A03037" w:rsidRDefault="00A03037" w14:paraId="0968643B" w14:textId="049865DA">
      <w:pPr>
        <w:pStyle w:val="Normalutanindragellerluft"/>
        <w:rPr>
          <w:lang w:eastAsia="sv-SE"/>
        </w:rPr>
      </w:pPr>
      <w:r w:rsidRPr="00C00893">
        <w:rPr>
          <w:lang w:eastAsia="sv-SE"/>
        </w:rPr>
        <w:t>Vänsterpartiets politik strävar mot full sysselsättning. Med full sysselsättning menar vi att alla som vill och kan arbeta ska ha ett arbete, och det ska räcka med ett arbete som det går att försörja sig på. Ingen ska behöva gå arbetslös annat än under korta perioder och sysselsättningsgraden ska vara tillräckligt hög för att finansiera en generös offentlig välfärd. En sådan politik kräver stora offentliga investeringar kombinerat med robusta trygghetssystem för individer när de inte kan eller får arbeta.</w:t>
      </w:r>
    </w:p>
    <w:p xmlns:w14="http://schemas.microsoft.com/office/word/2010/wordml" w:rsidRPr="00C00893" w:rsidR="00A03037" w:rsidP="00870364" w:rsidRDefault="00A03037" w14:paraId="04D9CF7A" w14:textId="21322A5E">
      <w:r w:rsidRPr="00C00893">
        <w:t>Grunden för den svenska arbetsmarknadsmodellen är starka parter</w:t>
      </w:r>
      <w:r w:rsidRPr="00C00893" w:rsidR="00134E62">
        <w:t>.</w:t>
      </w:r>
      <w:r w:rsidRPr="00C00893">
        <w:t xml:space="preserve"> </w:t>
      </w:r>
      <w:r w:rsidRPr="00C00893" w:rsidR="00134E62">
        <w:t>D</w:t>
      </w:r>
      <w:r w:rsidRPr="00C00893">
        <w:t xml:space="preserve">et </w:t>
      </w:r>
      <w:r w:rsidRPr="00C00893" w:rsidR="00134E62">
        <w:t xml:space="preserve">innebär </w:t>
      </w:r>
      <w:r w:rsidRPr="00C00893">
        <w:t xml:space="preserve">fackföreningar och arbetsgivare </w:t>
      </w:r>
      <w:r w:rsidRPr="00C00893" w:rsidR="005A3772">
        <w:t xml:space="preserve">som kan sluta överenskommelser </w:t>
      </w:r>
      <w:r w:rsidRPr="00C00893" w:rsidR="00134E62">
        <w:t>med</w:t>
      </w:r>
      <w:r w:rsidRPr="00C00893" w:rsidR="005A3772">
        <w:t xml:space="preserve"> bred eller närmast heltäckande verkan och som är anpassade till branschvisa villkor. Maktför</w:t>
      </w:r>
      <w:r w:rsidR="00366F4C">
        <w:softHyphen/>
      </w:r>
      <w:r w:rsidRPr="00C00893" w:rsidR="005A3772">
        <w:t xml:space="preserve">hållandena på arbetsmarknaden är </w:t>
      </w:r>
      <w:r w:rsidRPr="00C00893" w:rsidR="00185C9A">
        <w:t xml:space="preserve">i grunden </w:t>
      </w:r>
      <w:r w:rsidRPr="00C00893" w:rsidR="00EF079E">
        <w:t>till fördel för</w:t>
      </w:r>
      <w:r w:rsidRPr="00C00893" w:rsidR="005A3772">
        <w:t xml:space="preserve"> arbetsgivarparten visavi den </w:t>
      </w:r>
      <w:r w:rsidRPr="00C00893" w:rsidR="005A3772">
        <w:lastRenderedPageBreak/>
        <w:t>enskilde löntagaren. Genom kollektiv organisering kan denna grundläggande obalans omvandlas till en mer balanserad och samhällsekonomiskt produktiv relation.</w:t>
      </w:r>
      <w:r w:rsidRPr="00C00893">
        <w:t xml:space="preserve"> Lön</w:t>
      </w:r>
      <w:r w:rsidR="00366F4C">
        <w:softHyphen/>
      </w:r>
      <w:r w:rsidRPr="00C00893">
        <w:t>tagarnas ställning på arbetsmarknaden avgörs primärt av fem centrala områden</w:t>
      </w:r>
      <w:r w:rsidR="005F3769">
        <w:t>:</w:t>
      </w:r>
      <w:r w:rsidRPr="00C00893">
        <w:t xml:space="preserve"> läget på arbetsmarknaden – </w:t>
      </w:r>
      <w:r w:rsidRPr="00C00893" w:rsidR="003073C0">
        <w:t>dvs.</w:t>
      </w:r>
      <w:r w:rsidRPr="00C00893">
        <w:t xml:space="preserve"> sysselsättningsgraden och arbetslösheten i ekonomin – arbets</w:t>
      </w:r>
      <w:r w:rsidR="00366F4C">
        <w:softHyphen/>
      </w:r>
      <w:r w:rsidRPr="00C00893">
        <w:t>marknadspolitiken, trygghetssystemen, arbetsrätten och anställningsskyddet och sist men inte minst kollektivavtalstäckningen.</w:t>
      </w:r>
    </w:p>
    <w:p xmlns:w14="http://schemas.microsoft.com/office/word/2010/wordml" w:rsidRPr="00C00893" w:rsidR="00A03037" w:rsidP="00870364" w:rsidRDefault="00A03037" w14:paraId="32F93CF5" w14:textId="1C902F4B">
      <w:r w:rsidRPr="00C00893">
        <w:t xml:space="preserve">Ett </w:t>
      </w:r>
      <w:r w:rsidRPr="00C00893" w:rsidR="00A31DA0">
        <w:t xml:space="preserve">politiskt </w:t>
      </w:r>
      <w:r w:rsidRPr="00C00893">
        <w:t>mål om full sysselsättning är helt centralt eftersom först när det är balans mellan utbud och efterfrågan på arbetsmarknaden försvinner risken att arbetslösa ställs mot arbetande. En stark arbetsmarknad innebär möjlighet för arbetskraften att kräva sin del av löneutrymmet, både i termer av löner, villkor och möjligheter att fort</w:t>
      </w:r>
      <w:r w:rsidR="00366F4C">
        <w:softHyphen/>
      </w:r>
      <w:r w:rsidRPr="00C00893">
        <w:t>bilda sig i arbetet.</w:t>
      </w:r>
    </w:p>
    <w:p xmlns:w14="http://schemas.microsoft.com/office/word/2010/wordml" w:rsidRPr="00C00893" w:rsidR="00A03037" w:rsidP="00870364" w:rsidRDefault="00A03037" w14:paraId="1EA46157" w14:textId="6D16FF0C">
      <w:r w:rsidRPr="00C00893">
        <w:t>En aktiv arbetsmarknadspolitik skyddar, stöder och rustar arbetslösa individer för att komma tillbaka i goda och utvecklande arbeten. Med rätt utbildning blir färre personer arbetslösa och vi får en bättre matchning mellan arbetssökande och de arbeten som växer fram. Arbetslöshetsförsäkringen förhindrar att en arbetslös tvingas ta arbete till lägre lön eller sämre villkor.</w:t>
      </w:r>
    </w:p>
    <w:p xmlns:w14="http://schemas.microsoft.com/office/word/2010/wordml" w:rsidRPr="00C00893" w:rsidR="00A03037" w:rsidP="00870364" w:rsidRDefault="00A03037" w14:paraId="23371462" w14:textId="3B403513">
      <w:r w:rsidRPr="00C00893">
        <w:t>Ett starkt anställningsskydd reglerar hur en arbetsgivare får säga upp en anställning. Vid arbetsbrist gäller turordning – sist in först ut – och lagen ger rätt till återanställning. Detta hindrar att arbetsgivaren byter ut en anställd mot en arbetslös. Rikstäckande kollektivavtal gäller alla som säljer samma sorts arbete. Avtalen är bindande för arbetsgivarna, vilket innebär att de inte kan hota en anställd med lägre lön eller sämre villkor.</w:t>
      </w:r>
    </w:p>
    <w:p xmlns:w14="http://schemas.microsoft.com/office/word/2010/wordml" w:rsidRPr="00C00893" w:rsidR="00A03037" w:rsidP="00870364" w:rsidRDefault="00A03037" w14:paraId="1315BBE9" w14:textId="2941007B">
      <w:r w:rsidRPr="00C00893">
        <w:t>Trygga löntagare är starka löntagare som kan stå upp för sina rättigheter, kräva rättmätiga löner och bidra till ett produktivt, rättvist och konkurrenskraftigt samhälle.</w:t>
      </w:r>
    </w:p>
    <w:p xmlns:w14="http://schemas.microsoft.com/office/word/2010/wordml" w:rsidRPr="00552925" w:rsidR="00A03037" w:rsidP="00552925" w:rsidRDefault="00A03037" w14:paraId="43D697FC" w14:textId="0765E150">
      <w:pPr>
        <w:pStyle w:val="Rubrik2numrerat"/>
      </w:pPr>
      <w:bookmarkStart w:name="_Toc106793550" w:id="16"/>
      <w:r w:rsidRPr="00552925">
        <w:t>Inkludering och etablering</w:t>
      </w:r>
      <w:bookmarkEnd w:id="16"/>
    </w:p>
    <w:p xmlns:w14="http://schemas.microsoft.com/office/word/2010/wordml" w:rsidRPr="00C00893" w:rsidR="00A03037" w:rsidP="00A03037" w:rsidRDefault="00A03037" w14:paraId="1A917D2F" w14:textId="77777777">
      <w:pPr>
        <w:pStyle w:val="Normalutanindragellerluft"/>
        <w:rPr>
          <w:lang w:eastAsia="sv-SE"/>
        </w:rPr>
      </w:pPr>
      <w:r w:rsidRPr="00C00893">
        <w:rPr>
          <w:lang w:eastAsia="sv-SE"/>
        </w:rPr>
        <w:t>Vänsterpartiet vill ha ett samhälle för alla, inte bara för några få. Det kräver en politik som ger alla, oavsett bakgrund, samma möjligheter och samma rätt till god utbildning, arbete och bostad. Vi vill föra en politik för inkludering – en politik som motverkar segregation och underlättar etablering i samhället. En politik som lägger grunden för ett mer jämlikt och jämställt samhälle.</w:t>
      </w:r>
    </w:p>
    <w:p xmlns:w14="http://schemas.microsoft.com/office/word/2010/wordml" w:rsidRPr="00C00893" w:rsidR="00A03037" w:rsidP="00870364" w:rsidRDefault="00A03037" w14:paraId="5A7C375C" w14:textId="3DBC3BB6">
      <w:r w:rsidRPr="00C00893">
        <w:t>Ett välfungerande flyktingmottagande är en viktig del i en inkluderande politik. Mottagandet av människor på flykt ska – från asylprocessen till boendesituationen och etableringen i samhället – präglas av att den enskilda människans rättigheter står i centrum. Permanenta uppehållstillstånd och möjlighet att leva tillsammans med sin familj förbättrar förutsättningarna för att etablera sig i samhället. Den generella välfärden är central för att upprätthålla de rättigheter som det är vår skyldighet att värna. Välfärdssamhället har historiskt visat sig vara den viktigaste och effektivaste integrationsmotorn, även i internationell jämförelse.</w:t>
      </w:r>
    </w:p>
    <w:p xmlns:w14="http://schemas.microsoft.com/office/word/2010/wordml" w:rsidRPr="00552925" w:rsidR="00A03037" w:rsidP="00552925" w:rsidRDefault="00A03037" w14:paraId="6A64A29B" w14:textId="0AFB497F">
      <w:pPr>
        <w:pStyle w:val="Rubrik2numrerat"/>
      </w:pPr>
      <w:bookmarkStart w:name="_Toc106793551" w:id="17"/>
      <w:r w:rsidRPr="00552925">
        <w:t xml:space="preserve">Utbildning – </w:t>
      </w:r>
      <w:r w:rsidRPr="00552925" w:rsidR="00474F81">
        <w:t>en</w:t>
      </w:r>
      <w:r w:rsidRPr="00552925" w:rsidR="00D45AE0">
        <w:t xml:space="preserve"> samhällelig nyttighet</w:t>
      </w:r>
      <w:r w:rsidRPr="00552925" w:rsidR="004359FE">
        <w:t>,</w:t>
      </w:r>
      <w:r w:rsidRPr="00552925" w:rsidR="00D45AE0">
        <w:t xml:space="preserve"> inte kommersiell vara</w:t>
      </w:r>
      <w:bookmarkEnd w:id="17"/>
    </w:p>
    <w:p xmlns:w14="http://schemas.microsoft.com/office/word/2010/wordml" w:rsidRPr="00C00893" w:rsidR="00A03037" w:rsidP="00A03037" w:rsidRDefault="00A03037" w14:paraId="31BEFA83" w14:textId="05EC8FC6">
      <w:pPr>
        <w:pStyle w:val="Normalutanindragellerluft"/>
        <w:rPr>
          <w:lang w:eastAsia="sv-SE"/>
        </w:rPr>
      </w:pPr>
      <w:r w:rsidRPr="00C00893">
        <w:rPr>
          <w:lang w:eastAsia="sv-SE"/>
        </w:rPr>
        <w:t xml:space="preserve">En stark utbildningssektor är en förutsättning för en fungerande arbetsmarknad och kompetensutveckling genom hela livet, men också för att alla ska få samma möjlighet att medverka i det demokratiska samtalet. En skola för ett modernt och demokratiskt samhälle handlar om att utbilda för arbetslivet såväl som om allas rätt till kunskap. </w:t>
      </w:r>
    </w:p>
    <w:p xmlns:w14="http://schemas.microsoft.com/office/word/2010/wordml" w:rsidRPr="00C00893" w:rsidR="00A03037" w:rsidP="00706ABB" w:rsidRDefault="00A03037" w14:paraId="069D4424" w14:textId="4686D693">
      <w:r w:rsidRPr="00C00893">
        <w:lastRenderedPageBreak/>
        <w:t>Nedskärningarna i den offentliga sektorn i början av 1990-talet bidrog dock till att dränera den allmänna skolans resurser. Det stora hotet mot den jämlika svenska skolan är i dagsläget den nästan obegränsade rätten att inrätta fristående skolor. Den fria etableringsrätten, kombinerat med samma skolpeng till alla skolor och möjlighet att använda kötid som urval har skapat en olikvärdig skola som dräneras på resurser. Hur mycket elever lär sig beror alltmer på vilken skola de hamnar i och vilka föräldrar de har. Så behöver det inte vara. Vänsterpartiet vill återupprätta den jämlika och sammanhållna skolan.</w:t>
      </w:r>
    </w:p>
    <w:p xmlns:w14="http://schemas.microsoft.com/office/word/2010/wordml" w:rsidRPr="00C00893" w:rsidR="00A03037" w:rsidP="00706ABB" w:rsidRDefault="00A03037" w14:paraId="5A4BD6AB" w14:textId="62730D3C">
      <w:r w:rsidRPr="00C00893">
        <w:t>Digitalisering och klimatomställning gör att vissa jobb försvinner och att andra jobb tillkommer. Utvecklingen ställer höga krav på utbildning och ofta krävs minst gymnasieutbildning för att få ett arbete. Det är även nödvändigt för att kunna studera vid en yrkeshögskola eller ett universitet. För många människor har vuxenutbildningen inneburit en andra chans när tidigare skolformer har misslyckats. För andra har den inneburit en chans till</w:t>
      </w:r>
      <w:r w:rsidR="005F3769">
        <w:t xml:space="preserve"> </w:t>
      </w:r>
      <w:r w:rsidRPr="00C00893">
        <w:t>vidareutbildning och yrkesväxling. I dagsläget är särskilda insatser inom både vuxenutbildningen och arbetsmarknadspolitiken nödvändiga för att förbättra möjligheten till utbildning och för att underlätta den framtida kompetens</w:t>
      </w:r>
      <w:r w:rsidR="00366F4C">
        <w:softHyphen/>
      </w:r>
      <w:r w:rsidRPr="00C00893">
        <w:t xml:space="preserve">försörjningen inom många samhällsviktiga sektorer. </w:t>
      </w:r>
    </w:p>
    <w:p xmlns:w14="http://schemas.microsoft.com/office/word/2010/wordml" w:rsidRPr="00552925" w:rsidR="00A03037" w:rsidP="00552925" w:rsidRDefault="00A03037" w14:paraId="2A7743CD" w14:textId="157A527C">
      <w:pPr>
        <w:pStyle w:val="Rubrik2numrerat"/>
      </w:pPr>
      <w:bookmarkStart w:name="_Toc106793552" w:id="18"/>
      <w:r w:rsidRPr="00552925">
        <w:t>Likvärdig och generell välfärd – utan vinstintresse</w:t>
      </w:r>
      <w:bookmarkEnd w:id="18"/>
    </w:p>
    <w:p xmlns:w14="http://schemas.microsoft.com/office/word/2010/wordml" w:rsidRPr="00C00893" w:rsidR="00A03037" w:rsidP="00A03037" w:rsidRDefault="00A03037" w14:paraId="3C70D59B" w14:textId="433C2B65">
      <w:pPr>
        <w:pStyle w:val="Normalutanindragellerluft"/>
        <w:rPr>
          <w:lang w:eastAsia="sv-SE"/>
        </w:rPr>
      </w:pPr>
      <w:r w:rsidRPr="00C00893">
        <w:rPr>
          <w:lang w:eastAsia="sv-SE"/>
        </w:rPr>
        <w:t xml:space="preserve">Den svenska arbetsmarknadsmodellen kompletteras och stärks upp av en stark och generell välfärd. Generell välfärd ska omfatta alla som är i behov av den. Den generella välfärden innebär en solidarisk omfördelning av ekonomiska resurser mellan kvinnor och män, mellan lågavlönade och högavlönade, mellan olika perioder i våra liv och mellan friska och sjuka. </w:t>
      </w:r>
    </w:p>
    <w:p xmlns:w14="http://schemas.microsoft.com/office/word/2010/wordml" w:rsidRPr="00C00893" w:rsidR="00A03037" w:rsidP="00706ABB" w:rsidRDefault="00A03037" w14:paraId="4FBF75BF" w14:textId="3B0F6FAC">
      <w:r w:rsidRPr="00C00893">
        <w:t>Barn- och äldreomsorgen skapar likvärdiga villkor för våra barn och äldre och är samtidigt nödvändig för ett högt arbetskraftsdeltagande. Genom en offentligt finansierad omsorg får vi också en ökad professionalisering och högre kvalit</w:t>
      </w:r>
      <w:r w:rsidRPr="00C00893" w:rsidR="007B0E94">
        <w:t>et</w:t>
      </w:r>
      <w:r w:rsidRPr="00C00893">
        <w:t xml:space="preserve"> inom sektorn.</w:t>
      </w:r>
    </w:p>
    <w:p xmlns:w14="http://schemas.microsoft.com/office/word/2010/wordml" w:rsidRPr="00C00893" w:rsidR="00A03037" w:rsidP="00706ABB" w:rsidRDefault="00A03037" w14:paraId="7F150370" w14:textId="298C86B8">
      <w:r w:rsidRPr="00C00893">
        <w:t xml:space="preserve">En välfungerande sjuk- och hälsovård är grundläggande för att vi ska kunna arbeta och leva långa och hälsosamma liv. Den grundläggande principen är att vården ska ges utifrån människors behov, </w:t>
      </w:r>
      <w:r w:rsidRPr="00C00893" w:rsidR="000F53F0">
        <w:t xml:space="preserve">oberoende av </w:t>
      </w:r>
      <w:r w:rsidRPr="00C00893">
        <w:t>om man har en privat försäkring eller inte. Det ska gå att lita på sjukvården oavsett vem man är och var man bor. I dag finns det stora skillnader i Sverige, både i hälsa och i tillgång till vård. Vi har en orättvis vård. Därför är frågan om jämlik hälsa och vård så viktig för Vänsterpartiet.</w:t>
      </w:r>
    </w:p>
    <w:p xmlns:w14="http://schemas.microsoft.com/office/word/2010/wordml" w:rsidRPr="00C00893" w:rsidR="00A03037" w:rsidP="00706ABB" w:rsidRDefault="00A03037" w14:paraId="6431E4D5" w14:textId="66B729BD">
      <w:r w:rsidRPr="00C00893">
        <w:t xml:space="preserve">Personalen är välfärdens viktigaste resurs. </w:t>
      </w:r>
      <w:r w:rsidRPr="00C00893" w:rsidR="000F53F0">
        <w:t xml:space="preserve">Som vi visar i figur </w:t>
      </w:r>
      <w:r w:rsidRPr="00C00893" w:rsidR="00E11CAA">
        <w:t>4</w:t>
      </w:r>
      <w:r w:rsidRPr="00C00893" w:rsidR="000F53F0">
        <w:t xml:space="preserve"> (avsnitt 4.3) </w:t>
      </w:r>
      <w:r w:rsidRPr="00C00893" w:rsidR="000C0715">
        <w:t>har antalet anställda i välfärden minskat som andel av befolkningen</w:t>
      </w:r>
      <w:r w:rsidRPr="00C00893" w:rsidR="000F53F0">
        <w:t xml:space="preserve">. </w:t>
      </w:r>
      <w:r w:rsidRPr="00C00893">
        <w:t>Samhället behöver förnya sitt åtagande att säkerställa en god arbetsmiljö och goda arbetsvillkor för de som söker sig till förskolan, sjukvården, skolan och äldreomsorgen och för de som redan arbetar där.</w:t>
      </w:r>
      <w:r w:rsidRPr="00C00893" w:rsidR="003F493A">
        <w:t xml:space="preserve"> </w:t>
      </w:r>
      <w:r w:rsidRPr="00C00893" w:rsidR="00F11B1F">
        <w:t xml:space="preserve">Vänsterpartiet kommer </w:t>
      </w:r>
      <w:r w:rsidRPr="00C00893" w:rsidR="003F3FE7">
        <w:t>därför att driva ökade sta</w:t>
      </w:r>
      <w:r w:rsidRPr="00C00893" w:rsidR="00EB4DA1">
        <w:t>t</w:t>
      </w:r>
      <w:r w:rsidRPr="00C00893" w:rsidR="003F3FE7">
        <w:t>sbidrag till kommuner och regioner som en prioriterad fråga</w:t>
      </w:r>
      <w:r w:rsidRPr="00C00893" w:rsidR="0025146D">
        <w:t xml:space="preserve"> i det kommande budgetarbetet</w:t>
      </w:r>
      <w:r w:rsidRPr="00C00893" w:rsidR="003F3FE7">
        <w:t>.</w:t>
      </w:r>
    </w:p>
    <w:p xmlns:w14="http://schemas.microsoft.com/office/word/2010/wordml" w:rsidRPr="00C00893" w:rsidR="00A03037" w:rsidP="00706ABB" w:rsidRDefault="00A03037" w14:paraId="6924B70A" w14:textId="1BC934CB">
      <w:r w:rsidRPr="00C00893">
        <w:t>Vinstintresset förvrider välfärdens sätt att fungera. För Vänsterpartiet är det en självklarhet att resurserna som är avsatta för att finansiera den gemensamma välfärden ska gå till människor som behöver stöd och hjälp och inte till kommersiella bolag som etablerat sig i sektorn.</w:t>
      </w:r>
    </w:p>
    <w:p xmlns:w14="http://schemas.microsoft.com/office/word/2010/wordml" w:rsidRPr="00552925" w:rsidR="00A03037" w:rsidP="00552925" w:rsidRDefault="00A03037" w14:paraId="408ED78B" w14:textId="4788A157">
      <w:pPr>
        <w:pStyle w:val="Rubrik2numrerat"/>
      </w:pPr>
      <w:bookmarkStart w:name="_Toc106793553" w:id="19"/>
      <w:r w:rsidRPr="00552925">
        <w:lastRenderedPageBreak/>
        <w:t>Socialförsäkringar för livets olika delar</w:t>
      </w:r>
      <w:bookmarkEnd w:id="19"/>
    </w:p>
    <w:p xmlns:w14="http://schemas.microsoft.com/office/word/2010/wordml" w:rsidRPr="00C00893" w:rsidR="00C94CB7" w:rsidP="00A03037" w:rsidRDefault="00A03037" w14:paraId="6B4D3FBD" w14:textId="577256FE">
      <w:pPr>
        <w:pStyle w:val="Normalutanindragellerluft"/>
        <w:rPr>
          <w:lang w:eastAsia="sv-SE"/>
        </w:rPr>
      </w:pPr>
      <w:r w:rsidRPr="00C00893">
        <w:rPr>
          <w:lang w:eastAsia="sv-SE"/>
        </w:rPr>
        <w:t>Socialförsäkringarna är en central pelare i den positiv</w:t>
      </w:r>
      <w:r w:rsidRPr="00C00893" w:rsidR="00B10526">
        <w:rPr>
          <w:lang w:eastAsia="sv-SE"/>
        </w:rPr>
        <w:t>a</w:t>
      </w:r>
      <w:r w:rsidRPr="00C00893">
        <w:rPr>
          <w:lang w:eastAsia="sv-SE"/>
        </w:rPr>
        <w:t xml:space="preserve"> arbetslinje som Vänsterpartiet förespråkar – individer kvalificerar </w:t>
      </w:r>
      <w:r w:rsidR="00446723">
        <w:rPr>
          <w:lang w:eastAsia="sv-SE"/>
        </w:rPr>
        <w:t xml:space="preserve">sig </w:t>
      </w:r>
      <w:r w:rsidRPr="00C00893">
        <w:rPr>
          <w:lang w:eastAsia="sv-SE"/>
        </w:rPr>
        <w:t>till försäkringar genom arbete</w:t>
      </w:r>
      <w:r w:rsidRPr="00C00893" w:rsidR="00B10526">
        <w:rPr>
          <w:lang w:eastAsia="sv-SE"/>
        </w:rPr>
        <w:t xml:space="preserve"> och försäkringarna i sin tur bidrar till möjligheten att komma tillbaka i arbete</w:t>
      </w:r>
      <w:r w:rsidRPr="00C00893">
        <w:rPr>
          <w:lang w:eastAsia="sv-SE"/>
        </w:rPr>
        <w:t>. De ger ett skydd mot stora inkomstbortfall vid tillfälliga perioder av arbetslöshet, sjukdom, föräldraledighet samt pension när arbetslivet är slut.</w:t>
      </w:r>
    </w:p>
    <w:p xmlns:w14="http://schemas.microsoft.com/office/word/2010/wordml" w:rsidRPr="00C00893" w:rsidR="00A03037" w:rsidP="00AD3BD1" w:rsidRDefault="00A03037" w14:paraId="01E9C248" w14:textId="7DAB9FF6">
      <w:pPr>
        <w:rPr>
          <w:lang w:eastAsia="sv-SE"/>
        </w:rPr>
      </w:pPr>
      <w:r w:rsidRPr="00C00893">
        <w:rPr>
          <w:lang w:eastAsia="sv-SE"/>
        </w:rPr>
        <w:t>Det finns även viktiga samhällsekonomiska aspekter av försäkringarna. Arbets</w:t>
      </w:r>
      <w:r w:rsidR="00366F4C">
        <w:rPr>
          <w:lang w:eastAsia="sv-SE"/>
        </w:rPr>
        <w:softHyphen/>
      </w:r>
      <w:r w:rsidRPr="00C00893">
        <w:rPr>
          <w:lang w:eastAsia="sv-SE"/>
        </w:rPr>
        <w:t>löshetsförsäkringen ger en stabilisering av ekonomin som helhet vid större konjunktur</w:t>
      </w:r>
      <w:r w:rsidR="00366F4C">
        <w:rPr>
          <w:lang w:eastAsia="sv-SE"/>
        </w:rPr>
        <w:softHyphen/>
      </w:r>
      <w:r w:rsidRPr="00C00893">
        <w:rPr>
          <w:lang w:eastAsia="sv-SE"/>
        </w:rPr>
        <w:t xml:space="preserve">nedgångar. Sjukförsäkringen fick stor betydelse i </w:t>
      </w:r>
      <w:proofErr w:type="spellStart"/>
      <w:r w:rsidRPr="00C00893" w:rsidR="00F4736B">
        <w:rPr>
          <w:lang w:eastAsia="sv-SE"/>
        </w:rPr>
        <w:t>c</w:t>
      </w:r>
      <w:r w:rsidRPr="00C00893">
        <w:rPr>
          <w:lang w:eastAsia="sv-SE"/>
        </w:rPr>
        <w:t>ovidkrisen</w:t>
      </w:r>
      <w:proofErr w:type="spellEnd"/>
      <w:r w:rsidRPr="00C00893">
        <w:rPr>
          <w:lang w:eastAsia="sv-SE"/>
        </w:rPr>
        <w:t>, för människors möjlig</w:t>
      </w:r>
      <w:r w:rsidR="00366F4C">
        <w:rPr>
          <w:lang w:eastAsia="sv-SE"/>
        </w:rPr>
        <w:softHyphen/>
      </w:r>
      <w:r w:rsidRPr="00C00893">
        <w:rPr>
          <w:lang w:eastAsia="sv-SE"/>
        </w:rPr>
        <w:t>heter att stanna hemma vid sjukdom och minska smittspridningen.</w:t>
      </w:r>
    </w:p>
    <w:p xmlns:w14="http://schemas.microsoft.com/office/word/2010/wordml" w:rsidRPr="00C00893" w:rsidR="00A516E4" w:rsidP="00706ABB" w:rsidRDefault="00A03037" w14:paraId="730A5712" w14:textId="3653E302">
      <w:r w:rsidRPr="00C00893">
        <w:t xml:space="preserve">Sjukförsäkringen säkerställer att sjukdom inte leder till förlorat arbete och möjliggör rehabilitering tillbaka till arbetet. Föräldraförsäkringen och den medföljande rätten till föräldraledighet tryggar rätten till arbete för den som skaffar barn. Pensionssystemet gör så att vi kan sluta arbeta när vi inte längre orkar, utan det </w:t>
      </w:r>
      <w:r w:rsidRPr="00C00893" w:rsidR="00D40AA0">
        <w:t>blir</w:t>
      </w:r>
      <w:r w:rsidRPr="00C00893">
        <w:t xml:space="preserve"> den enskilda individens ansvar att spara och planera för det inkomstbortfall det innebär.</w:t>
      </w:r>
      <w:r w:rsidRPr="00C00893" w:rsidR="00AD3BD1">
        <w:t xml:space="preserve"> </w:t>
      </w:r>
      <w:r w:rsidRPr="00C00893">
        <w:t xml:space="preserve">Robusta </w:t>
      </w:r>
      <w:r w:rsidRPr="00C00893" w:rsidR="00A516E4">
        <w:t xml:space="preserve">och </w:t>
      </w:r>
      <w:r w:rsidRPr="00C00893">
        <w:t xml:space="preserve">generella trygghetssystem minskar också framväxten av privata lösningar vilka i sin tur leder till ökad ojämlikhet. </w:t>
      </w:r>
    </w:p>
    <w:p xmlns:w14="http://schemas.microsoft.com/office/word/2010/wordml" w:rsidRPr="00C00893" w:rsidR="00C77590" w:rsidP="00AD3BD1" w:rsidRDefault="00A516E4" w14:paraId="2D6F84BB" w14:textId="53759DFE">
      <w:pPr>
        <w:rPr>
          <w:lang w:eastAsia="sv-SE"/>
        </w:rPr>
      </w:pPr>
      <w:r w:rsidRPr="00C00893">
        <w:rPr>
          <w:lang w:eastAsia="sv-SE"/>
        </w:rPr>
        <w:t>Den politik som de borgerliga regeringarna bedrev under perioden 2006–2014 innebar dock att s</w:t>
      </w:r>
      <w:r w:rsidRPr="00C00893" w:rsidR="00A03037">
        <w:rPr>
          <w:lang w:eastAsia="sv-SE"/>
        </w:rPr>
        <w:t xml:space="preserve">ocialförsäkringarna </w:t>
      </w:r>
      <w:r w:rsidRPr="00C00893">
        <w:rPr>
          <w:lang w:eastAsia="sv-SE"/>
        </w:rPr>
        <w:t>urholkades kraftigt</w:t>
      </w:r>
      <w:r w:rsidRPr="00C00893" w:rsidR="00A03037">
        <w:rPr>
          <w:lang w:eastAsia="sv-SE"/>
        </w:rPr>
        <w:t>.</w:t>
      </w:r>
      <w:r w:rsidRPr="00C00893">
        <w:rPr>
          <w:lang w:eastAsia="sv-SE"/>
        </w:rPr>
        <w:t xml:space="preserve"> Förebilden var den amerikanska ”arbetslinjen”, som utgår ifrån att individer styrs av ekonomiska incitament</w:t>
      </w:r>
      <w:r w:rsidRPr="00C00893" w:rsidR="004F3670">
        <w:rPr>
          <w:lang w:eastAsia="sv-SE"/>
        </w:rPr>
        <w:t xml:space="preserve">. </w:t>
      </w:r>
      <w:r w:rsidRPr="00C00893" w:rsidR="00C77590">
        <w:rPr>
          <w:lang w:eastAsia="sv-SE"/>
        </w:rPr>
        <w:t>D</w:t>
      </w:r>
      <w:r w:rsidRPr="00C00893" w:rsidR="004F3670">
        <w:rPr>
          <w:lang w:eastAsia="sv-SE"/>
        </w:rPr>
        <w:t xml:space="preserve">enna negativa arbetslinje handlar </w:t>
      </w:r>
      <w:r w:rsidRPr="00C00893" w:rsidR="00C77590">
        <w:rPr>
          <w:lang w:eastAsia="sv-SE"/>
        </w:rPr>
        <w:t xml:space="preserve">om att försvaga försäkringarna i syfte att skapa starkare drivkrafter till arbete. </w:t>
      </w:r>
      <w:r w:rsidRPr="00C00893" w:rsidR="00330AA7">
        <w:rPr>
          <w:lang w:eastAsia="sv-SE"/>
        </w:rPr>
        <w:t xml:space="preserve">En sådan politik grundar sig på den centrala missuppfattningen att arbetslöshet eller sjukdom </w:t>
      </w:r>
      <w:r w:rsidRPr="00C00893" w:rsidR="00E15AC9">
        <w:rPr>
          <w:lang w:eastAsia="sv-SE"/>
        </w:rPr>
        <w:t>beror</w:t>
      </w:r>
      <w:r w:rsidRPr="00C00893" w:rsidR="00330AA7">
        <w:rPr>
          <w:lang w:eastAsia="sv-SE"/>
        </w:rPr>
        <w:t xml:space="preserve"> på individens fria val.</w:t>
      </w:r>
    </w:p>
    <w:p xmlns:w14="http://schemas.microsoft.com/office/word/2010/wordml" w:rsidRPr="00366F4C" w:rsidR="00A03037" w:rsidP="00366F4C" w:rsidRDefault="009734E5" w14:paraId="413E3C31" w14:textId="58804196">
      <w:r w:rsidRPr="00366F4C">
        <w:t xml:space="preserve">Vänsterpartiets mål är att alla ska känna sig trygga, oavsett risk för sjukdom, arbetslöshet eller förmåga att arbeta hela vägen till pension. </w:t>
      </w:r>
      <w:r w:rsidRPr="00366F4C" w:rsidR="00C77590">
        <w:t xml:space="preserve">Det har </w:t>
      </w:r>
      <w:r w:rsidRPr="00366F4C">
        <w:t xml:space="preserve">dock </w:t>
      </w:r>
      <w:r w:rsidRPr="00366F4C" w:rsidR="00C77590">
        <w:t>skett försämringar av</w:t>
      </w:r>
      <w:r w:rsidRPr="00366F4C" w:rsidR="00A03037">
        <w:t xml:space="preserve"> </w:t>
      </w:r>
      <w:r w:rsidRPr="00366F4C">
        <w:t xml:space="preserve">såväl </w:t>
      </w:r>
      <w:r w:rsidRPr="00366F4C" w:rsidR="00A03037">
        <w:t>pensionerna, arbetslöshetsförsäkringen och sjukförsäkringen, inkluderat arbetsskadeförsäkringen</w:t>
      </w:r>
      <w:r w:rsidRPr="00366F4C" w:rsidR="00446723">
        <w:t>,</w:t>
      </w:r>
      <w:r w:rsidRPr="00366F4C">
        <w:t xml:space="preserve"> som</w:t>
      </w:r>
      <w:r w:rsidRPr="00366F4C" w:rsidR="00A03037">
        <w:t xml:space="preserve"> de ersättningar och bidrag som tillhör familjepolitiken. </w:t>
      </w:r>
    </w:p>
    <w:p xmlns:w14="http://schemas.microsoft.com/office/word/2010/wordml" w:rsidRPr="00C00893" w:rsidR="1CAD18CB" w:rsidP="1A7773E1" w:rsidRDefault="1CAD18CB" w14:paraId="6EC5CA93" w14:textId="7D46311B">
      <w:pPr>
        <w:rPr>
          <w:rFonts w:ascii="Times New Roman" w:hAnsi="Times New Roman" w:eastAsia="Times New Roman" w:cs="Times New Roman"/>
        </w:rPr>
      </w:pPr>
      <w:r w:rsidRPr="00C00893">
        <w:rPr>
          <w:rFonts w:ascii="Times New Roman" w:hAnsi="Times New Roman" w:eastAsia="Times New Roman" w:cs="Times New Roman"/>
        </w:rPr>
        <w:t>Den ekonomiska familjepolitikens</w:t>
      </w:r>
      <w:r w:rsidRPr="00C00893">
        <w:rPr>
          <w:rStyle w:val="Fotnotsreferens"/>
          <w:rFonts w:ascii="Times New Roman" w:hAnsi="Times New Roman" w:eastAsia="Times New Roman" w:cs="Times New Roman"/>
        </w:rPr>
        <w:footnoteReference w:id="16"/>
      </w:r>
      <w:r w:rsidRPr="00C00893">
        <w:rPr>
          <w:rFonts w:ascii="Times New Roman" w:hAnsi="Times New Roman" w:eastAsia="Times New Roman" w:cs="Times New Roman"/>
        </w:rPr>
        <w:t xml:space="preserve"> förmåga att minska den ekonomiska utsattheten har försämrats markant under 2000-talet. År 2000 </w:t>
      </w:r>
      <w:r w:rsidRPr="00C00893" w:rsidR="00B759FE">
        <w:rPr>
          <w:rFonts w:ascii="Times New Roman" w:hAnsi="Times New Roman" w:eastAsia="Times New Roman" w:cs="Times New Roman"/>
        </w:rPr>
        <w:t>bidrog förmånerna i den ekonomiska familjepolitiken till att hålla ne</w:t>
      </w:r>
      <w:r w:rsidR="00446723">
        <w:rPr>
          <w:rFonts w:ascii="Times New Roman" w:hAnsi="Times New Roman" w:eastAsia="Times New Roman" w:cs="Times New Roman"/>
        </w:rPr>
        <w:t>d</w:t>
      </w:r>
      <w:r w:rsidRPr="00C00893" w:rsidR="00B759FE">
        <w:rPr>
          <w:rFonts w:ascii="Times New Roman" w:hAnsi="Times New Roman" w:eastAsia="Times New Roman" w:cs="Times New Roman"/>
        </w:rPr>
        <w:t xml:space="preserve"> </w:t>
      </w:r>
      <w:r w:rsidRPr="00C00893">
        <w:rPr>
          <w:rFonts w:ascii="Times New Roman" w:hAnsi="Times New Roman" w:eastAsia="Times New Roman" w:cs="Times New Roman"/>
        </w:rPr>
        <w:t xml:space="preserve">andelen barnhushåll med låg relativ ekonomisk standard </w:t>
      </w:r>
      <w:r w:rsidRPr="00C00893" w:rsidDel="00B759FE">
        <w:rPr>
          <w:rFonts w:ascii="Times New Roman" w:hAnsi="Times New Roman" w:eastAsia="Times New Roman" w:cs="Times New Roman"/>
        </w:rPr>
        <w:t xml:space="preserve">med </w:t>
      </w:r>
      <w:r w:rsidRPr="00C00893">
        <w:rPr>
          <w:rFonts w:ascii="Times New Roman" w:hAnsi="Times New Roman" w:eastAsia="Times New Roman" w:cs="Times New Roman"/>
        </w:rPr>
        <w:t xml:space="preserve">två tredjedelar – från 24 procent till 8 procent. År 2020 </w:t>
      </w:r>
      <w:r w:rsidRPr="00C00893" w:rsidR="004F6D18">
        <w:rPr>
          <w:rFonts w:ascii="Times New Roman" w:hAnsi="Times New Roman" w:eastAsia="Times New Roman" w:cs="Times New Roman"/>
        </w:rPr>
        <w:t>bidrog förmånerna</w:t>
      </w:r>
      <w:r w:rsidRPr="00C00893">
        <w:rPr>
          <w:rFonts w:ascii="Times New Roman" w:hAnsi="Times New Roman" w:eastAsia="Times New Roman" w:cs="Times New Roman"/>
        </w:rPr>
        <w:t xml:space="preserve"> bara med en tredjedel </w:t>
      </w:r>
      <w:r w:rsidRPr="00C00893" w:rsidR="004F6D18">
        <w:rPr>
          <w:rFonts w:ascii="Times New Roman" w:hAnsi="Times New Roman" w:eastAsia="Times New Roman" w:cs="Times New Roman"/>
        </w:rPr>
        <w:t>(</w:t>
      </w:r>
      <w:r w:rsidRPr="00C00893">
        <w:rPr>
          <w:rFonts w:ascii="Times New Roman" w:hAnsi="Times New Roman" w:eastAsia="Times New Roman" w:cs="Times New Roman"/>
        </w:rPr>
        <w:t>från 27 till 18 procent</w:t>
      </w:r>
      <w:r w:rsidRPr="00C00893" w:rsidR="004F6D18">
        <w:rPr>
          <w:rFonts w:ascii="Times New Roman" w:hAnsi="Times New Roman" w:eastAsia="Times New Roman" w:cs="Times New Roman"/>
        </w:rPr>
        <w:t>)</w:t>
      </w:r>
      <w:r w:rsidRPr="00C00893">
        <w:rPr>
          <w:rFonts w:ascii="Times New Roman" w:hAnsi="Times New Roman" w:eastAsia="Times New Roman" w:cs="Times New Roman"/>
        </w:rPr>
        <w:t>. Det är framför allt de behovsprövade bidragen som har mist sin förmåga att minska andelen ekonomiskt utsatta hushåll.</w:t>
      </w:r>
    </w:p>
    <w:p xmlns:w14="http://schemas.microsoft.com/office/word/2010/wordml" w:rsidRPr="00C00893" w:rsidR="1A7773E1" w:rsidP="1A7773E1" w:rsidRDefault="1A7773E1" w14:paraId="7634989E" w14:textId="41488C27">
      <w:pPr>
        <w:rPr>
          <w:rFonts w:ascii="Times New Roman" w:hAnsi="Times New Roman" w:eastAsia="Times New Roman" w:cs="Times New Roman"/>
        </w:rPr>
      </w:pPr>
      <w:r w:rsidRPr="00C00893">
        <w:rPr>
          <w:rFonts w:ascii="Times New Roman" w:hAnsi="Times New Roman" w:eastAsia="Times New Roman" w:cs="Times New Roman"/>
        </w:rPr>
        <w:t>Sjukförsäkringsavgiften är en del av arbetsgivaravgiften. S</w:t>
      </w:r>
      <w:r w:rsidRPr="00C00893" w:rsidR="3D00A4FE">
        <w:rPr>
          <w:rFonts w:ascii="Times New Roman" w:hAnsi="Times New Roman" w:eastAsia="Times New Roman" w:cs="Times New Roman"/>
        </w:rPr>
        <w:t>torleken på sjukför</w:t>
      </w:r>
      <w:r w:rsidR="00366F4C">
        <w:rPr>
          <w:rFonts w:ascii="Times New Roman" w:hAnsi="Times New Roman" w:eastAsia="Times New Roman" w:cs="Times New Roman"/>
        </w:rPr>
        <w:softHyphen/>
      </w:r>
      <w:r w:rsidRPr="00C00893" w:rsidR="3D00A4FE">
        <w:rPr>
          <w:rFonts w:ascii="Times New Roman" w:hAnsi="Times New Roman" w:eastAsia="Times New Roman" w:cs="Times New Roman"/>
        </w:rPr>
        <w:t>säkringsavgiften avg</w:t>
      </w:r>
      <w:r w:rsidRPr="00C00893" w:rsidR="689BDB08">
        <w:rPr>
          <w:rFonts w:ascii="Times New Roman" w:hAnsi="Times New Roman" w:eastAsia="Times New Roman" w:cs="Times New Roman"/>
        </w:rPr>
        <w:t>örs av de förväntade kostnaderna för sjukförsäkri</w:t>
      </w:r>
      <w:r w:rsidRPr="00C00893" w:rsidR="455A368A">
        <w:rPr>
          <w:rFonts w:ascii="Times New Roman" w:hAnsi="Times New Roman" w:eastAsia="Times New Roman" w:cs="Times New Roman"/>
        </w:rPr>
        <w:t>ngen</w:t>
      </w:r>
      <w:r w:rsidRPr="00C00893" w:rsidR="2DCF3364">
        <w:rPr>
          <w:rFonts w:ascii="Times New Roman" w:hAnsi="Times New Roman" w:eastAsia="Times New Roman" w:cs="Times New Roman"/>
        </w:rPr>
        <w:t xml:space="preserve">. </w:t>
      </w:r>
      <w:r w:rsidRPr="00C00893">
        <w:rPr>
          <w:rFonts w:ascii="Times New Roman" w:hAnsi="Times New Roman" w:eastAsia="Times New Roman" w:cs="Times New Roman"/>
        </w:rPr>
        <w:t>Sedan 2003 har sjukförsäkringsavgiften, räknat som andel av lönesumman, minskat från 11,8 procent till 3,55 procent 2022, till följd av låga ersättningsnivåer, stränga regelverk och en strikt tillämpningen av dem. Därmed väntas de samlade statliga inkomsterna från sjukför</w:t>
      </w:r>
      <w:r w:rsidR="00366F4C">
        <w:rPr>
          <w:rFonts w:ascii="Times New Roman" w:hAnsi="Times New Roman" w:eastAsia="Times New Roman" w:cs="Times New Roman"/>
        </w:rPr>
        <w:softHyphen/>
      </w:r>
      <w:r w:rsidRPr="00C00893">
        <w:rPr>
          <w:rFonts w:ascii="Times New Roman" w:hAnsi="Times New Roman" w:eastAsia="Times New Roman" w:cs="Times New Roman"/>
        </w:rPr>
        <w:t>säkringsavgiften under 2022 uppgå till drygt 70 miljarder kr</w:t>
      </w:r>
      <w:r w:rsidRPr="00C00893" w:rsidR="00F4736B">
        <w:rPr>
          <w:rFonts w:ascii="Times New Roman" w:hAnsi="Times New Roman" w:eastAsia="Times New Roman" w:cs="Times New Roman"/>
        </w:rPr>
        <w:t>onor</w:t>
      </w:r>
      <w:r w:rsidRPr="00C00893">
        <w:rPr>
          <w:rFonts w:ascii="Times New Roman" w:hAnsi="Times New Roman" w:eastAsia="Times New Roman" w:cs="Times New Roman"/>
        </w:rPr>
        <w:t xml:space="preserve">. Om avgiften legat kvar på samma nivå som 2003 hade inkomsterna från socialförsäkringsavgiften uppgått till omkring 232 miljarder </w:t>
      </w:r>
      <w:r w:rsidRPr="00C00893" w:rsidR="00B202D0">
        <w:rPr>
          <w:rFonts w:ascii="Times New Roman" w:hAnsi="Times New Roman" w:eastAsia="Times New Roman" w:cs="Times New Roman"/>
        </w:rPr>
        <w:t xml:space="preserve">kronor </w:t>
      </w:r>
      <w:r w:rsidRPr="00C00893">
        <w:rPr>
          <w:rFonts w:ascii="Times New Roman" w:hAnsi="Times New Roman" w:eastAsia="Times New Roman" w:cs="Times New Roman"/>
        </w:rPr>
        <w:t xml:space="preserve">2022. </w:t>
      </w:r>
    </w:p>
    <w:p xmlns:w14="http://schemas.microsoft.com/office/word/2010/wordml" w:rsidRPr="00C00893" w:rsidR="1CAD18CB" w:rsidP="1CAD18CB" w:rsidRDefault="1CAD18CB" w14:paraId="5E4E1951" w14:textId="1735871E">
      <w:pPr>
        <w:rPr>
          <w:rFonts w:ascii="Times New Roman" w:hAnsi="Times New Roman" w:eastAsia="Times New Roman" w:cs="Times New Roman"/>
        </w:rPr>
      </w:pPr>
      <w:r w:rsidRPr="00C00893">
        <w:rPr>
          <w:lang w:eastAsia="sv-SE"/>
        </w:rPr>
        <w:t xml:space="preserve">Vänsterpartiet har drivit igenom flera viktiga förbättringar av sjukförsäkringen under de senaste åren. Trots det kvarstår flera brister. Den just nu högst prioriterade frågan inom sjukförsäkringen är att avskaffa karensavdraget. </w:t>
      </w:r>
      <w:r w:rsidRPr="00C00893">
        <w:rPr>
          <w:rFonts w:ascii="Times New Roman" w:hAnsi="Times New Roman" w:eastAsia="Times New Roman" w:cs="Times New Roman"/>
        </w:rPr>
        <w:t xml:space="preserve">Coronakrisen har visat hur </w:t>
      </w:r>
      <w:r w:rsidRPr="00C00893">
        <w:rPr>
          <w:rFonts w:ascii="Times New Roman" w:hAnsi="Times New Roman" w:eastAsia="Times New Roman" w:cs="Times New Roman"/>
        </w:rPr>
        <w:lastRenderedPageBreak/>
        <w:t xml:space="preserve">skadligt det kan vara med sjuknärvaro, dvs. att arbetstagare känner sig tvingade att gå till jobbet trots att de inte är friska. Något vi egentligen vetat sedan länge. Sverige är i dag det enda landet i Norden som har karensavdrag. </w:t>
      </w:r>
      <w:r w:rsidRPr="00C00893" w:rsidR="00C30CBF">
        <w:rPr>
          <w:rFonts w:ascii="Times New Roman" w:hAnsi="Times New Roman" w:eastAsia="Times New Roman" w:cs="Times New Roman"/>
        </w:rPr>
        <w:t>Vänsterpartiet anser att karens</w:t>
      </w:r>
      <w:r w:rsidR="00366F4C">
        <w:rPr>
          <w:rFonts w:ascii="Times New Roman" w:hAnsi="Times New Roman" w:eastAsia="Times New Roman" w:cs="Times New Roman"/>
        </w:rPr>
        <w:softHyphen/>
      </w:r>
      <w:r w:rsidRPr="00C00893" w:rsidR="00C30CBF">
        <w:rPr>
          <w:rFonts w:ascii="Times New Roman" w:hAnsi="Times New Roman" w:eastAsia="Times New Roman" w:cs="Times New Roman"/>
        </w:rPr>
        <w:t>avdraget bör avskaffas. Det kan ske på olika sätt, där huvudfrågan är hur kost</w:t>
      </w:r>
      <w:r w:rsidR="00F47278">
        <w:rPr>
          <w:rFonts w:ascii="Times New Roman" w:hAnsi="Times New Roman" w:eastAsia="Times New Roman" w:cs="Times New Roman"/>
        </w:rPr>
        <w:t>n</w:t>
      </w:r>
      <w:r w:rsidRPr="00C00893" w:rsidR="00C30CBF">
        <w:rPr>
          <w:rFonts w:ascii="Times New Roman" w:hAnsi="Times New Roman" w:eastAsia="Times New Roman" w:cs="Times New Roman"/>
        </w:rPr>
        <w:t xml:space="preserve">aden ska fördelas mellan stat och arbetsgivare samt vad det kan få för eventuella konsekvenser för löntagarna. Det centrala för Vänsterpartiet är att karensavdraget avskaffas, eftersom det leder till skadlig sjuknärvaro, ökad smittspridning och inkomstbortfall </w:t>
      </w:r>
      <w:r w:rsidRPr="00C00893" w:rsidR="00D932A7">
        <w:rPr>
          <w:rFonts w:ascii="Times New Roman" w:hAnsi="Times New Roman" w:eastAsia="Times New Roman" w:cs="Times New Roman"/>
        </w:rPr>
        <w:t>som framför</w:t>
      </w:r>
      <w:r w:rsidRPr="00C00893" w:rsidR="00357B13">
        <w:rPr>
          <w:rFonts w:ascii="Times New Roman" w:hAnsi="Times New Roman" w:eastAsia="Times New Roman" w:cs="Times New Roman"/>
        </w:rPr>
        <w:t xml:space="preserve"> </w:t>
      </w:r>
      <w:r w:rsidRPr="00C00893" w:rsidR="00D932A7">
        <w:rPr>
          <w:rFonts w:ascii="Times New Roman" w:hAnsi="Times New Roman" w:eastAsia="Times New Roman" w:cs="Times New Roman"/>
        </w:rPr>
        <w:t>allt drabbar låginkomsttagare</w:t>
      </w:r>
      <w:r w:rsidRPr="00C00893" w:rsidR="00C30CBF">
        <w:rPr>
          <w:rFonts w:ascii="Times New Roman" w:hAnsi="Times New Roman" w:eastAsia="Times New Roman" w:cs="Times New Roman"/>
        </w:rPr>
        <w:t xml:space="preserve">. </w:t>
      </w:r>
    </w:p>
    <w:p xmlns:w14="http://schemas.microsoft.com/office/word/2010/wordml" w:rsidRPr="00C00893" w:rsidR="00AD3BD1" w:rsidP="00AD3BD1" w:rsidRDefault="00D932A7" w14:paraId="55188B0C" w14:textId="7D12A2F0">
      <w:pPr>
        <w:rPr>
          <w:rFonts w:ascii="Times New Roman" w:hAnsi="Times New Roman" w:eastAsia="Times New Roman" w:cs="Times New Roman"/>
        </w:rPr>
      </w:pPr>
      <w:r w:rsidRPr="00C00893">
        <w:rPr>
          <w:rFonts w:ascii="Times New Roman" w:hAnsi="Times New Roman" w:eastAsia="Times New Roman" w:cs="Times New Roman"/>
        </w:rPr>
        <w:t xml:space="preserve">Att avskaffa karensavdraget utan någon kompensation från staten </w:t>
      </w:r>
      <w:r w:rsidRPr="00C00893" w:rsidR="00357B13">
        <w:rPr>
          <w:rFonts w:ascii="Times New Roman" w:hAnsi="Times New Roman" w:eastAsia="Times New Roman" w:cs="Times New Roman"/>
        </w:rPr>
        <w:t xml:space="preserve">beräknas </w:t>
      </w:r>
      <w:r w:rsidRPr="00C00893">
        <w:rPr>
          <w:rFonts w:ascii="Times New Roman" w:hAnsi="Times New Roman" w:eastAsia="Times New Roman" w:cs="Times New Roman"/>
        </w:rPr>
        <w:t>innebär</w:t>
      </w:r>
      <w:r w:rsidRPr="00C00893" w:rsidR="00357B13">
        <w:rPr>
          <w:rFonts w:ascii="Times New Roman" w:hAnsi="Times New Roman" w:eastAsia="Times New Roman" w:cs="Times New Roman"/>
        </w:rPr>
        <w:t>a</w:t>
      </w:r>
      <w:r w:rsidRPr="00C00893">
        <w:rPr>
          <w:rFonts w:ascii="Times New Roman" w:hAnsi="Times New Roman" w:eastAsia="Times New Roman" w:cs="Times New Roman"/>
        </w:rPr>
        <w:t xml:space="preserve"> ökade kostnader för arbetsgivarna på omkring 9 miljarder kronor per år. </w:t>
      </w:r>
      <w:r w:rsidRPr="00C00893" w:rsidR="00AD3BD1">
        <w:rPr>
          <w:rFonts w:ascii="Times New Roman" w:hAnsi="Times New Roman" w:eastAsia="Times New Roman" w:cs="Times New Roman"/>
        </w:rPr>
        <w:t>Vänsterpartiet föreslog i budgetmotionen för 2022 (motion 2021/22:3278) att karensavdraget skulle slopas och att arbetsgivarna skulle stå för kostnaden, samtidigt som sjuklöneansvaret för mindre företag minskas. Företag har skyldighet att stå för sjuklönen de första 14 dagarna av sjukperioden. Vårt förslag innebär att staten tar över det ansvaret för företag med upp till 10 anställda för att sedan ta delar av summan i nedtrappning upp till 15 anställda. Förslaget kostar staten omkring 3,7 miljarder kronor per år.</w:t>
      </w:r>
    </w:p>
    <w:p xmlns:w14="http://schemas.microsoft.com/office/word/2010/wordml" w:rsidRPr="00C00893" w:rsidR="00AD3BD1" w:rsidP="00AD3BD1" w:rsidRDefault="00AD3BD1" w14:paraId="321F4F74" w14:textId="323AAB22">
      <w:pPr>
        <w:rPr>
          <w:rFonts w:ascii="Times New Roman" w:hAnsi="Times New Roman" w:eastAsia="Times New Roman" w:cs="Times New Roman"/>
        </w:rPr>
      </w:pPr>
      <w:r w:rsidRPr="00C00893">
        <w:rPr>
          <w:rFonts w:ascii="Times New Roman" w:hAnsi="Times New Roman" w:eastAsia="Times New Roman" w:cs="Times New Roman"/>
        </w:rPr>
        <w:t xml:space="preserve">Om staten står för hela kostnaden för att avskaffa karensavdraget, utan att företagen kompenseras på något annat sätt för nuvarande sjuklöneansvar uppgår kostnaderna för staten till </w:t>
      </w:r>
      <w:r w:rsidRPr="00C00893" w:rsidR="00874560">
        <w:rPr>
          <w:rFonts w:ascii="Times New Roman" w:hAnsi="Times New Roman" w:eastAsia="Times New Roman" w:cs="Times New Roman"/>
        </w:rPr>
        <w:t>omkring</w:t>
      </w:r>
      <w:r w:rsidRPr="00C00893">
        <w:rPr>
          <w:rFonts w:ascii="Times New Roman" w:hAnsi="Times New Roman" w:eastAsia="Times New Roman" w:cs="Times New Roman"/>
        </w:rPr>
        <w:t xml:space="preserve"> 5</w:t>
      </w:r>
      <w:r w:rsidRPr="00C00893" w:rsidR="00874560">
        <w:rPr>
          <w:rFonts w:ascii="Times New Roman" w:hAnsi="Times New Roman" w:eastAsia="Times New Roman" w:cs="Times New Roman"/>
        </w:rPr>
        <w:t>,4</w:t>
      </w:r>
      <w:r w:rsidRPr="00C00893">
        <w:rPr>
          <w:rFonts w:ascii="Times New Roman" w:hAnsi="Times New Roman" w:eastAsia="Times New Roman" w:cs="Times New Roman"/>
        </w:rPr>
        <w:t xml:space="preserve"> miljarder kronor per år</w:t>
      </w:r>
      <w:r w:rsidRPr="00C00893" w:rsidR="00D932A7">
        <w:rPr>
          <w:rFonts w:ascii="Times New Roman" w:hAnsi="Times New Roman" w:eastAsia="Times New Roman" w:cs="Times New Roman"/>
        </w:rPr>
        <w:t>. De</w:t>
      </w:r>
      <w:r w:rsidRPr="00C00893" w:rsidR="001C5508">
        <w:rPr>
          <w:rFonts w:ascii="Times New Roman" w:hAnsi="Times New Roman" w:eastAsia="Times New Roman" w:cs="Times New Roman"/>
        </w:rPr>
        <w:t xml:space="preserve">n lägre kostnaden beror av att </w:t>
      </w:r>
      <w:r w:rsidRPr="00C00893" w:rsidR="00D932A7">
        <w:rPr>
          <w:rFonts w:ascii="Times New Roman" w:hAnsi="Times New Roman" w:eastAsia="Times New Roman" w:cs="Times New Roman"/>
        </w:rPr>
        <w:t>skatte</w:t>
      </w:r>
      <w:r w:rsidR="00310FFE">
        <w:rPr>
          <w:rFonts w:ascii="Times New Roman" w:hAnsi="Times New Roman" w:eastAsia="Times New Roman" w:cs="Times New Roman"/>
        </w:rPr>
        <w:softHyphen/>
      </w:r>
      <w:r w:rsidRPr="00C00893" w:rsidR="00D932A7">
        <w:rPr>
          <w:rFonts w:ascii="Times New Roman" w:hAnsi="Times New Roman" w:eastAsia="Times New Roman" w:cs="Times New Roman"/>
        </w:rPr>
        <w:t>inkomster</w:t>
      </w:r>
      <w:r w:rsidRPr="00C00893" w:rsidR="001C5508">
        <w:rPr>
          <w:rFonts w:ascii="Times New Roman" w:hAnsi="Times New Roman" w:eastAsia="Times New Roman" w:cs="Times New Roman"/>
        </w:rPr>
        <w:t>na ökar samtidigt</w:t>
      </w:r>
      <w:r w:rsidRPr="00C00893">
        <w:rPr>
          <w:rFonts w:ascii="Times New Roman" w:hAnsi="Times New Roman" w:eastAsia="Times New Roman" w:cs="Times New Roman"/>
        </w:rPr>
        <w:t>.</w:t>
      </w:r>
      <w:r w:rsidRPr="00C00893" w:rsidR="00CB1C89">
        <w:rPr>
          <w:rStyle w:val="Fotnotsreferens"/>
          <w:rFonts w:ascii="Times New Roman" w:hAnsi="Times New Roman" w:eastAsia="Times New Roman" w:cs="Times New Roman"/>
        </w:rPr>
        <w:footnoteReference w:id="17"/>
      </w:r>
    </w:p>
    <w:p xmlns:w14="http://schemas.microsoft.com/office/word/2010/wordml" w:rsidRPr="00C00893" w:rsidR="00AD3BD1" w:rsidP="00771EDE" w:rsidRDefault="00637E42" w14:paraId="2D6AFFA8" w14:textId="6DC08E65">
      <w:pPr>
        <w:spacing w:after="240"/>
        <w:rPr>
          <w:rFonts w:ascii="Times New Roman" w:hAnsi="Times New Roman" w:eastAsia="Times New Roman" w:cs="Times New Roman"/>
        </w:rPr>
      </w:pPr>
      <w:r w:rsidRPr="00C00893">
        <w:rPr>
          <w:rFonts w:ascii="Times New Roman" w:hAnsi="Times New Roman" w:eastAsia="Times New Roman" w:cs="Times New Roman"/>
        </w:rPr>
        <w:t>Statens kostnader för d</w:t>
      </w:r>
      <w:r w:rsidRPr="00C00893" w:rsidR="00AD3BD1">
        <w:rPr>
          <w:rFonts w:ascii="Times New Roman" w:hAnsi="Times New Roman" w:eastAsia="Times New Roman" w:cs="Times New Roman"/>
        </w:rPr>
        <w:t xml:space="preserve">en tillfälliga </w:t>
      </w:r>
      <w:r w:rsidRPr="00C00893">
        <w:rPr>
          <w:rFonts w:ascii="Times New Roman" w:hAnsi="Times New Roman" w:eastAsia="Times New Roman" w:cs="Times New Roman"/>
        </w:rPr>
        <w:t>e</w:t>
      </w:r>
      <w:r w:rsidRPr="00C00893" w:rsidR="00AD3BD1">
        <w:rPr>
          <w:rFonts w:ascii="Times New Roman" w:hAnsi="Times New Roman" w:eastAsia="Times New Roman" w:cs="Times New Roman"/>
        </w:rPr>
        <w:t>rsättning för karensavdrag</w:t>
      </w:r>
      <w:r w:rsidRPr="00C00893" w:rsidR="001C5508">
        <w:rPr>
          <w:rFonts w:ascii="Times New Roman" w:hAnsi="Times New Roman" w:eastAsia="Times New Roman" w:cs="Times New Roman"/>
        </w:rPr>
        <w:t>et</w:t>
      </w:r>
      <w:r w:rsidRPr="00C00893">
        <w:rPr>
          <w:rFonts w:ascii="Times New Roman" w:hAnsi="Times New Roman" w:eastAsia="Times New Roman" w:cs="Times New Roman"/>
        </w:rPr>
        <w:t xml:space="preserve"> som </w:t>
      </w:r>
      <w:r w:rsidRPr="00C00893" w:rsidR="001C5508">
        <w:rPr>
          <w:rFonts w:ascii="Times New Roman" w:hAnsi="Times New Roman" w:eastAsia="Times New Roman" w:cs="Times New Roman"/>
        </w:rPr>
        <w:t>infördes</w:t>
      </w:r>
      <w:r w:rsidRPr="00C00893">
        <w:rPr>
          <w:rFonts w:ascii="Times New Roman" w:hAnsi="Times New Roman" w:eastAsia="Times New Roman" w:cs="Times New Roman"/>
        </w:rPr>
        <w:t xml:space="preserve"> under pandemin uppgick till drygt 3,2 miljarder kronor 2021.</w:t>
      </w:r>
      <w:r w:rsidRPr="00C00893" w:rsidR="00D932A7">
        <w:rPr>
          <w:rStyle w:val="Fotnotsreferens"/>
          <w:rFonts w:ascii="Times New Roman" w:hAnsi="Times New Roman" w:eastAsia="Times New Roman" w:cs="Times New Roman"/>
        </w:rPr>
        <w:footnoteReference w:id="18"/>
      </w:r>
      <w:r w:rsidRPr="00C00893" w:rsidR="00D932A7">
        <w:rPr>
          <w:rFonts w:ascii="Times New Roman" w:hAnsi="Times New Roman" w:eastAsia="Times New Roman" w:cs="Times New Roman"/>
        </w:rPr>
        <w:t xml:space="preserve"> </w:t>
      </w:r>
      <w:r w:rsidRPr="00C00893" w:rsidR="001C5508">
        <w:rPr>
          <w:rFonts w:ascii="Times New Roman" w:hAnsi="Times New Roman" w:eastAsia="Times New Roman" w:cs="Times New Roman"/>
        </w:rPr>
        <w:t>Denna ersättning är slopad från och med</w:t>
      </w:r>
      <w:r w:rsidRPr="00C00893">
        <w:rPr>
          <w:rFonts w:ascii="Times New Roman" w:hAnsi="Times New Roman" w:eastAsia="Times New Roman" w:cs="Times New Roman"/>
        </w:rPr>
        <w:t xml:space="preserve"> </w:t>
      </w:r>
      <w:r w:rsidRPr="00C00893" w:rsidR="00344DB5">
        <w:rPr>
          <w:rFonts w:ascii="Times New Roman" w:hAnsi="Times New Roman" w:eastAsia="Times New Roman" w:cs="Times New Roman"/>
        </w:rPr>
        <w:t>den 1</w:t>
      </w:r>
      <w:r w:rsidRPr="00C00893">
        <w:rPr>
          <w:rFonts w:ascii="Times New Roman" w:hAnsi="Times New Roman" w:eastAsia="Times New Roman" w:cs="Times New Roman"/>
        </w:rPr>
        <w:t xml:space="preserve"> april 2022.</w:t>
      </w:r>
      <w:r w:rsidRPr="00C00893" w:rsidR="004A5908">
        <w:rPr>
          <w:rFonts w:ascii="Times New Roman" w:hAnsi="Times New Roman" w:eastAsia="Times New Roman" w:cs="Times New Roman"/>
        </w:rPr>
        <w:t xml:space="preserve"> Karensersättningen ha</w:t>
      </w:r>
      <w:r w:rsidRPr="00C00893" w:rsidR="001C5508">
        <w:rPr>
          <w:rFonts w:ascii="Times New Roman" w:hAnsi="Times New Roman" w:eastAsia="Times New Roman" w:cs="Times New Roman"/>
        </w:rPr>
        <w:t>de</w:t>
      </w:r>
      <w:r w:rsidRPr="00C00893" w:rsidR="004A5908">
        <w:rPr>
          <w:rFonts w:ascii="Times New Roman" w:hAnsi="Times New Roman" w:eastAsia="Times New Roman" w:cs="Times New Roman"/>
        </w:rPr>
        <w:t xml:space="preserve"> ett tak och </w:t>
      </w:r>
      <w:r w:rsidRPr="00C00893" w:rsidR="001C5508">
        <w:rPr>
          <w:rFonts w:ascii="Times New Roman" w:hAnsi="Times New Roman" w:eastAsia="Times New Roman" w:cs="Times New Roman"/>
        </w:rPr>
        <w:t>kompensera</w:t>
      </w:r>
      <w:r w:rsidRPr="00C00893" w:rsidR="00AF5E67">
        <w:rPr>
          <w:rFonts w:ascii="Times New Roman" w:hAnsi="Times New Roman" w:eastAsia="Times New Roman" w:cs="Times New Roman"/>
        </w:rPr>
        <w:t>de</w:t>
      </w:r>
      <w:r w:rsidRPr="00C00893" w:rsidR="004A5908">
        <w:rPr>
          <w:rFonts w:ascii="Times New Roman" w:hAnsi="Times New Roman" w:eastAsia="Times New Roman" w:cs="Times New Roman"/>
        </w:rPr>
        <w:t xml:space="preserve"> därmed inte karensavdraget fullt ut. För att få ersättningen kräv</w:t>
      </w:r>
      <w:r w:rsidRPr="00C00893" w:rsidR="00AF5E67">
        <w:rPr>
          <w:rFonts w:ascii="Times New Roman" w:hAnsi="Times New Roman" w:eastAsia="Times New Roman" w:cs="Times New Roman"/>
        </w:rPr>
        <w:t>de</w:t>
      </w:r>
      <w:r w:rsidRPr="00C00893" w:rsidR="004A5908">
        <w:rPr>
          <w:rFonts w:ascii="Times New Roman" w:hAnsi="Times New Roman" w:eastAsia="Times New Roman" w:cs="Times New Roman"/>
        </w:rPr>
        <w:t>s en ansökan, vilket innebär att alla inte f</w:t>
      </w:r>
      <w:r w:rsidRPr="00C00893" w:rsidR="00AF5E67">
        <w:rPr>
          <w:rFonts w:ascii="Times New Roman" w:hAnsi="Times New Roman" w:eastAsia="Times New Roman" w:cs="Times New Roman"/>
        </w:rPr>
        <w:t>ick</w:t>
      </w:r>
      <w:r w:rsidRPr="00C00893" w:rsidR="004A5908">
        <w:rPr>
          <w:rFonts w:ascii="Times New Roman" w:hAnsi="Times New Roman" w:eastAsia="Times New Roman" w:cs="Times New Roman"/>
        </w:rPr>
        <w:t xml:space="preserve"> ersättningen och led</w:t>
      </w:r>
      <w:r w:rsidRPr="00C00893" w:rsidR="004E2485">
        <w:rPr>
          <w:rFonts w:ascii="Times New Roman" w:hAnsi="Times New Roman" w:eastAsia="Times New Roman" w:cs="Times New Roman"/>
        </w:rPr>
        <w:t>d</w:t>
      </w:r>
      <w:r w:rsidRPr="00C00893" w:rsidR="004A5908">
        <w:rPr>
          <w:rFonts w:ascii="Times New Roman" w:hAnsi="Times New Roman" w:eastAsia="Times New Roman" w:cs="Times New Roman"/>
        </w:rPr>
        <w:t>e till onödiga administrationskostnader.</w:t>
      </w:r>
      <w:r w:rsidRPr="00C00893">
        <w:rPr>
          <w:rFonts w:ascii="Times New Roman" w:hAnsi="Times New Roman" w:eastAsia="Times New Roman" w:cs="Times New Roman"/>
        </w:rPr>
        <w:t xml:space="preserve"> </w:t>
      </w:r>
      <w:r w:rsidRPr="00C00893" w:rsidR="00D932A7">
        <w:rPr>
          <w:rFonts w:ascii="Times New Roman" w:hAnsi="Times New Roman" w:eastAsia="Times New Roman" w:cs="Times New Roman"/>
        </w:rPr>
        <w:t xml:space="preserve">Regeringen </w:t>
      </w:r>
      <w:r w:rsidR="005855DB">
        <w:rPr>
          <w:rFonts w:ascii="Times New Roman" w:hAnsi="Times New Roman" w:eastAsia="Times New Roman" w:cs="Times New Roman"/>
        </w:rPr>
        <w:t>tillsatte</w:t>
      </w:r>
      <w:r w:rsidRPr="00C00893" w:rsidR="00D932A7">
        <w:rPr>
          <w:rFonts w:ascii="Times New Roman" w:hAnsi="Times New Roman" w:eastAsia="Times New Roman" w:cs="Times New Roman"/>
        </w:rPr>
        <w:t xml:space="preserve"> i mars 2022 en utredning som ska se över karensavdraget och sjuklönen (</w:t>
      </w:r>
      <w:r w:rsidRPr="00C00893" w:rsidR="00841F6B">
        <w:rPr>
          <w:rFonts w:ascii="Times New Roman" w:hAnsi="Times New Roman" w:eastAsia="Times New Roman" w:cs="Times New Roman"/>
        </w:rPr>
        <w:t>d</w:t>
      </w:r>
      <w:r w:rsidRPr="00C00893" w:rsidR="00D932A7">
        <w:rPr>
          <w:rFonts w:ascii="Times New Roman" w:hAnsi="Times New Roman" w:eastAsia="Times New Roman" w:cs="Times New Roman"/>
        </w:rPr>
        <w:t>ir. 2022:23). Utredningen ska presentera sina slutsatser den 29 september 2023. Vänster</w:t>
      </w:r>
      <w:r w:rsidR="00310FFE">
        <w:rPr>
          <w:rFonts w:ascii="Times New Roman" w:hAnsi="Times New Roman" w:eastAsia="Times New Roman" w:cs="Times New Roman"/>
        </w:rPr>
        <w:softHyphen/>
      </w:r>
      <w:r w:rsidRPr="00C00893" w:rsidR="00D932A7">
        <w:rPr>
          <w:rFonts w:ascii="Times New Roman" w:hAnsi="Times New Roman" w:eastAsia="Times New Roman" w:cs="Times New Roman"/>
        </w:rPr>
        <w:t xml:space="preserve">partiet anser att </w:t>
      </w:r>
      <w:r w:rsidRPr="00C00893" w:rsidR="0021386E">
        <w:rPr>
          <w:rFonts w:ascii="Times New Roman" w:hAnsi="Times New Roman" w:eastAsia="Times New Roman" w:cs="Times New Roman"/>
        </w:rPr>
        <w:t>hela</w:t>
      </w:r>
      <w:r w:rsidRPr="00C00893" w:rsidR="00D932A7">
        <w:rPr>
          <w:rFonts w:ascii="Times New Roman" w:hAnsi="Times New Roman" w:eastAsia="Times New Roman" w:cs="Times New Roman"/>
        </w:rPr>
        <w:t xml:space="preserve"> karensavdraget bör avskaffas snarast möjligt, men vi är också beredda att förlänga den karensersättning som gällt under pandemin fram till att ut</w:t>
      </w:r>
      <w:r w:rsidR="00310FFE">
        <w:rPr>
          <w:rFonts w:ascii="Times New Roman" w:hAnsi="Times New Roman" w:eastAsia="Times New Roman" w:cs="Times New Roman"/>
        </w:rPr>
        <w:softHyphen/>
      </w:r>
      <w:r w:rsidRPr="00C00893" w:rsidR="00D932A7">
        <w:rPr>
          <w:rFonts w:ascii="Times New Roman" w:hAnsi="Times New Roman" w:eastAsia="Times New Roman" w:cs="Times New Roman"/>
        </w:rPr>
        <w:t xml:space="preserve">redningens förslag genomförs. </w:t>
      </w:r>
    </w:p>
    <w:p xmlns:w14="http://schemas.microsoft.com/office/word/2010/wordml" w:rsidRPr="00771EDE" w:rsidR="00874560" w:rsidP="00771EDE" w:rsidRDefault="00874560" w14:paraId="7961081B" w14:textId="6136AB26">
      <w:pPr>
        <w:pStyle w:val="Tabellrubrik"/>
      </w:pPr>
      <w:r w:rsidRPr="00771EDE">
        <w:t xml:space="preserve">Tabell </w:t>
      </w:r>
      <w:r w:rsidRPr="00771EDE" w:rsidR="00864346">
        <w:t>2</w:t>
      </w:r>
      <w:r w:rsidRPr="00771EDE">
        <w:t xml:space="preserve"> Olika </w:t>
      </w:r>
      <w:r w:rsidRPr="00771EDE" w:rsidR="008B57D1">
        <w:t>alternativ</w:t>
      </w:r>
      <w:r w:rsidRPr="00771EDE">
        <w:t xml:space="preserve"> för avskaffande av karensavdraget</w:t>
      </w:r>
    </w:p>
    <w:tbl>
      <w:tblPr>
        <w:tblW w:w="8505" w:type="dxa"/>
        <w:tblLayout w:type="fixed"/>
        <w:tblCellMar>
          <w:left w:w="70" w:type="dxa"/>
          <w:right w:w="70" w:type="dxa"/>
        </w:tblCellMar>
        <w:tblLook w:val="04a0"/>
      </w:tblPr>
      <w:tblGrid>
        <w:gridCol w:w="6464"/>
        <w:gridCol w:w="2041"/>
      </w:tblGrid>
      <w:tr xmlns:w14="http://schemas.microsoft.com/office/word/2010/wordml" w:rsidRPr="00C00893" w:rsidR="00874560" w:rsidTr="00F95EB1" w14:paraId="3ECCA6D2" w14:textId="77777777">
        <w:trPr>
          <w:trHeight w:val="315"/>
        </w:trPr>
        <w:tc>
          <w:tcPr>
            <w:tcW w:w="5387" w:type="dxa"/>
            <w:tcBorders>
              <w:top w:val="single" w:color="auto" w:sz="4" w:space="0"/>
              <w:bottom w:val="single" w:color="auto" w:sz="4" w:space="0"/>
            </w:tcBorders>
            <w:shd w:val="clear" w:color="auto" w:fill="auto"/>
            <w:noWrap/>
            <w:vAlign w:val="bottom"/>
            <w:hideMark/>
          </w:tcPr>
          <w:p w:rsidRPr="00C00893" w:rsidR="00874560" w:rsidP="00F95EB1" w:rsidRDefault="00874560" w14:paraId="0F8A83F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color w:val="000000"/>
                <w:kern w:val="0"/>
                <w:sz w:val="20"/>
                <w:szCs w:val="20"/>
                <w:lang w:eastAsia="sv-SE"/>
                <w14:numSpacing w14:val="default"/>
              </w:rPr>
            </w:pPr>
            <w:r w:rsidRPr="00C00893">
              <w:rPr>
                <w:rFonts w:eastAsia="Times New Roman" w:asciiTheme="majorHAnsi" w:hAnsiTheme="majorHAnsi" w:cstheme="majorHAnsi"/>
                <w:b/>
                <w:color w:val="000000"/>
                <w:kern w:val="0"/>
                <w:sz w:val="20"/>
                <w:szCs w:val="20"/>
                <w:lang w:eastAsia="sv-SE"/>
                <w14:numSpacing w14:val="default"/>
              </w:rPr>
              <w:t>Förslag</w:t>
            </w:r>
          </w:p>
        </w:tc>
        <w:tc>
          <w:tcPr>
            <w:tcW w:w="1701" w:type="dxa"/>
            <w:tcBorders>
              <w:top w:val="single" w:color="auto" w:sz="4" w:space="0"/>
              <w:bottom w:val="single" w:color="auto" w:sz="4" w:space="0"/>
            </w:tcBorders>
            <w:shd w:val="clear" w:color="auto" w:fill="auto"/>
            <w:noWrap/>
            <w:hideMark/>
          </w:tcPr>
          <w:p w:rsidRPr="00C00893" w:rsidR="00874560" w:rsidP="00F95EB1" w:rsidRDefault="00874560" w14:paraId="4FF681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color w:val="000000"/>
                <w:kern w:val="0"/>
                <w:sz w:val="20"/>
                <w:szCs w:val="20"/>
                <w:lang w:eastAsia="sv-SE"/>
                <w14:numSpacing w14:val="default"/>
              </w:rPr>
            </w:pPr>
            <w:r w:rsidRPr="00C00893">
              <w:rPr>
                <w:rFonts w:eastAsia="Times New Roman" w:asciiTheme="majorHAnsi" w:hAnsiTheme="majorHAnsi" w:cstheme="majorHAnsi"/>
                <w:b/>
                <w:color w:val="000000"/>
                <w:kern w:val="0"/>
                <w:sz w:val="20"/>
                <w:szCs w:val="20"/>
                <w:lang w:eastAsia="sv-SE"/>
                <w14:numSpacing w14:val="default"/>
              </w:rPr>
              <w:t>kostnad (mdkr)</w:t>
            </w:r>
          </w:p>
        </w:tc>
      </w:tr>
      <w:tr xmlns:w14="http://schemas.microsoft.com/office/word/2010/wordml" w:rsidRPr="00C00893" w:rsidR="00874560" w:rsidTr="00F95EB1" w14:paraId="1488E87C" w14:textId="77777777">
        <w:trPr>
          <w:trHeight w:val="150"/>
        </w:trPr>
        <w:tc>
          <w:tcPr>
            <w:tcW w:w="5387" w:type="dxa"/>
            <w:tcBorders>
              <w:top w:val="single" w:color="auto" w:sz="4" w:space="0"/>
            </w:tcBorders>
            <w:shd w:val="clear" w:color="auto" w:fill="auto"/>
            <w:noWrap/>
            <w:vAlign w:val="bottom"/>
            <w:hideMark/>
          </w:tcPr>
          <w:p w:rsidRPr="00C00893" w:rsidR="00874560" w:rsidP="00F95EB1" w:rsidRDefault="00874560" w14:paraId="4C289351" w14:textId="5DAAEFF1">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color w:val="000000"/>
                <w:kern w:val="0"/>
                <w:sz w:val="20"/>
                <w:szCs w:val="20"/>
                <w:lang w:eastAsia="sv-SE"/>
                <w14:numSpacing w14:val="default"/>
              </w:rPr>
            </w:pPr>
            <w:r w:rsidRPr="00C00893">
              <w:rPr>
                <w:rFonts w:eastAsia="Times New Roman" w:asciiTheme="majorHAnsi" w:hAnsiTheme="majorHAnsi" w:cstheme="majorHAnsi"/>
                <w:color w:val="000000"/>
                <w:kern w:val="0"/>
                <w:sz w:val="20"/>
                <w:szCs w:val="20"/>
                <w:lang w:eastAsia="sv-SE"/>
                <w14:numSpacing w14:val="default"/>
              </w:rPr>
              <w:t>Arbetsgivarna tar kostnaden, kompensation mindre företag</w:t>
            </w:r>
          </w:p>
        </w:tc>
        <w:tc>
          <w:tcPr>
            <w:tcW w:w="1701" w:type="dxa"/>
            <w:tcBorders>
              <w:top w:val="single" w:color="auto" w:sz="4" w:space="0"/>
            </w:tcBorders>
            <w:shd w:val="clear" w:color="auto" w:fill="auto"/>
            <w:noWrap/>
            <w:vAlign w:val="center"/>
            <w:hideMark/>
          </w:tcPr>
          <w:p w:rsidRPr="00C00893" w:rsidR="00874560" w:rsidP="00F95EB1" w:rsidRDefault="00874560" w14:paraId="4BA859C6" w14:textId="77777777">
            <w:pPr>
              <w:spacing w:before="80" w:line="240" w:lineRule="exact"/>
              <w:jc w:val="right"/>
              <w:rPr>
                <w:rFonts w:eastAsia="Times New Roman" w:asciiTheme="majorHAnsi" w:hAnsiTheme="majorHAnsi" w:cstheme="majorHAnsi"/>
                <w:sz w:val="20"/>
                <w:szCs w:val="20"/>
                <w:lang w:eastAsia="sv-SE"/>
              </w:rPr>
            </w:pPr>
            <w:r w:rsidRPr="00C00893">
              <w:rPr>
                <w:rFonts w:eastAsia="Times New Roman" w:asciiTheme="majorHAnsi" w:hAnsiTheme="majorHAnsi" w:cstheme="majorHAnsi"/>
                <w:sz w:val="20"/>
                <w:szCs w:val="20"/>
                <w:lang w:eastAsia="sv-SE"/>
              </w:rPr>
              <w:t>3,7</w:t>
            </w:r>
          </w:p>
        </w:tc>
      </w:tr>
      <w:tr xmlns:w14="http://schemas.microsoft.com/office/word/2010/wordml" w:rsidRPr="00C00893" w:rsidR="00874560" w:rsidTr="00F95EB1" w14:paraId="0FAFBE8F" w14:textId="77777777">
        <w:trPr>
          <w:trHeight w:val="300"/>
        </w:trPr>
        <w:tc>
          <w:tcPr>
            <w:tcW w:w="5387" w:type="dxa"/>
            <w:shd w:val="clear" w:color="auto" w:fill="auto"/>
            <w:noWrap/>
            <w:vAlign w:val="bottom"/>
            <w:hideMark/>
          </w:tcPr>
          <w:p w:rsidRPr="00C00893" w:rsidR="00874560" w:rsidP="00F95EB1" w:rsidRDefault="00874560" w14:paraId="634B91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color w:val="000000"/>
                <w:kern w:val="0"/>
                <w:sz w:val="20"/>
                <w:szCs w:val="20"/>
                <w:lang w:eastAsia="sv-SE"/>
                <w14:numSpacing w14:val="default"/>
              </w:rPr>
            </w:pPr>
            <w:r w:rsidRPr="00C00893">
              <w:rPr>
                <w:rFonts w:eastAsia="Times New Roman" w:asciiTheme="majorHAnsi" w:hAnsiTheme="majorHAnsi" w:cstheme="majorHAnsi"/>
                <w:color w:val="000000"/>
                <w:kern w:val="0"/>
                <w:sz w:val="20"/>
                <w:szCs w:val="20"/>
                <w:lang w:eastAsia="sv-SE"/>
                <w14:numSpacing w14:val="default"/>
              </w:rPr>
              <w:t>Staten tar hela kostnaden</w:t>
            </w:r>
          </w:p>
        </w:tc>
        <w:tc>
          <w:tcPr>
            <w:tcW w:w="1701" w:type="dxa"/>
            <w:shd w:val="clear" w:color="auto" w:fill="auto"/>
            <w:noWrap/>
            <w:vAlign w:val="center"/>
            <w:hideMark/>
          </w:tcPr>
          <w:p w:rsidRPr="00C00893" w:rsidR="00874560" w:rsidP="00F95EB1" w:rsidRDefault="00874560" w14:paraId="651C74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C00893">
              <w:rPr>
                <w:rFonts w:eastAsia="Times New Roman" w:asciiTheme="majorHAnsi" w:hAnsiTheme="majorHAnsi" w:cstheme="majorHAnsi"/>
                <w:color w:val="000000"/>
                <w:kern w:val="0"/>
                <w:sz w:val="20"/>
                <w:szCs w:val="20"/>
                <w:lang w:eastAsia="sv-SE"/>
                <w14:numSpacing w14:val="default"/>
              </w:rPr>
              <w:t>5,4</w:t>
            </w:r>
          </w:p>
        </w:tc>
      </w:tr>
      <w:tr xmlns:w14="http://schemas.microsoft.com/office/word/2010/wordml" w:rsidRPr="00C00893" w:rsidR="00874560" w:rsidTr="00F95EB1" w14:paraId="7F1ED1BF" w14:textId="77777777">
        <w:trPr>
          <w:trHeight w:val="289"/>
        </w:trPr>
        <w:tc>
          <w:tcPr>
            <w:tcW w:w="5387" w:type="dxa"/>
            <w:tcBorders>
              <w:bottom w:val="single" w:color="auto" w:sz="4" w:space="0"/>
            </w:tcBorders>
            <w:shd w:val="clear" w:color="auto" w:fill="auto"/>
            <w:noWrap/>
            <w:vAlign w:val="bottom"/>
            <w:hideMark/>
          </w:tcPr>
          <w:p w:rsidRPr="00C00893" w:rsidR="00874560" w:rsidP="00F95EB1" w:rsidRDefault="00874560" w14:paraId="642E21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color w:val="000000"/>
                <w:kern w:val="0"/>
                <w:sz w:val="20"/>
                <w:szCs w:val="20"/>
                <w:lang w:eastAsia="sv-SE"/>
                <w14:numSpacing w14:val="default"/>
              </w:rPr>
            </w:pPr>
            <w:r w:rsidRPr="00C00893">
              <w:rPr>
                <w:rFonts w:eastAsia="Times New Roman" w:asciiTheme="majorHAnsi" w:hAnsiTheme="majorHAnsi" w:cstheme="majorHAnsi"/>
                <w:color w:val="000000"/>
                <w:kern w:val="0"/>
                <w:sz w:val="20"/>
                <w:szCs w:val="20"/>
                <w:lang w:eastAsia="sv-SE"/>
                <w14:numSpacing w14:val="default"/>
              </w:rPr>
              <w:t>Karensersättning</w:t>
            </w:r>
          </w:p>
        </w:tc>
        <w:tc>
          <w:tcPr>
            <w:tcW w:w="1701" w:type="dxa"/>
            <w:tcBorders>
              <w:bottom w:val="single" w:color="auto" w:sz="4" w:space="0"/>
            </w:tcBorders>
            <w:shd w:val="clear" w:color="auto" w:fill="auto"/>
            <w:noWrap/>
            <w:vAlign w:val="center"/>
            <w:hideMark/>
          </w:tcPr>
          <w:p w:rsidRPr="00C00893" w:rsidR="00874560" w:rsidP="00F95EB1" w:rsidRDefault="00874560" w14:paraId="58B6FD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C00893">
              <w:rPr>
                <w:rFonts w:eastAsia="Times New Roman" w:asciiTheme="majorHAnsi" w:hAnsiTheme="majorHAnsi" w:cstheme="majorHAnsi"/>
                <w:color w:val="000000"/>
                <w:kern w:val="0"/>
                <w:sz w:val="20"/>
                <w:szCs w:val="20"/>
                <w:lang w:eastAsia="sv-SE"/>
                <w14:numSpacing w14:val="default"/>
              </w:rPr>
              <w:t>3,2</w:t>
            </w:r>
          </w:p>
        </w:tc>
      </w:tr>
    </w:tbl>
    <w:p xmlns:w14="http://schemas.microsoft.com/office/word/2010/wordml" w:rsidRPr="00552925" w:rsidR="00A03037" w:rsidP="00552925" w:rsidRDefault="00A03037" w14:paraId="0B97F567" w14:textId="32384176">
      <w:pPr>
        <w:pStyle w:val="Rubrik2numrerat"/>
      </w:pPr>
      <w:bookmarkStart w:name="_Toc106793554" w:id="20"/>
      <w:r w:rsidRPr="00552925">
        <w:t>Bostäder där jobben finns</w:t>
      </w:r>
      <w:bookmarkEnd w:id="20"/>
    </w:p>
    <w:p xmlns:w14="http://schemas.microsoft.com/office/word/2010/wordml" w:rsidRPr="00C00893" w:rsidR="00A03037" w:rsidP="00A03037" w:rsidRDefault="00A03037" w14:paraId="5FAE1C79" w14:textId="0F23B394">
      <w:pPr>
        <w:pStyle w:val="Normalutanindragellerluft"/>
        <w:rPr>
          <w:lang w:eastAsia="sv-SE"/>
        </w:rPr>
      </w:pPr>
      <w:r w:rsidRPr="00C00893">
        <w:rPr>
          <w:lang w:eastAsia="sv-SE"/>
        </w:rPr>
        <w:t xml:space="preserve">Bostadsförsörjningen och bostadspolitiken är en viktig förutsättning för hushållens möjlighet att bosätta sig och skapa sina liv på platser där arbete erbjuds. Bristen på bostäder bidrar också till högre arbetslöshet eftersom den hindrar människor från att söka sig till regioner där jobben finns. I en kommun som Danderyd arbetar mångdubbelt </w:t>
      </w:r>
      <w:r w:rsidRPr="00C00893">
        <w:rPr>
          <w:lang w:eastAsia="sv-SE"/>
        </w:rPr>
        <w:lastRenderedPageBreak/>
        <w:t>fler vårdbiträden och städare än vad som bor där. Samma mönster, om än i mindre skala, finns i flera andra kommuner. De människor som bor i dessa kommuner är beroende av att det pendlar in personer från andra kommuner för att utföra grund</w:t>
      </w:r>
      <w:r w:rsidR="00310FFE">
        <w:rPr>
          <w:lang w:eastAsia="sv-SE"/>
        </w:rPr>
        <w:softHyphen/>
      </w:r>
      <w:r w:rsidRPr="00C00893">
        <w:rPr>
          <w:lang w:eastAsia="sv-SE"/>
        </w:rPr>
        <w:t>läggande jobb, men det är inte alltid intresset finns för att bygga bostäder som personer med dessa yrken har råd att efterfråga.</w:t>
      </w:r>
    </w:p>
    <w:p xmlns:w14="http://schemas.microsoft.com/office/word/2010/wordml" w:rsidRPr="00C00893" w:rsidR="00A03037" w:rsidP="00796624" w:rsidRDefault="00A03037" w14:paraId="358746AB" w14:textId="48828EF8">
      <w:r w:rsidRPr="00C00893">
        <w:t>Bostadsbristen slår hårdast mot de grupper i samhället som har lägst inkomster: unga, nyanlända, arbetslösa och sjukskrivna. Många är hänvisade till osäkra andra- och tredjehandskontrakt eller att bo kvar hemma hos föräldrarna. Det saknas framför allt hyresrätter med rimliga hyror, något marknaden inte klarar av att bygga på egen hand. För de grupper som har råd att efterfråga en bostad på marknadens villkor råder ingen bostadsbrist. Situationen på svensk bostadsmarknad kan därför beskrivas i termer av bostadsojämlikhet – en ojämlikhet nära länkad till de inkomst- och förmögenhetsklyftor som ökat i Sverige de senaste decennierna.</w:t>
      </w:r>
    </w:p>
    <w:p xmlns:w14="http://schemas.microsoft.com/office/word/2010/wordml" w:rsidRPr="00C00893" w:rsidR="00A03037" w:rsidP="00796624" w:rsidRDefault="00A03037" w14:paraId="21AED980" w14:textId="53B3ACD0">
      <w:r w:rsidRPr="00C00893">
        <w:t>Sverige behöver en bostadspolitik som tar ansvar för att bygga bort bostadsbristen, bryta bostadssegregationen och minska bostadssektorns klimatpåverkan. För det krävs att staten tar ett större ansvar för finansieringen och att kommunerna lever upp till sitt bostadsförsörjningsansvar.</w:t>
      </w:r>
    </w:p>
    <w:p xmlns:w14="http://schemas.microsoft.com/office/word/2010/wordml" w:rsidRPr="00552925" w:rsidR="00A03037" w:rsidP="00552925" w:rsidRDefault="00A03037" w14:paraId="4BDAD300" w14:textId="025E9D95">
      <w:pPr>
        <w:pStyle w:val="Rubrik2numrerat"/>
      </w:pPr>
      <w:bookmarkStart w:name="_Toc106793555" w:id="21"/>
      <w:r w:rsidRPr="00552925">
        <w:t>Kultur för alla</w:t>
      </w:r>
      <w:bookmarkEnd w:id="21"/>
    </w:p>
    <w:p xmlns:w14="http://schemas.microsoft.com/office/word/2010/wordml" w:rsidRPr="00C00893" w:rsidR="00A03037" w:rsidP="00A03037" w:rsidRDefault="00A03037" w14:paraId="24DD7620" w14:textId="23630A5E">
      <w:pPr>
        <w:pStyle w:val="Normalutanindragellerluft"/>
        <w:rPr>
          <w:lang w:eastAsia="sv-SE"/>
        </w:rPr>
      </w:pPr>
      <w:r w:rsidRPr="00C00893">
        <w:rPr>
          <w:lang w:eastAsia="sv-SE"/>
        </w:rPr>
        <w:t>Kulturen kan både spegla och forma sin samtid. Vänsterpartiet söker stöd för att stärka kulturens ställning över hela landet. Vi vill att det ska vara lätt att såväl utöva som betrakta kultur. Det är samtidigt hög tid att samhället erkänner kulturens plats och dess vikt i vårt demokratiska samhälle. I både normalläge och kris utgör kulturen såväl ett forum för att förstå tillvaron som en möjlighet att fly den. Kulturutövarna bär kulturlivet och behöver kompenseras och erkännas för det. Barn</w:t>
      </w:r>
      <w:r w:rsidR="00F06472">
        <w:rPr>
          <w:lang w:eastAsia="sv-SE"/>
        </w:rPr>
        <w:t>s</w:t>
      </w:r>
      <w:r w:rsidRPr="00C00893">
        <w:rPr>
          <w:lang w:eastAsia="sv-SE"/>
        </w:rPr>
        <w:t xml:space="preserve"> och ungas rätt till kultur av hög kvalit</w:t>
      </w:r>
      <w:r w:rsidRPr="00C00893" w:rsidR="00841F6B">
        <w:rPr>
          <w:lang w:eastAsia="sv-SE"/>
        </w:rPr>
        <w:t>et</w:t>
      </w:r>
      <w:r w:rsidRPr="00C00893">
        <w:rPr>
          <w:lang w:eastAsia="sv-SE"/>
        </w:rPr>
        <w:t xml:space="preserve"> måste säkras. Kulturskolan spelar en avgörande roll i det arbetet och på sikt bör avgifterna i kulturskolan helt slopas. </w:t>
      </w:r>
    </w:p>
    <w:p xmlns:w14="http://schemas.microsoft.com/office/word/2010/wordml" w:rsidRPr="00C00893" w:rsidR="00A03037" w:rsidP="00796624" w:rsidRDefault="00A03037" w14:paraId="5F097C45" w14:textId="2EF996E8">
      <w:r w:rsidRPr="00C00893">
        <w:t xml:space="preserve">De senaste årens pandemi har slagit hårt mot kulturen. När samhället nu genom gemensamma ansträngningar ska stärka totalförsvaret bör kulturens betydelse mycket tydligt framgå. Detsamma gäller för idrotten och friluftslivet – två fundament i den svenska folkrörelsetraditionen som utgör viktiga delar i många människor vardag. </w:t>
      </w:r>
    </w:p>
    <w:p xmlns:w14="http://schemas.microsoft.com/office/word/2010/wordml" w:rsidRPr="00552925" w:rsidR="00B0035B" w:rsidP="00552925" w:rsidRDefault="00B0035B" w14:paraId="09F14A52" w14:textId="2059A9B7">
      <w:pPr>
        <w:pStyle w:val="Rubrik2numrerat"/>
      </w:pPr>
      <w:bookmarkStart w:name="_Toc106793556" w:id="22"/>
      <w:r w:rsidRPr="00552925">
        <w:t>Skatter för ett hållbart samhälle</w:t>
      </w:r>
      <w:bookmarkEnd w:id="22"/>
    </w:p>
    <w:p xmlns:w14="http://schemas.microsoft.com/office/word/2010/wordml" w:rsidRPr="00844140" w:rsidR="00C94CB7" w:rsidP="00844140" w:rsidRDefault="00B0035B" w14:paraId="5B8F4DAD" w14:textId="40634731">
      <w:pPr>
        <w:pStyle w:val="Normalutanindragellerluft"/>
      </w:pPr>
      <w:r w:rsidRPr="00844140">
        <w:t xml:space="preserve">Det svenska skattesystemet var en gång i tiden ett av världens mest genomtänkta. Det gav oss </w:t>
      </w:r>
      <w:r w:rsidRPr="00844140" w:rsidR="00CF65F9">
        <w:t xml:space="preserve">under delar av efterkrigstiden </w:t>
      </w:r>
      <w:r w:rsidRPr="00844140">
        <w:t>skatteintäkter som var de högsta i världen relativt BNP. Det fanns en stark tilltro till möjligheten att göra skillnad tillsammans och en självklarhet att samhällsinvesteringar skulle finansieras gemensamt. Diskussionen om skatter var då hur de skulle tas ut samhällsekonomiskt effektivt, rättvist och med en bibehållen legitimitet för skattesystemet. I</w:t>
      </w:r>
      <w:r w:rsidRPr="00844140" w:rsidR="00841F6B">
        <w:t xml:space="preserve"> </w:t>
      </w:r>
      <w:r w:rsidRPr="00844140">
        <w:t xml:space="preserve">dag lever diskussionen om legitima skatter en tynande tillvaro. Snarare är utgångspunkten för debatten att skatter är skadliga och ständigt behöver slopas eller minimeras. På </w:t>
      </w:r>
      <w:r w:rsidRPr="00844140" w:rsidR="003C6A14">
        <w:t xml:space="preserve">lite drygt </w:t>
      </w:r>
      <w:r w:rsidRPr="00844140">
        <w:t xml:space="preserve">20 år har skattekvoten sänkts från </w:t>
      </w:r>
      <w:r w:rsidRPr="00310FFE">
        <w:rPr>
          <w:spacing w:val="-4"/>
        </w:rPr>
        <w:t xml:space="preserve">49 procent till </w:t>
      </w:r>
      <w:r w:rsidRPr="00310FFE" w:rsidR="00BE5456">
        <w:rPr>
          <w:spacing w:val="-4"/>
        </w:rPr>
        <w:t xml:space="preserve">ca </w:t>
      </w:r>
      <w:r w:rsidRPr="00310FFE" w:rsidR="00F752F4">
        <w:rPr>
          <w:spacing w:val="-4"/>
        </w:rPr>
        <w:t>42</w:t>
      </w:r>
      <w:r w:rsidRPr="00310FFE">
        <w:rPr>
          <w:spacing w:val="-4"/>
        </w:rPr>
        <w:t xml:space="preserve"> procent i Sverige. Motiven har skiftat men övervägande karakteriserats</w:t>
      </w:r>
      <w:r w:rsidRPr="00844140">
        <w:t xml:space="preserve"> av att slopandet/sänkningen ska lösa det ena eller det andra samhällsproblemet.</w:t>
      </w:r>
    </w:p>
    <w:p xmlns:w14="http://schemas.microsoft.com/office/word/2010/wordml" w:rsidRPr="00C00893" w:rsidR="00B0035B" w:rsidP="00796624" w:rsidRDefault="00B0035B" w14:paraId="610CC06D" w14:textId="67ACE40B">
      <w:r w:rsidRPr="00C00893">
        <w:t xml:space="preserve">Det finns inget stöd för att skatter gör mer skada än nytta. En stark tes är att skatt på arbete hämmar viljan att arbeta. Sverige har förhållandevis höga marginal- och </w:t>
      </w:r>
      <w:r w:rsidRPr="00C00893">
        <w:lastRenderedPageBreak/>
        <w:t>deltagandeskatter på arbete. Samtidigt har vi EU</w:t>
      </w:r>
      <w:r w:rsidRPr="00C00893" w:rsidR="001D64DE">
        <w:t>:</w:t>
      </w:r>
      <w:r w:rsidRPr="00C00893">
        <w:t>s högsta sysselsättningsgrad: 80,7 procent 2021 (20</w:t>
      </w:r>
      <w:r w:rsidRPr="00C00893" w:rsidR="00992292">
        <w:t>–</w:t>
      </w:r>
      <w:r w:rsidRPr="00C00893">
        <w:t>64 år) – för individer med eftergymnasial utbildning är syssel</w:t>
      </w:r>
      <w:r w:rsidR="00310FFE">
        <w:softHyphen/>
      </w:r>
      <w:r w:rsidRPr="00C00893">
        <w:t>sättningsgraden 90 procent. Samma förhållande gäller även i andra nordiska länder som Norge och Danmark. Samtidigt har ett land som USA en lägre skatt men också betydligt lägre sysselsättningsgrad.</w:t>
      </w:r>
    </w:p>
    <w:p xmlns:w14="http://schemas.microsoft.com/office/word/2010/wordml" w:rsidRPr="00C00893" w:rsidR="00B0035B" w:rsidP="00796624" w:rsidRDefault="00B0035B" w14:paraId="413EF728" w14:textId="6EB56B6F">
      <w:r w:rsidRPr="00C00893">
        <w:t>Forskningen har inget entydigt svar på hur starkt det eventuella sambandet mellan skatter och sysselsättning är i Sverige. Det enda som är helt säkert är att skattesänk</w:t>
      </w:r>
      <w:r w:rsidR="00310FFE">
        <w:softHyphen/>
      </w:r>
      <w:r w:rsidRPr="00C00893">
        <w:t xml:space="preserve">ningar leder till minskade skatteintäkter. Flertalet skattesänkningar har också tydligt bidragit till ökade inkomstskillnader. </w:t>
      </w:r>
    </w:p>
    <w:p xmlns:w14="http://schemas.microsoft.com/office/word/2010/wordml" w:rsidRPr="00C00893" w:rsidR="00B0035B" w:rsidP="00796624" w:rsidRDefault="00B0035B" w14:paraId="279C800A" w14:textId="1C0DE85E">
      <w:r w:rsidRPr="00C00893">
        <w:t>En politik för hållbar tillväxt, ökad jämlikhet och full sysselsättning behöver understödjas av en hög kvalitet i välfärdstjänster och effektiva försäkringssystem. Skatterna fyller i detta hänseende flera viktiga funktioner. De ska vara en stabil finansiering av offentliga investeringar, utbildning och en aktiv arbetsmarknads- och näringspolitik. På marginalen ska de dessutom jämna ut konsumtion och sparande mellan olika inkomstgrupper.</w:t>
      </w:r>
    </w:p>
    <w:p xmlns:w14="http://schemas.microsoft.com/office/word/2010/wordml" w:rsidRPr="00C00893" w:rsidR="00B0035B" w:rsidP="00796624" w:rsidRDefault="00B0035B" w14:paraId="347BADAC" w14:textId="40E781AD">
      <w:r w:rsidRPr="00C00893">
        <w:t>Principen om att förorenaren betalar för sin miljöpåverkan har länge varit och bör fortsatt vara ett riktmärke i den svenska miljö- och klimatpolitiken. Utsläppspriset ger en tydlig styrande signal till alla aktörer och gör det mer lönsamt att investera i åtgärder som minskar utsläppen. Skatter är därför även fortsättningsvis ett centralt styrmedel i klimatpolitiken.</w:t>
      </w:r>
      <w:r w:rsidRPr="00C00893" w:rsidR="008B4346">
        <w:t xml:space="preserve"> </w:t>
      </w:r>
      <w:r w:rsidRPr="00C00893" w:rsidR="00780F48">
        <w:t>Vänsterpartiet söker mandat för att inleda arbetet med en genom</w:t>
      </w:r>
      <w:r w:rsidR="00310FFE">
        <w:softHyphen/>
      </w:r>
      <w:r w:rsidRPr="00C00893" w:rsidR="00780F48">
        <w:t xml:space="preserve">gripande skattereform som ska skapa ett enhetligt, rättvist och legitimt skattesystem som kan bidra till en långsiktig finansiering av välfärden. </w:t>
      </w:r>
    </w:p>
    <w:p xmlns:w14="http://schemas.microsoft.com/office/word/2010/wordml" w:rsidRPr="00552925" w:rsidR="00DB2048" w:rsidP="00552925" w:rsidRDefault="00DB2048" w14:paraId="07C28025" w14:textId="1A7FBC51">
      <w:pPr>
        <w:pStyle w:val="Rubrik1numrerat"/>
      </w:pPr>
      <w:bookmarkStart w:name="_Toc106793557" w:id="23"/>
      <w:r w:rsidRPr="00552925">
        <w:t>Långsiktigt hållbar finanspolitik</w:t>
      </w:r>
      <w:bookmarkEnd w:id="23"/>
    </w:p>
    <w:p xmlns:w14="http://schemas.microsoft.com/office/word/2010/wordml" w:rsidRPr="00552925" w:rsidR="00AC6368" w:rsidP="00C5681A" w:rsidRDefault="00AC6368" w14:paraId="4BBACB0E" w14:textId="7B5375A5">
      <w:pPr>
        <w:pStyle w:val="Rubrik2numrerat"/>
        <w:spacing w:before="440"/>
      </w:pPr>
      <w:bookmarkStart w:name="_Toc106793558" w:id="24"/>
      <w:r w:rsidRPr="00552925">
        <w:t>Bakgrund</w:t>
      </w:r>
      <w:bookmarkEnd w:id="24"/>
    </w:p>
    <w:p xmlns:w14="http://schemas.microsoft.com/office/word/2010/wordml" w:rsidRPr="00C00893" w:rsidR="00DB2048" w:rsidP="00DB2048" w:rsidRDefault="00DB2048" w14:paraId="580CBA17" w14:textId="0C66A989">
      <w:pPr>
        <w:pStyle w:val="Normalutanindragellerluft"/>
        <w:rPr>
          <w:lang w:eastAsia="sv-SE"/>
        </w:rPr>
      </w:pPr>
      <w:r w:rsidRPr="00C00893">
        <w:rPr>
          <w:lang w:eastAsia="sv-SE"/>
        </w:rPr>
        <w:t>Från mitten av 1970-talet fram till mitten av 1990-talet ökade den offentliga skuld</w:t>
      </w:r>
      <w:r w:rsidR="00310FFE">
        <w:rPr>
          <w:lang w:eastAsia="sv-SE"/>
        </w:rPr>
        <w:softHyphen/>
      </w:r>
      <w:r w:rsidRPr="00C00893">
        <w:rPr>
          <w:lang w:eastAsia="sv-SE"/>
        </w:rPr>
        <w:t xml:space="preserve">sättningen i de flesta OECD-länder. Detta ledde fram till att många länder införde olika typer av finanspolitiska ramverk. Centrala inslag i dessa var tydliga medelfristiga mål för de offentliga finanserna. För Sveriges del blev de offentliga finanserna en akut fråga i samband med den djupa ekonomiska krisen i början av 1990-talet. Den ekonomiska krisen resulterade i massarbetslöshet och kraftigt försvagade offentliga finanser. Underskottet i de offentliga finanserna toppade 1993 på </w:t>
      </w:r>
      <w:r w:rsidRPr="00C00893" w:rsidR="00895856">
        <w:rPr>
          <w:lang w:eastAsia="sv-SE"/>
        </w:rPr>
        <w:t>ca</w:t>
      </w:r>
      <w:r w:rsidRPr="00C00893">
        <w:rPr>
          <w:lang w:eastAsia="sv-SE"/>
        </w:rPr>
        <w:t xml:space="preserve"> 11 procent av BNP och den offentliga bruttoskulden ökade från 40 procent till </w:t>
      </w:r>
      <w:r w:rsidRPr="00C00893" w:rsidR="00895856">
        <w:rPr>
          <w:lang w:eastAsia="sv-SE"/>
        </w:rPr>
        <w:t>ca</w:t>
      </w:r>
      <w:r w:rsidRPr="00C00893">
        <w:rPr>
          <w:lang w:eastAsia="sv-SE"/>
        </w:rPr>
        <w:t xml:space="preserve"> 70 procent av BNP på bara några år.</w:t>
      </w:r>
      <w:r w:rsidRPr="00C00893" w:rsidR="00C46C05">
        <w:rPr>
          <w:rStyle w:val="Fotnotsreferens"/>
          <w:lang w:eastAsia="sv-SE"/>
        </w:rPr>
        <w:footnoteReference w:id="19"/>
      </w:r>
      <w:r w:rsidRPr="00C00893">
        <w:rPr>
          <w:lang w:eastAsia="sv-SE"/>
        </w:rPr>
        <w:t xml:space="preserve"> Utvecklingen skakade om de finansiella marknaderna och sände chockvågor genom det politiska Sverige. </w:t>
      </w:r>
    </w:p>
    <w:p xmlns:w14="http://schemas.microsoft.com/office/word/2010/wordml" w:rsidRPr="00C00893" w:rsidR="00DB2048" w:rsidP="00796624" w:rsidRDefault="00DB2048" w14:paraId="7B4BF4AB" w14:textId="012E8FC6">
      <w:r w:rsidRPr="00C00893">
        <w:t xml:space="preserve">Som ett led </w:t>
      </w:r>
      <w:r w:rsidR="00B80506">
        <w:t xml:space="preserve">i </w:t>
      </w:r>
      <w:r w:rsidRPr="00C00893">
        <w:t>att sanera statsfinanserna fattade riksdagen ett antal beslut om mål för de offentliga finansernas utveckling. Det första målet gick ut på att statsskulden skulle stabiliseras senast 1998. I kompletteringspropositionen våren 1995 höjdes ambitionerna till att de offentliga finanserna skulle vara i balans 1998 och att statsskulden som andel av BNP skulle stabiliseras redan 1996.</w:t>
      </w:r>
      <w:r w:rsidRPr="00C00893" w:rsidR="00C46C05">
        <w:rPr>
          <w:vertAlign w:val="superscript"/>
        </w:rPr>
        <w:footnoteReference w:id="20"/>
      </w:r>
      <w:r w:rsidRPr="00C00893">
        <w:rPr>
          <w:vertAlign w:val="superscript"/>
        </w:rPr>
        <w:t xml:space="preserve"> </w:t>
      </w:r>
    </w:p>
    <w:p xmlns:w14="http://schemas.microsoft.com/office/word/2010/wordml" w:rsidRPr="00C00893" w:rsidR="00DB2048" w:rsidP="00796624" w:rsidRDefault="00DB2048" w14:paraId="2BF64F0A" w14:textId="2AAF8502">
      <w:r w:rsidRPr="00C00893">
        <w:lastRenderedPageBreak/>
        <w:t>Ett långsiktigt överskottsmål presenterades i 1997 års ekonomiska vårproposition. Genom en gradvis infasning skulle de offentliga finanserna över en konjunkturcykel gå med 2 procent</w:t>
      </w:r>
      <w:r w:rsidR="00B80506">
        <w:t>s</w:t>
      </w:r>
      <w:r w:rsidRPr="00C00893">
        <w:t xml:space="preserve"> överskott, med start från år 2000.</w:t>
      </w:r>
      <w:r w:rsidRPr="00C00893" w:rsidR="00C46C05">
        <w:rPr>
          <w:vertAlign w:val="superscript"/>
        </w:rPr>
        <w:footnoteReference w:id="21"/>
      </w:r>
      <w:r w:rsidRPr="00C00893">
        <w:rPr>
          <w:vertAlign w:val="superscript"/>
        </w:rPr>
        <w:t xml:space="preserve"> </w:t>
      </w:r>
      <w:r w:rsidRPr="00C00893">
        <w:t>Överskottsmålet sänktes sedan till 1</w:t>
      </w:r>
      <w:r w:rsidR="00B80506">
        <w:t> </w:t>
      </w:r>
      <w:r w:rsidRPr="00C00893">
        <w:t>procent efter ett beslut av EU:s statistikmyndighet om att sparandet inom ramen för premiepensionen inte längre fick inräknas i den offentliga sektorns finansiella sparande.</w:t>
      </w:r>
      <w:r w:rsidRPr="00C00893" w:rsidR="00D24597">
        <w:rPr>
          <w:vertAlign w:val="superscript"/>
        </w:rPr>
        <w:footnoteReference w:id="22"/>
      </w:r>
      <w:r w:rsidRPr="00C00893">
        <w:t xml:space="preserve"> </w:t>
      </w:r>
    </w:p>
    <w:p xmlns:w14="http://schemas.microsoft.com/office/word/2010/wordml" w:rsidRPr="00C00893" w:rsidR="00DB2048" w:rsidP="00796624" w:rsidRDefault="00DB2048" w14:paraId="2343037C" w14:textId="461AC7A2">
      <w:r w:rsidRPr="00C00893">
        <w:t>Ett system med tak för statsbudgetens utgifter infördes 1997 och för kommunsektorn skärptes budgetdisciplinen genom ett lagstadgat krav på budgetbalans från och med år 2000.</w:t>
      </w:r>
      <w:r w:rsidRPr="00C00893" w:rsidR="00C46C05">
        <w:rPr>
          <w:vertAlign w:val="superscript"/>
        </w:rPr>
        <w:footnoteReference w:id="23"/>
      </w:r>
      <w:r w:rsidRPr="00C00893">
        <w:t xml:space="preserve"> </w:t>
      </w:r>
    </w:p>
    <w:p xmlns:w14="http://schemas.microsoft.com/office/word/2010/wordml" w:rsidRPr="00C00893" w:rsidR="00DB2048" w:rsidP="00771EDE" w:rsidRDefault="00DB2048" w14:paraId="5CE95F26" w14:textId="50B184FC">
      <w:pPr>
        <w:spacing w:after="240"/>
      </w:pPr>
      <w:r w:rsidRPr="00C00893">
        <w:t xml:space="preserve">Redan innan det finanspolitiska ramverket formellt börjat gälla hade de offentliga finanserna stärkts i betydande utsträckning. I figuren nedan visas utvecklingen av den offentliga sektorns finansiella bruttoskuld (Maastrichtskulden). Som framgår av figuren hade bruttoskulden vid tidpunkten för överskottsmålets införande 2000 redan sjunkit till </w:t>
      </w:r>
      <w:r w:rsidR="00B80506">
        <w:t>ca</w:t>
      </w:r>
      <w:r w:rsidRPr="00C00893">
        <w:t xml:space="preserve"> 50 procent av BNP.</w:t>
      </w:r>
    </w:p>
    <w:p xmlns:w14="http://schemas.microsoft.com/office/word/2010/wordml" w:rsidRPr="00771EDE" w:rsidR="00DB2048" w:rsidP="00D12931" w:rsidRDefault="00DB2048" w14:paraId="503069A1" w14:textId="18D9F079">
      <w:pPr>
        <w:pStyle w:val="Tabellrubrik"/>
        <w:keepNext/>
        <w:keepLines/>
      </w:pPr>
      <w:r w:rsidRPr="00771EDE">
        <w:t xml:space="preserve">Figur </w:t>
      </w:r>
      <w:r w:rsidRPr="00771EDE" w:rsidR="004567F3">
        <w:t>9</w:t>
      </w:r>
      <w:r w:rsidRPr="00771EDE">
        <w:t xml:space="preserve"> Den offentliga sektorns finansiella bruttoskuld, 1995</w:t>
      </w:r>
      <w:r w:rsidRPr="00771EDE" w:rsidR="00047858">
        <w:t>–</w:t>
      </w:r>
      <w:r w:rsidRPr="00771EDE">
        <w:t>2023</w:t>
      </w:r>
      <w:r w:rsidRPr="00771EDE" w:rsidR="00047858">
        <w:t xml:space="preserve"> </w:t>
      </w:r>
    </w:p>
    <w:p xmlns:w14="http://schemas.microsoft.com/office/word/2010/wordml" w:rsidRPr="00771EDE" w:rsidR="00C46C05" w:rsidP="00D12931" w:rsidRDefault="00DB2048" w14:paraId="6C513833" w14:textId="77777777">
      <w:pPr>
        <w:pStyle w:val="Tabellunderrubrik"/>
        <w:keepNext/>
        <w:keepLines/>
      </w:pPr>
      <w:r w:rsidRPr="00771EDE">
        <w:t>Procent av BNP</w:t>
      </w:r>
      <w:bookmarkStart w:name="_Hlk100585648" w:id="25"/>
    </w:p>
    <w:p xmlns:w14="http://schemas.microsoft.com/office/word/2010/wordml" w:rsidRPr="00C00893" w:rsidR="00C46C05" w:rsidP="00D12931" w:rsidRDefault="00C46C05" w14:paraId="02E60041" w14:textId="77777777">
      <w:pPr>
        <w:keepNext/>
        <w:keepLines/>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00893">
        <w:rPr>
          <w:rFonts w:ascii="Times New Roman" w:hAnsi="Times New Roman" w:eastAsia="Times New Roman" w:cs="Times New Roman"/>
          <w:noProof/>
          <w:kern w:val="0"/>
          <w:sz w:val="22"/>
          <w:szCs w:val="36"/>
          <w:lang w:eastAsia="sv-SE"/>
          <w14:numSpacing w14:val="default"/>
        </w:rPr>
        <w:drawing>
          <wp:inline xmlns:wp14="http://schemas.microsoft.com/office/word/2010/wordprocessingDrawing" xmlns:wp="http://schemas.openxmlformats.org/drawingml/2006/wordprocessingDrawing" distT="0" distB="0" distL="0" distR="0" wp14:anchorId="670B0915" wp14:editId="2D685AB9">
            <wp:extent cx="4572000" cy="2743200"/>
            <wp:effectExtent l="0" t="0" r="0" b="0"/>
            <wp:docPr id="7" name="Diagram 7" descr="">
              <a:extLst xmlns:a="http://schemas.openxmlformats.org/drawingml/2006/main">
                <a:ext uri="{FF2B5EF4-FFF2-40B4-BE49-F238E27FC236}">
                  <a16:creationId xmlns:a16="http://schemas.microsoft.com/office/drawing/2014/main" id="{C412DE22-DA82-4E7A-A7A1-E55142F9F0D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bookmarkEnd w:id="25"/>
    <w:p xmlns:w14="http://schemas.microsoft.com/office/word/2010/wordml" w:rsidRPr="00771EDE" w:rsidR="00C46C05" w:rsidP="00771EDE" w:rsidRDefault="00C46C05" w14:paraId="5D763B4D" w14:textId="44A741DB">
      <w:pPr>
        <w:pStyle w:val="Klla"/>
      </w:pPr>
      <w:r w:rsidRPr="00771EDE">
        <w:t>Källa: Konjunkturinstitutet</w:t>
      </w:r>
      <w:r w:rsidRPr="00771EDE" w:rsidR="00B80506">
        <w:t>.</w:t>
      </w:r>
    </w:p>
    <w:p xmlns:w14="http://schemas.microsoft.com/office/word/2010/wordml" w:rsidRPr="00C00893" w:rsidR="00C46C05" w:rsidP="00771EDE" w:rsidRDefault="00C46C05" w14:paraId="45398369" w14:textId="540321D3">
      <w:pPr>
        <w:pStyle w:val="Normalutanindragellerluft"/>
        <w:spacing w:before="140"/>
      </w:pPr>
      <w:r w:rsidRPr="00C00893">
        <w:t>År 2016 slöts en överenskommelse om det finanspolitiska ramverket mellan samtliga riksdagspartier, förutom Sverigedemokraterna. De viktigaste delarna i överens</w:t>
      </w:r>
      <w:r w:rsidR="00D724E3">
        <w:softHyphen/>
      </w:r>
      <w:r w:rsidRPr="00C00893">
        <w:t>kommelsen var att nivån på överskottsmålet för de offentliga finanserna sänktes från 1 procent till 0,33 procent över en konjunkturcykel och att ett skuldankare för den offentliga skulden infördes. Dessa regler trädde i kraft 2019. En annan central komponent i överenskommelsen var att man skrev in att det finanspolitiska ramverket skulle ses över i slutet av varannan mandatperiod så att eventuella reviderade mål skulle kunna träda i kraft första året efter ett ordinarie val. I utredningen som föregick det nya överskottsmålet skissade man på en beslutsordning där en översyn görs 2025 och där beslut fattas i samband med behandlingen av budgetpropositionen för 2026.</w:t>
      </w:r>
      <w:r w:rsidRPr="00C00893" w:rsidR="00D24597">
        <w:rPr>
          <w:rStyle w:val="Fotnotsreferens"/>
        </w:rPr>
        <w:footnoteReference w:id="24"/>
      </w:r>
      <w:r w:rsidRPr="00C00893">
        <w:t xml:space="preserve"> De nya reglerna skulle då kunna börja gälla från och med 2027.</w:t>
      </w:r>
    </w:p>
    <w:p xmlns:w14="http://schemas.microsoft.com/office/word/2010/wordml" w:rsidRPr="00C00893" w:rsidR="00C46C05" w:rsidP="001270C6" w:rsidRDefault="00C46C05" w14:paraId="4A7335E6" w14:textId="78C0F641">
      <w:r w:rsidRPr="00C00893">
        <w:lastRenderedPageBreak/>
        <w:t>Vänsterpartiet har länge drivit frågan om att tidigarelägga denna översyn. Det vi framför allt lyft fram är att nivån på överskottsmålet och det nya skuldankaret inte är konsistenta med varandra samt</w:t>
      </w:r>
      <w:r w:rsidR="00B80506">
        <w:t xml:space="preserve"> att</w:t>
      </w:r>
      <w:r w:rsidRPr="00C00893">
        <w:t xml:space="preserve"> ett överskottsmål hamnar i konflikt med de stora statliga investeringar som måste till för att möjliggöra och snabba på klimatom</w:t>
      </w:r>
      <w:r w:rsidR="00D724E3">
        <w:softHyphen/>
      </w:r>
      <w:r w:rsidRPr="00C00893">
        <w:t>ställningen. Den gröna omställningen kan inte vänta till 2027, den måste ske omedel</w:t>
      </w:r>
      <w:r w:rsidR="00D724E3">
        <w:softHyphen/>
      </w:r>
      <w:r w:rsidRPr="00C00893">
        <w:t>bart.</w:t>
      </w:r>
    </w:p>
    <w:p xmlns:w14="http://schemas.microsoft.com/office/word/2010/wordml" w:rsidRPr="00552925" w:rsidR="00D24597" w:rsidP="00552925" w:rsidRDefault="00D24597" w14:paraId="40E7A1D4" w14:textId="7B5CC351">
      <w:pPr>
        <w:pStyle w:val="Rubrik2numrerat"/>
      </w:pPr>
      <w:bookmarkStart w:name="_Toc106793559" w:id="26"/>
      <w:r w:rsidRPr="00552925">
        <w:t>Det finanspolitiska ramverket i Sverige</w:t>
      </w:r>
      <w:bookmarkEnd w:id="26"/>
    </w:p>
    <w:p xmlns:w14="http://schemas.microsoft.com/office/word/2010/wordml" w:rsidRPr="00844140" w:rsidR="00AC6368" w:rsidP="00844140" w:rsidRDefault="00AC6368" w14:paraId="113823BA" w14:textId="45D17F86">
      <w:pPr>
        <w:pStyle w:val="Normalutanindragellerluft"/>
      </w:pPr>
      <w:r w:rsidRPr="00844140">
        <w:t>Det finanspolitiska ramverket i Sverige består bl</w:t>
      </w:r>
      <w:r w:rsidRPr="00844140" w:rsidR="0022690C">
        <w:t>.a.</w:t>
      </w:r>
      <w:r w:rsidRPr="00844140">
        <w:t xml:space="preserve"> av fyra budgetpolitiska mål. Till ramverket brukar också den statliga budgetprocessen och den externa uppföljningen räknas.</w:t>
      </w:r>
    </w:p>
    <w:p xmlns:w14="http://schemas.microsoft.com/office/word/2010/wordml" w:rsidRPr="00C5681A" w:rsidR="00AC6368" w:rsidP="00C5681A" w:rsidRDefault="00AC6368" w14:paraId="31BF44A7" w14:textId="0E1A80AF">
      <w:pPr>
        <w:pStyle w:val="Rubrik3numrerat"/>
      </w:pPr>
      <w:bookmarkStart w:name="_Toc106793560" w:id="27"/>
      <w:r w:rsidRPr="00C5681A">
        <w:t>Budgetpolitiska mål</w:t>
      </w:r>
      <w:bookmarkEnd w:id="27"/>
    </w:p>
    <w:p xmlns:w14="http://schemas.microsoft.com/office/word/2010/wordml" w:rsidRPr="00C00893" w:rsidR="00AC6368" w:rsidP="00AC6368" w:rsidRDefault="00AC6368" w14:paraId="11B98959" w14:textId="1DB40856">
      <w:pPr>
        <w:pStyle w:val="Normalutanindragellerluft"/>
      </w:pPr>
      <w:r w:rsidRPr="00C00893">
        <w:rPr>
          <w:i/>
        </w:rPr>
        <w:t>(i) Överskottsmålet</w:t>
      </w:r>
      <w:r w:rsidRPr="00B80506">
        <w:t>.</w:t>
      </w:r>
      <w:r w:rsidRPr="00C00893">
        <w:t xml:space="preserve"> Det viktigaste målet i det finanspolitiska ramverket är överskotts</w:t>
      </w:r>
      <w:r w:rsidR="00D724E3">
        <w:softHyphen/>
      </w:r>
      <w:r w:rsidRPr="00C00893">
        <w:t>målet för de offentliga finanserna. Överskottsmålet innebär att den offentliga sektorns finansiella sparande i genomsnitt ska uppgå till en tredjedels procent av BNP över en konjunkturcykel. Regeringen använder sig av flera olika indikatorer för att stämma av huruvida det finansiella sparandet ligger i linje med överskottsmålet. Den mest centrala indikatorn är det s.k. strukturella sparandet. Det strukturella sparandet fås genom att rensa det finansiella sparandet från dels konjunkturläget, dels engångseffekter. Detta innebär att i normalläget bör det strukturella sparandet ligga nära 0,33 procent för att överskottsmålet ska anses vara uppfyllt. Vid större ekonomiska kriser kan man dock låta det strukturella sparandet avvika kraftigt från målnivån, eller låta återgången blir mer utdragen än normalt.</w:t>
      </w:r>
      <w:r w:rsidRPr="00C00893" w:rsidR="00E30BD3">
        <w:rPr>
          <w:rStyle w:val="Fotnotsreferens"/>
        </w:rPr>
        <w:footnoteReference w:id="25"/>
      </w:r>
      <w:r w:rsidRPr="00C00893">
        <w:t xml:space="preserve"> Motiven bakom överskottsmålet m.m. utvecklas i följande avsnitt.</w:t>
      </w:r>
    </w:p>
    <w:p xmlns:w14="http://schemas.microsoft.com/office/word/2010/wordml" w:rsidRPr="0059189F" w:rsidR="00AC6368" w:rsidP="0059189F" w:rsidRDefault="00AC6368" w14:paraId="15D6C42C" w14:textId="1EB0944D">
      <w:pPr>
        <w:pStyle w:val="Normalutanindragellerluft"/>
        <w:spacing w:before="120"/>
      </w:pPr>
      <w:r w:rsidRPr="0059189F">
        <w:t>(ii) Utgiftstak i statsbudgeten. Utgiftstaken i statsbudget</w:t>
      </w:r>
      <w:r w:rsidRPr="0059189F" w:rsidR="00B80506">
        <w:t>en</w:t>
      </w:r>
      <w:r w:rsidRPr="0059189F">
        <w:t xml:space="preserve"> sätts i nominella termer och sätts för tre år framåt. Vilka utgifter i statsbudgeten som omfattas av utgiftstaken regleras inte i lag. Den praxis som har etablerats innebär att de takbegränsade utgifterna utgörs av budgetens utgiftsområden 1</w:t>
      </w:r>
      <w:r w:rsidRPr="0059189F" w:rsidR="00BF1113">
        <w:t>–</w:t>
      </w:r>
      <w:r w:rsidRPr="0059189F">
        <w:t>25 och 27 samt utgifterna i ålderspensions</w:t>
      </w:r>
      <w:r w:rsidRPr="0059189F" w:rsidR="00D724E3">
        <w:softHyphen/>
      </w:r>
      <w:r w:rsidRPr="0059189F">
        <w:t>systemet vid sidan om statens budget. Det finns inga formella hinder för riksdagen att besluta om att ändra en tidigare fastställd nivå på utgiftstaket. Utan en sådan ordning skulle en ny regerings möjligheter att vidta förändringar i finanspolitiken kraftigt begränsas och finanspolitiken skulle inte heller kunna anpassas till nya, helt ändrade yttre förutsättningar.</w:t>
      </w:r>
      <w:r w:rsidRPr="0059189F">
        <w:rPr>
          <w:vertAlign w:val="superscript"/>
        </w:rPr>
        <w:footnoteReference w:id="26"/>
      </w:r>
      <w:r w:rsidRPr="0059189F">
        <w:rPr>
          <w:vertAlign w:val="superscript"/>
        </w:rPr>
        <w:t xml:space="preserve"> </w:t>
      </w:r>
      <w:r w:rsidRPr="0059189F">
        <w:t xml:space="preserve">Detta blev tydligt under </w:t>
      </w:r>
      <w:proofErr w:type="spellStart"/>
      <w:r w:rsidRPr="0059189F" w:rsidR="00B51A02">
        <w:t>c</w:t>
      </w:r>
      <w:r w:rsidRPr="0059189F">
        <w:t>ovidkrisen</w:t>
      </w:r>
      <w:proofErr w:type="spellEnd"/>
      <w:r w:rsidRPr="0059189F">
        <w:t>, då regeringen kraftigt höjde utgiftstaket under 2020.</w:t>
      </w:r>
    </w:p>
    <w:p xmlns:w14="http://schemas.microsoft.com/office/word/2010/wordml" w:rsidRPr="0059189F" w:rsidR="00AC6368" w:rsidP="0059189F" w:rsidRDefault="00AC6368" w14:paraId="6B307F3C" w14:textId="4FB1FA72">
      <w:pPr>
        <w:pStyle w:val="Normalutanindragellerluft"/>
        <w:spacing w:before="120"/>
      </w:pPr>
      <w:r w:rsidRPr="0059189F">
        <w:t xml:space="preserve">(iii) Balanskravet för kommunsektorn. Balanskravet gäller för alla Sveriges kommuner och regioner. Balanskravet innebär att kommuner och regioner ska budgetera för balans eller överskott, om inte synnerliga skäl föreligger. Om det visar sig att en kommun eller en region går med underskott ska avvikelsen som huvudregel återställas inom tre år. Balanskravet för kommunsektorn kan ses som ett minimikrav. Kommunerna och </w:t>
      </w:r>
      <w:r w:rsidRPr="0059189F">
        <w:lastRenderedPageBreak/>
        <w:t>regionerna ska enligt kommunallagen även ha en god ekonomisk hushållning i sin verksamhet. Exakt vad detta betyder definieras inte i kommunallagen, men viss vägledning ges av förarbetena.</w:t>
      </w:r>
      <w:r w:rsidRPr="0059189F">
        <w:rPr>
          <w:vertAlign w:val="superscript"/>
        </w:rPr>
        <w:footnoteReference w:id="27"/>
      </w:r>
      <w:r w:rsidRPr="0059189F">
        <w:t xml:space="preserve"> Resultaten ska </w:t>
      </w:r>
      <w:r w:rsidRPr="0059189F" w:rsidR="00B51A02">
        <w:t>bl.a.</w:t>
      </w:r>
      <w:r w:rsidRPr="0059189F">
        <w:t xml:space="preserve"> ta höjd för investerings</w:t>
      </w:r>
      <w:r w:rsidRPr="0059189F" w:rsidR="00387D04">
        <w:softHyphen/>
      </w:r>
      <w:r w:rsidRPr="0059189F">
        <w:t>behov och pensionsåtaganden. En vanlig tolkning har varit att resultatet ska motsvara ett överskott på 2 procent av skatteintäkter och generella statsbidrag.</w:t>
      </w:r>
    </w:p>
    <w:p xmlns:w14="http://schemas.microsoft.com/office/word/2010/wordml" w:rsidRPr="00C00893" w:rsidR="00AC6368" w:rsidP="00AC6368" w:rsidRDefault="00AC6368" w14:paraId="3E8E03ED" w14:textId="61849600">
      <w:r w:rsidRPr="00C00893">
        <w:t>Kommunsektorns skatteintäkter, och till viss del även dess kostnader, påverkas mycket av konjunkturläget. Det finns därför en risk att kravet på budgetbalans och god ekonomisk hushållning förstärker konjunktursvängningarna. En utredning tillsattes därför 2010 i syfte att föreslå ändringar i regelverket så att inte balanskravet leder till procykliska variationer i kommunernas och landstingens verksamheter. Som ett resultat av utredningen infördes 2013 möjligheten för kommuner och regioner att under vissa förutsättningar reservera en del av överskottet i goda tider och bygga upp lokala s.k. resultatutjämningsreserver. Dessa överskott kan sedan tas i anspråk för att täcka underskott som uppstår till följd av en lågkonjunktur.</w:t>
      </w:r>
    </w:p>
    <w:p xmlns:w14="http://schemas.microsoft.com/office/word/2010/wordml" w:rsidRPr="0059189F" w:rsidR="00AC6368" w:rsidP="0059189F" w:rsidRDefault="00AC6368" w14:paraId="693980EC" w14:textId="79E1B629">
      <w:pPr>
        <w:pStyle w:val="Normalutanindragellerluft"/>
        <w:spacing w:before="120"/>
      </w:pPr>
      <w:r w:rsidRPr="0059189F">
        <w:t>(iv) Skuldankaret. Som nämndes ovan var införandet av det s.k. skuldankaret en del av den finanspolitiska uppgörelsen från 2016. Skuldankaret ska fungera som ett rikt</w:t>
      </w:r>
      <w:r w:rsidRPr="0059189F" w:rsidR="00387D04">
        <w:softHyphen/>
      </w:r>
      <w:r w:rsidRPr="0059189F">
        <w:t xml:space="preserve">märke för den offentliga sektorns finansiella bruttoskuld på medellång sikt. Nivån på skuldankaret är satt till 35 procent av BNP. Skuldankaret är inte tänkt att fungera som en operationell </w:t>
      </w:r>
      <w:r w:rsidRPr="0059189F" w:rsidR="00BB35C6">
        <w:t>styråra</w:t>
      </w:r>
      <w:r w:rsidRPr="0059189F">
        <w:t xml:space="preserve"> i budgetpolitiken på samma sätt som överskottsmålet och utgiftstaken. I den ekonomiska vårpropositionen ska regeringen årligen redogöra för bruttoskuldens utveckling. Om skulden avviker, eller beräknas avvika, med mer än 5</w:t>
      </w:r>
      <w:r w:rsidRPr="0059189F" w:rsidR="000C4381">
        <w:t> </w:t>
      </w:r>
      <w:r w:rsidRPr="0059189F">
        <w:t>procentenheter från skuldankarets riktmärke ska regeringen lämna en skrivelse till riksdagen i samband med den ekonomiska vårpropositionen.</w:t>
      </w:r>
      <w:r w:rsidRPr="0059189F" w:rsidR="004E0E72">
        <w:rPr>
          <w:vertAlign w:val="superscript"/>
        </w:rPr>
        <w:footnoteReference w:id="28"/>
      </w:r>
      <w:r w:rsidRPr="0059189F">
        <w:rPr>
          <w:vertAlign w:val="superscript"/>
        </w:rPr>
        <w:t xml:space="preserve"> </w:t>
      </w:r>
      <w:r w:rsidRPr="0059189F">
        <w:t xml:space="preserve">I denna skrivelse ska regeringen förklara orsakerna till avvikelsen samt hur regeringen avser att hantera den. </w:t>
      </w:r>
    </w:p>
    <w:p xmlns:w14="http://schemas.microsoft.com/office/word/2010/wordml" w:rsidRPr="00C5681A" w:rsidR="00493629" w:rsidP="00C5681A" w:rsidRDefault="00493629" w14:paraId="5E13D82A" w14:textId="5CEB6C0D">
      <w:pPr>
        <w:pStyle w:val="Rubrik3numrerat"/>
      </w:pPr>
      <w:bookmarkStart w:name="_Toc106793561" w:id="28"/>
      <w:r w:rsidRPr="00C5681A">
        <w:t>Den statliga budgetprocessen och extern uppföljning</w:t>
      </w:r>
      <w:bookmarkEnd w:id="28"/>
    </w:p>
    <w:p xmlns:w14="http://schemas.microsoft.com/office/word/2010/wordml" w:rsidRPr="00C00893" w:rsidR="00493629" w:rsidP="00493629" w:rsidRDefault="00493629" w14:paraId="3A58BBD1" w14:textId="63163F6C">
      <w:pPr>
        <w:pStyle w:val="Normalutanindragellerluft"/>
      </w:pPr>
      <w:r w:rsidRPr="00C00893">
        <w:t xml:space="preserve">I mitten av 1990-talet reformerades den statliga budgetprocessen. Statsbudgeten blev medelfristig och budgetprocessen fick ett tydligt uppifrån och ned-perspektiv. Det medelfristiga perspektivet kommer </w:t>
      </w:r>
      <w:r w:rsidRPr="00C00893" w:rsidR="002563C5">
        <w:t>bl.a.</w:t>
      </w:r>
      <w:r w:rsidRPr="00C00893">
        <w:t xml:space="preserve"> till uttryck genom de treåriga utgiftstaken i statsbudgeten. Den statliga budgetprocessen styrs också av den s.k. fullständighets</w:t>
      </w:r>
      <w:r w:rsidR="00387D04">
        <w:softHyphen/>
      </w:r>
      <w:r w:rsidRPr="00C00893">
        <w:t>principen. Denna innebär att regeringens förslag till budget ska omfatta alla inkomster och utgifter samt andra betalningar som påverkar statens lånebehov.</w:t>
      </w:r>
    </w:p>
    <w:p xmlns:w14="http://schemas.microsoft.com/office/word/2010/wordml" w:rsidRPr="00C00893" w:rsidR="00493629" w:rsidP="001270C6" w:rsidRDefault="00493629" w14:paraId="792A24BA" w14:textId="1F3899EC">
      <w:r w:rsidRPr="00C00893">
        <w:t>Riksdagens budgetarbete styrs av den s.k. rambeslutsprocess</w:t>
      </w:r>
      <w:r w:rsidR="00B27441">
        <w:t>en</w:t>
      </w:r>
      <w:r w:rsidRPr="00C00893">
        <w:t>. Denna innebär att riksdagen i ett första beslut fastställer det samlade budgetutrymmet. Detta omfattar utgiftsramarna och beräkningen av statsbudgetens inkomster. I det andra steget beslutas för vart och ett av de 27 utgiftsområdena de enskilda anslagen inom respektive utgifts</w:t>
      </w:r>
      <w:r w:rsidR="005D291E">
        <w:softHyphen/>
      </w:r>
      <w:r w:rsidRPr="00C00893">
        <w:t>område. I detta steg får ramen för respektive utgiftsområde inte överskridas. Däremot får omdisponeringar inom ramen göras.</w:t>
      </w:r>
    </w:p>
    <w:p xmlns:w14="http://schemas.microsoft.com/office/word/2010/wordml" w:rsidRPr="00C00893" w:rsidR="00493629" w:rsidP="001270C6" w:rsidRDefault="00493629" w14:paraId="60CFF1AC" w14:textId="5975C0BC">
      <w:r w:rsidRPr="00C00893">
        <w:t>Ett bärande inslag i många länders finanspolitiska ramverk är att det ska vara kost</w:t>
      </w:r>
      <w:r w:rsidR="005D291E">
        <w:softHyphen/>
      </w:r>
      <w:r w:rsidRPr="00C00893">
        <w:t xml:space="preserve">samt för politiker att bryta mot de budgetpolitiska målen. Ett led i detta är att låta externa aktörer utvärdera finanspolitiken och efterlevnaden av de budgetpolitiska målen. </w:t>
      </w:r>
      <w:r w:rsidRPr="00C00893">
        <w:lastRenderedPageBreak/>
        <w:t xml:space="preserve">Det finanspolitiska rådet, som är en statlig myndighet under </w:t>
      </w:r>
      <w:r w:rsidR="00B27441">
        <w:t>F</w:t>
      </w:r>
      <w:r w:rsidRPr="00C00893">
        <w:t>inansdepartementet, skapades just i detta syfte.</w:t>
      </w:r>
      <w:r w:rsidRPr="00C00893">
        <w:rPr>
          <w:vertAlign w:val="superscript"/>
        </w:rPr>
        <w:footnoteReference w:id="29"/>
      </w:r>
      <w:r w:rsidRPr="00C00893">
        <w:t xml:space="preserve"> I samband med den finanspolitiska uppgörelsen 2016 stärktes det finanspolitiska rådets roll i fråga om uppföljning av överskottsmålet. Rådet ska årligen bedöma om det föreligger en avvikelse från överskottsmålet. Rådet ska även bedöma om en avvikelse är motiverad, och i vilken takt som en återgång bör ske.</w:t>
      </w:r>
      <w:r w:rsidRPr="00C00893">
        <w:rPr>
          <w:vertAlign w:val="superscript"/>
        </w:rPr>
        <w:footnoteReference w:id="30"/>
      </w:r>
      <w:r w:rsidRPr="00C00893">
        <w:rPr>
          <w:vertAlign w:val="superscript"/>
        </w:rPr>
        <w:t xml:space="preserve"> </w:t>
      </w:r>
    </w:p>
    <w:p xmlns:w14="http://schemas.microsoft.com/office/word/2010/wordml" w:rsidRPr="00C5681A" w:rsidR="00493629" w:rsidP="00C5681A" w:rsidRDefault="00493629" w14:paraId="2477484D" w14:textId="3A7623E8">
      <w:pPr>
        <w:pStyle w:val="Rubrik3numrerat"/>
      </w:pPr>
      <w:bookmarkStart w:name="_Toc106793562" w:id="29"/>
      <w:r w:rsidRPr="00C5681A">
        <w:t>Det finanspolitiska ramverket är en del av den s.k. normpolitiken</w:t>
      </w:r>
      <w:bookmarkEnd w:id="29"/>
    </w:p>
    <w:p xmlns:w14="http://schemas.microsoft.com/office/word/2010/wordml" w:rsidRPr="00C00893" w:rsidR="004C4838" w:rsidP="004C4838" w:rsidRDefault="004C4838" w14:paraId="0F1D6C45" w14:textId="20FFEE41">
      <w:pPr>
        <w:pStyle w:val="Normalutanindragellerluft"/>
      </w:pPr>
      <w:r w:rsidRPr="00C00893">
        <w:t>Som beskrivits ovan ska det finanspolitiska ramverket ses i ljuset av de problem som många länder gick igenom från mitten av 1970-talet fram till mitten av 1990</w:t>
      </w:r>
      <w:r w:rsidRPr="00C00893" w:rsidR="001C72F0">
        <w:t>-</w:t>
      </w:r>
      <w:r w:rsidRPr="00C00893">
        <w:t>talet med försvagade offentliga finanser, upprepade devalveringar och hög inflation. Detta ledde fram till en uppfattning om att problemen bottnade i att politiker inte klarade av att fatta impopulära beslut. Därför skulle regeringarnas handlingsfrihet begränsas genom att den ekonomiska politiken skulle hållas inom på förhand bestämda ramar. Penningpolitiken skulle fokusera på ett inflationsmål och ansvaret för detta överlämnades till oberoende centralbanker. I fråga om finanspolitiken skulle politikerna ”surras vid masten” med hjälp av olika budgetpolitiska mål.</w:t>
      </w:r>
    </w:p>
    <w:p xmlns:w14="http://schemas.microsoft.com/office/word/2010/wordml" w:rsidRPr="00C00893" w:rsidR="00BF3A87" w:rsidP="001270C6" w:rsidRDefault="004C4838" w14:paraId="007F9410" w14:textId="156FC983">
      <w:r w:rsidRPr="00C00893">
        <w:t>Den här politiken kallades för normpolitik och sammanföll med och var en del av en nyliberal våg som sköljde över den ekonomiska politiken i många länder</w:t>
      </w:r>
      <w:r w:rsidRPr="00C00893" w:rsidR="00BB4CDE">
        <w:t xml:space="preserve"> och som i praktiken kraftigt kringskar demokratiskt inflytande och bred samhällelig debatt runt centrala ekonomiskpolitiska frågor</w:t>
      </w:r>
      <w:r w:rsidRPr="00C00893">
        <w:t>. För Sveriges del uppnåddes målen med norm</w:t>
      </w:r>
      <w:r w:rsidR="005D291E">
        <w:softHyphen/>
      </w:r>
      <w:r w:rsidRPr="00C00893">
        <w:t xml:space="preserve">politiken snabbt. Inflationen sjönk ned till Riksbankens mål om 2 procent vid mitten av 1990-talet och de offentliga finansernas stärktes i snabb takt under andra halvan av 1990-talet. Samtidigt har normpolitiken, tillsammans med de nyliberala tankegångarna, bidragit till att skattesänkningar har premierats före satsningar på välfärdsreformer och investeringar. Mellan 1990 och 2022 har skattekvotens sänkts från 49,8 procent till </w:t>
      </w:r>
      <w:r w:rsidRPr="00C00893" w:rsidR="00064764">
        <w:t>42</w:t>
      </w:r>
      <w:r w:rsidRPr="00C00893" w:rsidR="00FA0BAD">
        <w:t>,1</w:t>
      </w:r>
      <w:r w:rsidRPr="00C00893">
        <w:t xml:space="preserve"> procent 2022, vilket motsvarar </w:t>
      </w:r>
      <w:r w:rsidRPr="00C00893" w:rsidR="00895856">
        <w:t>ca</w:t>
      </w:r>
      <w:r w:rsidRPr="00C00893">
        <w:t xml:space="preserve"> 4</w:t>
      </w:r>
      <w:r w:rsidRPr="00C00893" w:rsidR="00FA0BAD">
        <w:t>40</w:t>
      </w:r>
      <w:r w:rsidRPr="00C00893">
        <w:t xml:space="preserve"> miljarder kronor i minskade skatteinkomster varje år.</w:t>
      </w:r>
      <w:r w:rsidRPr="00C00893">
        <w:rPr>
          <w:vertAlign w:val="superscript"/>
        </w:rPr>
        <w:footnoteReference w:id="31"/>
      </w:r>
      <w:r w:rsidRPr="00C00893">
        <w:t xml:space="preserve"> Skattesänkningar, privatiseringar och urholkade sociala försäkringar har sammantaget gjort samhället sårbart. Detta har tydligt visat sig i de olika kriser som många västerländska ekonomier gått igenom efter att normpolitiken införts</w:t>
      </w:r>
      <w:r w:rsidR="00B27441">
        <w:t>:</w:t>
      </w:r>
      <w:r w:rsidRPr="00C00893">
        <w:t xml:space="preserve"> finanskrisen 2008</w:t>
      </w:r>
      <w:r w:rsidRPr="00C00893" w:rsidR="00421F15">
        <w:t>–</w:t>
      </w:r>
      <w:r w:rsidRPr="00C00893">
        <w:t xml:space="preserve">09, Eurokrisen, </w:t>
      </w:r>
      <w:proofErr w:type="spellStart"/>
      <w:r w:rsidRPr="00C00893" w:rsidR="002563C5">
        <w:t>c</w:t>
      </w:r>
      <w:r w:rsidRPr="00C00893">
        <w:t>oronapandemin</w:t>
      </w:r>
      <w:proofErr w:type="spellEnd"/>
      <w:r w:rsidRPr="00C00893">
        <w:t xml:space="preserve"> och klimatkrisen. Dessa kriser visar att den ekonomiska politiken inte kan begränsas till att uppfylla ett antal budgetpolitiska mål. </w:t>
      </w:r>
    </w:p>
    <w:p xmlns:w14="http://schemas.microsoft.com/office/word/2010/wordml" w:rsidRPr="00C00893" w:rsidR="004C4838" w:rsidP="001270C6" w:rsidRDefault="00BF3A87" w14:paraId="76CF52AD" w14:textId="0C5F9C49">
      <w:r w:rsidRPr="00C00893">
        <w:t>I en ekonomi som den svenska, där offentlig sektor står för personalintensiva välfärdstjänster</w:t>
      </w:r>
      <w:r w:rsidR="00B27441">
        <w:t>,</w:t>
      </w:r>
      <w:r w:rsidRPr="00C00893">
        <w:t xml:space="preserve"> har skattesänkningarna inneburit en stark och långvarig press på dem som utför arbetet. Då kvaliteten i dessa tjänster är starkt beroende av personalintensitet, bäddar detta också för en klyfta mellan de krav som befolkningen rätteligen ställer på tjänster, och det som kan levereras – trots att välståndsnivån i ekonomin samlat sett har stigit kontinuerligt.</w:t>
      </w:r>
    </w:p>
    <w:p xmlns:w14="http://schemas.microsoft.com/office/word/2010/wordml" w:rsidRPr="00C00893" w:rsidR="004C4838" w:rsidP="00844140" w:rsidRDefault="004C4838" w14:paraId="0AA3BF39" w14:textId="155C9270">
      <w:pPr>
        <w:spacing w:after="240"/>
      </w:pPr>
      <w:r w:rsidRPr="00C00893">
        <w:t>Normpolitiken är tätt förknippad med en neoklassisk syn på arbetsmarknaden. Enligt detta synsätt kan finans- och penningpolitiken inte varaktigt påverka sysselsättning och arbetslöshet. Fokus i den neoklassiska modellen ligger på arbetsmarknadens funktions</w:t>
      </w:r>
      <w:r w:rsidR="005D291E">
        <w:softHyphen/>
      </w:r>
      <w:r w:rsidRPr="00C00893">
        <w:t>sätt. I denna modell ses starka fackföreningar, bra a-kassa och robusta socialför</w:t>
      </w:r>
      <w:r w:rsidR="005D291E">
        <w:softHyphen/>
      </w:r>
      <w:r w:rsidRPr="00C00893">
        <w:t xml:space="preserve">säkringar som något som höjer den strukturella arbetslösheten eftersom detta driver upp </w:t>
      </w:r>
      <w:r w:rsidRPr="00C00893">
        <w:lastRenderedPageBreak/>
        <w:t>lägstalönerna på arbetsmarknaden. Den ekonomiska politiken ska enligt denna uppfattning begränsas av olika budgetmål (”normer”) och i</w:t>
      </w:r>
      <w:r w:rsidRPr="00C00893" w:rsidR="000668AD">
        <w:t xml:space="preserve"> </w:t>
      </w:r>
      <w:r w:rsidRPr="00C00893">
        <w:t xml:space="preserve">stället fokusera på s.k. strukturreformer av arbetsmarknaden. Detta synsätt präglade starkt </w:t>
      </w:r>
      <w:r w:rsidR="00B27441">
        <w:t>a</w:t>
      </w:r>
      <w:r w:rsidRPr="00C00893">
        <w:t>lliansregeringens ekonomiska politik 2006</w:t>
      </w:r>
      <w:r w:rsidRPr="00C00893" w:rsidR="003D0E75">
        <w:t>–</w:t>
      </w:r>
      <w:r w:rsidRPr="00C00893">
        <w:t>2014. De olika jobbskatteavdragen och försämringarna av a</w:t>
      </w:r>
      <w:r w:rsidR="00B27441">
        <w:noBreakHyphen/>
      </w:r>
      <w:r w:rsidRPr="00C00893">
        <w:t>kassa</w:t>
      </w:r>
      <w:r w:rsidRPr="00C00893" w:rsidR="000668AD">
        <w:t>n</w:t>
      </w:r>
      <w:r w:rsidRPr="00C00893">
        <w:t xml:space="preserve"> och sjukförsäkringen syftade alla </w:t>
      </w:r>
      <w:r w:rsidR="00B27441">
        <w:t xml:space="preserve">till </w:t>
      </w:r>
      <w:r w:rsidRPr="00C00893">
        <w:t>att sätta press på lägstalönerna. Det empiriska stödet för den neoklassiska synen på arbetsmarknaden är dock svagt. I figuren nedan visas utvecklingen av arbetslösheten och Konjunkturinstitutets syn på den s.k. jämviktsarbetslösheten 1980</w:t>
      </w:r>
      <w:r w:rsidRPr="00C00893" w:rsidR="003D0E75">
        <w:t>–</w:t>
      </w:r>
      <w:r w:rsidRPr="00C00893">
        <w:t>2022. Som framgår av figuren var såväl den faktiska arbetslösheten som bedömningen av jämviktsarbetslösheten betydligt lägre i Sverige på 1980-talet jämfört med decennierna därefter. Det är ett förhållande som rimmar illa med den neoklassiska synen på arbetsmarknaden. Under 1980-talet var ersättningsgraderna i a-kassan och sjukförsäkringen högre, den fackliga anslutningsgraden likaså, och några jobbskatteavdrag hade ännu inte införts. Enligt den neoklassiska teoribildningen talar samtliga av dessa faktorer för att jämviktsarbetslöshet</w:t>
      </w:r>
      <w:r w:rsidRPr="00C00893" w:rsidR="00507516">
        <w:t>en</w:t>
      </w:r>
      <w:r w:rsidRPr="00C00893">
        <w:t xml:space="preserve"> under 1980-talet borde ha varit högre jämfört med dagens (jämvikts)arbetslöshet. Men enligt Konjunkturinstitutets beräkningar är alltså förhållandet det omvända.</w:t>
      </w:r>
    </w:p>
    <w:p xmlns:w14="http://schemas.microsoft.com/office/word/2010/wordml" w:rsidRPr="00771EDE" w:rsidR="004C4838" w:rsidP="00D12931" w:rsidRDefault="004C4838" w14:paraId="5631F52A" w14:textId="3C2BF5C4">
      <w:pPr>
        <w:pStyle w:val="Tabellrubrik"/>
        <w:keepNext/>
        <w:keepLines/>
      </w:pPr>
      <w:r w:rsidRPr="00771EDE">
        <w:t xml:space="preserve">Figur </w:t>
      </w:r>
      <w:r w:rsidRPr="00771EDE" w:rsidR="004567F3">
        <w:t>10</w:t>
      </w:r>
      <w:r w:rsidRPr="00771EDE">
        <w:t xml:space="preserve"> Arbetslöshet och jämviktsarbetslöshet, 1980</w:t>
      </w:r>
      <w:r w:rsidRPr="00771EDE" w:rsidR="000A4686">
        <w:t>–</w:t>
      </w:r>
      <w:r w:rsidRPr="00771EDE">
        <w:t>202</w:t>
      </w:r>
      <w:r w:rsidRPr="00771EDE" w:rsidR="008B0057">
        <w:t>1</w:t>
      </w:r>
    </w:p>
    <w:p xmlns:w14="http://schemas.microsoft.com/office/word/2010/wordml" w:rsidRPr="00771EDE" w:rsidR="004C4838" w:rsidP="00D12931" w:rsidRDefault="004C4838" w14:paraId="55971CF4" w14:textId="77777777">
      <w:pPr>
        <w:pStyle w:val="Tabellunderrubrik"/>
        <w:keepNext/>
        <w:keepLines/>
      </w:pPr>
      <w:r w:rsidRPr="00771EDE">
        <w:t>Procent av arbetskraften, säsongsrensade kvartalsvärden</w:t>
      </w:r>
    </w:p>
    <w:p xmlns:w14="http://schemas.microsoft.com/office/word/2010/wordml" w:rsidRPr="00C00893" w:rsidR="004C4838" w:rsidP="00D12931" w:rsidRDefault="004C4838" w14:paraId="213EAE89" w14:textId="77777777">
      <w:pPr>
        <w:keepNext/>
        <w:keepLines/>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kern w:val="0"/>
          <w:sz w:val="22"/>
          <w:szCs w:val="22"/>
          <w:lang w:eastAsia="sv-SE"/>
          <w14:numSpacing w14:val="default"/>
        </w:rPr>
      </w:pPr>
      <w:r w:rsidRPr="00C00893">
        <w:rPr>
          <w:rFonts w:ascii="Times New Roman" w:hAnsi="Times New Roman" w:eastAsia="Times New Roman" w:cs="Times New Roman"/>
          <w:noProof/>
          <w:kern w:val="0"/>
          <w:sz w:val="22"/>
          <w:szCs w:val="36"/>
          <w:lang w:eastAsia="sv-SE"/>
          <w14:numSpacing w14:val="default"/>
        </w:rPr>
        <w:drawing>
          <wp:inline xmlns:wp14="http://schemas.microsoft.com/office/word/2010/wordprocessingDrawing" xmlns:wp="http://schemas.openxmlformats.org/drawingml/2006/wordprocessingDrawing" distT="0" distB="0" distL="0" distR="0" wp14:anchorId="176D3ADC" wp14:editId="5477C09E">
            <wp:extent cx="4572000" cy="2743200"/>
            <wp:effectExtent l="0" t="0" r="0" b="0"/>
            <wp:docPr id="4" name="Diagram 4" descr="">
              <a:extLst xmlns:a="http://schemas.openxmlformats.org/drawingml/2006/main">
                <a:ext uri="{FF2B5EF4-FFF2-40B4-BE49-F238E27FC236}">
                  <a16:creationId xmlns:a16="http://schemas.microsoft.com/office/drawing/2014/main" id="{C8323700-9D3A-48D5-91BC-E8A8B801974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xmlns:w14="http://schemas.microsoft.com/office/word/2010/wordml" w:rsidRPr="00771EDE" w:rsidR="00493629" w:rsidP="00771EDE" w:rsidRDefault="004C4838" w14:paraId="7CBA74D7" w14:textId="77777777">
      <w:pPr>
        <w:pStyle w:val="Klla"/>
      </w:pPr>
      <w:r w:rsidRPr="00771EDE">
        <w:t xml:space="preserve">Källa: Konjunkturinstitutet, diagramunderlag Lönebildningsrapport 2021. </w:t>
      </w:r>
    </w:p>
    <w:p xmlns:w14="http://schemas.microsoft.com/office/word/2010/wordml" w:rsidRPr="00552925" w:rsidR="00CC75B2" w:rsidP="00552925" w:rsidRDefault="008B0057" w14:paraId="1821495B" w14:textId="2A6B4A9A">
      <w:pPr>
        <w:pStyle w:val="Rubrik2numrerat"/>
      </w:pPr>
      <w:bookmarkStart w:name="_Toc106793563" w:id="30"/>
      <w:r w:rsidRPr="00552925">
        <w:t>Överskottsmålet</w:t>
      </w:r>
      <w:bookmarkEnd w:id="30"/>
    </w:p>
    <w:p xmlns:w14="http://schemas.microsoft.com/office/word/2010/wordml" w:rsidRPr="00C00893" w:rsidR="00A650B0" w:rsidP="00A650B0" w:rsidRDefault="00A650B0" w14:paraId="5007D53D" w14:textId="6A69BE81">
      <w:pPr>
        <w:pStyle w:val="Normalutanindragellerluft"/>
      </w:pPr>
      <w:r w:rsidRPr="00C00893">
        <w:t>Det viktigaste målet i det finanspolitiska ramverket är överskottsmålet för de offentliga finanserna. När överskottsmålet infördes motiverade regeringen detta på följande sätt:</w:t>
      </w:r>
    </w:p>
    <w:p xmlns:w14="http://schemas.microsoft.com/office/word/2010/wordml" w:rsidRPr="00C00893" w:rsidR="00A650B0" w:rsidP="00725876" w:rsidRDefault="00A650B0" w14:paraId="423051A0" w14:textId="3C2B9F2E">
      <w:pPr>
        <w:pStyle w:val="Citat"/>
      </w:pPr>
      <w:r w:rsidRPr="00C00893">
        <w:t>En bit in på nästa sekel kommer med stor sannolikhet de offentliga åtagandena att utsättas för en större belastning genom ett växande antal äldre. Den offentliga sektorn måste då stå finansiellt rustad att möta denna utveckling för att kunna värna välfärdssystemen. Mot denna bakgrund är det önskvärt att under det närmaste decenniet amortera av den offentliga nettoskulden.</w:t>
      </w:r>
      <w:r w:rsidRPr="00C00893">
        <w:rPr>
          <w:vertAlign w:val="superscript"/>
        </w:rPr>
        <w:footnoteReference w:id="32"/>
      </w:r>
    </w:p>
    <w:p xmlns:w14="http://schemas.microsoft.com/office/word/2010/wordml" w:rsidRPr="00C00893" w:rsidR="006D3468" w:rsidP="00771EDE" w:rsidRDefault="006D3468" w14:paraId="00EBFD8E" w14:textId="72335AC1">
      <w:pPr>
        <w:spacing w:before="140"/>
        <w:ind w:firstLine="0"/>
      </w:pPr>
      <w:r w:rsidRPr="00C00893">
        <w:t xml:space="preserve">Det grundläggande skälet handlade alltså om att stärka de offentliga finanserna inför kommande demografiska förändringar. I </w:t>
      </w:r>
      <w:r w:rsidRPr="00C00893" w:rsidR="0044658E">
        <w:t xml:space="preserve">Finansdepartementets </w:t>
      </w:r>
      <w:r w:rsidRPr="00C00893">
        <w:t xml:space="preserve">långtidsprognoser över </w:t>
      </w:r>
      <w:r w:rsidRPr="00C00893">
        <w:lastRenderedPageBreak/>
        <w:t>det finansiella sparandet under senare delen av 1990-talet och början av 00-talet beräknades det finansiella sparandet gå med löpande överskott fram till omkring 2015, för att därefter sjunka och förbytas i löpande underskott när andelen äldre ökade.</w:t>
      </w:r>
      <w:r w:rsidRPr="00C00893">
        <w:rPr>
          <w:rStyle w:val="Fotnotsreferens"/>
        </w:rPr>
        <w:footnoteReference w:id="33"/>
      </w:r>
      <w:r w:rsidRPr="00C00893">
        <w:t xml:space="preserve"> Det fanns således en implicit tanke om att </w:t>
      </w:r>
      <w:r w:rsidRPr="00C00893" w:rsidR="0006166B">
        <w:t>de offentliga finanserna skulle gå med överskott</w:t>
      </w:r>
      <w:r w:rsidRPr="00C00893" w:rsidR="00EB3DEE">
        <w:t xml:space="preserve"> </w:t>
      </w:r>
      <w:r w:rsidRPr="00C00893">
        <w:t>”nu” för att kunna gå med underskott ”sedan”. Målet om att amortera av den offentliga nettoskulden nåddes redan omkring 2005 då nettoskulden hade förbytts till en nettoförmögenhet. I</w:t>
      </w:r>
      <w:r w:rsidRPr="00C00893" w:rsidR="00232402">
        <w:t xml:space="preserve"> </w:t>
      </w:r>
      <w:r w:rsidRPr="00C00893">
        <w:t xml:space="preserve">dag uppgår nettoförmögenheten till </w:t>
      </w:r>
      <w:r w:rsidRPr="00C00893" w:rsidR="00FA0BAD">
        <w:t>30,4</w:t>
      </w:r>
      <w:r w:rsidRPr="00C00893">
        <w:t xml:space="preserve"> procent av BNP</w:t>
      </w:r>
      <w:r w:rsidRPr="00C00893">
        <w:rPr>
          <w:sz w:val="20"/>
          <w:szCs w:val="20"/>
        </w:rPr>
        <w:t>.</w:t>
      </w:r>
    </w:p>
    <w:p xmlns:w14="http://schemas.microsoft.com/office/word/2010/wordml" w:rsidRPr="00C00893" w:rsidR="00501D2F" w:rsidP="006D3468" w:rsidRDefault="006D3468" w14:paraId="786ADAB1" w14:textId="70D983F1">
      <w:r w:rsidRPr="00C00893">
        <w:t xml:space="preserve">Den demografiska utveckling som man förutsåg i slutet av 1990-talet är sedan ett antal år en realitet. De demografiskt betingade kostnaderna har under de senaste 4–5 åren ökat med </w:t>
      </w:r>
      <w:r w:rsidRPr="00C00893" w:rsidR="00895856">
        <w:t>ca</w:t>
      </w:r>
      <w:r w:rsidRPr="00C00893">
        <w:t xml:space="preserve"> 1 procent per år i kommunsektorn, vilket kan jämföras med perioden 1980–2005 då kostnaderna ”bara” ökade med </w:t>
      </w:r>
      <w:r w:rsidRPr="00C00893" w:rsidR="00895856">
        <w:t>ca</w:t>
      </w:r>
      <w:r w:rsidRPr="00C00893">
        <w:t xml:space="preserve"> 0,4–0,5 procent per år. Denna utveck</w:t>
      </w:r>
      <w:r w:rsidR="00F623EA">
        <w:softHyphen/>
      </w:r>
      <w:r w:rsidRPr="00C00893">
        <w:t>ling har satt kommuner och regioner under stark press. För att undvika nedskärningar och/eller kommunala skattehöjningar behöver staten skjuta till betydande belopp i form av generella statsbidrag under de kommande åren.</w:t>
      </w:r>
    </w:p>
    <w:p xmlns:w14="http://schemas.microsoft.com/office/word/2010/wordml" w:rsidRPr="00552925" w:rsidR="006D3468" w:rsidP="00552925" w:rsidRDefault="006D3468" w14:paraId="3654BBA7" w14:textId="18C96B9A">
      <w:pPr>
        <w:pStyle w:val="Rubrik2numrerat"/>
      </w:pPr>
      <w:bookmarkStart w:name="_Toc106793564" w:id="31"/>
      <w:r w:rsidRPr="00552925">
        <w:t>Förhållandet mellan överskottsmålet och skuldankaret</w:t>
      </w:r>
      <w:bookmarkEnd w:id="31"/>
    </w:p>
    <w:p xmlns:w14="http://schemas.microsoft.com/office/word/2010/wordml" w:rsidRPr="00C00893" w:rsidR="00904DB8" w:rsidP="00904DB8" w:rsidRDefault="00904DB8" w14:paraId="6BAFC4B7" w14:textId="3286754F">
      <w:pPr>
        <w:pStyle w:val="Normalutanindragellerluft"/>
      </w:pPr>
      <w:r w:rsidRPr="00C00893">
        <w:t xml:space="preserve">I samband med att den nuvarande nivån på överskottsmålet på 0,33 procent började gälla beslutade riksdagen också om att införa det s.k. skuldankaret, som innebär att den offentliga bruttoskulden ska hållas nära 35 procent av BNP. Relativt omgående visade sig emellertid de två målen vara oförenliga. Trots att de offentliga finanserna har gått med underskott under pandemin beräknas den offentliga bruttoskulden </w:t>
      </w:r>
      <w:r w:rsidRPr="00C00893" w:rsidR="00C02B84">
        <w:t>sjunka ned till 33,5 procent för innevarande år.</w:t>
      </w:r>
      <w:r w:rsidRPr="00C00893" w:rsidR="00C02B84">
        <w:rPr>
          <w:rStyle w:val="Fotnotsreferens"/>
        </w:rPr>
        <w:footnoteReference w:id="34"/>
      </w:r>
      <w:r w:rsidRPr="00C00893">
        <w:t xml:space="preserve"> </w:t>
      </w:r>
    </w:p>
    <w:p xmlns:w14="http://schemas.microsoft.com/office/word/2010/wordml" w:rsidRPr="00C00893" w:rsidR="006D3468" w:rsidP="002004A6" w:rsidRDefault="00904DB8" w14:paraId="511A9285" w14:textId="170FCB1A">
      <w:r w:rsidRPr="00C00893">
        <w:t xml:space="preserve">Förklaringen till denna </w:t>
      </w:r>
      <w:proofErr w:type="spellStart"/>
      <w:r w:rsidRPr="00C00893">
        <w:t>inkonsistens</w:t>
      </w:r>
      <w:proofErr w:type="spellEnd"/>
      <w:r w:rsidRPr="00C00893">
        <w:t xml:space="preserve"> är att statsskuldsräntorna </w:t>
      </w:r>
      <w:r w:rsidRPr="00C00893" w:rsidR="008D2F64">
        <w:t xml:space="preserve">var och </w:t>
      </w:r>
      <w:r w:rsidRPr="00C00893">
        <w:t>har varit betydligt lägre än vad som antogs när det nya överskottsmålet och skuldankaret formulerades.</w:t>
      </w:r>
      <w:r w:rsidRPr="00C00893" w:rsidR="00C02B84">
        <w:rPr>
          <w:vertAlign w:val="superscript"/>
        </w:rPr>
        <w:footnoteReference w:id="35"/>
      </w:r>
      <w:r w:rsidRPr="00C00893">
        <w:t xml:space="preserve"> Mer precist handlar det om förhållandet mellan nominella räntor och den nominella tillväxten (den s.k. ränte-tillväxt-differensen). Överskottsmålskommittén baserade sina beräkningar på antagandet om en nominell ränta på 4,5 procent och en nominell BNP-tillväxt på 4,4 procent (dvs</w:t>
      </w:r>
      <w:r w:rsidRPr="00C00893" w:rsidR="009318C4">
        <w:t>.</w:t>
      </w:r>
      <w:r w:rsidRPr="00C00893">
        <w:t xml:space="preserve"> en positiv ränte-tillväxt-differens på 0,1 procent).</w:t>
      </w:r>
      <w:r w:rsidRPr="00C00893" w:rsidR="0098171C">
        <w:rPr>
          <w:vertAlign w:val="superscript"/>
        </w:rPr>
        <w:footnoteReference w:id="36"/>
      </w:r>
      <w:r w:rsidRPr="00C00893">
        <w:t xml:space="preserve"> Den faktiska utvecklingen har dock </w:t>
      </w:r>
      <w:r w:rsidRPr="00C00893" w:rsidR="008D2F64">
        <w:t xml:space="preserve">varit </w:t>
      </w:r>
      <w:r w:rsidRPr="00C00893">
        <w:t xml:space="preserve">en annan. Räntorna har legat kring noll samtidigt som nominell BNP i grova drag vuxit i linje med kommitténs antaganden, vilket har resulterat i en ränte-tillväxt-differens på </w:t>
      </w:r>
      <w:r w:rsidRPr="00C00893" w:rsidR="00895856">
        <w:t>ca</w:t>
      </w:r>
      <w:r w:rsidRPr="00C00893">
        <w:t xml:space="preserve"> </w:t>
      </w:r>
      <w:r w:rsidR="00AD406F">
        <w:t>–</w:t>
      </w:r>
      <w:r w:rsidRPr="00C00893">
        <w:t xml:space="preserve">4 procent. I sin senaste rapport analyserar Finanspolitiska rådet vilka implikationer en låg ränta har på den offentliga skuldsättningen. Finanspolitiska rådet visar med ett räkneexempel på hur en offentlig skuld på 40 procent faller med 1,6 procentenheter under det första året där det finansiella sparandet är i balans och där ränte-tillväxt-differensen ligger på </w:t>
      </w:r>
      <w:r w:rsidRPr="00C00893" w:rsidR="00895856">
        <w:t>ca</w:t>
      </w:r>
      <w:r w:rsidRPr="00C00893">
        <w:t xml:space="preserve"> </w:t>
      </w:r>
      <w:r w:rsidR="009929E2">
        <w:t>–</w:t>
      </w:r>
      <w:r w:rsidRPr="00C00893">
        <w:t>4 procent.</w:t>
      </w:r>
      <w:r w:rsidRPr="00C00893" w:rsidR="0098171C">
        <w:rPr>
          <w:vertAlign w:val="superscript"/>
        </w:rPr>
        <w:footnoteReference w:id="37"/>
      </w:r>
      <w:r w:rsidRPr="00C00893">
        <w:t xml:space="preserve"> Räkneexemplet visar att det är möjligt att förena en stabil utveckling av den offentliga skulden med löpande underskott i de offentliga finanserna när räntorna är låga.</w:t>
      </w:r>
    </w:p>
    <w:p xmlns:w14="http://schemas.microsoft.com/office/word/2010/wordml" w:rsidRPr="00C5681A" w:rsidR="0098171C" w:rsidP="00C5681A" w:rsidRDefault="0098171C" w14:paraId="0373E3D8" w14:textId="3F15CE15">
      <w:pPr>
        <w:pStyle w:val="Rubrik2numrerat"/>
        <w:ind w:start="510" w:hanging="510"/>
      </w:pPr>
      <w:bookmarkStart w:name="_Toc106793565" w:id="32"/>
      <w:r w:rsidRPr="00C5681A">
        <w:lastRenderedPageBreak/>
        <w:t>En ny rollfördelning mellan finans- och penningpolitiken växer fram</w:t>
      </w:r>
      <w:bookmarkEnd w:id="32"/>
    </w:p>
    <w:p xmlns:w14="http://schemas.microsoft.com/office/word/2010/wordml" w:rsidRPr="00C00893" w:rsidR="0098171C" w:rsidP="0098171C" w:rsidRDefault="0098171C" w14:paraId="0FF87BAF" w14:textId="63A7A637">
      <w:pPr>
        <w:pStyle w:val="Normalutanindragellerluft"/>
      </w:pPr>
      <w:r w:rsidRPr="00C00893">
        <w:t>Under decennierna före finanskrisen 2008–09 växte det fram ett ekonomiskpolitiskt paradigm beträffande ansvarsfördelningen mellan finans- och penningpolitiken. I huvudsak gick den ut på att penningpolitiken hade huvudansvaret för stabiliserings</w:t>
      </w:r>
      <w:r w:rsidR="00F623EA">
        <w:softHyphen/>
      </w:r>
      <w:r w:rsidRPr="00C00893">
        <w:t xml:space="preserve">politiken medan finanspolitiken skulle vara mer passiv och vägledas av en på förhand bestämd uppsättning normer, som beskrivits ovan. </w:t>
      </w:r>
    </w:p>
    <w:p xmlns:w14="http://schemas.microsoft.com/office/word/2010/wordml" w:rsidRPr="00C00893" w:rsidR="0098171C" w:rsidP="00DA2934" w:rsidRDefault="0098171C" w14:paraId="4AADB47A" w14:textId="31A07AF3">
      <w:r w:rsidRPr="00C00893">
        <w:t>Finanskrisen och den makroekonomiska utvecklingen sedan dess har ruckat på detta paradigm. Det låga ränteläget har inneburit att många ekonomer och andra aktörer ser att finanspolitiken bör spela en större roll.</w:t>
      </w:r>
      <w:r w:rsidRPr="00C00893" w:rsidR="001516A3">
        <w:rPr>
          <w:vertAlign w:val="superscript"/>
        </w:rPr>
        <w:footnoteReference w:id="38"/>
      </w:r>
      <w:r w:rsidRPr="00C00893">
        <w:t xml:space="preserve"> För det första finns det en nedre gräns för penningpolitiken. Om räntorna redan innan en konjunkturavmattning ligger nära noll är utrymmet för penningpolitisk stimulans via sänkta räntor begränsat. När penning</w:t>
      </w:r>
      <w:r w:rsidR="00F623EA">
        <w:softHyphen/>
      </w:r>
      <w:r w:rsidRPr="00C00893">
        <w:t>politiken inte är begränsad av ”noll-restriktionen” finns risken att en finanspolitisk stimulans motverkas av en penningpolitisk åtstramning (för att hålla nere inflationen). Men när räntorna ligger nära noll är det mindre troligt att centralbankerna agerar på detta vis eftersom nollräntorna tyder på ett mycket lågt inflationstryck. Finanspolitiken blir därmed mer effektiv vid frånvaron av en penningpolitisk motreaktion från centralbankerna.</w:t>
      </w:r>
      <w:r w:rsidRPr="00C00893" w:rsidR="001516A3">
        <w:rPr>
          <w:vertAlign w:val="superscript"/>
        </w:rPr>
        <w:footnoteReference w:id="39"/>
      </w:r>
      <w:r w:rsidRPr="00C00893">
        <w:rPr>
          <w:vertAlign w:val="superscript"/>
        </w:rPr>
        <w:t xml:space="preserve"> </w:t>
      </w:r>
    </w:p>
    <w:p xmlns:w14="http://schemas.microsoft.com/office/word/2010/wordml" w:rsidRPr="00C00893" w:rsidR="0098171C" w:rsidP="00DA2934" w:rsidRDefault="0098171C" w14:paraId="04F1863D" w14:textId="3E4AED5C">
      <w:r w:rsidRPr="00C00893">
        <w:t>En annan effekt av de låga räntorna är att kostnaderna för underskottsfinansiering minskar. I detta sammanhang brukar man tala om den s.k. skuldtjänstbördan, vilken definieras som den genomsnittliga statsobligationsräntan multiplicerat med skuldnivån. Som exempel kan nämnas USA. Där har den offentliga skulden ökat med över 60 procentenheter mellan 2005 och 2020</w:t>
      </w:r>
      <w:r w:rsidR="00F117C1">
        <w:t xml:space="preserve"> –</w:t>
      </w:r>
      <w:r w:rsidRPr="00C00893">
        <w:t xml:space="preserve"> trots detta har deras skuldtjänstbörda fallit något.</w:t>
      </w:r>
      <w:r w:rsidRPr="00C00893" w:rsidR="001516A3">
        <w:rPr>
          <w:vertAlign w:val="superscript"/>
        </w:rPr>
        <w:footnoteReference w:id="40"/>
      </w:r>
      <w:r w:rsidRPr="00C00893">
        <w:t xml:space="preserve"> </w:t>
      </w:r>
    </w:p>
    <w:p xmlns:w14="http://schemas.microsoft.com/office/word/2010/wordml" w:rsidRPr="00C00893" w:rsidR="0098171C" w:rsidP="00DA2934" w:rsidRDefault="0098171C" w14:paraId="40B78470" w14:textId="7499967D">
      <w:r w:rsidRPr="00C00893">
        <w:t>En ökad roll för finanspolitiken minskar också behovet för centralbankerna att vidta diverse oortodoxa åtgärder i syfte att stimulera ekonomin. Dessa åtgärder brukar kallas för kvantitativa lättnader och innebär att centralbankerna köper olika räntebärande papper. Utöver köp av statsobligationer har många centralbanker, inkl</w:t>
      </w:r>
      <w:r w:rsidRPr="00C00893" w:rsidR="0092458E">
        <w:t>usive</w:t>
      </w:r>
      <w:r w:rsidRPr="00C00893">
        <w:t xml:space="preserve"> Riksbanken, under pandemin även gått in och köpt bostads- och företagsobligationer. Den expansiva </w:t>
      </w:r>
      <w:r w:rsidRPr="00F623EA">
        <w:rPr>
          <w:spacing w:val="-2"/>
        </w:rPr>
        <w:t>penningpolitiken och de kvantitativa lättnaderna har varit motiverade ur ett stabiliserings</w:t>
      </w:r>
      <w:r w:rsidRPr="00F623EA" w:rsidR="00F623EA">
        <w:rPr>
          <w:spacing w:val="-2"/>
        </w:rPr>
        <w:softHyphen/>
      </w:r>
      <w:r w:rsidRPr="00C00893">
        <w:t>politiskt perspektiv och för att säkra likviditeten på de finansiella marknaderna under pandemin. Men de har också bidragit till att blåsa upp tillgångspriserna och sänka avkastningen på det räntebärande pensionskapitalet. Detta har sammantaget bidragit till att öka de ekonomiska klyftorna i Sverige. En ökad roll för finanspolitiken minskar behovet av att föra en extremt expansiv penningpolitik, vilket bör vara gynnsamt för den ekonomiska jämlikheten.</w:t>
      </w:r>
    </w:p>
    <w:p xmlns:w14="http://schemas.microsoft.com/office/word/2010/wordml" w:rsidRPr="00C00893" w:rsidR="001516A3" w:rsidP="00D24086" w:rsidRDefault="0098171C" w14:paraId="5B6091F4" w14:textId="432F2DEC">
      <w:r w:rsidRPr="00C00893">
        <w:t>Det finns också en växande konsensus bland ekonomer att finans- och penning</w:t>
      </w:r>
      <w:r w:rsidR="00F623EA">
        <w:softHyphen/>
      </w:r>
      <w:r w:rsidRPr="00C00893">
        <w:t xml:space="preserve">politiken har långsiktiga effekter på produktion och sysselsättning. Stora uppgångar i arbetslösheten tenderar att få långsiktiga effekter. Personer med långa arbetslöshetstider löper stor risk att fastna i långtidsarbetslöshet eller helt slås ut från arbetsmarknaden. När konjunkturen vänder begränsas uppgången i både produktion och sysselsättning i och med att matchningen på arbetsmarknaden försämras. Långvariga arbetslöshetstider försämrar med andra ord arbetsmarknadens funktionssätt och höjer den strukturella </w:t>
      </w:r>
      <w:r w:rsidRPr="00C00893">
        <w:lastRenderedPageBreak/>
        <w:t>arbetslösheten. Finans- och penningpolitiken bör därför användas för att mildra konjunktursvängningarna</w:t>
      </w:r>
      <w:r w:rsidRPr="00C00893" w:rsidR="0092458E">
        <w:t>.</w:t>
      </w:r>
    </w:p>
    <w:p xmlns:w14="http://schemas.microsoft.com/office/word/2010/wordml" w:rsidRPr="00552925" w:rsidR="001516A3" w:rsidP="00552925" w:rsidRDefault="001516A3" w14:paraId="22CC329B" w14:textId="0834DBD8">
      <w:pPr>
        <w:pStyle w:val="Rubrik2numrerat"/>
      </w:pPr>
      <w:bookmarkStart w:name="_Toc106793566" w:id="33"/>
      <w:r w:rsidRPr="00552925">
        <w:t>För- och nackdelar med olika finanspolitiska mål</w:t>
      </w:r>
      <w:bookmarkEnd w:id="33"/>
    </w:p>
    <w:p xmlns:w14="http://schemas.microsoft.com/office/word/2010/wordml" w:rsidRPr="00C00893" w:rsidR="001516A3" w:rsidP="00771EDE" w:rsidRDefault="001516A3" w14:paraId="0EBE2C8B" w14:textId="1DDB7767">
      <w:pPr>
        <w:pStyle w:val="Normalutanindragellerluft"/>
        <w:spacing w:after="140"/>
      </w:pPr>
      <w:r w:rsidRPr="00C00893">
        <w:t xml:space="preserve">Diskussioner om lämpliga finanspolitiska mål brukar ta sin utgångspunkt i en uppsats av </w:t>
      </w:r>
      <w:proofErr w:type="spellStart"/>
      <w:r w:rsidRPr="00C00893">
        <w:t>Kopits</w:t>
      </w:r>
      <w:proofErr w:type="spellEnd"/>
      <w:r w:rsidRPr="00C00893">
        <w:t xml:space="preserve"> och </w:t>
      </w:r>
      <w:proofErr w:type="spellStart"/>
      <w:r w:rsidRPr="00C00893">
        <w:t>Symansky</w:t>
      </w:r>
      <w:proofErr w:type="spellEnd"/>
      <w:r w:rsidRPr="00C00893">
        <w:t xml:space="preserve"> från 1998.</w:t>
      </w:r>
      <w:r w:rsidRPr="00C00893">
        <w:rPr>
          <w:rStyle w:val="Fotnotsreferens"/>
        </w:rPr>
        <w:footnoteReference w:id="41"/>
      </w:r>
      <w:r w:rsidRPr="00C00893">
        <w:t xml:space="preserve"> Finanspolitiska mål bör präglas av sex önskvärda egenskaper enligt </w:t>
      </w:r>
      <w:proofErr w:type="spellStart"/>
      <w:r w:rsidRPr="00C00893">
        <w:t>Kopits</w:t>
      </w:r>
      <w:proofErr w:type="spellEnd"/>
      <w:r w:rsidRPr="00C00893">
        <w:t xml:space="preserve"> och </w:t>
      </w:r>
      <w:proofErr w:type="spellStart"/>
      <w:r w:rsidRPr="00C00893">
        <w:t>Symansky</w:t>
      </w:r>
      <w:proofErr w:type="spellEnd"/>
      <w:r w:rsidRPr="00C00893">
        <w:t>.</w:t>
      </w:r>
    </w:p>
    <w:p xmlns:w14="http://schemas.microsoft.com/office/word/2010/wordml" w:rsidRPr="00771EDE" w:rsidR="001516A3" w:rsidP="00771EDE" w:rsidRDefault="001516A3" w14:paraId="3ECC3268" w14:textId="77777777">
      <w:pPr>
        <w:pStyle w:val="ListaPunkt"/>
        <w:numPr>
          <w:ilvl w:val="0"/>
          <w:numId w:val="38"/>
        </w:numPr>
        <w:ind w:start="340" w:hanging="340"/>
      </w:pPr>
      <w:r w:rsidRPr="00771EDE">
        <w:t>Hållbarhet. Det finanspolitiska målet ska leda till långsiktigt hållbara offentliga finanser.</w:t>
      </w:r>
    </w:p>
    <w:p xmlns:w14="http://schemas.microsoft.com/office/word/2010/wordml" w:rsidRPr="00771EDE" w:rsidR="001516A3" w:rsidP="00771EDE" w:rsidRDefault="001516A3" w14:paraId="3AB682B1" w14:textId="76E37235">
      <w:pPr>
        <w:pStyle w:val="ListaPunkt"/>
        <w:numPr>
          <w:ilvl w:val="0"/>
          <w:numId w:val="38"/>
        </w:numPr>
        <w:ind w:start="340" w:hanging="340"/>
      </w:pPr>
      <w:r w:rsidRPr="00771EDE">
        <w:t>Stabilitet. Finanspolitiska mål ska inte förstärka konjunktursvängningarna. De ska tvärtom vara förenlig</w:t>
      </w:r>
      <w:r w:rsidRPr="00771EDE" w:rsidR="0092458E">
        <w:t>a</w:t>
      </w:r>
      <w:r w:rsidRPr="00771EDE">
        <w:t xml:space="preserve"> med att de automatiska stabilisatorerna tillåts verka fullt ut och/eller medge s.k. diskretionär finanspolitik.</w:t>
      </w:r>
    </w:p>
    <w:p xmlns:w14="http://schemas.microsoft.com/office/word/2010/wordml" w:rsidRPr="00771EDE" w:rsidR="001516A3" w:rsidP="00771EDE" w:rsidRDefault="001516A3" w14:paraId="06C0A203" w14:textId="77777777">
      <w:pPr>
        <w:pStyle w:val="ListaPunkt"/>
        <w:numPr>
          <w:ilvl w:val="0"/>
          <w:numId w:val="38"/>
        </w:numPr>
        <w:ind w:start="340" w:hanging="340"/>
      </w:pPr>
      <w:r w:rsidRPr="00771EDE">
        <w:t>Enkelhet. Finanspolitiska mål ska vara enkla att förstå av politiker och allmänhet.</w:t>
      </w:r>
    </w:p>
    <w:p xmlns:w14="http://schemas.microsoft.com/office/word/2010/wordml" w:rsidRPr="00771EDE" w:rsidR="001516A3" w:rsidP="00771EDE" w:rsidRDefault="001516A3" w14:paraId="2713FB2C" w14:textId="07807CFE">
      <w:pPr>
        <w:pStyle w:val="ListaPunkt"/>
        <w:numPr>
          <w:ilvl w:val="0"/>
          <w:numId w:val="38"/>
        </w:numPr>
        <w:ind w:start="340" w:hanging="340"/>
      </w:pPr>
      <w:r w:rsidRPr="00771EDE">
        <w:t xml:space="preserve">Operationellt. Det ska vara möjligt att använda det finanspolitiska målet som </w:t>
      </w:r>
      <w:r w:rsidRPr="00771EDE" w:rsidR="00BB35C6">
        <w:t>styråra</w:t>
      </w:r>
      <w:r w:rsidRPr="00771EDE">
        <w:t xml:space="preserve"> i den årliga budgetprocessen. Målet ska vara något som politikerna har möjlighet att styra över.</w:t>
      </w:r>
    </w:p>
    <w:p xmlns:w14="http://schemas.microsoft.com/office/word/2010/wordml" w:rsidRPr="00771EDE" w:rsidR="00727985" w:rsidP="00771EDE" w:rsidRDefault="001516A3" w14:paraId="4C5BD0D3" w14:textId="77777777">
      <w:pPr>
        <w:pStyle w:val="ListaPunkt"/>
        <w:numPr>
          <w:ilvl w:val="0"/>
          <w:numId w:val="38"/>
        </w:numPr>
        <w:ind w:start="340" w:hanging="340"/>
      </w:pPr>
      <w:r w:rsidRPr="00771EDE">
        <w:t>Långsiktighet/motståndskraft. Ett mål bör gälla över en längre tidsperiod för att skapa förtroende</w:t>
      </w:r>
      <w:r w:rsidRPr="00771EDE" w:rsidR="00727985">
        <w:t>.</w:t>
      </w:r>
    </w:p>
    <w:p xmlns:w14="http://schemas.microsoft.com/office/word/2010/wordml" w:rsidRPr="00771EDE" w:rsidR="00F2388A" w:rsidP="00771EDE" w:rsidRDefault="001516A3" w14:paraId="5E4061B3" w14:textId="77777777">
      <w:pPr>
        <w:pStyle w:val="ListaPunkt"/>
        <w:numPr>
          <w:ilvl w:val="0"/>
          <w:numId w:val="38"/>
        </w:numPr>
        <w:ind w:start="340" w:hanging="340"/>
      </w:pPr>
      <w:r w:rsidRPr="00771EDE">
        <w:t>Det ska vara lätt att övervaka och utvärdera.</w:t>
      </w:r>
    </w:p>
    <w:p xmlns:w14="http://schemas.microsoft.com/office/word/2010/wordml" w:rsidRPr="00C00893" w:rsidR="00D1656F" w:rsidP="00BC55BA" w:rsidRDefault="00D1656F" w14:paraId="06554399" w14:textId="38CB050F">
      <w:pPr>
        <w:pStyle w:val="Normalutanindragellerluft"/>
      </w:pPr>
      <w:r w:rsidRPr="00C00893">
        <w:t>Av dessa kriterier brukar det förstnämnda anses vara överordnat. Målet om långsiktigt hållbara offentliga finanser kan ses som det grundläggande syftet med ett finanspolitiskt ramverk. Det är också svårt att formulera ett finanspolitiskt mål som uppfyller samtliga dessa kriterier samtidigt. Det finns en ”trade-off” mellan flera av kriterierna. Det är också vanligt att länder har flera olika budgetpolitiska mål, som är fallet i Sverige. IMF har i en rapport gett rekommendationer om hur länder kan tänka om de planerar att ha flera olika finanspolitiska mål.</w:t>
      </w:r>
      <w:r w:rsidRPr="00C00893">
        <w:rPr>
          <w:rStyle w:val="Fotnotsreferens"/>
        </w:rPr>
        <w:footnoteReference w:id="42"/>
      </w:r>
      <w:r w:rsidRPr="00C00893">
        <w:t xml:space="preserve"> </w:t>
      </w:r>
    </w:p>
    <w:p xmlns:w14="http://schemas.microsoft.com/office/word/2010/wordml" w:rsidRPr="00C00893" w:rsidR="00D1656F" w:rsidP="005F241E" w:rsidRDefault="00D1656F" w14:paraId="29468983" w14:textId="77777777">
      <w:pPr>
        <w:spacing w:before="120"/>
        <w:ind w:firstLine="0"/>
      </w:pPr>
      <w:r w:rsidRPr="00C00893">
        <w:t>(i) Finanspolitiska mål ersätter inte bra politik. Finanspolitiska mål kan inte utgöra grunden för optimal finanspolitik i varje givet ögonblick.</w:t>
      </w:r>
    </w:p>
    <w:p xmlns:w14="http://schemas.microsoft.com/office/word/2010/wordml" w:rsidRPr="00C00893" w:rsidR="00D1656F" w:rsidP="005F241E" w:rsidRDefault="00D1656F" w14:paraId="76BBDB48" w14:textId="77777777">
      <w:pPr>
        <w:spacing w:before="120"/>
        <w:ind w:firstLine="0"/>
      </w:pPr>
      <w:r w:rsidRPr="00C00893">
        <w:t>(ii) Det finanspolitiska ramverket bör inte vara för begränsande. Ett finanspolitiskt ramverk som är för begränsande kan försvåra en regeringens möjligheter att nå dess övergripande mål för den ekonomiska politiken. För många mål kan också leda till att dessa är oförenliga till varandra (jmf det svenska överskottsmålet och skuldankaret).</w:t>
      </w:r>
    </w:p>
    <w:p xmlns:w14="http://schemas.microsoft.com/office/word/2010/wordml" w:rsidRPr="00C00893" w:rsidR="00D1656F" w:rsidP="005F241E" w:rsidRDefault="00D1656F" w14:paraId="4961D62C" w14:textId="77777777">
      <w:pPr>
        <w:spacing w:before="120"/>
        <w:ind w:firstLine="0"/>
      </w:pPr>
      <w:r w:rsidRPr="00C00893">
        <w:t>(iii) Minimera överlappande finanspolitiska mål. IMF menar att överlappande och motstridiga mål leder till att regeringar tvingas välja att följa det mål som anses vara överordnat, vilket kan leda till en icke-optimal utformning av finanspolitiken.</w:t>
      </w:r>
    </w:p>
    <w:p xmlns:w14="http://schemas.microsoft.com/office/word/2010/wordml" w:rsidRPr="00C00893" w:rsidR="00D1656F" w:rsidP="005F241E" w:rsidRDefault="00D1656F" w14:paraId="570820DE" w14:textId="77777777">
      <w:pPr>
        <w:spacing w:before="120"/>
        <w:ind w:firstLine="0"/>
      </w:pPr>
      <w:r w:rsidRPr="00C00893">
        <w:t>(iv) Det finanspolitiska ramverket bör vara lätt kommunicerat. Denna princip talar för att en regering bör fokusera på en eller två operationella budgetregler.</w:t>
      </w:r>
    </w:p>
    <w:p xmlns:w14="http://schemas.microsoft.com/office/word/2010/wordml" w:rsidRPr="005F241E" w:rsidR="00D1656F" w:rsidP="005F241E" w:rsidRDefault="00D1656F" w14:paraId="0807F694" w14:textId="548B968F">
      <w:pPr>
        <w:pStyle w:val="Normalutanindragellerluft"/>
        <w:spacing w:before="154"/>
      </w:pPr>
      <w:r w:rsidRPr="005F241E">
        <w:t>Helt centralt i sammanhanget är också att det finanspolitiska ramverket understöder – eller i vart fall inte motverkar – de övergripande målen för den ekonomiska politiken som kan handla om sysselsättning, tillväxt, jämlikhet, klimatomställning osv. Nedan tittar vi närmare på för- och nackdelar med några finanspolitiska mål.</w:t>
      </w:r>
    </w:p>
    <w:p xmlns:w14="http://schemas.microsoft.com/office/word/2010/wordml" w:rsidRPr="00C5681A" w:rsidR="00D1656F" w:rsidP="00C5681A" w:rsidRDefault="00D1656F" w14:paraId="348B3B0C" w14:textId="4A5452A0">
      <w:pPr>
        <w:pStyle w:val="Rubrik3numrerat"/>
      </w:pPr>
      <w:bookmarkStart w:name="_Toc106793567" w:id="34"/>
      <w:r w:rsidRPr="00C5681A">
        <w:lastRenderedPageBreak/>
        <w:t>Saldomål</w:t>
      </w:r>
      <w:bookmarkEnd w:id="34"/>
    </w:p>
    <w:p xmlns:w14="http://schemas.microsoft.com/office/word/2010/wordml" w:rsidRPr="00C00893" w:rsidR="00D1656F" w:rsidP="00D1656F" w:rsidRDefault="00D1656F" w14:paraId="5C650670" w14:textId="4E1592FA">
      <w:pPr>
        <w:pStyle w:val="Normalutanindragellerluft"/>
      </w:pPr>
      <w:r w:rsidRPr="00C00893">
        <w:t xml:space="preserve">Ett saldomål – som det svenska överskottsmålet är </w:t>
      </w:r>
      <w:r w:rsidRPr="00C00893" w:rsidR="000F3B4B">
        <w:t>–</w:t>
      </w:r>
      <w:r w:rsidRPr="00C00893">
        <w:t xml:space="preserve"> tar vanligtvis fasta på den offent</w:t>
      </w:r>
      <w:r w:rsidR="005F241E">
        <w:softHyphen/>
      </w:r>
      <w:r w:rsidRPr="00C00893">
        <w:t>liga sektorns saldo, dvs</w:t>
      </w:r>
      <w:r w:rsidRPr="00C00893" w:rsidR="000F3B4B">
        <w:t>.</w:t>
      </w:r>
      <w:r w:rsidRPr="00C00893">
        <w:t xml:space="preserve"> inkomster minus utgifter. För att ett saldomål inte ska bli procykliskt, dvs. förstärka konjunktursvängningarna, brukar målet avse det konjunktur</w:t>
      </w:r>
      <w:r w:rsidR="005F241E">
        <w:softHyphen/>
      </w:r>
      <w:r w:rsidRPr="00C00893">
        <w:t xml:space="preserve">justerade saldot, eller att målet definieras som över en konjunkturcykel. </w:t>
      </w:r>
    </w:p>
    <w:p xmlns:w14="http://schemas.microsoft.com/office/word/2010/wordml" w:rsidRPr="00C00893" w:rsidR="00D1656F" w:rsidP="002E46A3" w:rsidRDefault="00D1656F" w14:paraId="2AB4D0AE" w14:textId="2CB45AF6">
      <w:r w:rsidRPr="00C00893">
        <w:t>Ett saldomål som gäller över en konjunkturcykel har flera fördelar. Det möjliggör att man låter de offentliga finanserna gå med underskott i en lågkonjunktur för att hålla uppe efterfrågan och stimulera ekonomin. Det är också ett förhållandevis enkelt och operationellt mål, och vars måluppfyllnad en regering kan styra över. En nackdel med ett konjunkturjusterat saldomål är svårigheterna med att beräkna själva konjunktur</w:t>
      </w:r>
      <w:r w:rsidR="005F241E">
        <w:softHyphen/>
      </w:r>
      <w:r w:rsidRPr="00C00893">
        <w:t>justeringen. Den stör</w:t>
      </w:r>
      <w:r w:rsidRPr="00C00893" w:rsidR="00727985">
        <w:t>s</w:t>
      </w:r>
      <w:r w:rsidRPr="00C00893">
        <w:t xml:space="preserve">ta nackdelen med ett saldomål är dock att det inte har en direkt koppling </w:t>
      </w:r>
      <w:r w:rsidR="001B2851">
        <w:t xml:space="preserve">till </w:t>
      </w:r>
      <w:r w:rsidRPr="00C00893">
        <w:t>frågan om långsiktigt hållbara offentliga finanser. Vad som är långsiktigt hållbara offentliga finanser grundar sig rimligtvis på en uppfattning om vad som är en hållbar offentlig skuld, och den offentliga skulden påverkas inte bara av budgetsaldot. Som vi sett i tidigare avsnitt påverkas den bl.a. också av hur räntan och tillväxten utvecklas (den s.k. ränte-tillväxt-differensen).</w:t>
      </w:r>
    </w:p>
    <w:p xmlns:w14="http://schemas.microsoft.com/office/word/2010/wordml" w:rsidRPr="00C5681A" w:rsidR="00D1656F" w:rsidP="00C5681A" w:rsidRDefault="00D1656F" w14:paraId="75B65C74" w14:textId="1EB6805E">
      <w:pPr>
        <w:pStyle w:val="Rubrik3numrerat"/>
      </w:pPr>
      <w:bookmarkStart w:name="_Toc106793568" w:id="35"/>
      <w:r w:rsidRPr="00C5681A">
        <w:t>Skuldkvoter</w:t>
      </w:r>
      <w:bookmarkEnd w:id="35"/>
    </w:p>
    <w:p xmlns:w14="http://schemas.microsoft.com/office/word/2010/wordml" w:rsidRPr="00844140" w:rsidR="00D1656F" w:rsidP="00844140" w:rsidRDefault="00D1656F" w14:paraId="7005C5A6" w14:textId="5C5F0B16">
      <w:pPr>
        <w:pStyle w:val="Normalutanindragellerluft"/>
      </w:pPr>
      <w:r w:rsidRPr="00844140">
        <w:t>Det vanligaste finanspolitiska måttet på den offentliga skulden är den s.k. Maastricht</w:t>
      </w:r>
      <w:r w:rsidR="005F241E">
        <w:softHyphen/>
      </w:r>
      <w:r w:rsidRPr="00844140">
        <w:t>skulden. Den mäter den offentliga sektorns finansiella bruttoskuld i förhållande till BNP. EU använder detta mått inom stabilitets- och tillväxtpakten och gränsvärdet är satt till 60 procent av BNP. De</w:t>
      </w:r>
      <w:r w:rsidRPr="00844140" w:rsidR="00A64A44">
        <w:t>t</w:t>
      </w:r>
      <w:r w:rsidRPr="00844140">
        <w:t xml:space="preserve"> svenska skuldankaret på 35 procent baseras också på den offentliga bruttoskulden. Den offentliga bruttoskulden är ett vanligt mått i finans</w:t>
      </w:r>
      <w:r w:rsidR="005F241E">
        <w:softHyphen/>
      </w:r>
      <w:r w:rsidRPr="00844140">
        <w:t>politiska långsiktsanalyser, se t.ex. Konjunkturinstitutets hållbarhetsanalyser. En brist med Maastrichtskulden är att den bara mäter skuldsidan. Därför brukar hållbarhets</w:t>
      </w:r>
      <w:r w:rsidR="005F241E">
        <w:softHyphen/>
      </w:r>
      <w:r w:rsidRPr="00844140">
        <w:t xml:space="preserve">analyser också innehålla ett mått som inkluderar den offentliga sektorns tillgångar. Detta mått kallas för den offentliga sektorns finansiella nettoställning. </w:t>
      </w:r>
    </w:p>
    <w:p xmlns:w14="http://schemas.microsoft.com/office/word/2010/wordml" w:rsidRPr="00C00893" w:rsidR="00D1656F" w:rsidP="002E46A3" w:rsidRDefault="00D1656F" w14:paraId="287C66B8" w14:textId="4539335E">
      <w:r w:rsidRPr="00C00893">
        <w:t>Den finansiella nettoställningen påverkas dock mycket av värdeförändringar på den offentliga sektorns olika finansiella tillgångar. Merparten av den förstärkning av nettoställningen som skett mellan 2000</w:t>
      </w:r>
      <w:r w:rsidR="00A64A44">
        <w:t xml:space="preserve"> och </w:t>
      </w:r>
      <w:r w:rsidRPr="00C00893">
        <w:t>2015 beror på värdeökningar av statens tillgångar, och inte på överskott i det finansiella sparandet. Internationellt är det vanligare med mål för bruttoskulden än för den finansiella nettoställningen. Det beror bl.a. på att det finns en närmare koppling mellan det primära sparandet</w:t>
      </w:r>
      <w:r w:rsidRPr="00C00893">
        <w:rPr>
          <w:vertAlign w:val="superscript"/>
        </w:rPr>
        <w:footnoteReference w:id="43"/>
      </w:r>
      <w:r w:rsidRPr="00C00893" w:rsidR="004B425A">
        <w:t>–</w:t>
      </w:r>
      <w:r w:rsidRPr="00C00893">
        <w:t xml:space="preserve"> vilket är det som ska finansiera skuldkostnaderna – och förändringar av bruttoskulden än netto</w:t>
      </w:r>
      <w:r w:rsidR="005F241E">
        <w:softHyphen/>
      </w:r>
      <w:r w:rsidRPr="00C00893">
        <w:t>ställningen.</w:t>
      </w:r>
      <w:r w:rsidRPr="00C00893">
        <w:rPr>
          <w:vertAlign w:val="superscript"/>
        </w:rPr>
        <w:footnoteReference w:id="44"/>
      </w:r>
      <w:r w:rsidRPr="00C00893">
        <w:t xml:space="preserve"> Den offentliga sektorns tillgångssida är i allmänhet knut</w:t>
      </w:r>
      <w:r w:rsidRPr="00C00893" w:rsidR="002420D5">
        <w:t>en</w:t>
      </w:r>
      <w:r w:rsidRPr="00C00893">
        <w:t xml:space="preserve"> till speciella ändamål och inget som direkt kan användas för att finansiera olika reformer. Detta talar sammantaget för att bruttoskulden – även om det är ett mindre heltäckande mått – är att föredra som långsiktigt mål för de offentliga finanserna.</w:t>
      </w:r>
    </w:p>
    <w:p xmlns:w14="http://schemas.microsoft.com/office/word/2010/wordml" w:rsidRPr="00C5681A" w:rsidR="00141EB3" w:rsidP="00C5681A" w:rsidRDefault="00141EB3" w14:paraId="477D6C99" w14:textId="41764B79">
      <w:pPr>
        <w:pStyle w:val="Rubrik3numrerat"/>
      </w:pPr>
      <w:bookmarkStart w:name="_Toc106793569" w:id="36"/>
      <w:r w:rsidRPr="00C5681A">
        <w:t>Golden Rule</w:t>
      </w:r>
      <w:bookmarkEnd w:id="36"/>
    </w:p>
    <w:p xmlns:w14="http://schemas.microsoft.com/office/word/2010/wordml" w:rsidRPr="00C00893" w:rsidR="00141EB3" w:rsidP="00141EB3" w:rsidRDefault="00141EB3" w14:paraId="31BBF58F" w14:textId="77777777">
      <w:pPr>
        <w:pStyle w:val="Normalutanindragellerluft"/>
      </w:pPr>
      <w:r w:rsidRPr="00C00893">
        <w:t xml:space="preserve">Såväl saldomål som mått på den offentliga skulden och nettoförmögenheten brukar formuleras i </w:t>
      </w:r>
      <w:r w:rsidRPr="00C00893">
        <w:rPr>
          <w:i/>
        </w:rPr>
        <w:t xml:space="preserve">finansiella </w:t>
      </w:r>
      <w:r w:rsidRPr="00C00893">
        <w:t xml:space="preserve">termer. Måtten innefattar därmed enbart skulder i termer av finansiella lån (i huvudsak statsobligationer och statsskuldväxlar) och tillgångar i form </w:t>
      </w:r>
      <w:r w:rsidRPr="00C00893">
        <w:lastRenderedPageBreak/>
        <w:t xml:space="preserve">av finansiella fordringar och aktier. Reala tillgångar, i termer av offentligt ägda fastigheter eller infrastruktur ingår inte i måtten. </w:t>
      </w:r>
    </w:p>
    <w:p xmlns:w14="http://schemas.microsoft.com/office/word/2010/wordml" w:rsidRPr="00C00893" w:rsidR="00141EB3" w:rsidP="002E46A3" w:rsidRDefault="00141EB3" w14:paraId="12C84FD6" w14:textId="27FE4039">
      <w:r w:rsidRPr="00C00893">
        <w:t xml:space="preserve">Så som det finansiella sparandet är definierat i nationalräkenskaperna bokförs utgifter för investeringar i sin helhet det år investeringen görs. Detta skiljer sig från en kostnadsmässig redovisning där det inte är den nominella investeringen som bokförs utan avskrivningar och räntekostnader. Detta innebär att långsiktigt lönsamma investeringar betraktas som rena utgifter i förhållande till dessa mål. Det faktum att en investering, som ger avkastning även på lång sikt, måste finansieras helt på kort sikt, dvs. skrivas av direkt, innebär en risk för att långsiktiga satsningar väljs bort till förmån </w:t>
      </w:r>
      <w:r w:rsidRPr="00C00893" w:rsidR="005F284F">
        <w:t xml:space="preserve">för </w:t>
      </w:r>
      <w:r w:rsidRPr="00C00893">
        <w:t>omedelbara behov i form av offentlig konsumtion, vilket riskerar att leda till för låga investeringar. Detta förhållande låg bakom att Storbritannien, 1998</w:t>
      </w:r>
      <w:r w:rsidRPr="00C00893" w:rsidR="004B425A">
        <w:t>–</w:t>
      </w:r>
      <w:r w:rsidRPr="00C00893">
        <w:t>2009, hade en s.k. Golden Rule i finanspolitiken. Den gyllene regel</w:t>
      </w:r>
      <w:r w:rsidRPr="00C00893" w:rsidR="005F284F">
        <w:t>n</w:t>
      </w:r>
      <w:r w:rsidRPr="00C00893">
        <w:t xml:space="preserve"> i Storbritannien innebär, i stort, att låna enbart till investeringar över konjunkturcykeln, inte för att finansiera löpande utgifter. Den bakomliggande tanken är att staten kan låna till investeringar som kommer framtida generationer till godo, medan löpande offentliga utgifter som konsumeras här och nu bör finansieras med skatter och avgifter. Investeringar som full</w:t>
      </w:r>
      <w:r w:rsidRPr="00C00893" w:rsidR="005F284F">
        <w:t>t</w:t>
      </w:r>
      <w:r w:rsidRPr="00C00893">
        <w:t xml:space="preserve"> ut skatte</w:t>
      </w:r>
      <w:r w:rsidR="005B5723">
        <w:softHyphen/>
      </w:r>
      <w:r w:rsidRPr="00C00893">
        <w:t>finansieras innebär att nuvarande generationer får stå för hela kostnaden för investering</w:t>
      </w:r>
      <w:r w:rsidR="005B5723">
        <w:softHyphen/>
      </w:r>
      <w:r w:rsidRPr="00C00893">
        <w:t>arna samtidigt som de bara får en del av avkastningen.</w:t>
      </w:r>
    </w:p>
    <w:p xmlns:w14="http://schemas.microsoft.com/office/word/2010/wordml" w:rsidRPr="00C00893" w:rsidR="00141EB3" w:rsidP="002E46A3" w:rsidRDefault="00141EB3" w14:paraId="29AB72E6" w14:textId="6143D03B">
      <w:r w:rsidRPr="00C00893">
        <w:t>En variant på Golden Rule är att formulera ett saldomål som tar fasta på den offentliga sektorns totala sparande, dvs. ett mål som också inkluderar nettoinvesteringar i realkapital. Så som det finansiella sparandet är definierat i nationalräkenskaperna bokförs utgifter för investeringar i sin helhet det år investeringen görs</w:t>
      </w:r>
      <w:r w:rsidR="00A64A44">
        <w:t>;</w:t>
      </w:r>
      <w:r w:rsidRPr="00C00893">
        <w:t xml:space="preserve"> detta innebär att det är totala utgifter och inte årliga kostnader som begränsas. En kostnadsmässig redovisning skulle innebära att enbart avskrivningar och räntekostnader bokförs i stället för den nominella utgiften. </w:t>
      </w:r>
    </w:p>
    <w:p xmlns:w14="http://schemas.microsoft.com/office/word/2010/wordml" w:rsidRPr="00C00893" w:rsidR="00141EB3" w:rsidP="002E46A3" w:rsidRDefault="00141EB3" w14:paraId="3163B733" w14:textId="6E707DDD">
      <w:r w:rsidRPr="00C00893">
        <w:t xml:space="preserve">Saldomål som endast formuleras i finansiella termer ökar risken för att en regering väljer bort mer långsiktiga investeringar till förmån för utgifter som konsumeras här och nu. Ett finansiellt saldomål blir också problematiskt i kombination med det nuvarande systemet med treåriga utgiftstak. Det kan uppstå situationer där det finns ett betydande budgetutrymme för investeringar utifrån saldomålet, men där snålt tilltagna utgiftstak inte rymmer investeringar där hela utgiften bokförs direkt. </w:t>
      </w:r>
    </w:p>
    <w:p xmlns:w14="http://schemas.microsoft.com/office/word/2010/wordml" w:rsidRPr="00C00893" w:rsidR="00141EB3" w:rsidP="002E46A3" w:rsidRDefault="00141EB3" w14:paraId="5977EA9B" w14:textId="3E2ED150">
      <w:r w:rsidRPr="00C00893">
        <w:t xml:space="preserve">Det finns dock betydande utmaningar med att formulera ett saldomål baserat på en mer kostnadsbaserad redovisning. Det mest uppenbara är </w:t>
      </w:r>
      <w:r w:rsidRPr="00C00893" w:rsidR="005F284F">
        <w:t xml:space="preserve">att </w:t>
      </w:r>
      <w:r w:rsidRPr="00C00893">
        <w:t>en sådan redovisning inte är förenlig med nationalräkenskaperna. Dessa bestäms i sin tur av ett regelverk på EU-nivå.</w:t>
      </w:r>
    </w:p>
    <w:p xmlns:w14="http://schemas.microsoft.com/office/word/2010/wordml" w:rsidRPr="00C5681A" w:rsidR="00141EB3" w:rsidP="00C5681A" w:rsidRDefault="00141EB3" w14:paraId="6870164C" w14:textId="47B4AA33">
      <w:pPr>
        <w:pStyle w:val="Rubrik3numrerat"/>
      </w:pPr>
      <w:bookmarkStart w:name="_Toc106793570" w:id="37"/>
      <w:r w:rsidRPr="00C5681A">
        <w:t>Utgiftsregler</w:t>
      </w:r>
      <w:bookmarkEnd w:id="37"/>
    </w:p>
    <w:p xmlns:w14="http://schemas.microsoft.com/office/word/2010/wordml" w:rsidRPr="00C00893" w:rsidR="00141EB3" w:rsidP="00141EB3" w:rsidRDefault="00141EB3" w14:paraId="2F144138" w14:textId="3AA0B978">
      <w:pPr>
        <w:pStyle w:val="Normalutanindragellerluft"/>
      </w:pPr>
      <w:r w:rsidRPr="00C00893">
        <w:t>Utgiftsregler kan formuleras på olika sätt. De kan formuleras i nominella termer, som det svenska systemet med treåriga utgiftstak. Utgiftsregler kan också uttryckas i termer av ökningstakt,</w:t>
      </w:r>
      <w:r w:rsidR="00A64A44">
        <w:t xml:space="preserve"> och</w:t>
      </w:r>
      <w:r w:rsidRPr="00C00893">
        <w:t xml:space="preserve"> ett sådant exempel </w:t>
      </w:r>
      <w:r w:rsidRPr="00C00893" w:rsidR="005F284F">
        <w:t>är</w:t>
      </w:r>
      <w:r w:rsidRPr="00C00893">
        <w:t xml:space="preserve"> utgiftsreglerna inom EU:s stabilitets- och tillväxttakt. </w:t>
      </w:r>
    </w:p>
    <w:p xmlns:w14="http://schemas.microsoft.com/office/word/2010/wordml" w:rsidRPr="00C00893" w:rsidR="00141EB3" w:rsidP="002E46A3" w:rsidRDefault="00141EB3" w14:paraId="3716D27E" w14:textId="54DF1283">
      <w:r w:rsidRPr="00C00893">
        <w:t xml:space="preserve">Fördelarna med utgiftsregler är att de är lätta att förstå och att de är lätta att använda i det löpande budgetarbetet. Det finns dock betydande brister med utgiftsregler. En generell brist är att det inte finns någon direkt koppling till finansiell hållbarhet eftersom utgiftsregler, per definition, bara omfattar utgiftssidan. </w:t>
      </w:r>
    </w:p>
    <w:p xmlns:w14="http://schemas.microsoft.com/office/word/2010/wordml" w:rsidRPr="00C00893" w:rsidR="00141EB3" w:rsidP="002E46A3" w:rsidRDefault="00141EB3" w14:paraId="0195FAC1" w14:textId="5FF29329">
      <w:r w:rsidRPr="00C00893">
        <w:t xml:space="preserve">Utgiftsregler leder också till en bias när de kombineras med saldomål. Ett exempel är </w:t>
      </w:r>
      <w:r w:rsidRPr="00C00893" w:rsidR="005F284F">
        <w:t xml:space="preserve">att </w:t>
      </w:r>
      <w:r w:rsidRPr="00C00893">
        <w:t xml:space="preserve">när det uppstår ett utrymme i förhållande till saldomålet så kan fortfarande </w:t>
      </w:r>
      <w:r w:rsidRPr="00C00893">
        <w:lastRenderedPageBreak/>
        <w:t>utgiftstaket vara bindande för nya utgifter – men det finns inget motsvarande regelverk som hindrar skattesänkningar. Det innebär att det finns en bias för att använda budget</w:t>
      </w:r>
      <w:r w:rsidR="005B5723">
        <w:softHyphen/>
      </w:r>
      <w:r w:rsidRPr="00C00893">
        <w:t>utrymme till att minska storleken på offentlig sektor.</w:t>
      </w:r>
    </w:p>
    <w:p xmlns:w14="http://schemas.microsoft.com/office/word/2010/wordml" w:rsidRPr="00552925" w:rsidR="00221A79" w:rsidP="00552925" w:rsidRDefault="00CE086A" w14:paraId="71C15C75" w14:textId="4846E3F1">
      <w:pPr>
        <w:pStyle w:val="Rubrik2numrerat"/>
      </w:pPr>
      <w:bookmarkStart w:name="_Toc106793571" w:id="38"/>
      <w:r w:rsidRPr="00552925">
        <w:t>Klimatomställningen och behovet av ett reformerat ramverk</w:t>
      </w:r>
      <w:bookmarkEnd w:id="38"/>
    </w:p>
    <w:p xmlns:w14="http://schemas.microsoft.com/office/word/2010/wordml" w:rsidRPr="00844140" w:rsidR="00CE086A" w:rsidP="00844140" w:rsidRDefault="00CE086A" w14:paraId="2204E400" w14:textId="4C0B0219">
      <w:pPr>
        <w:pStyle w:val="Normalutanindragellerluft"/>
      </w:pPr>
      <w:r w:rsidRPr="00844140">
        <w:t xml:space="preserve">Klimatomställningen kommer </w:t>
      </w:r>
      <w:r w:rsidRPr="00844140" w:rsidR="00CC56B7">
        <w:t xml:space="preserve">att </w:t>
      </w:r>
      <w:r w:rsidRPr="00844140">
        <w:t>innebära att omfattande investeringar behöver göras i en rad samhällsviktiga verksamheter. Det rör sig om investeringar i transportinfra</w:t>
      </w:r>
      <w:r w:rsidR="005B5723">
        <w:softHyphen/>
      </w:r>
      <w:r w:rsidRPr="00844140">
        <w:t xml:space="preserve">struktur, </w:t>
      </w:r>
      <w:proofErr w:type="spellStart"/>
      <w:r w:rsidRPr="00844140">
        <w:t>elöverföring</w:t>
      </w:r>
      <w:proofErr w:type="spellEnd"/>
      <w:r w:rsidRPr="00844140">
        <w:t xml:space="preserve"> och -produktion och en upprustning samt klimatanpassning av bostadsbeståndet. Investeringarnas storlek är beroende av en rad faktorer </w:t>
      </w:r>
      <w:r w:rsidRPr="00844140" w:rsidR="00445E3C">
        <w:t>och</w:t>
      </w:r>
      <w:r w:rsidRPr="00844140">
        <w:t xml:space="preserve"> tidsaspekten är en viktigt sådan. Ju längre världens stater avstår från att vidta åtgärder och genomföra omfattande investeringar desto högre kommer kostnaden </w:t>
      </w:r>
      <w:r w:rsidRPr="00844140" w:rsidR="00445E3C">
        <w:t xml:space="preserve">att </w:t>
      </w:r>
      <w:r w:rsidRPr="00844140">
        <w:t>bli för att hantera effekterna av klimatförändringarna. Att återställa, förhindra och reparera skador i efterhand är en betydligt dyrare väg att gå än att i möjligaste mån förebygga klimat</w:t>
      </w:r>
      <w:r w:rsidR="005B5723">
        <w:softHyphen/>
      </w:r>
      <w:r w:rsidRPr="00844140">
        <w:t xml:space="preserve">förändringarnas negativa inverkan på samhället. Dessutom förutsätter en offensiv klimatomställningspolitik som är lika eller mer ambitiös än de konventionsbundna åtaganden som Sverige förbundit sig att följa att investeringarna behöver genomföras i relativ närtid och i betydande summor. </w:t>
      </w:r>
    </w:p>
    <w:p xmlns:w14="http://schemas.microsoft.com/office/word/2010/wordml" w:rsidRPr="00C00893" w:rsidR="009F3C7E" w:rsidP="009F3C7E" w:rsidRDefault="00CE086A" w14:paraId="17A241C8" w14:textId="5D5C6248">
      <w:r w:rsidRPr="00C00893">
        <w:t>En rad aktörer, såväl svenska som internationella, är inne på att finanspolitiken sannolikt behöver bli mer expansiv för att möta investeringsbehoven. Vice riksbanks</w:t>
      </w:r>
      <w:r w:rsidR="005B5723">
        <w:softHyphen/>
      </w:r>
      <w:r w:rsidRPr="00C00893">
        <w:t>chefen Per Jansson lyfte bl.a. denna fråga i ett tal nyligen.</w:t>
      </w:r>
      <w:r w:rsidRPr="00C00893">
        <w:rPr>
          <w:vertAlign w:val="superscript"/>
        </w:rPr>
        <w:footnoteReference w:id="45"/>
      </w:r>
      <w:r w:rsidRPr="00C00893">
        <w:t xml:space="preserve"> Jansson pekade på det låga ränteläget och menade att det skapar ett bra tillfälle att genomföra statliga investeringar som förr eller senare ändå behöver göras. Jansson anförde vidare: </w:t>
      </w:r>
    </w:p>
    <w:p xmlns:w14="http://schemas.microsoft.com/office/word/2010/wordml" w:rsidRPr="00C00893" w:rsidR="00CE086A" w:rsidP="00D1693D" w:rsidRDefault="00CE086A" w14:paraId="03844116" w14:textId="33D57C62">
      <w:pPr>
        <w:pStyle w:val="Citat"/>
      </w:pPr>
      <w:r w:rsidRPr="00C00893">
        <w:rPr>
          <w:sz w:val="22"/>
          <w:szCs w:val="22"/>
        </w:rPr>
        <w:t>En tanke skulle kunna vara att finanspolitiska beslutsfattare aviserar att de kommer att låta politiken vara expansiv under en viss tid enligt en på förhand angiven bana eller tills ett visst mål är uppnått. Finanspolitiska rådet skulle sedan kunna få uppgiften att under den tiden utvärdera politiken och dess effekter</w:t>
      </w:r>
      <w:r w:rsidR="00227FDF">
        <w:rPr>
          <w:sz w:val="22"/>
          <w:szCs w:val="22"/>
        </w:rPr>
        <w:t>.</w:t>
      </w:r>
      <w:r w:rsidRPr="00C00893">
        <w:rPr>
          <w:vertAlign w:val="superscript"/>
        </w:rPr>
        <w:footnoteReference w:id="46"/>
      </w:r>
    </w:p>
    <w:p xmlns:w14="http://schemas.microsoft.com/office/word/2010/wordml" w:rsidRPr="00C00893" w:rsidR="00CE086A" w:rsidP="00844140" w:rsidRDefault="00CE086A" w14:paraId="335AB343" w14:textId="2DC6A407">
      <w:pPr>
        <w:tabs>
          <w:tab w:val="clear" w:pos="284"/>
        </w:tabs>
        <w:spacing w:before="150"/>
        <w:ind w:firstLine="0"/>
      </w:pPr>
      <w:r w:rsidRPr="00C00893">
        <w:t>Vidare har bl.a. IMF förespråkat en tidigarelagd klimatinvesteringsplan för att denna generation ska underlätta investeringsbördan för kommande generationer.</w:t>
      </w:r>
      <w:r w:rsidRPr="00C00893">
        <w:rPr>
          <w:rStyle w:val="Fotnotsreferens"/>
        </w:rPr>
        <w:footnoteReference w:id="47"/>
      </w:r>
      <w:r w:rsidRPr="00C00893">
        <w:t xml:space="preserve"> Klimatpolitiska rådet är inne på samma tankegångar och föreslår också att den planerade översynen av det finanspolitiska ramverket tidigareläggs.</w:t>
      </w:r>
      <w:r w:rsidRPr="00C00893">
        <w:rPr>
          <w:rStyle w:val="Fotnotsreferens"/>
        </w:rPr>
        <w:footnoteReference w:id="48"/>
      </w:r>
      <w:r w:rsidRPr="00C00893">
        <w:t xml:space="preserve"> </w:t>
      </w:r>
      <w:r w:rsidRPr="00C00893" w:rsidR="00747530">
        <w:t>Ä</w:t>
      </w:r>
      <w:r w:rsidRPr="00C00893">
        <w:t xml:space="preserve">ven </w:t>
      </w:r>
      <w:r w:rsidRPr="00C00893" w:rsidR="00747530">
        <w:t xml:space="preserve">professor emeritus </w:t>
      </w:r>
      <w:r w:rsidRPr="00C00893">
        <w:t>Lars Calmfors har lyft frågan om nya mål för finanspolitiken.</w:t>
      </w:r>
      <w:r w:rsidRPr="00C00893">
        <w:rPr>
          <w:rStyle w:val="Fotnotsreferens"/>
        </w:rPr>
        <w:footnoteReference w:id="49"/>
      </w:r>
    </w:p>
    <w:p xmlns:w14="http://schemas.microsoft.com/office/word/2010/wordml" w:rsidRPr="00552925" w:rsidR="00CE086A" w:rsidP="00552925" w:rsidRDefault="00CE086A" w14:paraId="399BDB12" w14:textId="57B7376B">
      <w:pPr>
        <w:pStyle w:val="Rubrik2numrerat"/>
      </w:pPr>
      <w:bookmarkStart w:name="_Toc106793572" w:id="39"/>
      <w:r w:rsidRPr="00552925">
        <w:t>Ett ramverk för ett rikare Sverige</w:t>
      </w:r>
      <w:bookmarkEnd w:id="39"/>
    </w:p>
    <w:p xmlns:w14="http://schemas.microsoft.com/office/word/2010/wordml" w:rsidRPr="00C5681A" w:rsidR="00CE086A" w:rsidP="00C5681A" w:rsidRDefault="00CE086A" w14:paraId="2B301130" w14:textId="21E90E0E">
      <w:pPr>
        <w:pStyle w:val="Rubrik3numrerat"/>
        <w:spacing w:before="150"/>
      </w:pPr>
      <w:bookmarkStart w:name="_Toc106793573" w:id="40"/>
      <w:r w:rsidRPr="00C5681A">
        <w:t>Medelfristigt mål för det finansiella sparandet</w:t>
      </w:r>
      <w:bookmarkEnd w:id="40"/>
    </w:p>
    <w:p xmlns:w14="http://schemas.microsoft.com/office/word/2010/wordml" w:rsidRPr="00844140" w:rsidR="00CE086A" w:rsidP="00844140" w:rsidRDefault="00CE086A" w14:paraId="6E103B7F" w14:textId="49272748">
      <w:pPr>
        <w:pStyle w:val="Normalutanindragellerluft"/>
      </w:pPr>
      <w:r w:rsidRPr="00844140">
        <w:t xml:space="preserve">De ursprungliga skälen bakom överskottsmålet är sedan länge uppfyllda och/eller överspelade. Sverige har bland de starkaste offentliga finanserna i västvärlden och </w:t>
      </w:r>
      <w:r w:rsidRPr="00844140">
        <w:lastRenderedPageBreak/>
        <w:t xml:space="preserve">löpande och stora överskott i bytesbalansen. I Konjunkturinstitutets </w:t>
      </w:r>
      <w:r w:rsidRPr="00844140" w:rsidR="00F1714F">
        <w:t xml:space="preserve">senaste </w:t>
      </w:r>
      <w:r w:rsidRPr="00844140">
        <w:t>hållbar</w:t>
      </w:r>
      <w:r w:rsidR="005B5723">
        <w:softHyphen/>
      </w:r>
      <w:r w:rsidRPr="00844140">
        <w:t>hetsrapport beräknas den offentliga bruttoskulden sjunka till 29,1 procent av BNP</w:t>
      </w:r>
      <w:r w:rsidRPr="00844140" w:rsidR="00F1714F">
        <w:t xml:space="preserve"> 2023</w:t>
      </w:r>
      <w:r w:rsidRPr="00844140">
        <w:t xml:space="preserve">, vilket är mycket lågt i ett internationellt perspektiv (se figur </w:t>
      </w:r>
      <w:r w:rsidRPr="00844140" w:rsidR="00F1714F">
        <w:t>11</w:t>
      </w:r>
      <w:r w:rsidRPr="00844140">
        <w:t xml:space="preserve"> nedan).</w:t>
      </w:r>
      <w:r w:rsidRPr="00844140" w:rsidR="00F1714F">
        <w:rPr>
          <w:vertAlign w:val="superscript"/>
        </w:rPr>
        <w:footnoteReference w:id="50"/>
      </w:r>
      <w:r w:rsidRPr="00844140">
        <w:rPr>
          <w:vertAlign w:val="superscript"/>
        </w:rPr>
        <w:t xml:space="preserve"> </w:t>
      </w:r>
      <w:r w:rsidRPr="00844140">
        <w:t xml:space="preserve">Samtidigt står världen inför ett klimatnödläge, där vi har </w:t>
      </w:r>
      <w:r w:rsidRPr="00844140" w:rsidR="00895856">
        <w:t>c</w:t>
      </w:r>
      <w:r w:rsidRPr="00844140" w:rsidR="009B5811">
        <w:t>irk</w:t>
      </w:r>
      <w:r w:rsidRPr="00844140" w:rsidR="00895856">
        <w:t>a</w:t>
      </w:r>
      <w:r w:rsidRPr="00844140">
        <w:t xml:space="preserve"> tio år på oss att vända utvecklingen. De tillfälliga utsläppsminskningar som skett under pandemin har endast haft en marginell betydelse på den globala uppvärmningen och våra möjligheter att nå de nationella klimatmålen. Klimatkrisen innebär att staten måste ta ansvar för ett stort investerings</w:t>
      </w:r>
      <w:r w:rsidR="005B5723">
        <w:softHyphen/>
      </w:r>
      <w:r w:rsidRPr="00844140">
        <w:t>program. Rätt hanterat kan detta investeringsprogram bli en katalysator för ökad produktivitet, minskad arbetslöshet och en modernisering av det svenska samhället.</w:t>
      </w:r>
    </w:p>
    <w:p xmlns:w14="http://schemas.microsoft.com/office/word/2010/wordml" w:rsidRPr="00C00893" w:rsidR="00CE086A" w:rsidP="00844140" w:rsidRDefault="00CE086A" w14:paraId="7FC767E6" w14:textId="25852F2B">
      <w:pPr>
        <w:spacing w:after="240"/>
      </w:pPr>
      <w:r w:rsidRPr="00C00893">
        <w:t>För att finansiera detta investeringsprogram föreslår Vänsterpartiet</w:t>
      </w:r>
      <w:r w:rsidRPr="00C00893" w:rsidDel="0074082A">
        <w:t xml:space="preserve"> </w:t>
      </w:r>
      <w:r w:rsidRPr="00C00893">
        <w:t xml:space="preserve">att ett </w:t>
      </w:r>
      <w:r w:rsidR="006E5622">
        <w:t>tio</w:t>
      </w:r>
      <w:r w:rsidRPr="00C00893">
        <w:t xml:space="preserve">årigt moratorium införs för det finanspolitiska ramverket, med start år 2023. Vänsterpartiet föreslår att dagens överskottsmål ersätts med ett underskottsmål för de offentliga finanserna under moratoriet. Vi föreslår att saldomålet för de offentliga finanserna sätts till </w:t>
      </w:r>
      <w:r w:rsidR="006E5622">
        <w:t>–</w:t>
      </w:r>
      <w:r w:rsidRPr="00C00893">
        <w:t>1 procent av BNP över en konjunkturcykel. Vänsterpartiet har bett riksdagens utredningstjänst att räkna på hur den offentliga skulden skulle utvecklas med ett sådant underskottsmål. Analysen visar att den offentliga bruttoskulden beräknas landa på 38,7 procent av BNP år 2032. Om Sverige skulle haft en bruttoskuld på den nivån i</w:t>
      </w:r>
      <w:r w:rsidR="006E5622">
        <w:t xml:space="preserve"> </w:t>
      </w:r>
      <w:r w:rsidRPr="00C00893">
        <w:t xml:space="preserve">dag, skulle vi fortfarande ha bland de starkaste offentliga finanserna inom EU och bland andra jämförbara länder, se figur </w:t>
      </w:r>
      <w:r w:rsidRPr="00C00893" w:rsidR="004567F3">
        <w:t>11</w:t>
      </w:r>
      <w:r w:rsidRPr="00C00893">
        <w:t xml:space="preserve"> nedan.</w:t>
      </w:r>
    </w:p>
    <w:p xmlns:w14="http://schemas.microsoft.com/office/word/2010/wordml" w:rsidRPr="00771EDE" w:rsidR="00CE086A" w:rsidP="00E52D53" w:rsidRDefault="00CE086A" w14:paraId="6CCF25A6" w14:textId="04E86638">
      <w:pPr>
        <w:pStyle w:val="Tabellrubrik"/>
        <w:keepNext/>
        <w:keepLines/>
      </w:pPr>
      <w:r w:rsidRPr="00771EDE">
        <w:t xml:space="preserve">Figur </w:t>
      </w:r>
      <w:r w:rsidRPr="00771EDE" w:rsidR="004567F3">
        <w:t>11</w:t>
      </w:r>
      <w:r w:rsidRPr="00771EDE">
        <w:t xml:space="preserve"> Den offentliga sektorns bruttoskuld i utvalda länder, 2022</w:t>
      </w:r>
    </w:p>
    <w:p xmlns:w14="http://schemas.microsoft.com/office/word/2010/wordml" w:rsidRPr="00771EDE" w:rsidR="00CE086A" w:rsidP="00E52D53" w:rsidRDefault="00CE086A" w14:paraId="61E4484A" w14:textId="77777777">
      <w:pPr>
        <w:pStyle w:val="Tabellunderrubrik"/>
        <w:keepNext/>
        <w:keepLines/>
      </w:pPr>
      <w:r w:rsidRPr="00771EDE">
        <w:t>Procent av BNP</w:t>
      </w:r>
    </w:p>
    <w:p xmlns:w14="http://schemas.microsoft.com/office/word/2010/wordml" w:rsidRPr="00C00893" w:rsidR="00CE086A" w:rsidP="00CE086A" w:rsidRDefault="00CE086A" w14:paraId="0DB629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kern w:val="0"/>
          <w:sz w:val="20"/>
          <w:szCs w:val="20"/>
          <w:lang w:eastAsia="sv-SE"/>
          <w14:numSpacing w14:val="default"/>
        </w:rPr>
      </w:pPr>
      <w:r w:rsidRPr="00C00893">
        <w:rPr>
          <w:rFonts w:ascii="Times New Roman" w:hAnsi="Times New Roman" w:eastAsia="Times New Roman" w:cs="Times New Roman"/>
          <w:noProof/>
          <w:kern w:val="0"/>
          <w:sz w:val="22"/>
          <w:szCs w:val="36"/>
          <w:lang w:eastAsia="sv-SE"/>
          <w14:numSpacing w14:val="default"/>
        </w:rPr>
        <w:drawing>
          <wp:inline xmlns:wp14="http://schemas.microsoft.com/office/word/2010/wordprocessingDrawing" xmlns:wp="http://schemas.openxmlformats.org/drawingml/2006/wordprocessingDrawing" distT="0" distB="0" distL="0" distR="0" wp14:anchorId="11255E2B" wp14:editId="619A5942">
            <wp:extent cx="4572000" cy="2743200"/>
            <wp:effectExtent l="0" t="0" r="0" b="0"/>
            <wp:docPr id="3" name="Diagram 3" descr="">
              <a:extLst xmlns:a="http://schemas.openxmlformats.org/drawingml/2006/main">
                <a:ext uri="{FF2B5EF4-FFF2-40B4-BE49-F238E27FC236}">
                  <a16:creationId xmlns:a16="http://schemas.microsoft.com/office/drawing/2014/main" id="{137EC606-50A1-4A0A-AE3A-016FE77CAEB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xmlns:w14="http://schemas.microsoft.com/office/word/2010/wordml" w:rsidRPr="00771EDE" w:rsidR="00CE086A" w:rsidP="00771EDE" w:rsidRDefault="00CE086A" w14:paraId="206EA565" w14:textId="77777777">
      <w:pPr>
        <w:pStyle w:val="Klla"/>
      </w:pPr>
      <w:r w:rsidRPr="00771EDE">
        <w:t>Källa: IMF, KI och RUT 2022:33.</w:t>
      </w:r>
    </w:p>
    <w:p xmlns:w14="http://schemas.microsoft.com/office/word/2010/wordml" w:rsidRPr="00771EDE" w:rsidR="00493C1B" w:rsidP="00771EDE" w:rsidRDefault="00CE086A" w14:paraId="43FCC312" w14:textId="252C2D36">
      <w:pPr>
        <w:pStyle w:val="Klla"/>
      </w:pPr>
      <w:r w:rsidRPr="00771EDE">
        <w:t>An</w:t>
      </w:r>
      <w:r w:rsidRPr="00771EDE" w:rsidR="00493C1B">
        <w:t xml:space="preserve">m (i) </w:t>
      </w:r>
      <w:r w:rsidRPr="00771EDE">
        <w:t xml:space="preserve">Stapeln SWE 2032 visar Sveriges bruttoskuld 2032 med ett underskottsmål på </w:t>
      </w:r>
      <w:r w:rsidRPr="00771EDE" w:rsidR="006E5622">
        <w:t>–</w:t>
      </w:r>
      <w:r w:rsidRPr="00771EDE">
        <w:t>1 %</w:t>
      </w:r>
      <w:r w:rsidRPr="00771EDE" w:rsidR="00493C1B">
        <w:t>.</w:t>
      </w:r>
    </w:p>
    <w:p xmlns:w14="http://schemas.microsoft.com/office/word/2010/wordml" w:rsidRPr="00771EDE" w:rsidR="00CE086A" w:rsidP="00771EDE" w:rsidRDefault="00493C1B" w14:paraId="5A7EAD71" w14:textId="5FB1B63B">
      <w:pPr>
        <w:pStyle w:val="Klla"/>
      </w:pPr>
      <w:r w:rsidRPr="00771EDE">
        <w:t>Anm (ii) Värdet på SWE är prognos för 2023, detta för att på ett korrekt sätt åskådliggöra effekterna av Vänsterpartiets underskottsmål som föreslås börja gälla 2023.</w:t>
      </w:r>
    </w:p>
    <w:p xmlns:w14="http://schemas.microsoft.com/office/word/2010/wordml" w:rsidRPr="00771EDE" w:rsidR="00CE086A" w:rsidP="00771EDE" w:rsidRDefault="00CE086A" w14:paraId="48D0BCDD" w14:textId="01F77838">
      <w:pPr>
        <w:pStyle w:val="Normalutanindragellerluft"/>
        <w:spacing w:before="140"/>
      </w:pPr>
      <w:r w:rsidRPr="00771EDE">
        <w:t xml:space="preserve">Ett underskottsmål på </w:t>
      </w:r>
      <w:r w:rsidRPr="00771EDE" w:rsidR="006E5622">
        <w:t>–</w:t>
      </w:r>
      <w:r w:rsidRPr="00771EDE">
        <w:t xml:space="preserve">1 procent frigör ett budgetpolitiskt utrymme på </w:t>
      </w:r>
      <w:r w:rsidRPr="00771EDE" w:rsidR="00895856">
        <w:t>ca</w:t>
      </w:r>
      <w:r w:rsidRPr="00771EDE">
        <w:t xml:space="preserve"> </w:t>
      </w:r>
      <w:r w:rsidRPr="00771EDE" w:rsidR="004B3589">
        <w:t>800</w:t>
      </w:r>
      <w:r w:rsidRPr="00771EDE">
        <w:t xml:space="preserve"> miljarder kronor under en </w:t>
      </w:r>
      <w:r w:rsidRPr="00771EDE" w:rsidR="00E62E42">
        <w:t>tio</w:t>
      </w:r>
      <w:r w:rsidRPr="00771EDE">
        <w:t>årsperiod jämfört med dagens överskottsmål.</w:t>
      </w:r>
      <w:r w:rsidRPr="005B5723">
        <w:rPr>
          <w:vertAlign w:val="superscript"/>
        </w:rPr>
        <w:footnoteReference w:id="51"/>
      </w:r>
      <w:r w:rsidRPr="005B5723">
        <w:rPr>
          <w:vertAlign w:val="superscript"/>
        </w:rPr>
        <w:t xml:space="preserve"> </w:t>
      </w:r>
      <w:r w:rsidRPr="00771EDE">
        <w:t xml:space="preserve">I relation till ett balansmål för de offentliga finanserna skapar underskottsmålet ett ekonomiskt utrymme på </w:t>
      </w:r>
      <w:r w:rsidRPr="00771EDE" w:rsidR="00895856">
        <w:t>ca</w:t>
      </w:r>
      <w:r w:rsidRPr="00771EDE">
        <w:t xml:space="preserve"> </w:t>
      </w:r>
      <w:r w:rsidRPr="00771EDE" w:rsidR="004B3589">
        <w:t>600</w:t>
      </w:r>
      <w:r w:rsidRPr="00771EDE">
        <w:t xml:space="preserve"> miljarder kronor. Vänsterpartiet föreslår att underskottsmålet används för att finansiera ett stort statligt investeringsprogram för att snabba på och möjliggöra </w:t>
      </w:r>
      <w:r w:rsidRPr="00771EDE">
        <w:lastRenderedPageBreak/>
        <w:t>klimatomställningen. Det utrymme som skapas ska inte användas för löpande statliga utgifter utan ska öronmärkas till investeringar som behövs för att ställa om ekonomin i en för miljön hållbar utveckling.</w:t>
      </w:r>
    </w:p>
    <w:p xmlns:w14="http://schemas.microsoft.com/office/word/2010/wordml" w:rsidRPr="00C00893" w:rsidR="00CE086A" w:rsidP="00CE086A" w:rsidRDefault="00CE086A" w14:paraId="0AEA4AF2" w14:textId="21F21DE0">
      <w:pPr>
        <w:tabs>
          <w:tab w:val="clear" w:pos="284"/>
        </w:tabs>
      </w:pPr>
      <w:r w:rsidRPr="00C00893">
        <w:t>Moratoriets finansieringsmöjligheter innebär att medel frigörs för att säkerställa en långsiktigt hållbar klimatomställning. På så sätt kan staten säkerställa att nödvändig infrastruktur bidrar till att Sverige även framgent har en innovativ industrisektor, att klimatomställningen kan äga rum i hela landet samt att den betydande exportsektorn i Sverige ges förutsättningar att konkurrera med en världsmarknad som sannolikt kommer</w:t>
      </w:r>
      <w:r w:rsidR="00E62E42">
        <w:t xml:space="preserve"> att</w:t>
      </w:r>
      <w:r w:rsidRPr="00C00893">
        <w:t xml:space="preserve"> se betydande klimatinvesteringar de närmaste åren. Moratoriet skulle innebära en omfattande kapitalisering av klimatomställningen med offentliga medel, något som är en förutsättning för att inte privata kapitalintressen ska föregå det offentliga och förvärva viktig infrastruktur eller andra delar som är nödvändig i klimatomställningen. Klimatomställningen som helhet behöver säkerställas genom en lång rad reformer på i stort sett alla politikområden, men </w:t>
      </w:r>
      <w:r w:rsidRPr="00C00893" w:rsidR="00376621">
        <w:t xml:space="preserve">ett </w:t>
      </w:r>
      <w:r w:rsidRPr="00C00893">
        <w:t>moratorium</w:t>
      </w:r>
      <w:r w:rsidRPr="00C00893" w:rsidR="00376621">
        <w:t xml:space="preserve"> för</w:t>
      </w:r>
      <w:r w:rsidRPr="00C00893">
        <w:t xml:space="preserve"> det finanspolitiska ramverket möjliggör ett svar på frågan hur några av de största investeringsbehoven ska finansieras. </w:t>
      </w:r>
    </w:p>
    <w:p xmlns:w14="http://schemas.microsoft.com/office/word/2010/wordml" w:rsidRPr="00C5681A" w:rsidR="004B3589" w:rsidP="00C5681A" w:rsidRDefault="004B3589" w14:paraId="5949E587" w14:textId="203A397A">
      <w:pPr>
        <w:pStyle w:val="Rubrik3numrerat"/>
      </w:pPr>
      <w:bookmarkStart w:name="_Toc106793574" w:id="41"/>
      <w:r w:rsidRPr="00C5681A">
        <w:t>Utgiftstaken</w:t>
      </w:r>
      <w:bookmarkEnd w:id="41"/>
    </w:p>
    <w:p xmlns:w14="http://schemas.microsoft.com/office/word/2010/wordml" w:rsidRPr="00771EDE" w:rsidR="004B3589" w:rsidP="00771EDE" w:rsidRDefault="004B3589" w14:paraId="02F74E0E" w14:textId="0A0088EF">
      <w:pPr>
        <w:pStyle w:val="Normalutanindragellerluft"/>
      </w:pPr>
      <w:r w:rsidRPr="00771EDE">
        <w:t>Vänsterpartiet föreslår också att systemet med utgiftstak slopas. Utgiftstaken är över</w:t>
      </w:r>
      <w:r w:rsidR="00AF5C75">
        <w:softHyphen/>
      </w:r>
      <w:r w:rsidRPr="00771EDE">
        <w:t>flödiga i kombination med ett saldomål för de offentliga finanserna. Detta eftersom ett saldomål beaktar såväl den offentliga sektorns utgifter som inkomster. Det finns därför ingen anledning att ha en separat begränsning för statens utgifter eftersom dessa på</w:t>
      </w:r>
      <w:r w:rsidR="00AF5C75">
        <w:softHyphen/>
      </w:r>
      <w:r w:rsidRPr="00771EDE">
        <w:t>verkar det offentliga saldot. Som nämnts ovan rekommenderar IMF att den typen av ”överlappande” kombinationer av budgetregler undviks.</w:t>
      </w:r>
      <w:r w:rsidRPr="00AF5C75">
        <w:rPr>
          <w:vertAlign w:val="superscript"/>
        </w:rPr>
        <w:footnoteReference w:id="52"/>
      </w:r>
    </w:p>
    <w:p xmlns:w14="http://schemas.microsoft.com/office/word/2010/wordml" w:rsidRPr="00C00893" w:rsidR="004B3589" w:rsidP="002E46A3" w:rsidRDefault="004B3589" w14:paraId="647A12AD" w14:textId="5191EC39">
      <w:r w:rsidRPr="00C00893">
        <w:t>Utgiftstaken är också asymmetriska i och med att det finanspolitiska ramverket inte innehåller något motsvarande golv för statens inkomster. Detta har premierat skatte</w:t>
      </w:r>
      <w:r w:rsidR="00AF5C75">
        <w:softHyphen/>
      </w:r>
      <w:r w:rsidRPr="00C00893">
        <w:t xml:space="preserve">sänkningar framför välfärdsreformer. Systemet med treåriga utgiftstak är särskilt olyckligt i kombination med hur investeringar bokförs i statsbudgeten och i nationalräkenskaperna. Till skillnad mot vad som är fallet i kommuner, regioner och näringslivet skrivs statliga investeringar inte av under investeringens livslängd, utan hela utgiften bokförs direkt när den uppstår. Detta innebär att investeringar får konkurrera om utrymmet under utgiftstaken med löpande utgifter som sjukpenning, barnbidrag m.m. Det riskerar att leda till att viktiga samhällsinvesteringar inte kommer till stånd eller skjuts på framtiden. </w:t>
      </w:r>
    </w:p>
    <w:p xmlns:w14="http://schemas.microsoft.com/office/word/2010/wordml" w:rsidRPr="00C5681A" w:rsidR="004B3589" w:rsidP="00C5681A" w:rsidRDefault="004B3589" w14:paraId="3A2B5B68" w14:textId="3AFFDEC2">
      <w:pPr>
        <w:pStyle w:val="Rubrik3numrerat"/>
      </w:pPr>
      <w:bookmarkStart w:name="_Toc106793575" w:id="42"/>
      <w:r w:rsidRPr="00C5681A">
        <w:t>Långsiktigt mål för den offentliga skulden</w:t>
      </w:r>
      <w:bookmarkEnd w:id="42"/>
    </w:p>
    <w:p xmlns:w14="http://schemas.microsoft.com/office/word/2010/wordml" w:rsidRPr="00771EDE" w:rsidR="004B3589" w:rsidP="00771EDE" w:rsidRDefault="004B3589" w14:paraId="2C5E661F" w14:textId="662037C6">
      <w:pPr>
        <w:pStyle w:val="Normalutanindragellerluft"/>
      </w:pPr>
      <w:r w:rsidRPr="00771EDE">
        <w:t>Ett långsiktigt mål för de offentliga finanserna bör ta fasta på den offentliga skulden. Det är nivån och utvecklingen av denna som visar på de offentliga finansernas lång</w:t>
      </w:r>
      <w:r w:rsidR="00AF5C75">
        <w:softHyphen/>
      </w:r>
      <w:r w:rsidRPr="00771EDE">
        <w:t xml:space="preserve">siktiga hållbarhet. Det heltäckande måttet på den offentliga sektorns finansiella ställning är den finansiella nettoställningen. Som beskrivits ovan är emellertid detta ett mått vars utveckling i väsentliga delar ligger utanför en regerings inflytande. Därför är ett mål för den offentliga sektorns finansiella bruttoskuld (Maastrichtskulden) mer lämpligt. </w:t>
      </w:r>
    </w:p>
    <w:p xmlns:w14="http://schemas.microsoft.com/office/word/2010/wordml" w:rsidRPr="00C00893" w:rsidR="004B3589" w:rsidP="002E46A3" w:rsidRDefault="004B3589" w14:paraId="3C8075B9" w14:textId="0EF2115B">
      <w:r w:rsidRPr="00C00893">
        <w:t xml:space="preserve">Nästa steg blir då att försöka bestämma vilken nivå på bruttoskulden som är lämplig eller vilken en nivå på bruttoskulden som inte bör överskridas. I rapporten Statsskuldens </w:t>
      </w:r>
      <w:r w:rsidRPr="00C00893">
        <w:lastRenderedPageBreak/>
        <w:t>roll i ekonomin av Riksgälden görs en gedigen litteraturgenomgång på området.</w:t>
      </w:r>
      <w:r w:rsidRPr="00C00893">
        <w:rPr>
          <w:vertAlign w:val="superscript"/>
        </w:rPr>
        <w:footnoteReference w:id="53"/>
      </w:r>
      <w:r w:rsidRPr="00C00893">
        <w:t xml:space="preserve"> Det finns en relativt omfattande forskning på sambandet mellan offentlig skuldsättning och ekonomisk tillväxt. Den samlade bilden av dessa studier är att sambandet är osäkert</w:t>
      </w:r>
      <w:r w:rsidR="00EF0EEF">
        <w:t>;</w:t>
      </w:r>
      <w:r w:rsidRPr="00C00893">
        <w:t xml:space="preserve"> det finns inte ens någon konsensus om åt vilket håll sambandet går. Det finns dock en viss tyngdpunkt i forskningen att det kan finnas ett tröskelvärde för den offentliga skulden när denna blir negativ för den ekonomiska tillväxten. Detta tröskelvärde tycks ligga mellan 80</w:t>
      </w:r>
      <w:r w:rsidR="00EF0EEF">
        <w:t xml:space="preserve"> och </w:t>
      </w:r>
      <w:r w:rsidRPr="00C00893">
        <w:t>100 procent av BNP.</w:t>
      </w:r>
      <w:r w:rsidRPr="00C00893">
        <w:rPr>
          <w:vertAlign w:val="superscript"/>
        </w:rPr>
        <w:footnoteReference w:id="54"/>
      </w:r>
      <w:r w:rsidRPr="00C00893">
        <w:rPr>
          <w:vertAlign w:val="superscript"/>
        </w:rPr>
        <w:t xml:space="preserve"> </w:t>
      </w:r>
    </w:p>
    <w:p xmlns:w14="http://schemas.microsoft.com/office/word/2010/wordml" w:rsidRPr="00C00893" w:rsidR="00916EC9" w:rsidP="002E46A3" w:rsidRDefault="004B3589" w14:paraId="27311878" w14:textId="30BB22BD">
      <w:r w:rsidRPr="00C00893">
        <w:t xml:space="preserve">Vänsterpartiets förslag på ett medelfristigt saldomål på </w:t>
      </w:r>
      <w:r w:rsidR="00EF0EEF">
        <w:t>–</w:t>
      </w:r>
      <w:r w:rsidRPr="00C00893">
        <w:t>1 procent av BNP beräknas leda till en skuldnivå på 38,7 procent vid moratoriets slutår 2032.</w:t>
      </w:r>
      <w:r w:rsidRPr="00C00893" w:rsidR="00CB753D">
        <w:rPr>
          <w:vertAlign w:val="superscript"/>
        </w:rPr>
        <w:footnoteReference w:id="55"/>
      </w:r>
      <w:r w:rsidRPr="00C00893">
        <w:t xml:space="preserve"> Vänsterpartiet föreslår att ett långsiktigt mål för den offentliga skulden sätts till 50 procent av BNP. Målet ska ses som ett tak, som den offentliga skulden inte bör överstiga. En skuld på den nivån skapar långsiktigt hållbara offentliga finanser och god marginal till EU:s gränsvärde på 60 procent. Det är också en låg skuldkvot i ett internationellt perspektiv. Ett långsiktigt skuldmål kan också behöva kompletteras med ett medelfristigt saldomål, som är me</w:t>
      </w:r>
      <w:r w:rsidR="00EF0EEF">
        <w:t>r</w:t>
      </w:r>
      <w:r w:rsidRPr="00C00893">
        <w:t xml:space="preserve"> användbart i den löpande budgetpolitiken. Vänsterpartiets förslag till medelfristigt saldomål fram till 2032 är, som tidigare nämnts, </w:t>
      </w:r>
      <w:r w:rsidR="00EF0EEF">
        <w:t>–</w:t>
      </w:r>
      <w:r w:rsidRPr="00C00893">
        <w:t>1 procent av BNP över en konjunkturcykel. Ett medelfristigt saldomål efter detta datum bör då naturligtvis vara konsistent med en skuldutveckling som understiger 50 procent av BNP.</w:t>
      </w:r>
    </w:p>
    <w:p xmlns:w14="http://schemas.microsoft.com/office/word/2010/wordml" w:rsidRPr="00C5681A" w:rsidR="00916EC9" w:rsidP="00C5681A" w:rsidRDefault="00916EC9" w14:paraId="21847A67" w14:textId="62590D50">
      <w:pPr>
        <w:pStyle w:val="Rubrik3numrerat"/>
      </w:pPr>
      <w:bookmarkStart w:name="_Toc106793576" w:id="43"/>
      <w:r w:rsidRPr="00C5681A">
        <w:t>Realekonomiska mål bör komplettera de finansiella målen</w:t>
      </w:r>
      <w:bookmarkEnd w:id="43"/>
    </w:p>
    <w:p xmlns:w14="http://schemas.microsoft.com/office/word/2010/wordml" w:rsidRPr="00844140" w:rsidR="00916EC9" w:rsidP="00844140" w:rsidRDefault="00916EC9" w14:paraId="0D082358" w14:textId="5ECA0C7D">
      <w:pPr>
        <w:pStyle w:val="Normalutanindragellerluft"/>
      </w:pPr>
      <w:r w:rsidRPr="00844140">
        <w:t>Syftet med det finanspolitiska ramverket är att säkerställa att de offentliga finanserna inte äventyras på lång sikt – att inte de offentliga underskotten blir för stora eller att skulden ökar snabbt under en längre tidsperiod. Ramverket i sig är inte målet med den ekonomiska politiken. Dock har det periodvis fungerat begränsande för möjligheten att öka resurser till välfärden i takt med behoven, eller för att öka de offentliga satsningarna för att pressa ne</w:t>
      </w:r>
      <w:r w:rsidRPr="00844140" w:rsidR="00EF0EEF">
        <w:t>d</w:t>
      </w:r>
      <w:r w:rsidRPr="00844140">
        <w:t xml:space="preserve"> arbetslösheten.</w:t>
      </w:r>
    </w:p>
    <w:p xmlns:w14="http://schemas.microsoft.com/office/word/2010/wordml" w:rsidRPr="00C00893" w:rsidR="00916EC9" w:rsidP="00ED7F2B" w:rsidRDefault="00916EC9" w14:paraId="0C409F78" w14:textId="6465ECC0">
      <w:r w:rsidRPr="00C00893">
        <w:t>Den ekonomiska politiken bör styras av reala mål om ökad sysselsättning,</w:t>
      </w:r>
      <w:r w:rsidRPr="00C00893" w:rsidR="003C60BF">
        <w:t xml:space="preserve"> rättvis fördelning,</w:t>
      </w:r>
      <w:r w:rsidRPr="00C00893">
        <w:t xml:space="preserve"> investeringar och klimatomställning</w:t>
      </w:r>
      <w:r w:rsidRPr="00C00893" w:rsidR="002209E6">
        <w:t xml:space="preserve"> </w:t>
      </w:r>
      <w:r w:rsidRPr="00C00893" w:rsidR="003C60BF">
        <w:t xml:space="preserve">– </w:t>
      </w:r>
      <w:r w:rsidRPr="00C00893">
        <w:t>där offentligfinansiella</w:t>
      </w:r>
      <w:r w:rsidR="00EF0EEF">
        <w:t xml:space="preserve"> mål</w:t>
      </w:r>
      <w:r w:rsidRPr="00C00893">
        <w:t xml:space="preserve"> och inflationsmål blir verktyg för att uppnå de reala målen. Vänsterpartiet föreslår därför att det finanspolitiska ramverket kompletteras med mål för arbetsmarknaden</w:t>
      </w:r>
      <w:r w:rsidRPr="00C00893" w:rsidR="008D3817">
        <w:t xml:space="preserve"> om full sysselsättning</w:t>
      </w:r>
      <w:r w:rsidRPr="00C00893">
        <w:t xml:space="preserve"> och ett mål för offentliga investeringar i linje med våra klimatåtaganden.</w:t>
      </w:r>
    </w:p>
    <w:p xmlns:w14="http://schemas.microsoft.com/office/word/2010/wordml" w:rsidRPr="00552925" w:rsidR="0046444D" w:rsidP="00552925" w:rsidRDefault="00693D5E" w14:paraId="128EA192" w14:textId="5E8C1A3F">
      <w:pPr>
        <w:pStyle w:val="Rubrik1numrerat"/>
      </w:pPr>
      <w:bookmarkStart w:name="_Toc106793577" w:id="44"/>
      <w:r w:rsidRPr="00552925">
        <w:t>Investeringsplan för klimatet</w:t>
      </w:r>
      <w:bookmarkEnd w:id="44"/>
    </w:p>
    <w:p xmlns:w14="http://schemas.microsoft.com/office/word/2010/wordml" w:rsidRPr="00552925" w:rsidR="0046444D" w:rsidP="00552925" w:rsidRDefault="00693D5E" w14:paraId="04D90B26" w14:textId="296F0BAC">
      <w:pPr>
        <w:pStyle w:val="Rubrik2numrerat"/>
        <w:spacing w:before="440"/>
      </w:pPr>
      <w:bookmarkStart w:name="_Toc106793578" w:id="45"/>
      <w:r w:rsidRPr="00552925">
        <w:t>Den gröna omställningen</w:t>
      </w:r>
      <w:bookmarkEnd w:id="45"/>
    </w:p>
    <w:p xmlns:w14="http://schemas.microsoft.com/office/word/2010/wordml" w:rsidRPr="00C00893" w:rsidR="0046444D" w:rsidP="0046444D" w:rsidRDefault="0046444D" w14:paraId="158D719F" w14:textId="04B004C6">
      <w:pPr>
        <w:pStyle w:val="Normalutanindragellerluft"/>
        <w:rPr>
          <w:lang w:eastAsia="sv-SE"/>
        </w:rPr>
      </w:pPr>
      <w:r w:rsidRPr="00C00893">
        <w:rPr>
          <w:lang w:eastAsia="sv-SE"/>
        </w:rPr>
        <w:t>Världen befinner sig i ett klimatnödläge. Hittills har världssamfundets gemensamma ansträngningar inte varit tillräckliga för att åstadkomma nödvändiga utsläpps</w:t>
      </w:r>
      <w:r w:rsidR="00AF5C75">
        <w:rPr>
          <w:lang w:eastAsia="sv-SE"/>
        </w:rPr>
        <w:softHyphen/>
      </w:r>
      <w:r w:rsidRPr="00C00893">
        <w:rPr>
          <w:lang w:eastAsia="sv-SE"/>
        </w:rPr>
        <w:t>minskningar. Det står bortom allt tvivel att mer behöver göras såväl globalt som nationellt och lokalt.</w:t>
      </w:r>
    </w:p>
    <w:p xmlns:w14="http://schemas.microsoft.com/office/word/2010/wordml" w:rsidRPr="00C00893" w:rsidR="0046444D" w:rsidP="00ED7F2B" w:rsidRDefault="0046444D" w14:paraId="6E4C98CE" w14:textId="21D1A456">
      <w:r w:rsidRPr="00C00893">
        <w:t xml:space="preserve">Klimatpolitiska rådet konstaterar i sin rapport 2022 att omställningsarbetet behöver accelereras betydligt för att vi ska nå våra klimatmål. Vänsterpartiet framhärdar i arbetet </w:t>
      </w:r>
      <w:r w:rsidRPr="00C00893">
        <w:lastRenderedPageBreak/>
        <w:t xml:space="preserve">för att klimatomställningen ska ske skyndsamt, strukturerat och genom samhällets gemensamma insatser. Omställningen till ett klimatneutralt samhälle låter inte vänta på sig. </w:t>
      </w:r>
    </w:p>
    <w:p xmlns:w14="http://schemas.microsoft.com/office/word/2010/wordml" w:rsidRPr="00C00893" w:rsidR="0046444D" w:rsidP="00ED7F2B" w:rsidRDefault="0046444D" w14:paraId="0B8F11F2" w14:textId="73EB359E">
      <w:r w:rsidRPr="00C00893">
        <w:t xml:space="preserve">I klarspråk handlar det om att det finns ett givet miljöutrymme för oss människor att röra oss inom. De samlade svenska utsläppen, inklusive vår konsumtion, överstiger det utrymmet med råge. Såväl globalt som nationellt är det emellertid så att alla </w:t>
      </w:r>
      <w:r w:rsidRPr="00C00893" w:rsidR="00C32625">
        <w:t xml:space="preserve">inte </w:t>
      </w:r>
      <w:r w:rsidRPr="00C00893">
        <w:t>bär ett lika tungt ansvar för utsläppen. Världens rika människor har i all väsentlighet orsakat klimatförändringen och har fortfarande störst påverkan på klimatet. Enligt den globala hjälporganisationen Oxfam står de rikaste 10 procenten av världens befolkning för c</w:t>
      </w:r>
      <w:r w:rsidR="00E8466D">
        <w:t>irk</w:t>
      </w:r>
      <w:r w:rsidRPr="00C00893">
        <w:t xml:space="preserve">a hälften av alla koldioxidutsläpp globalt och samtidigt står de fattigaste 50 procenten för mindre än 10 procent av utsläppen. Den rikaste procenten släpper ut dubbelt så mycket som den fattigaste hälften av världens befolkning. </w:t>
      </w:r>
    </w:p>
    <w:p xmlns:w14="http://schemas.microsoft.com/office/word/2010/wordml" w:rsidRPr="00C00893" w:rsidR="0046444D" w:rsidP="00ED7F2B" w:rsidRDefault="0046444D" w14:paraId="0AB0352D" w14:textId="6FB3D474">
      <w:r w:rsidRPr="00C00893">
        <w:t xml:space="preserve">Även i Sverige finns det stora skillnader i vilka som påverkar klimatet mest. Oxfam har i rapporten </w:t>
      </w:r>
      <w:proofErr w:type="gramStart"/>
      <w:r w:rsidRPr="00C00893">
        <w:t>Svensk</w:t>
      </w:r>
      <w:proofErr w:type="gramEnd"/>
      <w:r w:rsidRPr="00C00893">
        <w:t xml:space="preserve"> klimatojämlikhet (2020) analyserat skillnaderna mellan 1990 och 2015. Oxfam konstaterar i rapporten att de utsläppsminskningar som skett i Sverige under den tiden har åstadkommits av låg- och medelinkomsttagare. De rikaste svensk</w:t>
      </w:r>
      <w:r w:rsidR="00AF5C75">
        <w:softHyphen/>
      </w:r>
      <w:r w:rsidRPr="00C00893">
        <w:t>arna har knappt bidragit till klimatomställningen.</w:t>
      </w:r>
    </w:p>
    <w:p xmlns:w14="http://schemas.microsoft.com/office/word/2010/wordml" w:rsidRPr="00C00893" w:rsidR="0046444D" w:rsidP="00844140" w:rsidRDefault="0046444D" w14:paraId="24F4C508" w14:textId="01D56978">
      <w:pPr>
        <w:spacing w:after="240"/>
      </w:pPr>
      <w:r w:rsidRPr="00C00893">
        <w:t>Även om vi alla försöker minska vår klimatpåverkan är inte våra individuella val tillräckliga för att åstadkomma nödvändiga förändringar. I dag står hundra företag i världen för 70 procent av koldioxidutsläppen. I Sverige är det framför allt en handfull industrier som sticker ut avseende utsläppsvolymer. Politiken kan och måste ställa krav på att dessa industrier och näringar ställer om. Den moderna, progressiva och hållbara omställningspolitiken kombinerar hårda krav med en gedigen utbyggnad av alternativen.</w:t>
      </w:r>
    </w:p>
    <w:p xmlns:w14="http://schemas.microsoft.com/office/word/2010/wordml" w:rsidRPr="00844140" w:rsidR="00811E8A" w:rsidP="00844140" w:rsidRDefault="007A2543" w14:paraId="5BCA33DE" w14:textId="693C2DEA">
      <w:pPr>
        <w:pStyle w:val="Tabellrubrik"/>
        <w:keepNext/>
        <w:keepLines/>
      </w:pPr>
      <w:r w:rsidRPr="00844140">
        <w:t xml:space="preserve">Figur </w:t>
      </w:r>
      <w:r w:rsidRPr="00844140" w:rsidR="004567F3">
        <w:t>12</w:t>
      </w:r>
      <w:r w:rsidRPr="00844140">
        <w:t xml:space="preserve"> Totala utsläpp (</w:t>
      </w:r>
      <w:r w:rsidRPr="00844140" w:rsidR="002634C7">
        <w:t>m</w:t>
      </w:r>
      <w:r w:rsidRPr="00844140">
        <w:t>iljarder ton CO</w:t>
      </w:r>
      <w:r w:rsidRPr="00F95EB1">
        <w:rPr>
          <w:vertAlign w:val="subscript"/>
        </w:rPr>
        <w:t>2</w:t>
      </w:r>
      <w:r w:rsidRPr="00844140">
        <w:t>) per svensk inkomstgrupp under 1990 och 2015</w:t>
      </w:r>
    </w:p>
    <w:p xmlns:w14="http://schemas.microsoft.com/office/word/2010/wordml" w:rsidRPr="00C00893" w:rsidR="00811E8A" w:rsidP="00064589" w:rsidRDefault="00811E8A" w14:paraId="3B024F78" w14:textId="47CD779B">
      <w:pPr>
        <w:tabs>
          <w:tab w:val="clear" w:pos="284"/>
        </w:tabs>
        <w:spacing w:line="240" w:lineRule="auto"/>
        <w:ind w:firstLine="0"/>
        <w:rPr>
          <w:sz w:val="20"/>
          <w:szCs w:val="20"/>
        </w:rPr>
      </w:pPr>
      <w:r w:rsidRPr="00C00893">
        <w:rPr>
          <w:noProof/>
          <w14:numSpacing w14:val="default"/>
        </w:rPr>
        <w:drawing>
          <wp:inline xmlns:wp14="http://schemas.microsoft.com/office/word/2010/wordprocessingDrawing" xmlns:wp="http://schemas.openxmlformats.org/drawingml/2006/wordprocessingDrawing" distT="0" distB="0" distL="0" distR="0" wp14:anchorId="307247F5" wp14:editId="2B3F42E5">
            <wp:extent cx="5295900" cy="2686050"/>
            <wp:effectExtent l="0" t="0" r="0" b="0"/>
            <wp:docPr id="20" name="Bildobjekt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descr=""/>
                    <pic:cNvPicPr/>
                  </pic:nvPicPr>
                  <pic:blipFill>
                    <a:blip xmlns:r="http://schemas.openxmlformats.org/officeDocument/2006/relationships" r:embed="rId23"/>
                    <a:stretch>
                      <a:fillRect/>
                    </a:stretch>
                  </pic:blipFill>
                  <pic:spPr>
                    <a:xfrm>
                      <a:off x="0" y="0"/>
                      <a:ext cx="5295900" cy="2686050"/>
                    </a:xfrm>
                    <a:prstGeom prst="rect">
                      <a:avLst/>
                    </a:prstGeom>
                  </pic:spPr>
                </pic:pic>
              </a:graphicData>
            </a:graphic>
          </wp:inline>
        </w:drawing>
      </w:r>
    </w:p>
    <w:p xmlns:w14="http://schemas.microsoft.com/office/word/2010/wordml" w:rsidRPr="00844140" w:rsidR="00064589" w:rsidP="00844140" w:rsidRDefault="00064589" w14:paraId="0B0E690E" w14:textId="62AF82BD">
      <w:pPr>
        <w:pStyle w:val="Klla"/>
      </w:pPr>
      <w:r w:rsidRPr="00844140">
        <w:t xml:space="preserve">Källa: </w:t>
      </w:r>
      <w:proofErr w:type="gramStart"/>
      <w:r w:rsidRPr="00844140">
        <w:t>Svensk</w:t>
      </w:r>
      <w:proofErr w:type="gramEnd"/>
      <w:r w:rsidRPr="00844140">
        <w:t xml:space="preserve"> klimatojämlikhet, Oxfam 2020.</w:t>
      </w:r>
    </w:p>
    <w:p xmlns:w14="http://schemas.microsoft.com/office/word/2010/wordml" w:rsidRPr="00844140" w:rsidR="00864BA0" w:rsidP="00844140" w:rsidRDefault="00864BA0" w14:paraId="0D5C031F" w14:textId="36AB1BEA">
      <w:pPr>
        <w:pStyle w:val="Tabellrubrik"/>
        <w:keepNext/>
        <w:keepLines/>
        <w:spacing w:before="360"/>
      </w:pPr>
      <w:r w:rsidRPr="00844140">
        <w:lastRenderedPageBreak/>
        <w:t xml:space="preserve">Figur 13 </w:t>
      </w:r>
      <w:r w:rsidRPr="00844140" w:rsidR="00CC17B2">
        <w:t>Utsläpp per capita (tCO</w:t>
      </w:r>
      <w:r w:rsidRPr="00F95EB1" w:rsidR="00CC17B2">
        <w:rPr>
          <w:vertAlign w:val="subscript"/>
        </w:rPr>
        <w:t>2</w:t>
      </w:r>
      <w:r w:rsidRPr="00844140" w:rsidR="00CC17B2">
        <w:t>/år) per svensk inkomstgrupp under 1990 och 2015</w:t>
      </w:r>
    </w:p>
    <w:p xmlns:w14="http://schemas.microsoft.com/office/word/2010/wordml" w:rsidRPr="00C00893" w:rsidR="00864BA0" w:rsidP="00811E8A" w:rsidRDefault="00864BA0" w14:paraId="5C9E09F3" w14:textId="5F6EA5A2">
      <w:pPr>
        <w:rPr>
          <w:lang w:eastAsia="sv-SE"/>
        </w:rPr>
      </w:pPr>
      <w:r w:rsidRPr="00C00893">
        <w:rPr>
          <w:noProof/>
          <w14:numSpacing w14:val="default"/>
        </w:rPr>
        <w:drawing>
          <wp:inline xmlns:wp14="http://schemas.microsoft.com/office/word/2010/wordprocessingDrawing" xmlns:wp="http://schemas.openxmlformats.org/drawingml/2006/wordprocessingDrawing" distT="0" distB="0" distL="0" distR="0" wp14:anchorId="32D514B0" wp14:editId="33877FCD">
            <wp:extent cx="5257800" cy="2533650"/>
            <wp:effectExtent l="0" t="0" r="0" b="0"/>
            <wp:docPr id="21" name="Bildobjekt 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descr=""/>
                    <pic:cNvPicPr/>
                  </pic:nvPicPr>
                  <pic:blipFill>
                    <a:blip xmlns:r="http://schemas.openxmlformats.org/officeDocument/2006/relationships" r:embed="rId24"/>
                    <a:stretch>
                      <a:fillRect/>
                    </a:stretch>
                  </pic:blipFill>
                  <pic:spPr>
                    <a:xfrm>
                      <a:off x="0" y="0"/>
                      <a:ext cx="5257800" cy="2533650"/>
                    </a:xfrm>
                    <a:prstGeom prst="rect">
                      <a:avLst/>
                    </a:prstGeom>
                  </pic:spPr>
                </pic:pic>
              </a:graphicData>
            </a:graphic>
          </wp:inline>
        </w:drawing>
      </w:r>
    </w:p>
    <w:p xmlns:w14="http://schemas.microsoft.com/office/word/2010/wordml" w:rsidRPr="00844140" w:rsidR="00CC17B2" w:rsidP="00844140" w:rsidRDefault="00CC17B2" w14:paraId="0EB5545D" w14:textId="77777777">
      <w:pPr>
        <w:pStyle w:val="Klla"/>
      </w:pPr>
      <w:r w:rsidRPr="00844140">
        <w:t xml:space="preserve">Källa: </w:t>
      </w:r>
      <w:proofErr w:type="gramStart"/>
      <w:r w:rsidRPr="00844140">
        <w:t>Svensk</w:t>
      </w:r>
      <w:proofErr w:type="gramEnd"/>
      <w:r w:rsidRPr="00844140">
        <w:t xml:space="preserve"> klimatojämlikhet, Oxfam 2020.</w:t>
      </w:r>
    </w:p>
    <w:p xmlns:w14="http://schemas.microsoft.com/office/word/2010/wordml" w:rsidRPr="00C00893" w:rsidR="00BD6B75" w:rsidP="00844140" w:rsidRDefault="0046444D" w14:paraId="71CFCD46" w14:textId="2166D7A9">
      <w:pPr>
        <w:pStyle w:val="Normalutanindragellerluft"/>
        <w:spacing w:before="140"/>
        <w:rPr>
          <w:lang w:eastAsia="sv-SE"/>
        </w:rPr>
      </w:pPr>
      <w:r w:rsidRPr="00C00893">
        <w:rPr>
          <w:lang w:eastAsia="sv-SE"/>
        </w:rPr>
        <w:t>När samhället ställer om ska det ske på ett socialt hållbart sätt. Vänsterpartiet vill skydda låg- och medelinkomsttagare från en skadlig prischockspolitik</w:t>
      </w:r>
      <w:r w:rsidRPr="00C00893" w:rsidR="00FC51B6">
        <w:rPr>
          <w:lang w:eastAsia="sv-SE"/>
        </w:rPr>
        <w:t xml:space="preserve">. </w:t>
      </w:r>
      <w:r w:rsidRPr="00C00893" w:rsidR="00BD6B75">
        <w:rPr>
          <w:lang w:eastAsia="sv-SE"/>
        </w:rPr>
        <w:t xml:space="preserve">Den svenska borgerligheten har antingen anammat en vetenskapsföraktande och högerpopulistisk ståndpunkt av förnekelse, eller anslutit sig till vad som kommit att kallas ”Wall street climate consensus”, alltså den skola som förespråkar höjda priser på koldioxid och en stark tilltro till marknadens förmåga att hantera omställningen. </w:t>
      </w:r>
      <w:r w:rsidRPr="00C00893" w:rsidR="00FC579F">
        <w:rPr>
          <w:lang w:eastAsia="sv-SE"/>
        </w:rPr>
        <w:t>Prischockspolitiken</w:t>
      </w:r>
      <w:r w:rsidRPr="00C00893" w:rsidR="00BD6B75">
        <w:rPr>
          <w:lang w:eastAsia="sv-SE"/>
        </w:rPr>
        <w:t xml:space="preserve"> har tyvärr också präglat alltför mycket av de rödgröna regeringarnas klimatpolitik. Vänster</w:t>
      </w:r>
      <w:r w:rsidR="00EE61A1">
        <w:rPr>
          <w:lang w:eastAsia="sv-SE"/>
        </w:rPr>
        <w:softHyphen/>
      </w:r>
      <w:r w:rsidRPr="00C00893" w:rsidR="00BD6B75">
        <w:rPr>
          <w:lang w:eastAsia="sv-SE"/>
        </w:rPr>
        <w:t>partiet menar att priser, subventioner och skatter är viktiga verktyg i klimatom</w:t>
      </w:r>
      <w:r w:rsidR="00EE61A1">
        <w:rPr>
          <w:lang w:eastAsia="sv-SE"/>
        </w:rPr>
        <w:softHyphen/>
      </w:r>
      <w:r w:rsidRPr="00C00893" w:rsidR="00BD6B75">
        <w:rPr>
          <w:lang w:eastAsia="sv-SE"/>
        </w:rPr>
        <w:t xml:space="preserve">ställningen, men samhället behöver framför allt bygga hållbara alternativ till dagens klimatskadliga verksamheter. </w:t>
      </w:r>
    </w:p>
    <w:p xmlns:w14="http://schemas.microsoft.com/office/word/2010/wordml" w:rsidRPr="00C00893" w:rsidR="0046444D" w:rsidP="00ED7F2B" w:rsidRDefault="0046444D" w14:paraId="393E3EF9" w14:textId="1C8E3E3A">
      <w:r w:rsidRPr="00C00893">
        <w:t xml:space="preserve">Vi konstaterar att en ambitiös och ändamålsenlig klimatomställning är oförenlig med </w:t>
      </w:r>
      <w:r w:rsidRPr="00C00893" w:rsidR="00BD6B75">
        <w:t>en nyliberal förståelse av marknader och ekonomisk politik och kortsiktig kommersiell vinstmaximering som dominerande faktor i samhällsekonomin</w:t>
      </w:r>
      <w:r w:rsidRPr="00C00893" w:rsidR="00FC579F">
        <w:t xml:space="preserve">. </w:t>
      </w:r>
      <w:r w:rsidRPr="00C00893">
        <w:t xml:space="preserve">Vänsterpartiet </w:t>
      </w:r>
      <w:r w:rsidRPr="00C00893" w:rsidR="00DD595B">
        <w:t xml:space="preserve">söker </w:t>
      </w:r>
      <w:r w:rsidRPr="00C00893">
        <w:t>stöd för att samhället i</w:t>
      </w:r>
      <w:r w:rsidR="00E66672">
        <w:t xml:space="preserve"> </w:t>
      </w:r>
      <w:r w:rsidRPr="00C00893">
        <w:t xml:space="preserve">stället ska välja en annan, hållbar väg där vi genom omfattande investeringar styr bort från det fossila. </w:t>
      </w:r>
    </w:p>
    <w:p xmlns:w14="http://schemas.microsoft.com/office/word/2010/wordml" w:rsidRPr="00C00893" w:rsidR="00686993" w:rsidP="00844140" w:rsidRDefault="0046444D" w14:paraId="1F02A5DC" w14:textId="1BC5D65B">
      <w:pPr>
        <w:spacing w:after="100" w:afterAutospacing="1"/>
      </w:pPr>
      <w:r w:rsidRPr="00C00893">
        <w:t>För att klimatomställningen ska bli verkningsfull måste hela samhället och alla delar av ekonomin ställas om. En utmaning av denna dignitet förutsätter gemensam hand</w:t>
      </w:r>
      <w:r w:rsidR="00EE61A1">
        <w:softHyphen/>
      </w:r>
      <w:r w:rsidRPr="00C00893">
        <w:t>lingskraft och ett starkt samhälle.</w:t>
      </w:r>
    </w:p>
    <w:p xmlns:w14="http://schemas.microsoft.com/office/word/2010/wordml" w:rsidR="00BC3844" w:rsidP="00844140" w:rsidRDefault="007A2543" w14:paraId="7BA313D0" w14:textId="6B1D7DFF">
      <w:pPr>
        <w:pStyle w:val="Tabellrubrik"/>
        <w:keepNext/>
        <w:keepLines/>
      </w:pPr>
      <w:r w:rsidRPr="00844140">
        <w:lastRenderedPageBreak/>
        <w:t xml:space="preserve">Figur </w:t>
      </w:r>
      <w:r w:rsidRPr="00844140" w:rsidR="004567F3">
        <w:t>1</w:t>
      </w:r>
      <w:r w:rsidRPr="00844140" w:rsidR="00864346">
        <w:t>4</w:t>
      </w:r>
      <w:r w:rsidRPr="00844140">
        <w:t xml:space="preserve"> Utsläpp per capita i Sveriges inkomstgrupper i 2015 jämfört med 2030</w:t>
      </w:r>
      <w:r w:rsidRPr="00844140" w:rsidR="00686993">
        <w:t>-</w:t>
      </w:r>
      <w:r w:rsidRPr="00844140">
        <w:t>målet</w:t>
      </w:r>
    </w:p>
    <w:p xmlns:w14="http://schemas.microsoft.com/office/word/2010/wordml" w:rsidRPr="00844140" w:rsidR="00844140" w:rsidP="00844140" w:rsidRDefault="00844140" w14:paraId="65777F78" w14:textId="1795A01D">
      <w:pPr>
        <w:pStyle w:val="Normalutanindragellerluft"/>
      </w:pPr>
      <w:r w:rsidRPr="00844140">
        <w:rPr>
          <w:noProof/>
        </w:rPr>
        <w:drawing>
          <wp:inline xmlns:wp14="http://schemas.microsoft.com/office/word/2010/wordprocessingDrawing" xmlns:wp="http://schemas.openxmlformats.org/drawingml/2006/wordprocessingDrawing" distT="0" distB="0" distL="0" distR="0" wp14:anchorId="622C3959" wp14:editId="55A0E9BE">
            <wp:extent cx="5295900" cy="2847975"/>
            <wp:effectExtent l="0" t="0" r="0" b="9525"/>
            <wp:docPr id="19" name="Bildobjekt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descr=""/>
                    <pic:cNvPicPr/>
                  </pic:nvPicPr>
                  <pic:blipFill>
                    <a:blip xmlns:r="http://schemas.openxmlformats.org/officeDocument/2006/relationships" r:embed="rId25"/>
                    <a:stretch>
                      <a:fillRect/>
                    </a:stretch>
                  </pic:blipFill>
                  <pic:spPr>
                    <a:xfrm>
                      <a:off x="0" y="0"/>
                      <a:ext cx="5295900" cy="2847975"/>
                    </a:xfrm>
                    <a:prstGeom prst="rect">
                      <a:avLst/>
                    </a:prstGeom>
                  </pic:spPr>
                </pic:pic>
              </a:graphicData>
            </a:graphic>
          </wp:inline>
        </w:drawing>
      </w:r>
    </w:p>
    <w:p xmlns:w14="http://schemas.microsoft.com/office/word/2010/wordml" w:rsidRPr="00844140" w:rsidR="00BC3844" w:rsidP="00844140" w:rsidRDefault="00BC3844" w14:paraId="236B86E2" w14:textId="77777777">
      <w:pPr>
        <w:pStyle w:val="Klla"/>
      </w:pPr>
      <w:r w:rsidRPr="00844140">
        <w:t xml:space="preserve">Källa: </w:t>
      </w:r>
      <w:proofErr w:type="gramStart"/>
      <w:r w:rsidRPr="00844140">
        <w:t>Svensk</w:t>
      </w:r>
      <w:proofErr w:type="gramEnd"/>
      <w:r w:rsidRPr="00844140">
        <w:t xml:space="preserve"> klimatojämlikhet, Oxfam 2020.</w:t>
      </w:r>
    </w:p>
    <w:p xmlns:w14="http://schemas.microsoft.com/office/word/2010/wordml" w:rsidRPr="00552925" w:rsidR="0046444D" w:rsidP="00552925" w:rsidRDefault="0046444D" w14:paraId="1EB3F89D" w14:textId="5706A743">
      <w:pPr>
        <w:pStyle w:val="Rubrik2numrerat"/>
      </w:pPr>
      <w:bookmarkStart w:name="_Toc106793579" w:id="46"/>
      <w:r w:rsidRPr="00552925">
        <w:t>Det gröna samhällsbygget</w:t>
      </w:r>
      <w:bookmarkEnd w:id="46"/>
    </w:p>
    <w:p xmlns:w14="http://schemas.microsoft.com/office/word/2010/wordml" w:rsidRPr="00844140" w:rsidR="008253E8" w:rsidP="00844140" w:rsidRDefault="008253E8" w14:paraId="79555462" w14:textId="0FBD14C3">
      <w:pPr>
        <w:pStyle w:val="Normalutanindragellerluft"/>
      </w:pPr>
      <w:r w:rsidRPr="00844140">
        <w:t>Vänsterpartiet söker mandat för att genomföra ett historiskt omfattande investerings</w:t>
      </w:r>
      <w:r w:rsidR="00EE61A1">
        <w:softHyphen/>
      </w:r>
      <w:r w:rsidRPr="00844140">
        <w:t xml:space="preserve">paket för klimatet. Genom investeringar på 700 miljarder kronor vill vi de kommande tio åren se till att klimatomställningen accelereras på det sätt som efterfrågas av </w:t>
      </w:r>
      <w:r w:rsidRPr="00844140" w:rsidR="00784188">
        <w:t>bl.a.</w:t>
      </w:r>
      <w:r w:rsidRPr="00844140">
        <w:t xml:space="preserve"> Klimatpolitiska rådet. Med Vänsterpartiets föreslagna investeringar skulle Sverige ta reella steg mot att bli världens första fossilfria välfärdsland. Vi går från ord till handling och presenterar en politik som tar utmaningen på allvar och visar att samhällets svar på klimatkrisen måste vara i paritet med riskerna.</w:t>
      </w:r>
    </w:p>
    <w:p xmlns:w14="http://schemas.microsoft.com/office/word/2010/wordml" w:rsidRPr="00C00893" w:rsidR="00B75CE8" w:rsidP="00ED7F2B" w:rsidRDefault="008253E8" w14:paraId="4B83ECB1" w14:textId="4E77B7A7">
      <w:r w:rsidRPr="00C00893">
        <w:t>Vårt omfattande investeringsprogram kommer på en rad punkter</w:t>
      </w:r>
      <w:r w:rsidR="00492B11">
        <w:t xml:space="preserve"> att</w:t>
      </w:r>
      <w:r w:rsidRPr="00C00893">
        <w:t xml:space="preserve"> förbättra tillvaron i Sverige. Det kommer </w:t>
      </w:r>
      <w:r w:rsidR="00492B11">
        <w:t xml:space="preserve">att </w:t>
      </w:r>
      <w:r w:rsidRPr="00C00893">
        <w:t>bli lättare att resa med tåg i hela landet, boende</w:t>
      </w:r>
      <w:r w:rsidR="00EE61A1">
        <w:softHyphen/>
      </w:r>
      <w:r w:rsidRPr="00C00893">
        <w:t xml:space="preserve">miljöerna kommer förbättras för miljontals hyresgäster runtom i vårt land och när fordonsparken elektrifieras förbättras stadsmiljöerna avsevärt. Renare industrier och tusentals nya arbetstillfällen till följd av investeringarna kommer </w:t>
      </w:r>
      <w:r w:rsidR="00492B11">
        <w:t xml:space="preserve">att </w:t>
      </w:r>
      <w:r w:rsidRPr="00C00893">
        <w:t>förbättra arbets</w:t>
      </w:r>
      <w:r w:rsidR="00EE61A1">
        <w:softHyphen/>
      </w:r>
      <w:r w:rsidRPr="00C00893">
        <w:t>livet. Klimatpolitik</w:t>
      </w:r>
      <w:r w:rsidRPr="00C00893" w:rsidR="00612A72">
        <w:t xml:space="preserve"> </w:t>
      </w:r>
      <w:r w:rsidRPr="00C00893">
        <w:t>från vänster stärker jämlikheten och bygger samtidigt ett robustare och mer pålitligt samhälle. Klimatomställningsfrågorna går hand i hand med välfärds</w:t>
      </w:r>
      <w:r w:rsidR="00EE61A1">
        <w:softHyphen/>
      </w:r>
      <w:r w:rsidRPr="00C00893">
        <w:t xml:space="preserve">frågor och andra helt avgörande frågor för vårt land. Det är trygga löntagare och invånare, med ett stabilt välfärdssystem i ryggen, som kommer </w:t>
      </w:r>
      <w:r w:rsidR="00492B11">
        <w:t xml:space="preserve">att </w:t>
      </w:r>
      <w:r w:rsidRPr="00C00893">
        <w:t>genomföra klimat</w:t>
      </w:r>
      <w:r w:rsidR="00EE61A1">
        <w:softHyphen/>
      </w:r>
      <w:r w:rsidRPr="00C00893">
        <w:t>omställningen.</w:t>
      </w:r>
      <w:r w:rsidRPr="00C00893" w:rsidR="00B75CE8">
        <w:t xml:space="preserve"> </w:t>
      </w:r>
    </w:p>
    <w:p xmlns:w14="http://schemas.microsoft.com/office/word/2010/wordml" w:rsidRPr="00C00893" w:rsidR="008253E8" w:rsidP="00ED7F2B" w:rsidRDefault="008253E8" w14:paraId="55BDE519" w14:textId="4203BC87">
      <w:r w:rsidRPr="00C00893">
        <w:t>Genom</w:t>
      </w:r>
      <w:r w:rsidRPr="00C00893" w:rsidR="009F0451">
        <w:t xml:space="preserve"> </w:t>
      </w:r>
      <w:r w:rsidRPr="00C00893">
        <w:t>gemensamma ansträngningar kan klimatomställningen bli en katalysator för förbättrade levnadsvillkor i hela vårt land. Vänsterpartiet föreslår investeringar inom ramen för tre specifika områden, alla med stor påverkan på våra territoriella utsläpp. Utöver dessa områden krävs omfattande åtgärder även på andra håll.</w:t>
      </w:r>
    </w:p>
    <w:p xmlns:w14="http://schemas.microsoft.com/office/word/2010/wordml" w:rsidRPr="00C5681A" w:rsidR="0002212D" w:rsidP="00C5681A" w:rsidRDefault="0002212D" w14:paraId="011A8E1C" w14:textId="200BDCDF">
      <w:pPr>
        <w:pStyle w:val="Rubrik3numrerat"/>
      </w:pPr>
      <w:bookmarkStart w:name="_Toc106793580" w:id="47"/>
      <w:r w:rsidRPr="00C5681A">
        <w:t>Infrastruktur i hela landet</w:t>
      </w:r>
      <w:bookmarkEnd w:id="47"/>
    </w:p>
    <w:p xmlns:w14="http://schemas.microsoft.com/office/word/2010/wordml" w:rsidRPr="00C00893" w:rsidR="008253E8" w:rsidP="008253E8" w:rsidRDefault="008253E8" w14:paraId="710AD2E9" w14:textId="4F35DF90">
      <w:pPr>
        <w:pStyle w:val="Normalutanindragellerluft"/>
        <w:rPr>
          <w:lang w:eastAsia="sv-SE"/>
        </w:rPr>
      </w:pPr>
      <w:r w:rsidRPr="00C00893">
        <w:rPr>
          <w:lang w:eastAsia="sv-SE"/>
        </w:rPr>
        <w:t>Inrikestransporter utgör den enskilt största delen av de territoriella utsläppen i Sverige. Hur befolkningen transporterar sig är beroende av de möjligheter som finns. Vänster</w:t>
      </w:r>
      <w:r w:rsidR="00EE61A1">
        <w:rPr>
          <w:lang w:eastAsia="sv-SE"/>
        </w:rPr>
        <w:softHyphen/>
      </w:r>
      <w:r w:rsidRPr="00C00893">
        <w:rPr>
          <w:lang w:eastAsia="sv-SE"/>
        </w:rPr>
        <w:t xml:space="preserve">partiet driver en politik som utgår från att det ska bli lättare, billigare och pålitligare att välja klimatfördelaktiga transportmedel. Av störst vikt är att bilresandet och </w:t>
      </w:r>
      <w:r w:rsidRPr="00C00893">
        <w:rPr>
          <w:lang w:eastAsia="sv-SE"/>
        </w:rPr>
        <w:lastRenderedPageBreak/>
        <w:t>inrikesflyget minskar i omfattning och att gods i betydligt högre utsträckning kan trans</w:t>
      </w:r>
      <w:r w:rsidR="00431416">
        <w:rPr>
          <w:lang w:eastAsia="sv-SE"/>
        </w:rPr>
        <w:softHyphen/>
      </w:r>
      <w:r w:rsidRPr="00C00893">
        <w:rPr>
          <w:lang w:eastAsia="sv-SE"/>
        </w:rPr>
        <w:t>porteras på järnväg</w:t>
      </w:r>
      <w:r w:rsidRPr="00C00893" w:rsidR="0062787F">
        <w:rPr>
          <w:lang w:eastAsia="sv-SE"/>
        </w:rPr>
        <w:t xml:space="preserve"> och sjöfart</w:t>
      </w:r>
      <w:r w:rsidRPr="00C00893" w:rsidDel="0062787F">
        <w:rPr>
          <w:lang w:eastAsia="sv-SE"/>
        </w:rPr>
        <w:t>.</w:t>
      </w:r>
      <w:r w:rsidRPr="00C00893">
        <w:rPr>
          <w:lang w:eastAsia="sv-SE"/>
        </w:rPr>
        <w:t xml:space="preserve"> </w:t>
      </w:r>
    </w:p>
    <w:p xmlns:w14="http://schemas.microsoft.com/office/word/2010/wordml" w:rsidRPr="00C00893" w:rsidR="008253E8" w:rsidP="00ED7F2B" w:rsidRDefault="008253E8" w14:paraId="474A24E3" w14:textId="60CE774B">
      <w:r w:rsidRPr="00C00893">
        <w:t>Det är samhällets ansvar att möjliggöra en omställning av fordonsflottan och tillse behovet av laddinfrastruktur på fler platser i landet. Utbyggd fjärr- och regionaltågs</w:t>
      </w:r>
      <w:r w:rsidR="00431416">
        <w:softHyphen/>
      </w:r>
      <w:r w:rsidRPr="00C00893">
        <w:t xml:space="preserve">förbindelse och en skärpning av kraven på inrikesflyget är viktiga komponenter i Vänsterpartiets omställningspolitik. Dessutom, genom att flytta över godstransporter till tåg </w:t>
      </w:r>
      <w:r w:rsidRPr="00C00893" w:rsidR="00C63A55">
        <w:t>och sjö</w:t>
      </w:r>
      <w:r w:rsidRPr="00C00893">
        <w:t xml:space="preserve"> minskar vi såväl utsläppen som slitaget på landets vägar, </w:t>
      </w:r>
      <w:r w:rsidR="00377477">
        <w:t xml:space="preserve">och </w:t>
      </w:r>
      <w:r w:rsidRPr="00C00893">
        <w:t xml:space="preserve">vi skapar bättre stadsmiljöer och säkrare trafikmiljöer i hela landet. </w:t>
      </w:r>
    </w:p>
    <w:p xmlns:w14="http://schemas.microsoft.com/office/word/2010/wordml" w:rsidRPr="00C00893" w:rsidR="008253E8" w:rsidP="00ED7F2B" w:rsidRDefault="008253E8" w14:paraId="0275F634" w14:textId="2CF4B999">
      <w:r w:rsidRPr="00C00893">
        <w:t>För att nå våra klimatmål behöver samhället bli mer transporteffektivt och en ökad andel av persontransporterna behöver ske med gång, cykel och kollektivtrafik. Kollektivtrafiken har goda förutsättningar att skapa tillgänglighet för stora grupper i samhället för att ta sig till arbetsplatser, utbildning, fritidsaktiviteter och service. Kollektivtrafikens nytta för samhället beräknas uppgå till över 14 miljarder kronor netto varje år. Enligt Svensk Kollektivtrafik släpper en person som tar bilen till jobbet ut 45</w:t>
      </w:r>
      <w:r w:rsidRPr="00C00893" w:rsidR="002E7B8D">
        <w:t> </w:t>
      </w:r>
      <w:r w:rsidRPr="00C00893">
        <w:t xml:space="preserve">000 gånger mer koldioxid än den som tar tunnelbana, spårvagn eller tåg. Mer än 90 procent av resorna i kollektivtrafiken sker med förnybara drivmedel eller el. </w:t>
      </w:r>
    </w:p>
    <w:p xmlns:w14="http://schemas.microsoft.com/office/word/2010/wordml" w:rsidRPr="00C00893" w:rsidR="008253E8" w:rsidP="00ED7F2B" w:rsidRDefault="008253E8" w14:paraId="0272E549" w14:textId="3B927235">
      <w:r w:rsidRPr="00C00893">
        <w:t>Vänsterpartiet framhärdar därför i att kollektivtrafiken behöver bli billigare för den enskilde samtidigt som den också byggs ut. Det ska vara lätt och kostnadseffektivt att välja kollektivtrafiken närhelst och varhelst det är möjligt.</w:t>
      </w:r>
    </w:p>
    <w:p xmlns:w14="http://schemas.microsoft.com/office/word/2010/wordml" w:rsidRPr="00C00893" w:rsidR="00932161" w:rsidP="00ED7F2B" w:rsidRDefault="008253E8" w14:paraId="7D2F0EAD" w14:textId="2920A1ED">
      <w:r w:rsidRPr="00C00893">
        <w:t>Vänsterpartiet föreslår investeringar på transportinfrastrukturområdet om totalt 460 miljarder kronor. Investeringarna ska gå till att stärka befintlig tåginfrastruktur, tillskapa nya strategiska bansträckningar samt till den senaste teknikens utbyggnad av hög</w:t>
      </w:r>
      <w:r w:rsidR="00431416">
        <w:softHyphen/>
      </w:r>
      <w:r w:rsidRPr="00C00893">
        <w:t>hastighetsbana mellan våra storstadsområden</w:t>
      </w:r>
      <w:r w:rsidRPr="00C00893" w:rsidR="00BE4A12">
        <w:t>.</w:t>
      </w:r>
      <w:r w:rsidRPr="00C00893" w:rsidR="00C63A55">
        <w:t xml:space="preserve"> Vänsterpartiet bedriver en omfattande politik för en helhetlig och robust infrastruktur. I det arbetet ingår även att rusta upp befintligt vägnät där det på sina ställen är mycket uttjänt. </w:t>
      </w:r>
    </w:p>
    <w:p xmlns:w14="http://schemas.microsoft.com/office/word/2010/wordml" w:rsidRPr="00C5681A" w:rsidR="00932161" w:rsidP="00C5681A" w:rsidRDefault="0002212D" w14:paraId="208C13CF" w14:textId="2F136DB5">
      <w:pPr>
        <w:pStyle w:val="Rubrik3numrerat"/>
      </w:pPr>
      <w:bookmarkStart w:name="_Toc106793581" w:id="48"/>
      <w:r w:rsidRPr="00C5681A">
        <w:t>Ett robust elnät</w:t>
      </w:r>
      <w:bookmarkEnd w:id="48"/>
    </w:p>
    <w:p xmlns:w14="http://schemas.microsoft.com/office/word/2010/wordml" w:rsidRPr="00C00893" w:rsidR="008253E8" w:rsidP="008253E8" w:rsidRDefault="008253E8" w14:paraId="33FA8BE0" w14:textId="63F0B9AB">
      <w:pPr>
        <w:pStyle w:val="Normalutanindragellerluft"/>
        <w:rPr>
          <w:lang w:eastAsia="sv-SE"/>
        </w:rPr>
      </w:pPr>
      <w:r w:rsidRPr="00C00893">
        <w:rPr>
          <w:lang w:eastAsia="sv-SE"/>
        </w:rPr>
        <w:t>En annan avgörande del för klimatomställningen är vår möjlighet att producera och transportera förnybar el. Lågt räknat behöver Sverige en ökad elproduktion och över</w:t>
      </w:r>
      <w:r w:rsidR="00431416">
        <w:rPr>
          <w:lang w:eastAsia="sv-SE"/>
        </w:rPr>
        <w:softHyphen/>
      </w:r>
      <w:r w:rsidRPr="00C00893">
        <w:rPr>
          <w:lang w:eastAsia="sv-SE"/>
        </w:rPr>
        <w:t xml:space="preserve">föringskapacitet i absolut närtid som överskrider någon annan utbyggnad av förmågan i modern tid. För att industrisektorn och transportsektorn ska kunna elektrifieras krävs det omfattande investeringar i såväl produktion som distribution i hela vårt land. </w:t>
      </w:r>
    </w:p>
    <w:p xmlns:w14="http://schemas.microsoft.com/office/word/2010/wordml" w:rsidRPr="00C00893" w:rsidR="008253E8" w:rsidP="00ED7F2B" w:rsidRDefault="008253E8" w14:paraId="2DD4EA29" w14:textId="767612F6">
      <w:r w:rsidRPr="00C00893">
        <w:t xml:space="preserve">Genom elektrifieringen av industrisektorn kan Sverige bli världsledande i produktionen av varor med stor klimatnytta. Fossilfritt producerad tågräls är bara en sådan produkt. När Sverige tar kliv in i den nyindustriella eran, där klimatkraven är överordnade kortsiktig vinstmaximering, krävs det att samhället tar ett större ansvar för utbyggnaden av hållbara alternativ. </w:t>
      </w:r>
    </w:p>
    <w:p xmlns:w14="http://schemas.microsoft.com/office/word/2010/wordml" w:rsidRPr="00C00893" w:rsidR="008253E8" w:rsidP="00ED7F2B" w:rsidRDefault="008253E8" w14:paraId="5C27E9BB" w14:textId="2AC2622D">
      <w:r w:rsidRPr="00C00893">
        <w:t>Vänsterpartiet vill att samhället ska främja den här utvecklingen genom att investera i transmissionsnäten. Det är i högsta grad i samhällets intresse att infrastrukturen för el är väl utbyggd och tillförlitlig. Underhållet och utbyggnaden av transmissionsnäten är eftersatt och det krävs omfattande investeringar under de kommande decennierna för att Sverige ska kunna möta framtidens behov av el. Vänsterpartiet föreslår en satsning på 50 miljarder kronor på stamnäten för att undvika att hushåll och företag får bära kostnaden via höjda avgifter.</w:t>
      </w:r>
    </w:p>
    <w:p xmlns:w14="http://schemas.microsoft.com/office/word/2010/wordml" w:rsidRPr="00C00893" w:rsidR="008253E8" w:rsidP="00ED7F2B" w:rsidRDefault="008253E8" w14:paraId="023E85AD" w14:textId="7E3D2718">
      <w:r w:rsidRPr="00C00893">
        <w:t xml:space="preserve">Vindkraften är den energikälla som är kostnadseffektiv nog och i tillräcklig omfattning kan byggas ut på kort tid. Vänsterpartiet, tillsammans med en rad andra aktörer, ser stor potential i den havsbaserade vindkraften. Även den landbaserade </w:t>
      </w:r>
      <w:r w:rsidRPr="00C00893">
        <w:lastRenderedPageBreak/>
        <w:t xml:space="preserve">vindkraften kommer emellertid att behöva byggas ut för att möta behoven av el i alla delar av landet. Det är av stor vikt att vindkraften där den byggs ut också förenas med lokal nytta. På så sätt ges vindkraftsutbyggnaden legitimitet och långsiktighet i planeringen. Därför vill Vänsterpartiet att kommuner som upplåter mark för vindkraft ska kompenseras och avsätter 50 miljarder kronor för detta ändamål. </w:t>
      </w:r>
    </w:p>
    <w:p xmlns:w14="http://schemas.microsoft.com/office/word/2010/wordml" w:rsidRPr="00C00893" w:rsidR="00932161" w:rsidP="00ED7F2B" w:rsidRDefault="008253E8" w14:paraId="4E589687" w14:textId="102CBB82">
      <w:r w:rsidRPr="00C00893">
        <w:t>Den förnybara energin tjänar på en stärkt förutsägbarhet</w:t>
      </w:r>
      <w:r w:rsidR="0020051D">
        <w:t>.</w:t>
      </w:r>
      <w:r w:rsidRPr="00C00893">
        <w:t xml:space="preserve"> </w:t>
      </w:r>
      <w:r w:rsidRPr="00C00893" w:rsidR="0020051D">
        <w:t xml:space="preserve">För </w:t>
      </w:r>
      <w:r w:rsidRPr="00C00893">
        <w:t>att uppnå det krävs energilagring genom vätgas. Vänsterpartie</w:t>
      </w:r>
      <w:r w:rsidR="0020051D">
        <w:t>t</w:t>
      </w:r>
      <w:r w:rsidRPr="00C00893">
        <w:t xml:space="preserve"> vill genomföra en större satsning på vätgas än vad som genomförs i</w:t>
      </w:r>
      <w:r w:rsidRPr="00C00893" w:rsidR="00620C06">
        <w:t xml:space="preserve"> </w:t>
      </w:r>
      <w:r w:rsidRPr="00C00893">
        <w:t>dag. Framför allt handlar det om att skala upp produktionen och stödja den forskning som bedrivs på området.</w:t>
      </w:r>
    </w:p>
    <w:p xmlns:w14="http://schemas.microsoft.com/office/word/2010/wordml" w:rsidRPr="00C5681A" w:rsidR="00932161" w:rsidP="00C5681A" w:rsidRDefault="0002212D" w14:paraId="77AB84AE" w14:textId="3060B4EF">
      <w:pPr>
        <w:pStyle w:val="Rubrik3numrerat"/>
      </w:pPr>
      <w:bookmarkStart w:name="_Toc106793582" w:id="49"/>
      <w:r w:rsidRPr="00C5681A">
        <w:t>Goda boendemiljöer och klimatsmarta fastigheter</w:t>
      </w:r>
      <w:bookmarkEnd w:id="49"/>
    </w:p>
    <w:p xmlns:w14="http://schemas.microsoft.com/office/word/2010/wordml" w:rsidRPr="00A17E6D" w:rsidR="008253E8" w:rsidP="00A17E6D" w:rsidRDefault="008253E8" w14:paraId="17E65CE8" w14:textId="6683FBDB">
      <w:pPr>
        <w:pStyle w:val="Normalutanindragellerluft"/>
      </w:pPr>
      <w:r w:rsidRPr="00A17E6D">
        <w:t>Slutligen, det gröna samhällsbygget förutsätter trygga, bra och klimateffektiva bostäder. Det svenska miljonprogrammet har givit oss välbyggda och välplanerade flerfamiljshus i hela landet. Dessutom finns det mycket som tyder på att de robusta miljonprograms</w:t>
      </w:r>
      <w:r w:rsidR="00431416">
        <w:softHyphen/>
      </w:r>
      <w:r w:rsidRPr="00A17E6D">
        <w:t>husen lämpar sig väl för omfattande klimatanpassningar. Kostnaderna för klimatåt</w:t>
      </w:r>
      <w:r w:rsidR="00431416">
        <w:softHyphen/>
      </w:r>
      <w:r w:rsidRPr="00A17E6D">
        <w:t xml:space="preserve">gärderna kan inte enbart hamna på hyresgästerna genom höjda hyror. </w:t>
      </w:r>
      <w:r w:rsidRPr="00A17E6D" w:rsidR="00CC48C6">
        <w:t>Det gagnar hela s</w:t>
      </w:r>
      <w:r w:rsidRPr="00A17E6D">
        <w:t>amhället</w:t>
      </w:r>
      <w:r w:rsidRPr="00A17E6D" w:rsidDel="00CC48C6">
        <w:t xml:space="preserve"> </w:t>
      </w:r>
      <w:r w:rsidRPr="00A17E6D">
        <w:t xml:space="preserve">att såväl det befintliga som nya bostadsbestånd </w:t>
      </w:r>
      <w:r w:rsidRPr="00A17E6D" w:rsidR="00CC48C6">
        <w:t>klimatanpassas</w:t>
      </w:r>
      <w:r w:rsidRPr="00A17E6D">
        <w:t>.</w:t>
      </w:r>
    </w:p>
    <w:p xmlns:w14="http://schemas.microsoft.com/office/word/2010/wordml" w:rsidRPr="00C00893" w:rsidR="008253E8" w:rsidP="00ED7F2B" w:rsidRDefault="008253E8" w14:paraId="7B86EF11" w14:textId="52A2C6FB">
      <w:r w:rsidRPr="00C00893">
        <w:t>Cirka 140</w:t>
      </w:r>
      <w:r w:rsidRPr="00C00893" w:rsidR="00ED7F2B">
        <w:t> </w:t>
      </w:r>
      <w:r w:rsidRPr="00C00893">
        <w:t xml:space="preserve">000 bostäder i miljonprogrammet </w:t>
      </w:r>
      <w:r w:rsidRPr="00C00893" w:rsidR="00147ED0">
        <w:t xml:space="preserve">är </w:t>
      </w:r>
      <w:r w:rsidRPr="00C00893">
        <w:t>i akut behov av renovering och nästan lika många är i behov av renovering inom kort. Vänsterpartiet söker stöd för att</w:t>
      </w:r>
      <w:r w:rsidRPr="00C00893" w:rsidDel="00670395">
        <w:t xml:space="preserve"> </w:t>
      </w:r>
      <w:r w:rsidRPr="00C00893" w:rsidR="00670395">
        <w:t>de</w:t>
      </w:r>
      <w:r w:rsidRPr="00C00893">
        <w:t xml:space="preserve"> renoveringar som görs också ska bidra till klimatomställningen. Det handlar om allt från nya materialval till energieffektiviseringsåtgärder, solpaneler på taket och system för en lokal cirkulär ekonomi. Vänsterpartiet </w:t>
      </w:r>
      <w:r w:rsidRPr="00C00893" w:rsidR="00C455F3">
        <w:t xml:space="preserve">vill därför </w:t>
      </w:r>
      <w:r w:rsidRPr="00C00893">
        <w:t>investera 100 miljarder kronor för att åstadkomma en effektiv och ändamålsenlig klimatanpassning av det befintliga bostadsbeståndet utan att det tynger hyresgästerna i för hög utsträckning.</w:t>
      </w:r>
    </w:p>
    <w:p xmlns:w14="http://schemas.microsoft.com/office/word/2010/wordml" w:rsidRPr="00C00893" w:rsidR="00932161" w:rsidP="00ED7F2B" w:rsidRDefault="008253E8" w14:paraId="01CDB8C8" w14:textId="7061E842">
      <w:r w:rsidRPr="00C00893">
        <w:t>För att vi ska kunna genomföra en effektiv klimatomställning förutsätts också att nybyggnationen av bostäder kraftigt minskar sin klimatpåverkan. Därför vill vi rikta investeringar mot</w:t>
      </w:r>
      <w:r w:rsidRPr="00C00893" w:rsidDel="002616BD">
        <w:t xml:space="preserve"> </w:t>
      </w:r>
      <w:r w:rsidRPr="00C00893" w:rsidR="002616BD">
        <w:t xml:space="preserve">en </w:t>
      </w:r>
      <w:r w:rsidRPr="00C00893">
        <w:t>förbättra</w:t>
      </w:r>
      <w:r w:rsidRPr="00C00893" w:rsidR="002616BD">
        <w:t>d</w:t>
      </w:r>
      <w:r w:rsidRPr="00C00893">
        <w:t xml:space="preserve"> nybyggnation genom ökad träbyggnation och nybygg</w:t>
      </w:r>
      <w:r w:rsidR="00431416">
        <w:softHyphen/>
      </w:r>
      <w:r w:rsidRPr="00C00893">
        <w:t>nation i klimatreducerad betong. I nybyggda områden måste klimatperspektivet inkluderas i alla delar. På så sätt åstadkommer vi en bättre boendemiljö och ett starkt klimatåtagande för lång tid framöver. Vänsterpartiet föreslår därmed 30 miljarder kronor för investeringar i hållbar nyproduktion.</w:t>
      </w:r>
    </w:p>
    <w:p xmlns:w14="http://schemas.microsoft.com/office/word/2010/wordml" w:rsidRPr="00C5681A" w:rsidR="00932161" w:rsidP="00C5681A" w:rsidRDefault="00FE0FF7" w14:paraId="17907B62" w14:textId="6F3C2103">
      <w:pPr>
        <w:pStyle w:val="Rubrik3numrerat"/>
      </w:pPr>
      <w:bookmarkStart w:name="_Toc106793583" w:id="50"/>
      <w:r w:rsidRPr="00C5681A">
        <w:t>Från ord till handling</w:t>
      </w:r>
      <w:bookmarkEnd w:id="50"/>
    </w:p>
    <w:p xmlns:w14="http://schemas.microsoft.com/office/word/2010/wordml" w:rsidRPr="00D12931" w:rsidR="0085596A" w:rsidP="00D12931" w:rsidRDefault="008253E8" w14:paraId="254691EC" w14:textId="1C9C5E94">
      <w:pPr>
        <w:pStyle w:val="Normalutanindragellerluft"/>
        <w:spacing w:after="240"/>
      </w:pPr>
      <w:r w:rsidRPr="00D12931">
        <w:t>Det gröna samhällsbygget är inget abstrakt önsketänkande utan en möjlig väg framåt för att bygga ett hållbart, jämlikt och rättvist Sverige. Omställningen har tvingats fram av tidigare generationers agerande och görs för kommande generationers välfärd, vilket gör det rimligt att kostnaderna sprids över flera generationer. Investeringsprogrammet kommer att bli en katalysator för jämlikhet, ökad produktivitet, minskad arbetslöshet och en modernisering av det svenska samhället. Klimatomställningen ska gå hand i hand med att medborgarna upplever ökad livskvalitet. Så går vi från ord till handling.</w:t>
      </w:r>
    </w:p>
    <w:p xmlns:w14="http://schemas.microsoft.com/office/word/2010/wordml" w:rsidR="00844140" w:rsidP="00A17E6D" w:rsidRDefault="00A17E6D" w14:paraId="30EA85E7" w14:textId="209E1D5B">
      <w:pPr>
        <w:pStyle w:val="Tabellrubrik"/>
        <w:keepNext/>
        <w:keepLines/>
        <w:rPr>
          <w:lang w:eastAsia="sv-SE"/>
        </w:rPr>
      </w:pPr>
      <w:r w:rsidRPr="00A17E6D">
        <w:rPr>
          <w:lang w:eastAsia="sv-SE"/>
        </w:rPr>
        <w:t>Tabell 3 Klimatinvesteringar, 2023–2032</w:t>
      </w:r>
    </w:p>
    <w:p xmlns:w14="http://schemas.microsoft.com/office/word/2010/wordml" w:rsidRPr="002315EA" w:rsidR="002315EA" w:rsidP="002315EA" w:rsidRDefault="002315EA" w14:paraId="6CD8FAE1" w14:textId="1037E927">
      <w:pPr>
        <w:pStyle w:val="Tabellunderrubrik"/>
        <w:rPr>
          <w:lang w:eastAsia="sv-SE"/>
        </w:rPr>
      </w:pPr>
      <w:r w:rsidRPr="002315EA">
        <w:rPr>
          <w:lang w:eastAsia="sv-SE"/>
        </w:rPr>
        <w:t>Miljarder kronor</w:t>
      </w:r>
    </w:p>
    <w:tbl>
      <w:tblPr>
        <w:tblW w:w="8911" w:type="dxa"/>
        <w:tblInd w:w="-30" w:type="dxa"/>
        <w:tblLayout w:type="fixed"/>
        <w:tblCellMar>
          <w:left w:w="70" w:type="dxa"/>
          <w:right w:w="70" w:type="dxa"/>
        </w:tblCellMar>
        <w:tblLook w:val="0000"/>
      </w:tblPr>
      <w:tblGrid>
        <w:gridCol w:w="5882"/>
        <w:gridCol w:w="3029"/>
      </w:tblGrid>
      <w:tr xmlns:w14="http://schemas.microsoft.com/office/word/2010/wordml" w:rsidRPr="002315EA" w:rsidR="00C72EEF" w:rsidTr="002315EA" w14:paraId="1BB8CBB8" w14:textId="77777777">
        <w:trPr>
          <w:trHeight w:val="290"/>
        </w:trPr>
        <w:tc>
          <w:tcPr>
            <w:tcW w:w="5882" w:type="dxa"/>
            <w:tcBorders>
              <w:top w:val="single" w:color="auto" w:sz="4" w:space="0"/>
              <w:left w:val="nil"/>
              <w:bottom w:val="nil"/>
              <w:right w:val="nil"/>
            </w:tcBorders>
          </w:tcPr>
          <w:p w:rsidRPr="002315EA" w:rsidR="00C72EEF" w:rsidP="002315EA" w:rsidRDefault="00C72EEF" w14:paraId="0BCF1E79"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heme="majorHAnsi" w:hAnsiTheme="majorHAnsi" w:cstheme="majorHAnsi"/>
                <w:color w:val="000000"/>
                <w:kern w:val="0"/>
                <w:sz w:val="20"/>
                <w:szCs w:val="20"/>
                <w14:numSpacing w14:val="default"/>
              </w:rPr>
            </w:pPr>
            <w:r w:rsidRPr="002315EA">
              <w:rPr>
                <w:rFonts w:asciiTheme="majorHAnsi" w:hAnsiTheme="majorHAnsi" w:cstheme="majorHAnsi"/>
                <w:color w:val="000000"/>
                <w:kern w:val="0"/>
                <w:sz w:val="20"/>
                <w:szCs w:val="20"/>
                <w14:numSpacing w14:val="default"/>
              </w:rPr>
              <w:t xml:space="preserve">Befintlig transportinfrastruktur, inkl. nya sträckningar </w:t>
            </w:r>
          </w:p>
        </w:tc>
        <w:tc>
          <w:tcPr>
            <w:tcW w:w="3029" w:type="dxa"/>
            <w:tcBorders>
              <w:top w:val="single" w:color="auto" w:sz="4" w:space="0"/>
              <w:left w:val="nil"/>
              <w:bottom w:val="nil"/>
            </w:tcBorders>
          </w:tcPr>
          <w:p w:rsidRPr="002315EA" w:rsidR="00C72EEF" w:rsidP="002315EA" w:rsidRDefault="00C72EEF" w14:paraId="23D0C8EC"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heme="majorHAnsi" w:hAnsiTheme="majorHAnsi" w:cstheme="majorHAnsi"/>
                <w:color w:val="000000"/>
                <w:kern w:val="0"/>
                <w:sz w:val="20"/>
                <w:szCs w:val="20"/>
                <w14:numSpacing w14:val="default"/>
              </w:rPr>
            </w:pPr>
            <w:r w:rsidRPr="002315EA">
              <w:rPr>
                <w:rFonts w:asciiTheme="majorHAnsi" w:hAnsiTheme="majorHAnsi" w:cstheme="majorHAnsi"/>
                <w:color w:val="000000"/>
                <w:kern w:val="0"/>
                <w:sz w:val="20"/>
                <w:szCs w:val="20"/>
                <w14:numSpacing w14:val="default"/>
              </w:rPr>
              <w:t>170</w:t>
            </w:r>
          </w:p>
        </w:tc>
      </w:tr>
      <w:tr xmlns:w14="http://schemas.microsoft.com/office/word/2010/wordml" w:rsidRPr="002315EA" w:rsidR="00C72EEF" w:rsidTr="002315EA" w14:paraId="0F9E6BBE" w14:textId="77777777">
        <w:trPr>
          <w:trHeight w:val="290"/>
        </w:trPr>
        <w:tc>
          <w:tcPr>
            <w:tcW w:w="5882" w:type="dxa"/>
            <w:tcBorders>
              <w:top w:val="nil"/>
              <w:left w:val="nil"/>
              <w:bottom w:val="nil"/>
              <w:right w:val="nil"/>
            </w:tcBorders>
          </w:tcPr>
          <w:p w:rsidRPr="002315EA" w:rsidR="00C72EEF" w:rsidP="002315EA" w:rsidRDefault="00C72EEF" w14:paraId="1B6C1E59"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heme="majorHAnsi" w:hAnsiTheme="majorHAnsi" w:cstheme="majorHAnsi"/>
                <w:color w:val="000000"/>
                <w:kern w:val="0"/>
                <w:sz w:val="20"/>
                <w:szCs w:val="20"/>
                <w14:numSpacing w14:val="default"/>
              </w:rPr>
            </w:pPr>
            <w:r w:rsidRPr="002315EA">
              <w:rPr>
                <w:rFonts w:asciiTheme="majorHAnsi" w:hAnsiTheme="majorHAnsi" w:cstheme="majorHAnsi"/>
                <w:color w:val="000000"/>
                <w:kern w:val="0"/>
                <w:sz w:val="20"/>
                <w:szCs w:val="20"/>
                <w14:numSpacing w14:val="default"/>
              </w:rPr>
              <w:t>Höghastighetsbana</w:t>
            </w:r>
          </w:p>
        </w:tc>
        <w:tc>
          <w:tcPr>
            <w:tcW w:w="3029" w:type="dxa"/>
            <w:tcBorders>
              <w:top w:val="nil"/>
              <w:left w:val="nil"/>
              <w:bottom w:val="nil"/>
            </w:tcBorders>
          </w:tcPr>
          <w:p w:rsidRPr="002315EA" w:rsidR="00C72EEF" w:rsidP="002315EA" w:rsidRDefault="00C72EEF" w14:paraId="1DD50145"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heme="majorHAnsi" w:hAnsiTheme="majorHAnsi" w:cstheme="majorHAnsi"/>
                <w:color w:val="000000"/>
                <w:kern w:val="0"/>
                <w:sz w:val="20"/>
                <w:szCs w:val="20"/>
                <w14:numSpacing w14:val="default"/>
              </w:rPr>
            </w:pPr>
            <w:r w:rsidRPr="002315EA">
              <w:rPr>
                <w:rFonts w:asciiTheme="majorHAnsi" w:hAnsiTheme="majorHAnsi" w:cstheme="majorHAnsi"/>
                <w:color w:val="000000"/>
                <w:kern w:val="0"/>
                <w:sz w:val="20"/>
                <w:szCs w:val="20"/>
                <w14:numSpacing w14:val="default"/>
              </w:rPr>
              <w:t>290</w:t>
            </w:r>
          </w:p>
        </w:tc>
      </w:tr>
      <w:tr xmlns:w14="http://schemas.microsoft.com/office/word/2010/wordml" w:rsidRPr="002315EA" w:rsidR="00C72EEF" w:rsidTr="002315EA" w14:paraId="796C64AB" w14:textId="77777777">
        <w:trPr>
          <w:trHeight w:val="290"/>
        </w:trPr>
        <w:tc>
          <w:tcPr>
            <w:tcW w:w="5882" w:type="dxa"/>
            <w:tcBorders>
              <w:top w:val="nil"/>
              <w:left w:val="nil"/>
              <w:bottom w:val="nil"/>
              <w:right w:val="nil"/>
            </w:tcBorders>
          </w:tcPr>
          <w:p w:rsidRPr="002315EA" w:rsidR="00C72EEF" w:rsidP="002315EA" w:rsidRDefault="00C72EEF" w14:paraId="4B9809ED"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heme="majorHAnsi" w:hAnsiTheme="majorHAnsi" w:cstheme="majorHAnsi"/>
                <w:color w:val="000000"/>
                <w:kern w:val="0"/>
                <w:sz w:val="20"/>
                <w:szCs w:val="20"/>
                <w14:numSpacing w14:val="default"/>
              </w:rPr>
            </w:pPr>
            <w:r w:rsidRPr="002315EA">
              <w:rPr>
                <w:rFonts w:asciiTheme="majorHAnsi" w:hAnsiTheme="majorHAnsi" w:cstheme="majorHAnsi"/>
                <w:color w:val="000000"/>
                <w:kern w:val="0"/>
                <w:sz w:val="20"/>
                <w:szCs w:val="20"/>
                <w14:numSpacing w14:val="default"/>
              </w:rPr>
              <w:t>Stärkt elöverföringskapacitet</w:t>
            </w:r>
          </w:p>
        </w:tc>
        <w:tc>
          <w:tcPr>
            <w:tcW w:w="3029" w:type="dxa"/>
            <w:tcBorders>
              <w:top w:val="nil"/>
              <w:left w:val="nil"/>
              <w:bottom w:val="nil"/>
            </w:tcBorders>
          </w:tcPr>
          <w:p w:rsidRPr="002315EA" w:rsidR="00C72EEF" w:rsidP="002315EA" w:rsidRDefault="00C72EEF" w14:paraId="22C1A1E4"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heme="majorHAnsi" w:hAnsiTheme="majorHAnsi" w:cstheme="majorHAnsi"/>
                <w:color w:val="000000"/>
                <w:kern w:val="0"/>
                <w:sz w:val="20"/>
                <w:szCs w:val="20"/>
                <w14:numSpacing w14:val="default"/>
              </w:rPr>
            </w:pPr>
            <w:r w:rsidRPr="002315EA">
              <w:rPr>
                <w:rFonts w:asciiTheme="majorHAnsi" w:hAnsiTheme="majorHAnsi" w:cstheme="majorHAnsi"/>
                <w:color w:val="000000"/>
                <w:kern w:val="0"/>
                <w:sz w:val="20"/>
                <w:szCs w:val="20"/>
                <w14:numSpacing w14:val="default"/>
              </w:rPr>
              <w:t>50</w:t>
            </w:r>
          </w:p>
        </w:tc>
      </w:tr>
      <w:tr xmlns:w14="http://schemas.microsoft.com/office/word/2010/wordml" w:rsidRPr="002315EA" w:rsidR="00C72EEF" w:rsidTr="002315EA" w14:paraId="622FFD57" w14:textId="77777777">
        <w:trPr>
          <w:trHeight w:val="290"/>
        </w:trPr>
        <w:tc>
          <w:tcPr>
            <w:tcW w:w="5882" w:type="dxa"/>
            <w:tcBorders>
              <w:top w:val="nil"/>
              <w:left w:val="nil"/>
              <w:bottom w:val="nil"/>
              <w:right w:val="nil"/>
            </w:tcBorders>
          </w:tcPr>
          <w:p w:rsidRPr="002315EA" w:rsidR="00C72EEF" w:rsidP="002315EA" w:rsidRDefault="00C72EEF" w14:paraId="4E5EE0D7"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heme="majorHAnsi" w:hAnsiTheme="majorHAnsi" w:cstheme="majorHAnsi"/>
                <w:color w:val="000000"/>
                <w:kern w:val="0"/>
                <w:sz w:val="20"/>
                <w:szCs w:val="20"/>
                <w14:numSpacing w14:val="default"/>
              </w:rPr>
            </w:pPr>
            <w:r w:rsidRPr="002315EA">
              <w:rPr>
                <w:rFonts w:asciiTheme="majorHAnsi" w:hAnsiTheme="majorHAnsi" w:cstheme="majorHAnsi"/>
                <w:color w:val="000000"/>
                <w:kern w:val="0"/>
                <w:sz w:val="20"/>
                <w:szCs w:val="20"/>
                <w14:numSpacing w14:val="default"/>
              </w:rPr>
              <w:t>Stöd till kommuner för upplåtelse av vindkraftspark</w:t>
            </w:r>
          </w:p>
        </w:tc>
        <w:tc>
          <w:tcPr>
            <w:tcW w:w="3029" w:type="dxa"/>
            <w:tcBorders>
              <w:top w:val="nil"/>
              <w:left w:val="nil"/>
              <w:bottom w:val="nil"/>
            </w:tcBorders>
          </w:tcPr>
          <w:p w:rsidRPr="002315EA" w:rsidR="00C72EEF" w:rsidP="002315EA" w:rsidRDefault="00C72EEF" w14:paraId="28E48787"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heme="majorHAnsi" w:hAnsiTheme="majorHAnsi" w:cstheme="majorHAnsi"/>
                <w:color w:val="000000"/>
                <w:kern w:val="0"/>
                <w:sz w:val="20"/>
                <w:szCs w:val="20"/>
                <w14:numSpacing w14:val="default"/>
              </w:rPr>
            </w:pPr>
            <w:r w:rsidRPr="002315EA">
              <w:rPr>
                <w:rFonts w:asciiTheme="majorHAnsi" w:hAnsiTheme="majorHAnsi" w:cstheme="majorHAnsi"/>
                <w:color w:val="000000"/>
                <w:kern w:val="0"/>
                <w:sz w:val="20"/>
                <w:szCs w:val="20"/>
                <w14:numSpacing w14:val="default"/>
              </w:rPr>
              <w:t>50</w:t>
            </w:r>
          </w:p>
        </w:tc>
      </w:tr>
      <w:tr xmlns:w14="http://schemas.microsoft.com/office/word/2010/wordml" w:rsidRPr="002315EA" w:rsidR="00C72EEF" w:rsidTr="002315EA" w14:paraId="48DFFD8A" w14:textId="77777777">
        <w:trPr>
          <w:trHeight w:val="290"/>
        </w:trPr>
        <w:tc>
          <w:tcPr>
            <w:tcW w:w="5882" w:type="dxa"/>
            <w:tcBorders>
              <w:top w:val="nil"/>
              <w:left w:val="nil"/>
              <w:bottom w:val="nil"/>
              <w:right w:val="nil"/>
            </w:tcBorders>
          </w:tcPr>
          <w:p w:rsidRPr="002315EA" w:rsidR="00C72EEF" w:rsidP="002315EA" w:rsidRDefault="00C72EEF" w14:paraId="6616CE64"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heme="majorHAnsi" w:hAnsiTheme="majorHAnsi" w:cstheme="majorHAnsi"/>
                <w:color w:val="000000"/>
                <w:kern w:val="0"/>
                <w:sz w:val="20"/>
                <w:szCs w:val="20"/>
                <w14:numSpacing w14:val="default"/>
              </w:rPr>
            </w:pPr>
            <w:r w:rsidRPr="002315EA">
              <w:rPr>
                <w:rFonts w:asciiTheme="majorHAnsi" w:hAnsiTheme="majorHAnsi" w:cstheme="majorHAnsi"/>
                <w:color w:val="000000"/>
                <w:kern w:val="0"/>
                <w:sz w:val="20"/>
                <w:szCs w:val="20"/>
                <w14:numSpacing w14:val="default"/>
              </w:rPr>
              <w:lastRenderedPageBreak/>
              <w:t>Klimatanpassningar befintligt bostadsbestånd</w:t>
            </w:r>
          </w:p>
        </w:tc>
        <w:tc>
          <w:tcPr>
            <w:tcW w:w="3029" w:type="dxa"/>
            <w:tcBorders>
              <w:top w:val="nil"/>
              <w:left w:val="nil"/>
              <w:bottom w:val="nil"/>
            </w:tcBorders>
          </w:tcPr>
          <w:p w:rsidRPr="002315EA" w:rsidR="00C72EEF" w:rsidP="002315EA" w:rsidRDefault="00C72EEF" w14:paraId="13F8BFBA"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heme="majorHAnsi" w:hAnsiTheme="majorHAnsi" w:cstheme="majorHAnsi"/>
                <w:color w:val="000000"/>
                <w:kern w:val="0"/>
                <w:sz w:val="20"/>
                <w:szCs w:val="20"/>
                <w14:numSpacing w14:val="default"/>
              </w:rPr>
            </w:pPr>
            <w:r w:rsidRPr="002315EA">
              <w:rPr>
                <w:rFonts w:asciiTheme="majorHAnsi" w:hAnsiTheme="majorHAnsi" w:cstheme="majorHAnsi"/>
                <w:color w:val="000000"/>
                <w:kern w:val="0"/>
                <w:sz w:val="20"/>
                <w:szCs w:val="20"/>
                <w14:numSpacing w14:val="default"/>
              </w:rPr>
              <w:t>100</w:t>
            </w:r>
          </w:p>
        </w:tc>
      </w:tr>
      <w:tr xmlns:w14="http://schemas.microsoft.com/office/word/2010/wordml" w:rsidRPr="002315EA" w:rsidR="00C72EEF" w:rsidTr="002315EA" w14:paraId="6079BE1C" w14:textId="77777777">
        <w:trPr>
          <w:trHeight w:val="290"/>
        </w:trPr>
        <w:tc>
          <w:tcPr>
            <w:tcW w:w="5882" w:type="dxa"/>
            <w:tcBorders>
              <w:top w:val="nil"/>
              <w:left w:val="nil"/>
              <w:right w:val="nil"/>
            </w:tcBorders>
          </w:tcPr>
          <w:p w:rsidRPr="002315EA" w:rsidR="00C72EEF" w:rsidP="002315EA" w:rsidRDefault="00C72EEF" w14:paraId="540E6F19"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heme="majorHAnsi" w:hAnsiTheme="majorHAnsi" w:cstheme="majorHAnsi"/>
                <w:color w:val="000000"/>
                <w:kern w:val="0"/>
                <w:sz w:val="20"/>
                <w:szCs w:val="20"/>
                <w14:numSpacing w14:val="default"/>
              </w:rPr>
            </w:pPr>
            <w:r w:rsidRPr="002315EA">
              <w:rPr>
                <w:rFonts w:asciiTheme="majorHAnsi" w:hAnsiTheme="majorHAnsi" w:cstheme="majorHAnsi"/>
                <w:color w:val="000000"/>
                <w:kern w:val="0"/>
                <w:sz w:val="20"/>
                <w:szCs w:val="20"/>
                <w14:numSpacing w14:val="default"/>
              </w:rPr>
              <w:t>Klimatanpassningar nytt bostadsbestånd</w:t>
            </w:r>
          </w:p>
        </w:tc>
        <w:tc>
          <w:tcPr>
            <w:tcW w:w="3029" w:type="dxa"/>
            <w:tcBorders>
              <w:top w:val="nil"/>
              <w:left w:val="nil"/>
            </w:tcBorders>
          </w:tcPr>
          <w:p w:rsidRPr="002315EA" w:rsidR="00C72EEF" w:rsidP="002315EA" w:rsidRDefault="00C72EEF" w14:paraId="48C8F55D"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heme="majorHAnsi" w:hAnsiTheme="majorHAnsi" w:cstheme="majorHAnsi"/>
                <w:color w:val="000000"/>
                <w:kern w:val="0"/>
                <w:sz w:val="20"/>
                <w:szCs w:val="20"/>
                <w14:numSpacing w14:val="default"/>
              </w:rPr>
            </w:pPr>
            <w:r w:rsidRPr="002315EA">
              <w:rPr>
                <w:rFonts w:asciiTheme="majorHAnsi" w:hAnsiTheme="majorHAnsi" w:cstheme="majorHAnsi"/>
                <w:color w:val="000000"/>
                <w:kern w:val="0"/>
                <w:sz w:val="20"/>
                <w:szCs w:val="20"/>
                <w14:numSpacing w14:val="default"/>
              </w:rPr>
              <w:t>30</w:t>
            </w:r>
          </w:p>
        </w:tc>
      </w:tr>
      <w:tr xmlns:w14="http://schemas.microsoft.com/office/word/2010/wordml" w:rsidRPr="002315EA" w:rsidR="00C72EEF" w:rsidTr="002315EA" w14:paraId="39F2DEDD" w14:textId="77777777">
        <w:trPr>
          <w:trHeight w:val="305"/>
        </w:trPr>
        <w:tc>
          <w:tcPr>
            <w:tcW w:w="5882" w:type="dxa"/>
            <w:tcBorders>
              <w:left w:val="nil"/>
              <w:bottom w:val="single" w:color="auto" w:sz="4" w:space="0"/>
              <w:right w:val="nil"/>
            </w:tcBorders>
          </w:tcPr>
          <w:p w:rsidRPr="002315EA" w:rsidR="00C72EEF" w:rsidP="002315EA" w:rsidRDefault="00C72EEF" w14:paraId="397F2365"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heme="majorHAnsi" w:hAnsiTheme="majorHAnsi" w:cstheme="majorHAnsi"/>
                <w:b/>
                <w:bCs/>
                <w:color w:val="000000"/>
                <w:kern w:val="0"/>
                <w:sz w:val="20"/>
                <w:szCs w:val="20"/>
                <w14:numSpacing w14:val="default"/>
              </w:rPr>
            </w:pPr>
            <w:r w:rsidRPr="002315EA">
              <w:rPr>
                <w:rFonts w:asciiTheme="majorHAnsi" w:hAnsiTheme="majorHAnsi" w:cstheme="majorHAnsi"/>
                <w:b/>
                <w:bCs/>
                <w:color w:val="000000"/>
                <w:kern w:val="0"/>
                <w:sz w:val="20"/>
                <w:szCs w:val="20"/>
                <w14:numSpacing w14:val="default"/>
              </w:rPr>
              <w:t>Totalt</w:t>
            </w:r>
          </w:p>
        </w:tc>
        <w:tc>
          <w:tcPr>
            <w:tcW w:w="3029" w:type="dxa"/>
            <w:tcBorders>
              <w:left w:val="nil"/>
              <w:bottom w:val="single" w:color="auto" w:sz="4" w:space="0"/>
            </w:tcBorders>
          </w:tcPr>
          <w:p w:rsidRPr="002315EA" w:rsidR="00C72EEF" w:rsidP="002315EA" w:rsidRDefault="00C72EEF" w14:paraId="5D7DB0C2"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heme="majorHAnsi" w:hAnsiTheme="majorHAnsi" w:cstheme="majorHAnsi"/>
                <w:b/>
                <w:bCs/>
                <w:color w:val="000000"/>
                <w:kern w:val="0"/>
                <w:sz w:val="20"/>
                <w:szCs w:val="20"/>
                <w14:numSpacing w14:val="default"/>
              </w:rPr>
            </w:pPr>
            <w:r w:rsidRPr="002315EA">
              <w:rPr>
                <w:rFonts w:asciiTheme="majorHAnsi" w:hAnsiTheme="majorHAnsi" w:cstheme="majorHAnsi"/>
                <w:b/>
                <w:bCs/>
                <w:color w:val="000000"/>
                <w:kern w:val="0"/>
                <w:sz w:val="20"/>
                <w:szCs w:val="20"/>
                <w14:numSpacing w14:val="default"/>
              </w:rPr>
              <w:t>690</w:t>
            </w:r>
          </w:p>
        </w:tc>
      </w:tr>
    </w:tbl>
    <w:p xmlns:w14="http://schemas.microsoft.com/office/word/2010/wordml" w:rsidRPr="00552925" w:rsidR="005B645A" w:rsidP="00552925" w:rsidRDefault="005B645A" w14:paraId="64AB6CE1" w14:textId="09BDD1C8">
      <w:pPr>
        <w:pStyle w:val="Rubrik1numrerat"/>
      </w:pPr>
      <w:bookmarkStart w:name="_Toc106793584" w:id="51"/>
      <w:r w:rsidRPr="00552925">
        <w:t>Pensioner som går att leva på</w:t>
      </w:r>
      <w:bookmarkEnd w:id="51"/>
    </w:p>
    <w:p xmlns:w14="http://schemas.microsoft.com/office/word/2010/wordml" w:rsidRPr="00C00893" w:rsidR="007676D3" w:rsidP="005B645A" w:rsidRDefault="005B645A" w14:paraId="537C3186" w14:textId="26F1050D">
      <w:pPr>
        <w:pStyle w:val="Normalutanindragellerluft"/>
        <w:rPr>
          <w:lang w:eastAsia="sv-SE"/>
        </w:rPr>
      </w:pPr>
      <w:r w:rsidRPr="00C00893">
        <w:rPr>
          <w:lang w:eastAsia="sv-SE"/>
        </w:rPr>
        <w:t xml:space="preserve">Vi tjänar in vår pension medan vi arbetar. Pension kan därför beskrivas som uppskjuten lön. </w:t>
      </w:r>
      <w:r w:rsidRPr="00C00893" w:rsidR="00ED5454">
        <w:rPr>
          <w:lang w:eastAsia="sv-SE"/>
        </w:rPr>
        <w:t xml:space="preserve">Samtidigt </w:t>
      </w:r>
      <w:r w:rsidRPr="00C00893" w:rsidR="00A16B19">
        <w:rPr>
          <w:lang w:eastAsia="sv-SE"/>
        </w:rPr>
        <w:t>finansieras dagens pensioner med avgifter på nuvarande löneinkomster</w:t>
      </w:r>
      <w:r w:rsidRPr="00C00893" w:rsidR="00ED5454">
        <w:rPr>
          <w:lang w:eastAsia="sv-SE"/>
        </w:rPr>
        <w:t>. Därför är pensionssystemets utformning och hur den avstådda lönen används</w:t>
      </w:r>
      <w:r w:rsidRPr="00C00893" w:rsidR="00A16B19">
        <w:rPr>
          <w:lang w:eastAsia="sv-SE"/>
        </w:rPr>
        <w:t>,</w:t>
      </w:r>
      <w:r w:rsidRPr="00C00893" w:rsidR="00ED5454">
        <w:rPr>
          <w:lang w:eastAsia="sv-SE"/>
        </w:rPr>
        <w:t xml:space="preserve"> av stor samhällsekonomisk betydelse. </w:t>
      </w:r>
      <w:r w:rsidRPr="00C00893">
        <w:rPr>
          <w:lang w:eastAsia="sv-SE"/>
        </w:rPr>
        <w:t>Vänsterpartiet vill att pensionssystemet sk</w:t>
      </w:r>
      <w:r w:rsidRPr="00C00893" w:rsidR="00D27DEC">
        <w:rPr>
          <w:lang w:eastAsia="sv-SE"/>
        </w:rPr>
        <w:t>a</w:t>
      </w:r>
      <w:r w:rsidRPr="00C00893">
        <w:rPr>
          <w:lang w:eastAsia="sv-SE"/>
        </w:rPr>
        <w:t xml:space="preserve"> ge verklig ekonomisk trygghet vid arbetslivets slut. </w:t>
      </w:r>
      <w:r w:rsidRPr="00C00893" w:rsidR="00B36F7E">
        <w:rPr>
          <w:lang w:eastAsia="sv-SE"/>
        </w:rPr>
        <w:t>Det allmänna p</w:t>
      </w:r>
      <w:r w:rsidRPr="00C00893">
        <w:rPr>
          <w:lang w:eastAsia="sv-SE"/>
        </w:rPr>
        <w:t xml:space="preserve">ensionssystemet bör garantera pensioner motsvarande </w:t>
      </w:r>
      <w:r w:rsidR="00C91E2F">
        <w:rPr>
          <w:lang w:eastAsia="sv-SE"/>
        </w:rPr>
        <w:t>ca</w:t>
      </w:r>
      <w:r w:rsidRPr="00C00893" w:rsidR="00E7568C">
        <w:rPr>
          <w:lang w:eastAsia="sv-SE"/>
        </w:rPr>
        <w:t xml:space="preserve"> </w:t>
      </w:r>
      <w:r w:rsidRPr="00C00893" w:rsidR="005330EB">
        <w:rPr>
          <w:lang w:eastAsia="sv-SE"/>
        </w:rPr>
        <w:t xml:space="preserve">65 </w:t>
      </w:r>
      <w:r w:rsidRPr="00C00893">
        <w:rPr>
          <w:lang w:eastAsia="sv-SE"/>
        </w:rPr>
        <w:t>procent av slutlönen för låg- och medelinkomsttagare</w:t>
      </w:r>
      <w:r w:rsidRPr="00C00893" w:rsidR="003C73AB">
        <w:rPr>
          <w:lang w:eastAsia="sv-SE"/>
        </w:rPr>
        <w:t>. Med tjänstepensionen inkluderad b</w:t>
      </w:r>
      <w:r w:rsidRPr="00C00893" w:rsidR="00313153">
        <w:rPr>
          <w:lang w:eastAsia="sv-SE"/>
        </w:rPr>
        <w:t>lir</w:t>
      </w:r>
      <w:r w:rsidRPr="00C00893" w:rsidR="003C73AB">
        <w:rPr>
          <w:lang w:eastAsia="sv-SE"/>
        </w:rPr>
        <w:t xml:space="preserve"> kompensationsgraden </w:t>
      </w:r>
      <w:r w:rsidRPr="00C00893" w:rsidR="00313153">
        <w:rPr>
          <w:lang w:eastAsia="sv-SE"/>
        </w:rPr>
        <w:t>givetvis högre</w:t>
      </w:r>
      <w:r w:rsidRPr="00C00893">
        <w:rPr>
          <w:lang w:eastAsia="sv-SE"/>
        </w:rPr>
        <w:t xml:space="preserve">. </w:t>
      </w:r>
      <w:r w:rsidRPr="00C00893" w:rsidR="004B5CD7">
        <w:rPr>
          <w:lang w:eastAsia="sv-SE"/>
        </w:rPr>
        <w:t>Pensions</w:t>
      </w:r>
      <w:r w:rsidR="00431416">
        <w:rPr>
          <w:lang w:eastAsia="sv-SE"/>
        </w:rPr>
        <w:softHyphen/>
      </w:r>
      <w:r w:rsidRPr="00C00893" w:rsidR="004B5CD7">
        <w:rPr>
          <w:lang w:eastAsia="sv-SE"/>
        </w:rPr>
        <w:t>systemet</w:t>
      </w:r>
      <w:r w:rsidRPr="00C00893">
        <w:rPr>
          <w:lang w:eastAsia="sv-SE"/>
        </w:rPr>
        <w:t xml:space="preserve"> bör dessutom innehålla ett grundskydd som gör att ingen pensionär tvingas leva i fattigdom. Systemet ska också ge möjlighet att avsluta yrkeslivet i förtid med en rimlig pension för den som slitit ut sig under ett långt och tungt arbetsliv. </w:t>
      </w:r>
    </w:p>
    <w:p xmlns:w14="http://schemas.microsoft.com/office/word/2010/wordml" w:rsidRPr="00C00893" w:rsidR="005B645A" w:rsidP="00A83122" w:rsidRDefault="007676D3" w14:paraId="136B86FB" w14:textId="075B9313">
      <w:pPr>
        <w:rPr>
          <w:lang w:eastAsia="sv-SE"/>
        </w:rPr>
      </w:pPr>
      <w:r w:rsidRPr="00C00893">
        <w:rPr>
          <w:lang w:eastAsia="sv-SE"/>
        </w:rPr>
        <w:t xml:space="preserve">Vänsterpartiet </w:t>
      </w:r>
      <w:r w:rsidRPr="00C00893" w:rsidR="005B645A">
        <w:rPr>
          <w:lang w:eastAsia="sv-SE"/>
        </w:rPr>
        <w:t>vill ha en öppen och demokratisk process kring pensionerna i stället för den nuvarande icke-transparenta pensionsgruppen. Tills vi har ett nytt pensions</w:t>
      </w:r>
      <w:r w:rsidR="00431416">
        <w:rPr>
          <w:lang w:eastAsia="sv-SE"/>
        </w:rPr>
        <w:softHyphen/>
      </w:r>
      <w:r w:rsidRPr="00C00893" w:rsidR="005B645A">
        <w:rPr>
          <w:lang w:eastAsia="sv-SE"/>
        </w:rPr>
        <w:t>system kommer Vänsterpartiet att verka för att förbättra det befintliga systemet.</w:t>
      </w:r>
    </w:p>
    <w:p xmlns:w14="http://schemas.microsoft.com/office/word/2010/wordml" w:rsidRPr="00552925" w:rsidR="005B645A" w:rsidP="00552925" w:rsidRDefault="005B645A" w14:paraId="1F261152" w14:textId="1A308B92">
      <w:pPr>
        <w:pStyle w:val="Rubrik2numrerat"/>
      </w:pPr>
      <w:bookmarkStart w:name="_Toc106793585" w:id="52"/>
      <w:r w:rsidRPr="00552925">
        <w:t>Pensionssystemets brister</w:t>
      </w:r>
      <w:bookmarkEnd w:id="52"/>
    </w:p>
    <w:p xmlns:w14="http://schemas.microsoft.com/office/word/2010/wordml" w:rsidRPr="00C00893" w:rsidR="005B645A" w:rsidP="00193DC7" w:rsidRDefault="005B645A" w14:paraId="12732ADE" w14:textId="1F9AAF0B">
      <w:pPr>
        <w:pStyle w:val="Normalutanindragellerluft"/>
      </w:pPr>
      <w:r w:rsidRPr="00C00893">
        <w:t xml:space="preserve">Pensionerna behöver höjas. Den genomsnittliga allmänna pensionen för årskull 1954 uppgick </w:t>
      </w:r>
      <w:r w:rsidRPr="00C00893" w:rsidR="00BE3A06">
        <w:t>2020</w:t>
      </w:r>
      <w:r w:rsidRPr="00C00893">
        <w:t xml:space="preserve"> till 13</w:t>
      </w:r>
      <w:r w:rsidR="00C91E2F">
        <w:t> </w:t>
      </w:r>
      <w:r w:rsidRPr="00C00893">
        <w:t>672 kronor per månad, före skatt. För kvinnor uppgick den till 12</w:t>
      </w:r>
      <w:r w:rsidRPr="00C00893" w:rsidR="00EB703A">
        <w:t> </w:t>
      </w:r>
      <w:r w:rsidRPr="00C00893">
        <w:t>689 kronor per månad och för män till 14</w:t>
      </w:r>
      <w:r w:rsidRPr="00C00893" w:rsidR="00ED7F2B">
        <w:t> </w:t>
      </w:r>
      <w:r w:rsidRPr="00C00893">
        <w:t>764 kronor per månad, före skatt. Nära hälften av landets kvinnliga pensionärer har så låg inkomstgrundad pension att de har rätt till garantipension.</w:t>
      </w:r>
      <w:r w:rsidRPr="00C00893" w:rsidR="00A83122">
        <w:rPr>
          <w:rStyle w:val="Fotnotsreferens"/>
        </w:rPr>
        <w:footnoteReference w:id="56"/>
      </w:r>
      <w:r w:rsidRPr="00C00893">
        <w:t xml:space="preserve"> Omkring 300</w:t>
      </w:r>
      <w:r w:rsidRPr="00C00893" w:rsidR="00ED7F2B">
        <w:t> </w:t>
      </w:r>
      <w:r w:rsidRPr="00C00893">
        <w:t>000 pensionärer i Sverige lever med låg ekonomisk standard.</w:t>
      </w:r>
      <w:r w:rsidRPr="00C00893">
        <w:rPr>
          <w:rStyle w:val="Fotnotsreferens"/>
        </w:rPr>
        <w:footnoteReference w:id="57"/>
      </w:r>
      <w:r w:rsidRPr="00C00893">
        <w:t xml:space="preserve"> Det är den högsta siffran i Norden</w:t>
      </w:r>
      <w:r w:rsidRPr="00C00893" w:rsidR="00860B29">
        <w:t>.</w:t>
      </w:r>
    </w:p>
    <w:p xmlns:w14="http://schemas.microsoft.com/office/word/2010/wordml" w:rsidRPr="00C00893" w:rsidR="005B645A" w:rsidP="00193DC7" w:rsidRDefault="005B645A" w14:paraId="67404357" w14:textId="204155B0">
      <w:r w:rsidRPr="00C00893">
        <w:t xml:space="preserve">När det nuvarande pensionssystemet infördes var målet att kompensationsgraden (pensionen som andel av slutlönen) i den allmänna pensionen skulle uppgå till 60 procent. Kompensationsgraden kan mätas på olika sätt. </w:t>
      </w:r>
      <w:r w:rsidRPr="00C00893" w:rsidR="00A83122">
        <w:t>Enligt Pensionsmyndigheten</w:t>
      </w:r>
      <w:r w:rsidRPr="00C00893" w:rsidR="00314519">
        <w:t>s standardtypfall</w:t>
      </w:r>
      <w:r w:rsidRPr="00C00893" w:rsidR="00A83122">
        <w:t xml:space="preserve"> uppgår kompensationsgraden från den inkomstgrundade pensionen till </w:t>
      </w:r>
      <w:r w:rsidRPr="00C00893" w:rsidR="00C72881">
        <w:t>50</w:t>
      </w:r>
      <w:r w:rsidRPr="00C00893" w:rsidR="00A83122">
        <w:t xml:space="preserve"> procent</w:t>
      </w:r>
      <w:r w:rsidRPr="00C00893" w:rsidR="003C2FF7">
        <w:t xml:space="preserve"> för år 2020</w:t>
      </w:r>
      <w:r w:rsidRPr="00C00893" w:rsidR="00A83122">
        <w:t>.</w:t>
      </w:r>
      <w:r w:rsidRPr="00C00893" w:rsidR="00A83122">
        <w:rPr>
          <w:rStyle w:val="Fotnotsreferens"/>
        </w:rPr>
        <w:footnoteReference w:id="58"/>
      </w:r>
      <w:r w:rsidRPr="00C00893" w:rsidR="00314519">
        <w:t xml:space="preserve"> Den siffran inkluderar inte grundskyddet i pensionssystemet och beräknas i relation till inkomster under inkomsttaket. Därmed beskriver detta mått </w:t>
      </w:r>
      <w:r w:rsidRPr="00C00893" w:rsidR="003C2FF7">
        <w:t xml:space="preserve">på ett tydligt sätt vad den inkomstgrundade pensionen ger i kompensation. </w:t>
      </w:r>
      <w:r w:rsidRPr="00C00893" w:rsidR="00314519">
        <w:t>I standard</w:t>
      </w:r>
      <w:r w:rsidR="00431416">
        <w:softHyphen/>
      </w:r>
      <w:r w:rsidRPr="00C00893" w:rsidR="00314519">
        <w:t>typfallet tar Pensionsmyndigheten inte heller hänsyn till att det är vanligt att gå ned i arbetstid och därmed i lön under de sista arbetande åren. Därmed är standardtypfallets kompensationsgrad något lägre än den faktisk</w:t>
      </w:r>
      <w:r w:rsidR="00C91E2F">
        <w:t>a</w:t>
      </w:r>
      <w:r w:rsidRPr="00C00893" w:rsidR="00314519">
        <w:t xml:space="preserve"> kompensationsgrad som myndigheten också redovisar, men mer rättvisande i beskrivningen av hur pensionen förhåller sig till inkomstnivån under arbetslivet. </w:t>
      </w:r>
    </w:p>
    <w:p xmlns:w14="http://schemas.microsoft.com/office/word/2010/wordml" w:rsidRPr="00C00893" w:rsidR="005B645A" w:rsidP="00193DC7" w:rsidRDefault="003C2FF7" w14:paraId="27643F64" w14:textId="09378DF2">
      <w:r w:rsidRPr="00C00893">
        <w:t xml:space="preserve">Fackförbundet Forena beräknar kompensationsgraden för de som föddes 1954 till 45 procent. </w:t>
      </w:r>
      <w:r w:rsidRPr="00C00893" w:rsidR="005B645A">
        <w:t>De</w:t>
      </w:r>
      <w:r w:rsidRPr="00C00893">
        <w:t>n</w:t>
      </w:r>
      <w:r w:rsidRPr="00C00893" w:rsidR="005B645A">
        <w:t xml:space="preserve"> årskull</w:t>
      </w:r>
      <w:r w:rsidRPr="00C00893">
        <w:t>en</w:t>
      </w:r>
      <w:r w:rsidRPr="00C00893" w:rsidR="005B645A">
        <w:t xml:space="preserve"> har hela sin pension enligt det nuvarande pensionssystemet. För </w:t>
      </w:r>
      <w:r w:rsidRPr="00C00893" w:rsidR="005B645A">
        <w:lastRenderedPageBreak/>
        <w:t>den som arbetar längre</w:t>
      </w:r>
      <w:r w:rsidRPr="00C00893" w:rsidR="00B517AD">
        <w:t>, fram till</w:t>
      </w:r>
      <w:r w:rsidRPr="00C00893" w:rsidR="005B645A">
        <w:t xml:space="preserve"> riktåldern</w:t>
      </w:r>
      <w:r w:rsidRPr="00C00893" w:rsidR="007F30B2">
        <w:rPr>
          <w:rStyle w:val="Fotnotsreferens"/>
        </w:rPr>
        <w:footnoteReference w:id="59"/>
      </w:r>
      <w:r w:rsidR="00C91E2F">
        <w:t>,</w:t>
      </w:r>
      <w:r w:rsidRPr="00C00893" w:rsidR="005B645A">
        <w:t xml:space="preserve"> kan kompensationsgraden komma att uppgå till drygt 50 procent på sikt.</w:t>
      </w:r>
      <w:r w:rsidRPr="00C00893" w:rsidR="00193DC7">
        <w:rPr>
          <w:rStyle w:val="Fotnotsreferens"/>
        </w:rPr>
        <w:footnoteReference w:id="60"/>
      </w:r>
      <w:r w:rsidRPr="00C00893" w:rsidR="005B645A">
        <w:t xml:space="preserve"> Att höja pensionsålder</w:t>
      </w:r>
      <w:r w:rsidRPr="00C00893" w:rsidR="00567F78">
        <w:t>n</w:t>
      </w:r>
      <w:r w:rsidRPr="00C00893" w:rsidR="005B645A">
        <w:t xml:space="preserve"> räcker alltså inte till för att åtgärda bristerna i systemet. Det går inte att dra någon annan slutsats av detta än att pensionssystemet har misslyckats med att leva upp till sitt löfte och att de åtgärder som pensionsgruppen vidtagit är otillräckliga.</w:t>
      </w:r>
    </w:p>
    <w:p xmlns:w14="http://schemas.microsoft.com/office/word/2010/wordml" w:rsidRPr="00C00893" w:rsidR="005B645A" w:rsidP="00193DC7" w:rsidRDefault="005B645A" w14:paraId="4BE0B08D" w14:textId="17664164">
      <w:r w:rsidRPr="00C00893">
        <w:t>När andra inkomster och tillgångar – från exempelvis arbete, tjänstepension, privat pensionssparande och kapitaltillgångar – också inkluderas i beräkningarna blir pensionärernas ekonomiska situation som genomsnitt betydlig bättre. Det har fått vissa debattörer att påstå att pensionerna inte behöver höjas. Dessa inkomster och tillgångar är dock mycket ojämnt fördelade inom gruppen pensionärer, där höginkomsttagare har betydligt högre inkomster och tillgångar än låginkomsttagare. Vänsterpartiet anser att den allmänna pensionen bör vara så pass bra att man ska kunna leva på den utan andra tillgångar och inkomster.</w:t>
      </w:r>
    </w:p>
    <w:p xmlns:w14="http://schemas.microsoft.com/office/word/2010/wordml" w:rsidRPr="00C00893" w:rsidR="005B645A" w:rsidP="00193DC7" w:rsidRDefault="005B645A" w14:paraId="05E1E72B" w14:textId="73A6046D">
      <w:r w:rsidRPr="00C00893">
        <w:t xml:space="preserve">En jämförelse för 2019 visar att den </w:t>
      </w:r>
      <w:proofErr w:type="gramStart"/>
      <w:r w:rsidRPr="00C00893">
        <w:t>femtedel män</w:t>
      </w:r>
      <w:proofErr w:type="gramEnd"/>
      <w:r w:rsidRPr="00C00893">
        <w:t xml:space="preserve"> med högst inkomster i ålders</w:t>
      </w:r>
      <w:r w:rsidR="00431416">
        <w:softHyphen/>
      </w:r>
      <w:r w:rsidRPr="00C00893">
        <w:t>gruppen 66 till 70 år hade en individuell disponibel</w:t>
      </w:r>
      <w:r w:rsidR="00C91E2F">
        <w:t xml:space="preserve"> </w:t>
      </w:r>
      <w:r w:rsidRPr="00C00893">
        <w:t>inkomst över 33</w:t>
      </w:r>
      <w:r w:rsidRPr="00C00893" w:rsidR="00EB703A">
        <w:t> </w:t>
      </w:r>
      <w:r w:rsidRPr="00C00893">
        <w:t>100 kronor per månad, vilket motsvarar 144 procent av medianinkomsten bland befolkningen mellan 20 och 64 år. Samtidigt hade den femtedel kvinnor äldre än 80 år med lägst inkomster en disponibel inkomst under 12</w:t>
      </w:r>
      <w:r w:rsidRPr="00C00893" w:rsidR="00ED1BAD">
        <w:t> </w:t>
      </w:r>
      <w:r w:rsidRPr="00C00893">
        <w:t>000 kronor per månad, vilket motsvarar 52 procent av medianinkomsten i åldern 20 till 64 år.</w:t>
      </w:r>
      <w:r w:rsidRPr="00C00893">
        <w:rPr>
          <w:rStyle w:val="Fotnotsreferens"/>
        </w:rPr>
        <w:footnoteReference w:id="61"/>
      </w:r>
      <w:r w:rsidRPr="00C00893">
        <w:t xml:space="preserve"> </w:t>
      </w:r>
    </w:p>
    <w:p xmlns:w14="http://schemas.microsoft.com/office/word/2010/wordml" w:rsidRPr="00552925" w:rsidR="003C2FF7" w:rsidP="00552925" w:rsidRDefault="005B645A" w14:paraId="1D8C6CA1" w14:textId="0C8BADC2">
      <w:pPr>
        <w:pStyle w:val="Rubrik2numrerat"/>
      </w:pPr>
      <w:bookmarkStart w:name="_Toc106793586" w:id="53"/>
      <w:r w:rsidRPr="00552925">
        <w:t>Garantitillägget</w:t>
      </w:r>
      <w:bookmarkEnd w:id="53"/>
    </w:p>
    <w:p xmlns:w14="http://schemas.microsoft.com/office/word/2010/wordml" w:rsidRPr="00C00893" w:rsidR="003C2FF7" w:rsidP="003C2FF7" w:rsidRDefault="003C2FF7" w14:paraId="12A90544" w14:textId="3AD2ACD4">
      <w:pPr>
        <w:pStyle w:val="Normalutanindragellerluft"/>
      </w:pPr>
      <w:r w:rsidRPr="00C00893">
        <w:t xml:space="preserve">Behovet av höjda pensioner är större för låginkomsttagare. Vänsterpartiet har under lång tid drivit på för att höja garantipensionen. Garantipensionen är en del av den allmänna pensionen och garanterar pension på en viss nivå. Den nivån räknas upp med prisindex, varför garantipensionen halkat efter den övriga befolkningen. </w:t>
      </w:r>
      <w:r w:rsidR="00093D37">
        <w:t>Från</w:t>
      </w:r>
      <w:r w:rsidRPr="00C00893">
        <w:t xml:space="preserve"> det att garanti</w:t>
      </w:r>
      <w:r w:rsidR="00431416">
        <w:softHyphen/>
      </w:r>
      <w:r w:rsidRPr="00C00893">
        <w:t>pensionen infördes 2003 fram till 2019 hade pensionärer med garantipension i genom</w:t>
      </w:r>
      <w:r w:rsidR="00431416">
        <w:softHyphen/>
      </w:r>
      <w:r w:rsidRPr="00C00893">
        <w:t>snitt en real inkomstökning på 15,7 procent i jämförelse med 44,6 procent för förvärvs</w:t>
      </w:r>
      <w:r w:rsidR="00431416">
        <w:softHyphen/>
      </w:r>
      <w:r w:rsidRPr="00C00893">
        <w:t>arbetare.</w:t>
      </w:r>
      <w:r w:rsidRPr="00C00893" w:rsidR="00CB7DBA">
        <w:rPr>
          <w:rStyle w:val="Fotnotsreferens"/>
        </w:rPr>
        <w:footnoteReference w:id="62"/>
      </w:r>
      <w:r w:rsidRPr="00C00893">
        <w:t xml:space="preserve"> Det är en central anledning bakom att pensionerna för vissa grupper är för låga i</w:t>
      </w:r>
      <w:r w:rsidRPr="00C00893" w:rsidR="0010095B">
        <w:t xml:space="preserve"> </w:t>
      </w:r>
      <w:r w:rsidRPr="00C00893">
        <w:t>dag.</w:t>
      </w:r>
    </w:p>
    <w:p xmlns:w14="http://schemas.microsoft.com/office/word/2010/wordml" w:rsidRPr="00C00893" w:rsidR="005B0ABF" w:rsidP="003C2FF7" w:rsidRDefault="005B0ABF" w14:paraId="09636A20" w14:textId="3F3D1B61">
      <w:r w:rsidRPr="00C00893">
        <w:t>Vänsterpartiet har kommit överens med Socialdemokraterna och Miljöpartiet om att inkomsterna för de sämst ställda pensionärerna bör höjas. Höjningen föreslås genom ett garantitillägg om 1</w:t>
      </w:r>
      <w:r w:rsidRPr="00C00893" w:rsidR="00ED1BAD">
        <w:t> </w:t>
      </w:r>
      <w:r w:rsidRPr="00C00893">
        <w:t xml:space="preserve">000 </w:t>
      </w:r>
      <w:r w:rsidRPr="00C00893" w:rsidR="00B202D0">
        <w:t xml:space="preserve">kronor </w:t>
      </w:r>
      <w:r w:rsidRPr="00C00893">
        <w:t>per månad, skattefritt, för närmare en halv miljon pensionärer med inkomstpension upp till 11</w:t>
      </w:r>
      <w:r w:rsidRPr="00C00893" w:rsidR="00ED1BAD">
        <w:t> </w:t>
      </w:r>
      <w:r w:rsidRPr="00C00893">
        <w:t xml:space="preserve">846 kronor per månad. </w:t>
      </w:r>
      <w:r w:rsidRPr="00C00893" w:rsidR="1CAD18CB">
        <w:t>Tillägget är konstruerat för att likna garantipensionen så långt som möjligt och</w:t>
      </w:r>
      <w:r w:rsidRPr="00C00893">
        <w:t xml:space="preserve"> fasas ut för de med inkomstgrundad pension mellan 11</w:t>
      </w:r>
      <w:r w:rsidRPr="00C00893" w:rsidR="00ED1BAD">
        <w:t> </w:t>
      </w:r>
      <w:r w:rsidRPr="00C00893">
        <w:t>846 och 14</w:t>
      </w:r>
      <w:r w:rsidRPr="00C00893" w:rsidR="00ED1BAD">
        <w:t> </w:t>
      </w:r>
      <w:r w:rsidRPr="00C00893">
        <w:t>346 kronor per månad. Förslaget innehåller också en höjning av fribeloppet i bostadstillägget</w:t>
      </w:r>
      <w:r w:rsidR="00093D37">
        <w:t>,</w:t>
      </w:r>
      <w:r w:rsidRPr="00C00893">
        <w:t xml:space="preserve"> vilket leder till höjt bostadstillägg för omkring 200</w:t>
      </w:r>
      <w:r w:rsidRPr="00C00893" w:rsidR="00ED1BAD">
        <w:t> </w:t>
      </w:r>
      <w:r w:rsidRPr="00C00893">
        <w:t>000 pensionärer. Knappt 100</w:t>
      </w:r>
      <w:r w:rsidRPr="00C00893" w:rsidR="00ED1BAD">
        <w:t> </w:t>
      </w:r>
      <w:r w:rsidRPr="00C00893">
        <w:t>000 av de som får höjt bostadstillägg omfattas inte av garantitillägget. Det beror på att den övre gränsen, vid maximal bostadskostnad, för att kunna få bostadstillägg höjs från 21</w:t>
      </w:r>
      <w:r w:rsidRPr="00C00893" w:rsidR="00ED1BAD">
        <w:t> </w:t>
      </w:r>
      <w:r w:rsidRPr="00C00893">
        <w:t>900 till 22</w:t>
      </w:r>
      <w:r w:rsidRPr="00C00893" w:rsidR="00ED1BAD">
        <w:t> </w:t>
      </w:r>
      <w:r w:rsidRPr="00C00893">
        <w:t>900 kronor i månaden. I de inkomsterna räknas även tjänstepension, privat pensions</w:t>
      </w:r>
      <w:r w:rsidR="00431416">
        <w:softHyphen/>
      </w:r>
      <w:r w:rsidRPr="00C00893">
        <w:lastRenderedPageBreak/>
        <w:t xml:space="preserve">sparande, garantipension, garantitillägg och vissa kapitaltillgångar in. Sammantaget får strax över en miljon pensionärer ökad inkomst till följd av förslaget, i genomsnitt med 750 </w:t>
      </w:r>
      <w:r w:rsidRPr="00C00893" w:rsidR="00B202D0">
        <w:t xml:space="preserve">kronor </w:t>
      </w:r>
      <w:r w:rsidRPr="00C00893">
        <w:t xml:space="preserve">per månad, skattefritt. </w:t>
      </w:r>
    </w:p>
    <w:p xmlns:w14="http://schemas.microsoft.com/office/word/2010/wordml" w:rsidRPr="00C00893" w:rsidR="005B0ABF" w:rsidP="00193DC7" w:rsidRDefault="005B0ABF" w14:paraId="45EB085E" w14:textId="0FE8D242">
      <w:r w:rsidRPr="00C00893">
        <w:t>För att pensionssystemet ska ha allmänhetens förtroende måste det fungera för alla som omfattas av det. Vänsterpartiet menar att det offentliga bör ta ett större ansvar för vår gemensamma välfärd och inkomsttrygghet. Sverige</w:t>
      </w:r>
      <w:r w:rsidR="0071284B">
        <w:t>s</w:t>
      </w:r>
      <w:r w:rsidRPr="00C00893">
        <w:t xml:space="preserve"> pensionssparare och pensionärer ska inte vara beroende </w:t>
      </w:r>
      <w:r w:rsidR="0071284B">
        <w:t>av</w:t>
      </w:r>
      <w:r w:rsidRPr="00C00893">
        <w:t xml:space="preserve"> privata lösningar för ekonomisk trygghet vid arbetslivets slut. Det ska inte vara ett personligt ansvar att trygga sin pension</w:t>
      </w:r>
      <w:r w:rsidR="0071284B">
        <w:t>;</w:t>
      </w:r>
      <w:r w:rsidRPr="00C00893">
        <w:t xml:space="preserve"> det ansvaret ska vara politikens. </w:t>
      </w:r>
    </w:p>
    <w:p xmlns:w14="http://schemas.microsoft.com/office/word/2010/wordml" w:rsidRPr="00C00893" w:rsidR="005B0ABF" w:rsidP="00193DC7" w:rsidRDefault="005B0ABF" w14:paraId="64ACE792" w14:textId="26503454">
      <w:r w:rsidRPr="00C00893">
        <w:t>Vänsterpartiet har länge kämpat för höjda inkomstpensioner. När de sämst ställda pensionärerna får ökade inkomster skapas också ett tryck på förbättringar för övriga pensionärer. Nästa steg i att förbättra pensionärernas ekonomi är därför höjda inkomst</w:t>
      </w:r>
      <w:r w:rsidR="00431416">
        <w:softHyphen/>
      </w:r>
      <w:r w:rsidRPr="00C00893">
        <w:t>pensioner.</w:t>
      </w:r>
    </w:p>
    <w:p xmlns:w14="http://schemas.microsoft.com/office/word/2010/wordml" w:rsidRPr="00552925" w:rsidR="005B0ABF" w:rsidP="00552925" w:rsidRDefault="005B0ABF" w14:paraId="583CBBAE" w14:textId="3F911C09">
      <w:pPr>
        <w:pStyle w:val="Rubrik2numrerat"/>
      </w:pPr>
      <w:bookmarkStart w:name="_Toc106793587" w:id="54"/>
      <w:r w:rsidRPr="00552925">
        <w:t>Höjda inkomstpensioner</w:t>
      </w:r>
      <w:bookmarkEnd w:id="54"/>
    </w:p>
    <w:p xmlns:w14="http://schemas.microsoft.com/office/word/2010/wordml" w:rsidRPr="00C00893" w:rsidR="005B0ABF" w:rsidP="00193DC7" w:rsidRDefault="005B0ABF" w14:paraId="2CF8F4C7" w14:textId="6DF4370E">
      <w:pPr>
        <w:pStyle w:val="Normalutanindragellerluft"/>
      </w:pPr>
      <w:r w:rsidRPr="00C00893">
        <w:t>Inkomstpensionerna behöver höjas. Kompensationsgraderna i pensionssystemet är i</w:t>
      </w:r>
      <w:r w:rsidR="0071284B">
        <w:t xml:space="preserve"> </w:t>
      </w:r>
      <w:r w:rsidRPr="00C00893">
        <w:t>dag</w:t>
      </w:r>
      <w:r w:rsidRPr="00C00893" w:rsidR="00193DC7">
        <w:t xml:space="preserve"> </w:t>
      </w:r>
      <w:r w:rsidRPr="00C00893">
        <w:t>långt ifrån de mål som sattes upp när politikerna beslutade om det nya systemet. Det är</w:t>
      </w:r>
      <w:r w:rsidRPr="00C00893" w:rsidR="00193DC7">
        <w:t xml:space="preserve"> </w:t>
      </w:r>
      <w:r w:rsidRPr="00C00893">
        <w:t>ett misslyckande. Vänsterpartiet presenterar här ett förslag som höjer</w:t>
      </w:r>
      <w:r w:rsidRPr="00C00893" w:rsidR="00193DC7">
        <w:t xml:space="preserve"> </w:t>
      </w:r>
      <w:r w:rsidRPr="00C00893">
        <w:t>inkomst</w:t>
      </w:r>
      <w:r w:rsidR="00431416">
        <w:softHyphen/>
      </w:r>
      <w:r w:rsidRPr="00C00893">
        <w:t xml:space="preserve">pensionerna med omkring 13,4 procent </w:t>
      </w:r>
      <w:r w:rsidRPr="00C00893" w:rsidR="004B5CD7">
        <w:t>2024</w:t>
      </w:r>
      <w:r w:rsidRPr="00C00893">
        <w:t xml:space="preserve">. </w:t>
      </w:r>
    </w:p>
    <w:p xmlns:w14="http://schemas.microsoft.com/office/word/2010/wordml" w:rsidRPr="00C5681A" w:rsidR="00AE4810" w:rsidP="00C5681A" w:rsidRDefault="00AE4810" w14:paraId="65D345B7" w14:textId="66DB3374">
      <w:pPr>
        <w:pStyle w:val="Rubrik3numrerat"/>
      </w:pPr>
      <w:bookmarkStart w:name="_Toc106793588" w:id="55"/>
      <w:r w:rsidRPr="00C5681A">
        <w:t>Höj inbetalningarna till pensionssystemet</w:t>
      </w:r>
      <w:bookmarkEnd w:id="55"/>
    </w:p>
    <w:p xmlns:w14="http://schemas.microsoft.com/office/word/2010/wordml" w:rsidRPr="00A17E6D" w:rsidR="005B0ABF" w:rsidP="00A17E6D" w:rsidRDefault="005B0ABF" w14:paraId="75266BFF" w14:textId="4CF10B4C">
      <w:pPr>
        <w:pStyle w:val="Normalutanindragellerluft"/>
      </w:pPr>
      <w:r w:rsidRPr="00A17E6D">
        <w:t>Vänsterpartiet vill höja inbetalningarna till pensionssystemet från dagens 17,21 procent till 18,5 procent av bruttoinkomsten upp till intjänandetaket, vilket var tanken när det nuvarande pensionssystemet togs fram</w:t>
      </w:r>
      <w:r w:rsidRPr="00431416">
        <w:rPr>
          <w:vertAlign w:val="superscript"/>
        </w:rPr>
        <w:t>.</w:t>
      </w:r>
      <w:r w:rsidRPr="00431416" w:rsidR="00193DC7">
        <w:rPr>
          <w:vertAlign w:val="superscript"/>
        </w:rPr>
        <w:footnoteReference w:id="63"/>
      </w:r>
      <w:r w:rsidRPr="00431416">
        <w:rPr>
          <w:vertAlign w:val="superscript"/>
        </w:rPr>
        <w:t xml:space="preserve"> </w:t>
      </w:r>
      <w:r w:rsidRPr="00A17E6D">
        <w:t>Höjningen föreslås göras genom att den allmänna pensionsavgiften (som uppgår till 7 procent) växlas mot en höjning av ålderspensionsavgiften. Ålderspensionsavgiften, som är en del av socialförsäkrings</w:t>
      </w:r>
      <w:r w:rsidR="00431416">
        <w:softHyphen/>
      </w:r>
      <w:r w:rsidRPr="00A17E6D">
        <w:t>avgiften</w:t>
      </w:r>
      <w:r w:rsidRPr="00A17E6D" w:rsidR="0071284B">
        <w:t>,</w:t>
      </w:r>
      <w:r w:rsidRPr="00A17E6D">
        <w:t xml:space="preserve"> höjs från 10,21 procent till 18,5 procent. Höjningen kompenseras genom motsvarande minskning av den allmänna löneavgiften från 11,62 till 3,33 procent. Det skatteavdrag som kompenserar för den allmänna pensionsavgiften kan samtidigt slopas. Därmed står staten för kostnaden för de höjda inbetalningarna till pensionssystemet.</w:t>
      </w:r>
      <w:r w:rsidRPr="00431416" w:rsidR="00193DC7">
        <w:rPr>
          <w:vertAlign w:val="superscript"/>
        </w:rPr>
        <w:footnoteReference w:id="64"/>
      </w:r>
      <w:r w:rsidRPr="00431416">
        <w:rPr>
          <w:vertAlign w:val="superscript"/>
        </w:rPr>
        <w:t xml:space="preserve"> </w:t>
      </w:r>
    </w:p>
    <w:p xmlns:w14="http://schemas.microsoft.com/office/word/2010/wordml" w:rsidRPr="00C00893" w:rsidR="005B0ABF" w:rsidP="00193DC7" w:rsidRDefault="005B0ABF" w14:paraId="5E0A12C4" w14:textId="6E8FAB5E">
      <w:r w:rsidRPr="00C00893">
        <w:t>Avskaffandet av den allmänna pensionsavgiften leder till en ökning av inkomstindex med 6,6 procent året efter det att avdraget avskaffas.</w:t>
      </w:r>
      <w:r w:rsidRPr="00C00893">
        <w:rPr>
          <w:vertAlign w:val="superscript"/>
        </w:rPr>
        <w:footnoteReference w:id="65"/>
      </w:r>
      <w:r w:rsidRPr="00C00893">
        <w:t xml:space="preserve"> Därmed höjs pensionerna för dagens pensionärer med 5,9 procent.</w:t>
      </w:r>
      <w:r w:rsidRPr="00C00893">
        <w:rPr>
          <w:vertAlign w:val="superscript"/>
        </w:rPr>
        <w:footnoteReference w:id="66"/>
      </w:r>
    </w:p>
    <w:p xmlns:w14="http://schemas.microsoft.com/office/word/2010/wordml" w:rsidRPr="00C00893" w:rsidR="005B0ABF" w:rsidP="00193DC7" w:rsidRDefault="005B0ABF" w14:paraId="437ED03B" w14:textId="564B3C26">
      <w:r w:rsidRPr="00C00893">
        <w:t xml:space="preserve">En höjning av inkomstindex leder också till höjd maxtaxa för barnomsorg och höjt takbelopp för fastighetsavgiften. Avskaffandet av det skatteavdrag som kompenserar för den allmänna pensionsavgiften ökar utrymmet för andra skatteavdrag för personer med låga inkomster. Det leder därmed till att fler personer med låga inkomster omfattas av </w:t>
      </w:r>
      <w:r w:rsidRPr="00C00893">
        <w:lastRenderedPageBreak/>
        <w:t>jobbskatteavdragen. Arbetsgivare som anställer vissa grupper, exempelvis unga, äldre och personer med som jobbar med forskning och utveckling betalar lägre arbetsgivar</w:t>
      </w:r>
      <w:r w:rsidR="00431416">
        <w:softHyphen/>
      </w:r>
      <w:r w:rsidRPr="00C00893">
        <w:t>avgifter. Till följd av att ålderspensionsavgiften ökar med vårt förslag minskar utrymmet för riktade sänkningar av arbetsgivaravgiften. Samtliga dessa följdeffekter för dessa övriga system som påverkas av inkomstindex måste samtidigt ses över.</w:t>
      </w:r>
    </w:p>
    <w:p xmlns:w14="http://schemas.microsoft.com/office/word/2010/wordml" w:rsidRPr="00C00893" w:rsidR="005B0ABF" w:rsidP="00193DC7" w:rsidRDefault="005B0ABF" w14:paraId="730737E7" w14:textId="423B429B">
      <w:r w:rsidRPr="00C00893">
        <w:t>Det allmänna pensionssystemet ger pensionsrätter upp till ett tak på 7,5 inkomst</w:t>
      </w:r>
      <w:r w:rsidR="00431416">
        <w:softHyphen/>
      </w:r>
      <w:r w:rsidRPr="00C00893">
        <w:t xml:space="preserve">basbelopp </w:t>
      </w:r>
      <w:r w:rsidRPr="00C00893" w:rsidR="00C808D4">
        <w:t>(44 375 kr</w:t>
      </w:r>
      <w:r w:rsidRPr="00C00893" w:rsidR="00AD3BD1">
        <w:t>onor i månaden)</w:t>
      </w:r>
      <w:r w:rsidRPr="00C00893" w:rsidR="00C808D4">
        <w:t xml:space="preserve"> </w:t>
      </w:r>
      <w:r w:rsidRPr="00C00893">
        <w:t>av den pensionsgrundande inkomsten. Den pensionsgrundande inkomsten är lika med bruttoinkomsten efter att den allmänna pensionsavgiften om 7 procent har betalats in. Taket motsvarar därmed en bruttolön på 8,07 inkomstbasbelopp</w:t>
      </w:r>
      <w:r w:rsidRPr="00C00893" w:rsidR="00AD3BD1">
        <w:t xml:space="preserve"> (47 747 kronor i månaden)</w:t>
      </w:r>
      <w:r w:rsidRPr="00C00893">
        <w:t>. Tjänstepensionen har en gräns på 7,5 inkomstbasbelopp av bruttoinkomsten. Inkomster över den gränsen ger betydligt högre pensionsrätter. Därmed ger inkomster mellan 7,5 och 8,07 inkomstbasbelopp extra pensionsrätter. Den föreslagna förändringen tar bort detta intervall med extra pensions</w:t>
      </w:r>
      <w:r w:rsidR="00431416">
        <w:softHyphen/>
      </w:r>
      <w:r w:rsidRPr="00C00893">
        <w:t xml:space="preserve">rätter. </w:t>
      </w:r>
    </w:p>
    <w:p xmlns:w14="http://schemas.microsoft.com/office/word/2010/wordml" w:rsidRPr="00C00893" w:rsidR="005B0ABF" w:rsidP="00193DC7" w:rsidRDefault="005B0ABF" w14:paraId="76F89C44" w14:textId="4E6F901C">
      <w:r w:rsidRPr="00C00893">
        <w:t>Höjningen av inkomstindex höjer också den faktiska lönenivån på taken i pensions</w:t>
      </w:r>
      <w:r w:rsidR="00431416">
        <w:softHyphen/>
      </w:r>
      <w:r w:rsidRPr="00C00893">
        <w:t xml:space="preserve">systemen med 6,6 procent, eftersom de sätts i inkomstbasbelopp. Taken hamnar därmed </w:t>
      </w:r>
      <w:r w:rsidRPr="00431416">
        <w:rPr>
          <w:spacing w:val="-2"/>
        </w:rPr>
        <w:t>nästan på en nivå som i</w:t>
      </w:r>
      <w:r w:rsidRPr="00431416" w:rsidR="009B473E">
        <w:rPr>
          <w:spacing w:val="-2"/>
        </w:rPr>
        <w:t xml:space="preserve"> </w:t>
      </w:r>
      <w:r w:rsidRPr="00431416">
        <w:rPr>
          <w:spacing w:val="-2"/>
        </w:rPr>
        <w:t>dag motsvarar 8,07 inkomstbasbelopp</w:t>
      </w:r>
      <w:r w:rsidRPr="00431416" w:rsidR="00AD3BD1">
        <w:rPr>
          <w:spacing w:val="-2"/>
        </w:rPr>
        <w:t xml:space="preserve"> (47 304 kronor i månaden)</w:t>
      </w:r>
      <w:r w:rsidRPr="00431416">
        <w:rPr>
          <w:spacing w:val="-2"/>
        </w:rPr>
        <w:t xml:space="preserve">. </w:t>
      </w:r>
      <w:r w:rsidRPr="00C00893">
        <w:t>Vänsterpartiets pensionsreform innebär ändrade förutsättningar för tjänstepensions</w:t>
      </w:r>
      <w:r w:rsidR="00431416">
        <w:softHyphen/>
      </w:r>
      <w:r w:rsidRPr="00C00893">
        <w:t xml:space="preserve">systemen. Tjänstepensionens utformning är dock en fråga för arbetsmarknadens parter. </w:t>
      </w:r>
    </w:p>
    <w:p xmlns:w14="http://schemas.microsoft.com/office/word/2010/wordml" w:rsidRPr="00C00893" w:rsidR="00193DC7" w:rsidP="00193DC7" w:rsidRDefault="005B0ABF" w14:paraId="3A8FC694" w14:textId="77777777">
      <w:r w:rsidRPr="00C00893">
        <w:t xml:space="preserve">De föreslagna förändringarna gör pensionssystemet mer överskådligt och begripligt genom att hela inbetalningen för lönearbetare görs via arbetsgivaravgiften och att den pensionsgrundande inkomsten sammanfaller med bruttoinkomsten.  </w:t>
      </w:r>
    </w:p>
    <w:p xmlns:w14="http://schemas.microsoft.com/office/word/2010/wordml" w:rsidRPr="00C5681A" w:rsidR="005B645A" w:rsidP="00C5681A" w:rsidRDefault="00193DC7" w14:paraId="38C1E891" w14:textId="7454A953">
      <w:pPr>
        <w:pStyle w:val="Rubrik3numrerat"/>
      </w:pPr>
      <w:bookmarkStart w:name="_Toc106793589" w:id="56"/>
      <w:r w:rsidRPr="00C5681A">
        <w:t>Höj pensionsrätterna för pensionärer och pensionssparare</w:t>
      </w:r>
      <w:bookmarkEnd w:id="56"/>
    </w:p>
    <w:p xmlns:w14="http://schemas.microsoft.com/office/word/2010/wordml" w:rsidRPr="00C00893" w:rsidR="00193DC7" w:rsidP="00193DC7" w:rsidRDefault="00193DC7" w14:paraId="0203E37D" w14:textId="28F853EC">
      <w:pPr>
        <w:pStyle w:val="Normalutanindragellerluft"/>
      </w:pPr>
      <w:r w:rsidRPr="00C00893">
        <w:t>Inbetald pensionsavgift ger pensionsrätter i motsvarande storlek. Den föreslagna höjningen av inbetalningarna till pensionssystemet görs som en del av arbetsgivar</w:t>
      </w:r>
      <w:r w:rsidR="00431416">
        <w:softHyphen/>
      </w:r>
      <w:r w:rsidRPr="00C00893">
        <w:t>avgiften. Staten står för kostnaden</w:t>
      </w:r>
      <w:r w:rsidR="00E022A5">
        <w:t xml:space="preserve"> –</w:t>
      </w:r>
      <w:r w:rsidRPr="00C00893">
        <w:t xml:space="preserve"> vi bär den alltså gemensamt. Därmed bör den leda till högre pensioner för oss alla. Vänsterpartiet anser att pensionsrätterna för såväl pensionärer som pensionssparare bör höjas i samma omfattning som inbetalningarna till pensionssystemet. Det innebär en höjning av pensionerna, för nuvarande och framtida pensionärer med ca 7,5 procent. Tekniskt görs förändringen genom att pensionsrätter som tjänats in innan de ökade inbetalningarna börjar gälla räknas upp med 7,5 procent.</w:t>
      </w:r>
      <w:r w:rsidRPr="00C00893">
        <w:rPr>
          <w:rStyle w:val="Fotnotsreferens"/>
        </w:rPr>
        <w:footnoteReference w:id="67"/>
      </w:r>
    </w:p>
    <w:p xmlns:w14="http://schemas.microsoft.com/office/word/2010/wordml" w:rsidRPr="00C5681A" w:rsidR="0063380A" w:rsidP="00C5681A" w:rsidRDefault="0063380A" w14:paraId="6A3AD998" w14:textId="4421612D">
      <w:pPr>
        <w:pStyle w:val="Rubrik3numrerat"/>
      </w:pPr>
      <w:bookmarkStart w:name="_Toc106793590" w:id="57"/>
      <w:r w:rsidRPr="00C5681A">
        <w:t>Inför en gas i pensionssystemet</w:t>
      </w:r>
      <w:bookmarkEnd w:id="57"/>
    </w:p>
    <w:p xmlns:w14="http://schemas.microsoft.com/office/word/2010/wordml" w:rsidRPr="00C00893" w:rsidR="0063380A" w:rsidP="0063380A" w:rsidRDefault="0063380A" w14:paraId="6EBA9C59" w14:textId="45C98733">
      <w:pPr>
        <w:pStyle w:val="Normalutanindragellerluft"/>
      </w:pPr>
      <w:r w:rsidRPr="00C00893">
        <w:t>Vänsterpartiet anser att det bör införas en gas i pensionssystemet, dels för att skapa symmetri i systemet gentemot den broms som redan finns, dels för att pensionerna ska höjas när det systemet har stora överskott. Tanken att systemet skulle innehålla en gas fanns redan när det infördes, men något beslut om att faktiskt införa den har ännu inte tagits.</w:t>
      </w:r>
      <w:r w:rsidRPr="00C00893">
        <w:rPr>
          <w:rStyle w:val="Fotnotsreferens"/>
        </w:rPr>
        <w:footnoteReference w:id="68"/>
      </w:r>
      <w:r w:rsidRPr="00C00893">
        <w:t xml:space="preserve"> </w:t>
      </w:r>
    </w:p>
    <w:p xmlns:w14="http://schemas.microsoft.com/office/word/2010/wordml" w:rsidRPr="00C00893" w:rsidR="0063380A" w:rsidP="0063380A" w:rsidRDefault="0063380A" w14:paraId="080CE40B" w14:textId="253C150C">
      <w:r w:rsidRPr="00C00893">
        <w:t xml:space="preserve">Ett pensionssystem som innehåller både gas och broms beräknas över tid leda till att pensionerna ökar. Detta beror i huvudsak på att de fonderade tillgångarna och den arbetande befolkningen väntas öka, samtidigt som pensionssystemet kompenserar för den högre medellivslängden. Exakt hur gasen ska konstrueras kan med fördel utredas ytterligare </w:t>
      </w:r>
      <w:r w:rsidR="0008738A">
        <w:t>d</w:t>
      </w:r>
      <w:r w:rsidRPr="00C00893">
        <w:t xml:space="preserve">å de utredningar som genomförts är några år gamla. Pensionssystemet har </w:t>
      </w:r>
      <w:r w:rsidRPr="00C00893">
        <w:lastRenderedPageBreak/>
        <w:t xml:space="preserve">nu varit i drift ett antal år och lärdomarna från den tiden bör kunna bidra till att utveckla de befintliga förslagen om en gas. </w:t>
      </w:r>
    </w:p>
    <w:p xmlns:w14="http://schemas.microsoft.com/office/word/2010/wordml" w:rsidRPr="00C00893" w:rsidR="005B645A" w:rsidP="0063380A" w:rsidRDefault="0063380A" w14:paraId="71952813" w14:textId="77777777">
      <w:r w:rsidRPr="00C00893">
        <w:t>Vänsterpartiet anser att det bör krävas ett riksdagsbeslut för att gasen ska aktiveras, i det fall en sådan införs, på samma sätt som vi anser att bromsen endast bör kunna aktiveras efter ett riksdagsbeslut. När bromsen aktiverades i början av 2010-talet kompenserade riksdagen pensionärerna genom skattesänkningar. Det hade varit betydligt bättre om riksdagen beslutat om att tillskjuta medel till pensionssystemet direkt, eller utifrån bedömningen att pensionssystemet skulle klara av de tillfälliga underskotten till följd av finanskrisen beslutat att bromsen inte skulle aktiveras. Samma logik bör gälla om en gas införs.</w:t>
      </w:r>
    </w:p>
    <w:p xmlns:w14="http://schemas.microsoft.com/office/word/2010/wordml" w:rsidRPr="00C5681A" w:rsidR="0063380A" w:rsidP="00C5681A" w:rsidRDefault="0063380A" w14:paraId="022F55F2" w14:textId="52596CA3">
      <w:pPr>
        <w:pStyle w:val="Rubrik3numrerat"/>
      </w:pPr>
      <w:bookmarkStart w:name="_Toc106793591" w:id="58"/>
      <w:r w:rsidRPr="00C5681A">
        <w:t>Övergångsregler</w:t>
      </w:r>
      <w:bookmarkEnd w:id="58"/>
      <w:r w:rsidRPr="00C5681A">
        <w:t xml:space="preserve"> </w:t>
      </w:r>
    </w:p>
    <w:p xmlns:w14="http://schemas.microsoft.com/office/word/2010/wordml" w:rsidRPr="00C00893" w:rsidR="0063380A" w:rsidP="00D92B22" w:rsidRDefault="0063380A" w14:paraId="52E7D81B" w14:textId="11D7CC66">
      <w:pPr>
        <w:pStyle w:val="Normalutanindragellerluft"/>
        <w:rPr>
          <w:lang w:eastAsia="sv-SE"/>
        </w:rPr>
      </w:pPr>
      <w:r w:rsidRPr="00C00893">
        <w:rPr>
          <w:lang w:eastAsia="sv-SE"/>
        </w:rPr>
        <w:t xml:space="preserve">Förändringarna föreslås genomföras under kommande mandatperiod. Inbetalningarna till pensionssystemet höjs totalt med 1,29 procentenheter till </w:t>
      </w:r>
      <w:r w:rsidRPr="00C00893" w:rsidR="00AD44A2">
        <w:rPr>
          <w:lang w:eastAsia="sv-SE"/>
        </w:rPr>
        <w:t>2024</w:t>
      </w:r>
      <w:r w:rsidRPr="00C00893">
        <w:rPr>
          <w:lang w:eastAsia="sv-SE"/>
        </w:rPr>
        <w:t xml:space="preserve">. Höjningen </w:t>
      </w:r>
      <w:r w:rsidRPr="00C00893" w:rsidR="00B202D0">
        <w:rPr>
          <w:lang w:eastAsia="sv-SE"/>
        </w:rPr>
        <w:t xml:space="preserve">föreslås </w:t>
      </w:r>
      <w:r w:rsidRPr="00C00893" w:rsidR="00B96A41">
        <w:rPr>
          <w:lang w:eastAsia="sv-SE"/>
        </w:rPr>
        <w:t xml:space="preserve">göras i två steg. </w:t>
      </w:r>
      <w:r w:rsidR="0008738A">
        <w:rPr>
          <w:lang w:eastAsia="sv-SE"/>
        </w:rPr>
        <w:t xml:space="preserve">År </w:t>
      </w:r>
      <w:r w:rsidRPr="00C00893" w:rsidR="00AD44A2">
        <w:rPr>
          <w:lang w:eastAsia="sv-SE"/>
        </w:rPr>
        <w:t xml:space="preserve">2023 </w:t>
      </w:r>
      <w:r w:rsidRPr="00C00893" w:rsidR="00B96A41">
        <w:rPr>
          <w:lang w:eastAsia="sv-SE"/>
        </w:rPr>
        <w:t>genomförs en fjärdedel av höjningen och resterande tre fjärde</w:t>
      </w:r>
      <w:r w:rsidR="007D072B">
        <w:rPr>
          <w:lang w:eastAsia="sv-SE"/>
        </w:rPr>
        <w:softHyphen/>
      </w:r>
      <w:r w:rsidRPr="00C00893" w:rsidR="00B96A41">
        <w:rPr>
          <w:lang w:eastAsia="sv-SE"/>
        </w:rPr>
        <w:t xml:space="preserve">delar genomförs </w:t>
      </w:r>
      <w:r w:rsidRPr="00C00893" w:rsidR="00AD44A2">
        <w:rPr>
          <w:lang w:eastAsia="sv-SE"/>
        </w:rPr>
        <w:t>2024</w:t>
      </w:r>
      <w:r w:rsidRPr="00C00893">
        <w:rPr>
          <w:lang w:eastAsia="sv-SE"/>
        </w:rPr>
        <w:t xml:space="preserve">. </w:t>
      </w:r>
      <w:r w:rsidRPr="00C00893" w:rsidR="00B96A41">
        <w:rPr>
          <w:lang w:eastAsia="sv-SE"/>
        </w:rPr>
        <w:t xml:space="preserve">År </w:t>
      </w:r>
      <w:r w:rsidRPr="00C00893">
        <w:rPr>
          <w:lang w:eastAsia="sv-SE"/>
        </w:rPr>
        <w:t>2023 avskaffas den allmänna pensionsavgiften och det skatte</w:t>
      </w:r>
      <w:r w:rsidR="009843D5">
        <w:rPr>
          <w:lang w:eastAsia="sv-SE"/>
        </w:rPr>
        <w:softHyphen/>
      </w:r>
      <w:r w:rsidRPr="00C00893">
        <w:rPr>
          <w:lang w:eastAsia="sv-SE"/>
        </w:rPr>
        <w:t>avdrag som kompenserar för avgiften. Samtidigt höjs ålderspensionsavgiften till drygt 17,</w:t>
      </w:r>
      <w:r w:rsidRPr="00C00893" w:rsidR="00B96A41">
        <w:rPr>
          <w:lang w:eastAsia="sv-SE"/>
        </w:rPr>
        <w:t>53</w:t>
      </w:r>
      <w:r w:rsidRPr="00C00893">
        <w:rPr>
          <w:lang w:eastAsia="sv-SE"/>
        </w:rPr>
        <w:t xml:space="preserve"> procent. </w:t>
      </w:r>
      <w:r w:rsidR="0008738A">
        <w:rPr>
          <w:lang w:eastAsia="sv-SE"/>
        </w:rPr>
        <w:t xml:space="preserve">År </w:t>
      </w:r>
      <w:r w:rsidRPr="00C00893">
        <w:rPr>
          <w:lang w:eastAsia="sv-SE"/>
        </w:rPr>
        <w:t xml:space="preserve">2024 höjs således inkomstindex med 6,6 procent och pensionerna ökar därför med 5,9 procent. Samma år höjs pensionsrätterna för nuvarande pensionssparare och pensionärer med 7,5 procent. Sammantaget höjs pensionerna med 13,4 procent. Även inbetalningarna höjs till </w:t>
      </w:r>
      <w:r w:rsidRPr="00C00893" w:rsidR="00AD44A2">
        <w:rPr>
          <w:lang w:eastAsia="sv-SE"/>
        </w:rPr>
        <w:t>18</w:t>
      </w:r>
      <w:r w:rsidRPr="00C00893">
        <w:rPr>
          <w:lang w:eastAsia="sv-SE"/>
        </w:rPr>
        <w:t>,</w:t>
      </w:r>
      <w:r w:rsidRPr="00C00893" w:rsidR="00AD44A2">
        <w:rPr>
          <w:lang w:eastAsia="sv-SE"/>
        </w:rPr>
        <w:t xml:space="preserve">5 </w:t>
      </w:r>
      <w:r w:rsidRPr="00C00893">
        <w:rPr>
          <w:lang w:eastAsia="sv-SE"/>
        </w:rPr>
        <w:t xml:space="preserve">procent. En gas införs i systemet </w:t>
      </w:r>
      <w:r w:rsidRPr="00C00893" w:rsidR="00AD44A2">
        <w:rPr>
          <w:lang w:eastAsia="sv-SE"/>
        </w:rPr>
        <w:t>2025</w:t>
      </w:r>
      <w:r w:rsidRPr="00C00893">
        <w:rPr>
          <w:lang w:eastAsia="sv-SE"/>
        </w:rPr>
        <w:t xml:space="preserve">, då övriga föreslagna reformer </w:t>
      </w:r>
      <w:r w:rsidRPr="00C00893" w:rsidR="00AD44A2">
        <w:rPr>
          <w:lang w:eastAsia="sv-SE"/>
        </w:rPr>
        <w:t>är genomförda</w:t>
      </w:r>
      <w:r w:rsidRPr="00C00893">
        <w:rPr>
          <w:lang w:eastAsia="sv-SE"/>
        </w:rPr>
        <w:t>.</w:t>
      </w:r>
    </w:p>
    <w:p xmlns:w14="http://schemas.microsoft.com/office/word/2010/wordml" w:rsidRPr="00C5681A" w:rsidR="008B57D1" w:rsidP="00C5681A" w:rsidRDefault="007E4B59" w14:paraId="4C9A8A66" w14:textId="4235FCF2">
      <w:pPr>
        <w:pStyle w:val="Rubrik3numrerat"/>
      </w:pPr>
      <w:bookmarkStart w:name="_Toc106793592" w:id="59"/>
      <w:bookmarkStart w:name="_Hlk101515809" w:id="60"/>
      <w:r w:rsidRPr="00C5681A">
        <w:t>Exempel på höjda pensioner</w:t>
      </w:r>
      <w:bookmarkEnd w:id="59"/>
    </w:p>
    <w:p xmlns:w14="http://schemas.microsoft.com/office/word/2010/wordml" w:rsidRPr="00C00893" w:rsidR="008B57D1" w:rsidP="00146505" w:rsidRDefault="007E4B59" w14:paraId="22003FD0" w14:textId="715B7D43">
      <w:pPr>
        <w:pStyle w:val="Normalutanindragellerluft"/>
      </w:pPr>
      <w:r w:rsidRPr="00C00893">
        <w:t xml:space="preserve">Förslagen innebär att pensionen höjs med </w:t>
      </w:r>
      <w:r w:rsidR="00B357E5">
        <w:t>ca</w:t>
      </w:r>
      <w:r w:rsidRPr="00C00893">
        <w:t xml:space="preserve"> 13,4 procent.</w:t>
      </w:r>
    </w:p>
    <w:p xmlns:w14="http://schemas.microsoft.com/office/word/2010/wordml" w:rsidRPr="00A17E6D" w:rsidR="00146505" w:rsidP="00A17E6D" w:rsidRDefault="00A17E6D" w14:paraId="73865DBE" w14:textId="7CF4BA84">
      <w:pPr>
        <w:pStyle w:val="Tabellrubrik"/>
        <w:keepNext/>
        <w:keepLines/>
      </w:pPr>
      <w:r w:rsidRPr="00A17E6D">
        <w:t>Tabell 4 Effekter av förslag om höjda pensioner för några yrkesgrupper (kr/mån)</w:t>
      </w:r>
    </w:p>
    <w:tbl>
      <w:tblPr>
        <w:tblW w:w="8505" w:type="dxa"/>
        <w:tblLayout w:type="fixed"/>
        <w:tblCellMar>
          <w:left w:w="70" w:type="dxa"/>
          <w:right w:w="70" w:type="dxa"/>
        </w:tblCellMar>
        <w:tblLook w:val="04a0"/>
      </w:tblPr>
      <w:tblGrid>
        <w:gridCol w:w="4536"/>
        <w:gridCol w:w="1418"/>
        <w:gridCol w:w="1276"/>
        <w:gridCol w:w="1275"/>
      </w:tblGrid>
      <w:tr xmlns:w14="http://schemas.microsoft.com/office/word/2010/wordml" w:rsidRPr="00C00893" w:rsidR="00B96A41" w:rsidTr="00527B1E" w14:paraId="797876C2" w14:textId="77777777">
        <w:trPr>
          <w:cantSplit/>
        </w:trPr>
        <w:tc>
          <w:tcPr>
            <w:tcW w:w="4536" w:type="dxa"/>
            <w:tcBorders>
              <w:top w:val="single" w:color="auto" w:sz="8" w:space="0"/>
              <w:left w:val="nil"/>
              <w:bottom w:val="single" w:color="auto" w:sz="8" w:space="0"/>
              <w:right w:val="nil"/>
            </w:tcBorders>
            <w:shd w:val="clear" w:color="auto" w:fill="FFFFFF" w:themeFill="background1"/>
            <w:vAlign w:val="center"/>
            <w:hideMark/>
          </w:tcPr>
          <w:p w:rsidRPr="00C00893" w:rsidR="00B96A41" w:rsidP="00527B1E" w:rsidRDefault="00B96A41" w14:paraId="75F79742" w14:textId="615796F8">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C00893">
              <w:rPr>
                <w:rFonts w:ascii="Times New Roman" w:hAnsi="Times New Roman" w:eastAsia="Times New Roman" w:cs="Times New Roman"/>
                <w:b/>
                <w:bCs/>
                <w:kern w:val="0"/>
                <w:sz w:val="20"/>
                <w:szCs w:val="20"/>
                <w:lang w:eastAsia="sv-SE"/>
                <w14:numSpacing w14:val="default"/>
              </w:rPr>
              <w:t>  </w:t>
            </w:r>
          </w:p>
        </w:tc>
        <w:tc>
          <w:tcPr>
            <w:tcW w:w="1418" w:type="dxa"/>
            <w:tcBorders>
              <w:top w:val="single" w:color="auto" w:sz="8" w:space="0"/>
              <w:left w:val="nil"/>
              <w:bottom w:val="single" w:color="auto" w:sz="8" w:space="0"/>
              <w:right w:val="nil"/>
            </w:tcBorders>
            <w:shd w:val="clear" w:color="auto" w:fill="FFFFFF" w:themeFill="background1"/>
            <w:vAlign w:val="bottom"/>
          </w:tcPr>
          <w:p w:rsidRPr="00C00893" w:rsidR="00B96A41" w:rsidP="00527B1E" w:rsidRDefault="00B96A41" w14:paraId="6BF1CFE3" w14:textId="2AFD6F5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00893">
              <w:rPr>
                <w:rFonts w:ascii="Times New Roman" w:hAnsi="Times New Roman" w:eastAsia="Times New Roman" w:cs="Times New Roman"/>
                <w:b/>
                <w:color w:val="000000"/>
                <w:kern w:val="0"/>
                <w:sz w:val="20"/>
                <w:szCs w:val="20"/>
                <w:lang w:eastAsia="sv-SE"/>
                <w14:numSpacing w14:val="default"/>
              </w:rPr>
              <w:t>Vårdbiträde</w:t>
            </w:r>
          </w:p>
        </w:tc>
        <w:tc>
          <w:tcPr>
            <w:tcW w:w="1276" w:type="dxa"/>
            <w:tcBorders>
              <w:top w:val="single" w:color="auto" w:sz="8" w:space="0"/>
              <w:left w:val="nil"/>
              <w:bottom w:val="single" w:color="auto" w:sz="8" w:space="0"/>
              <w:right w:val="nil"/>
            </w:tcBorders>
            <w:shd w:val="clear" w:color="auto" w:fill="FFFFFF" w:themeFill="background1"/>
            <w:vAlign w:val="bottom"/>
            <w:hideMark/>
          </w:tcPr>
          <w:p w:rsidRPr="00C00893" w:rsidR="00B96A41" w:rsidP="00527B1E" w:rsidRDefault="00B96A41" w14:paraId="36C119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00893">
              <w:rPr>
                <w:rFonts w:ascii="Times New Roman" w:hAnsi="Times New Roman" w:eastAsia="Times New Roman" w:cs="Times New Roman"/>
                <w:b/>
                <w:color w:val="000000"/>
                <w:kern w:val="0"/>
                <w:sz w:val="20"/>
                <w:szCs w:val="20"/>
                <w:lang w:eastAsia="sv-SE"/>
                <w14:numSpacing w14:val="default"/>
              </w:rPr>
              <w:t>Lärare</w:t>
            </w:r>
          </w:p>
        </w:tc>
        <w:tc>
          <w:tcPr>
            <w:tcW w:w="1275" w:type="dxa"/>
            <w:tcBorders>
              <w:top w:val="single" w:color="auto" w:sz="8" w:space="0"/>
              <w:left w:val="nil"/>
              <w:bottom w:val="single" w:color="auto" w:sz="8" w:space="0"/>
              <w:right w:val="nil"/>
            </w:tcBorders>
            <w:shd w:val="clear" w:color="auto" w:fill="FFFFFF" w:themeFill="background1"/>
            <w:vAlign w:val="bottom"/>
            <w:hideMark/>
          </w:tcPr>
          <w:p w:rsidRPr="00C00893" w:rsidR="00B96A41" w:rsidP="00527B1E" w:rsidRDefault="00B96A41" w14:paraId="29068065" w14:textId="3B3DB7C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00893">
              <w:rPr>
                <w:b/>
                <w:sz w:val="20"/>
                <w:szCs w:val="20"/>
              </w:rPr>
              <w:t>Ingenjör</w:t>
            </w:r>
          </w:p>
        </w:tc>
      </w:tr>
      <w:tr xmlns:w14="http://schemas.microsoft.com/office/word/2010/wordml" w:rsidRPr="00C00893" w:rsidR="00B96A41" w:rsidTr="00B96A41" w14:paraId="01D0BD02" w14:textId="77777777">
        <w:trPr>
          <w:trHeight w:val="181"/>
        </w:trPr>
        <w:tc>
          <w:tcPr>
            <w:tcW w:w="4536" w:type="dxa"/>
            <w:tcBorders>
              <w:top w:val="single" w:color="auto" w:sz="8" w:space="0"/>
              <w:left w:val="nil"/>
              <w:bottom w:val="nil"/>
              <w:right w:val="nil"/>
            </w:tcBorders>
            <w:shd w:val="clear" w:color="auto" w:fill="FFFFFF" w:themeFill="background1"/>
            <w:vAlign w:val="bottom"/>
            <w:hideMark/>
          </w:tcPr>
          <w:p w:rsidRPr="00C00893" w:rsidR="00B96A41" w:rsidP="00527B1E" w:rsidRDefault="00B96A41" w14:paraId="1D70E90A" w14:textId="248B2AC4">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C00893">
              <w:rPr>
                <w:color w:val="000000"/>
                <w:sz w:val="20"/>
                <w:szCs w:val="20"/>
              </w:rPr>
              <w:t xml:space="preserve">Slutlön </w:t>
            </w:r>
          </w:p>
        </w:tc>
        <w:tc>
          <w:tcPr>
            <w:tcW w:w="1418" w:type="dxa"/>
            <w:tcBorders>
              <w:top w:val="nil"/>
              <w:left w:val="nil"/>
              <w:bottom w:val="nil"/>
              <w:right w:val="nil"/>
            </w:tcBorders>
            <w:shd w:val="clear" w:color="auto" w:fill="FFFFFF" w:themeFill="background1"/>
            <w:vAlign w:val="bottom"/>
          </w:tcPr>
          <w:p w:rsidRPr="00C00893" w:rsidR="00B96A41" w:rsidP="00527B1E" w:rsidRDefault="00B96A41" w14:paraId="5CF8AA83" w14:textId="57A5A74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00893">
              <w:rPr>
                <w:color w:val="000000"/>
                <w:sz w:val="20"/>
                <w:szCs w:val="20"/>
              </w:rPr>
              <w:t>24 900</w:t>
            </w:r>
          </w:p>
        </w:tc>
        <w:tc>
          <w:tcPr>
            <w:tcW w:w="1276" w:type="dxa"/>
            <w:tcBorders>
              <w:top w:val="nil"/>
              <w:left w:val="nil"/>
              <w:bottom w:val="nil"/>
              <w:right w:val="nil"/>
            </w:tcBorders>
            <w:shd w:val="clear" w:color="auto" w:fill="FFFFFF" w:themeFill="background1"/>
            <w:vAlign w:val="bottom"/>
            <w:hideMark/>
          </w:tcPr>
          <w:p w:rsidRPr="00C00893" w:rsidR="00B96A41" w:rsidP="00527B1E" w:rsidRDefault="00B96A41" w14:paraId="4AB254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00893">
              <w:rPr>
                <w:color w:val="000000"/>
                <w:sz w:val="20"/>
                <w:szCs w:val="20"/>
              </w:rPr>
              <w:t>41 000</w:t>
            </w:r>
          </w:p>
        </w:tc>
        <w:tc>
          <w:tcPr>
            <w:tcW w:w="1275" w:type="dxa"/>
            <w:tcBorders>
              <w:top w:val="nil"/>
              <w:left w:val="nil"/>
              <w:bottom w:val="nil"/>
              <w:right w:val="nil"/>
            </w:tcBorders>
            <w:shd w:val="clear" w:color="auto" w:fill="FFFFFF" w:themeFill="background1"/>
            <w:vAlign w:val="bottom"/>
            <w:hideMark/>
          </w:tcPr>
          <w:p w:rsidRPr="00C00893" w:rsidR="00B96A41" w:rsidP="00527B1E" w:rsidRDefault="00B96A41" w14:paraId="36554F52" w14:textId="5FA65F6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00893">
              <w:rPr>
                <w:sz w:val="20"/>
                <w:szCs w:val="20"/>
              </w:rPr>
              <w:t>61 300</w:t>
            </w:r>
          </w:p>
        </w:tc>
      </w:tr>
      <w:tr xmlns:w14="http://schemas.microsoft.com/office/word/2010/wordml" w:rsidRPr="00C00893" w:rsidR="00B96A41" w:rsidTr="00B96A41" w14:paraId="5C0B4764" w14:textId="77777777">
        <w:trPr>
          <w:trHeight w:val="92"/>
        </w:trPr>
        <w:tc>
          <w:tcPr>
            <w:tcW w:w="4536" w:type="dxa"/>
            <w:tcBorders>
              <w:top w:val="nil"/>
              <w:left w:val="nil"/>
              <w:bottom w:val="nil"/>
              <w:right w:val="nil"/>
            </w:tcBorders>
            <w:shd w:val="clear" w:color="auto" w:fill="FFFFFF" w:themeFill="background1"/>
            <w:vAlign w:val="bottom"/>
            <w:hideMark/>
          </w:tcPr>
          <w:p w:rsidRPr="00C00893" w:rsidR="00B96A41" w:rsidP="00527B1E" w:rsidRDefault="00B96A41" w14:paraId="3FEF9C64" w14:textId="09F47580">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00893">
              <w:rPr>
                <w:color w:val="000000"/>
                <w:sz w:val="20"/>
                <w:szCs w:val="20"/>
              </w:rPr>
              <w:t xml:space="preserve">Ökning inkomstgrundad pension </w:t>
            </w:r>
          </w:p>
        </w:tc>
        <w:tc>
          <w:tcPr>
            <w:tcW w:w="1418" w:type="dxa"/>
            <w:tcBorders>
              <w:top w:val="nil"/>
              <w:left w:val="nil"/>
              <w:bottom w:val="nil"/>
              <w:right w:val="nil"/>
            </w:tcBorders>
            <w:shd w:val="clear" w:color="auto" w:fill="FFFFFF" w:themeFill="background1"/>
            <w:vAlign w:val="bottom"/>
          </w:tcPr>
          <w:p w:rsidRPr="00C00893" w:rsidR="00B96A41" w:rsidP="00527B1E" w:rsidRDefault="00B96A41" w14:paraId="11AF2668" w14:textId="090F825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00893">
              <w:rPr>
                <w:color w:val="000000"/>
                <w:sz w:val="20"/>
                <w:szCs w:val="20"/>
              </w:rPr>
              <w:t>1 665</w:t>
            </w:r>
          </w:p>
        </w:tc>
        <w:tc>
          <w:tcPr>
            <w:tcW w:w="1276" w:type="dxa"/>
            <w:tcBorders>
              <w:top w:val="nil"/>
              <w:left w:val="nil"/>
              <w:bottom w:val="nil"/>
              <w:right w:val="nil"/>
            </w:tcBorders>
            <w:shd w:val="clear" w:color="auto" w:fill="FFFFFF" w:themeFill="background1"/>
            <w:vAlign w:val="bottom"/>
            <w:hideMark/>
          </w:tcPr>
          <w:p w:rsidRPr="00C00893" w:rsidR="00B96A41" w:rsidP="00527B1E" w:rsidRDefault="00B96A41" w14:paraId="07610F3E" w14:textId="526606C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00893">
              <w:rPr>
                <w:color w:val="000000"/>
                <w:sz w:val="20"/>
                <w:szCs w:val="20"/>
              </w:rPr>
              <w:t>2 742</w:t>
            </w:r>
          </w:p>
        </w:tc>
        <w:tc>
          <w:tcPr>
            <w:tcW w:w="1275" w:type="dxa"/>
            <w:tcBorders>
              <w:top w:val="nil"/>
              <w:left w:val="nil"/>
              <w:bottom w:val="nil"/>
              <w:right w:val="nil"/>
            </w:tcBorders>
            <w:shd w:val="clear" w:color="auto" w:fill="FFFFFF" w:themeFill="background1"/>
            <w:vAlign w:val="bottom"/>
            <w:hideMark/>
          </w:tcPr>
          <w:p w:rsidRPr="00C00893" w:rsidR="00B96A41" w:rsidP="00527B1E" w:rsidRDefault="00B96A41" w14:paraId="31927E7D" w14:textId="758F564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00893">
              <w:rPr>
                <w:sz w:val="20"/>
                <w:szCs w:val="20"/>
              </w:rPr>
              <w:t>2 942</w:t>
            </w:r>
          </w:p>
        </w:tc>
      </w:tr>
      <w:tr xmlns:w14="http://schemas.microsoft.com/office/word/2010/wordml" w:rsidRPr="00C00893" w:rsidR="00B96A41" w:rsidTr="006C6917" w14:paraId="62D80891" w14:textId="77777777">
        <w:trPr>
          <w:trHeight w:val="151"/>
        </w:trPr>
        <w:tc>
          <w:tcPr>
            <w:tcW w:w="4536" w:type="dxa"/>
            <w:tcBorders>
              <w:top w:val="nil"/>
              <w:left w:val="nil"/>
              <w:bottom w:val="nil"/>
              <w:right w:val="nil"/>
            </w:tcBorders>
            <w:shd w:val="clear" w:color="auto" w:fill="FFFFFF" w:themeFill="background1"/>
            <w:vAlign w:val="bottom"/>
            <w:hideMark/>
          </w:tcPr>
          <w:p w:rsidRPr="00C00893" w:rsidR="00B96A41" w:rsidP="00527B1E" w:rsidRDefault="00B96A41" w14:paraId="37BEBA32" w14:textId="024C703E">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00893">
              <w:rPr>
                <w:color w:val="000000"/>
                <w:sz w:val="20"/>
                <w:szCs w:val="20"/>
              </w:rPr>
              <w:t xml:space="preserve">Ökning disponibel inkomst </w:t>
            </w:r>
          </w:p>
        </w:tc>
        <w:tc>
          <w:tcPr>
            <w:tcW w:w="1418" w:type="dxa"/>
            <w:tcBorders>
              <w:top w:val="nil"/>
              <w:left w:val="nil"/>
              <w:bottom w:val="nil"/>
              <w:right w:val="nil"/>
            </w:tcBorders>
            <w:shd w:val="clear" w:color="auto" w:fill="FFFFFF" w:themeFill="background1"/>
            <w:vAlign w:val="bottom"/>
          </w:tcPr>
          <w:p w:rsidRPr="00C00893" w:rsidR="00B96A41" w:rsidP="00527B1E" w:rsidRDefault="00B96A41" w14:paraId="4D70FE1E" w14:textId="330765B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00893">
              <w:rPr>
                <w:rFonts w:ascii="Times New Roman" w:hAnsi="Times New Roman" w:eastAsia="Times New Roman" w:cs="Times New Roman"/>
                <w:kern w:val="0"/>
                <w:sz w:val="20"/>
                <w:szCs w:val="20"/>
                <w:lang w:eastAsia="sv-SE"/>
                <w14:numSpacing w14:val="default"/>
              </w:rPr>
              <w:t>580</w:t>
            </w:r>
          </w:p>
        </w:tc>
        <w:tc>
          <w:tcPr>
            <w:tcW w:w="1276" w:type="dxa"/>
            <w:tcBorders>
              <w:top w:val="nil"/>
              <w:left w:val="nil"/>
              <w:bottom w:val="nil"/>
              <w:right w:val="nil"/>
            </w:tcBorders>
            <w:shd w:val="clear" w:color="auto" w:fill="FFFFFF" w:themeFill="background1"/>
            <w:vAlign w:val="bottom"/>
            <w:hideMark/>
          </w:tcPr>
          <w:p w:rsidRPr="00C00893" w:rsidR="00B96A41" w:rsidP="00527B1E" w:rsidRDefault="00B96A41" w14:paraId="02D19D2B" w14:textId="7A51A75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00893">
              <w:rPr>
                <w:color w:val="000000"/>
                <w:sz w:val="20"/>
                <w:szCs w:val="20"/>
              </w:rPr>
              <w:t>1 977</w:t>
            </w:r>
          </w:p>
        </w:tc>
        <w:tc>
          <w:tcPr>
            <w:tcW w:w="1275" w:type="dxa"/>
            <w:tcBorders>
              <w:top w:val="nil"/>
              <w:left w:val="nil"/>
              <w:bottom w:val="nil"/>
              <w:right w:val="nil"/>
            </w:tcBorders>
            <w:shd w:val="clear" w:color="auto" w:fill="FFFFFF" w:themeFill="background1"/>
            <w:vAlign w:val="bottom"/>
            <w:hideMark/>
          </w:tcPr>
          <w:p w:rsidRPr="00C00893" w:rsidR="00B96A41" w:rsidP="00527B1E" w:rsidRDefault="00B96A41" w14:paraId="3E872D0C" w14:textId="60AD81A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00893">
              <w:rPr>
                <w:sz w:val="20"/>
                <w:szCs w:val="20"/>
              </w:rPr>
              <w:t>2 166</w:t>
            </w:r>
          </w:p>
        </w:tc>
      </w:tr>
      <w:tr xmlns:w14="http://schemas.microsoft.com/office/word/2010/wordml" w:rsidRPr="00C00893" w:rsidR="00B96A41" w:rsidTr="00B96A41" w14:paraId="778773CF" w14:textId="77777777">
        <w:trPr>
          <w:trHeight w:val="257"/>
        </w:trPr>
        <w:tc>
          <w:tcPr>
            <w:tcW w:w="4536" w:type="dxa"/>
            <w:tcBorders>
              <w:top w:val="nil"/>
              <w:left w:val="nil"/>
              <w:bottom w:val="nil"/>
              <w:right w:val="nil"/>
            </w:tcBorders>
            <w:shd w:val="clear" w:color="auto" w:fill="FFFFFF" w:themeFill="background1"/>
            <w:vAlign w:val="bottom"/>
            <w:hideMark/>
          </w:tcPr>
          <w:p w:rsidRPr="00C00893" w:rsidR="00B96A41" w:rsidP="00527B1E" w:rsidRDefault="00B96A41" w14:paraId="14CD800A" w14:textId="497AAB9A">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00893">
              <w:rPr>
                <w:color w:val="000000"/>
                <w:sz w:val="20"/>
                <w:szCs w:val="20"/>
              </w:rPr>
              <w:t xml:space="preserve">Garantitillägg 2022 </w:t>
            </w:r>
          </w:p>
        </w:tc>
        <w:tc>
          <w:tcPr>
            <w:tcW w:w="1418" w:type="dxa"/>
            <w:tcBorders>
              <w:top w:val="nil"/>
              <w:left w:val="nil"/>
              <w:bottom w:val="nil"/>
              <w:right w:val="nil"/>
            </w:tcBorders>
            <w:shd w:val="clear" w:color="auto" w:fill="FFFFFF" w:themeFill="background1"/>
            <w:vAlign w:val="bottom"/>
          </w:tcPr>
          <w:p w:rsidRPr="00C00893" w:rsidR="00B96A41" w:rsidP="00527B1E" w:rsidRDefault="00B96A41" w14:paraId="19823561" w14:textId="3DD62D3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00893">
              <w:rPr>
                <w:color w:val="000000"/>
                <w:sz w:val="20"/>
                <w:szCs w:val="20"/>
              </w:rPr>
              <w:t>1 000</w:t>
            </w:r>
          </w:p>
        </w:tc>
        <w:tc>
          <w:tcPr>
            <w:tcW w:w="1276" w:type="dxa"/>
            <w:tcBorders>
              <w:top w:val="nil"/>
              <w:left w:val="nil"/>
              <w:bottom w:val="nil"/>
              <w:right w:val="nil"/>
            </w:tcBorders>
            <w:shd w:val="clear" w:color="auto" w:fill="FFFFFF" w:themeFill="background1"/>
            <w:vAlign w:val="bottom"/>
            <w:hideMark/>
          </w:tcPr>
          <w:p w:rsidRPr="00C00893" w:rsidR="00B96A41" w:rsidP="00527B1E" w:rsidRDefault="00B96A41" w14:paraId="334683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00893">
              <w:rPr>
                <w:color w:val="000000"/>
                <w:sz w:val="20"/>
                <w:szCs w:val="20"/>
              </w:rPr>
              <w:t>0</w:t>
            </w:r>
          </w:p>
        </w:tc>
        <w:tc>
          <w:tcPr>
            <w:tcW w:w="1275" w:type="dxa"/>
            <w:tcBorders>
              <w:top w:val="nil"/>
              <w:left w:val="nil"/>
              <w:bottom w:val="nil"/>
              <w:right w:val="nil"/>
            </w:tcBorders>
            <w:shd w:val="clear" w:color="auto" w:fill="FFFFFF" w:themeFill="background1"/>
            <w:vAlign w:val="bottom"/>
            <w:hideMark/>
          </w:tcPr>
          <w:p w:rsidRPr="00C00893" w:rsidR="00B96A41" w:rsidP="00527B1E" w:rsidRDefault="00B96A41" w14:paraId="33379CCF" w14:textId="6888875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00893">
              <w:rPr>
                <w:sz w:val="20"/>
                <w:szCs w:val="20"/>
              </w:rPr>
              <w:t>0</w:t>
            </w:r>
          </w:p>
        </w:tc>
      </w:tr>
      <w:tr xmlns:w14="http://schemas.microsoft.com/office/word/2010/wordml" w:rsidRPr="00C00893" w:rsidR="00B96A41" w:rsidTr="00B96A41" w14:paraId="22190C58" w14:textId="77777777">
        <w:trPr>
          <w:trHeight w:val="220"/>
        </w:trPr>
        <w:tc>
          <w:tcPr>
            <w:tcW w:w="4536" w:type="dxa"/>
            <w:tcBorders>
              <w:top w:val="nil"/>
              <w:left w:val="nil"/>
              <w:bottom w:val="single" w:color="auto" w:sz="4" w:space="0"/>
              <w:right w:val="nil"/>
            </w:tcBorders>
            <w:shd w:val="clear" w:color="auto" w:fill="FFFFFF" w:themeFill="background1"/>
            <w:vAlign w:val="bottom"/>
            <w:hideMark/>
          </w:tcPr>
          <w:p w:rsidRPr="00C00893" w:rsidR="00B96A41" w:rsidP="00527B1E" w:rsidRDefault="00B96A41" w14:paraId="2272B866" w14:textId="2C337A4E">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00893">
              <w:rPr>
                <w:color w:val="000000"/>
                <w:sz w:val="20"/>
                <w:szCs w:val="20"/>
              </w:rPr>
              <w:t xml:space="preserve">Samlad ökad disponibel inkomst till 2024 </w:t>
            </w:r>
          </w:p>
        </w:tc>
        <w:tc>
          <w:tcPr>
            <w:tcW w:w="1418" w:type="dxa"/>
            <w:tcBorders>
              <w:top w:val="nil"/>
              <w:left w:val="nil"/>
              <w:bottom w:val="single" w:color="auto" w:sz="4" w:space="0"/>
              <w:right w:val="nil"/>
            </w:tcBorders>
            <w:shd w:val="clear" w:color="auto" w:fill="FFFFFF" w:themeFill="background1"/>
            <w:vAlign w:val="bottom"/>
          </w:tcPr>
          <w:p w:rsidRPr="00C00893" w:rsidR="00B96A41" w:rsidP="00527B1E" w:rsidRDefault="00B96A41" w14:paraId="2347A3F1" w14:textId="5C90997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00893">
              <w:rPr>
                <w:color w:val="000000"/>
                <w:sz w:val="20"/>
                <w:szCs w:val="20"/>
              </w:rPr>
              <w:t>1 580</w:t>
            </w:r>
          </w:p>
        </w:tc>
        <w:tc>
          <w:tcPr>
            <w:tcW w:w="1276" w:type="dxa"/>
            <w:tcBorders>
              <w:top w:val="nil"/>
              <w:left w:val="nil"/>
              <w:bottom w:val="single" w:color="auto" w:sz="4" w:space="0"/>
              <w:right w:val="nil"/>
            </w:tcBorders>
            <w:shd w:val="clear" w:color="auto" w:fill="FFFFFF" w:themeFill="background1"/>
            <w:vAlign w:val="bottom"/>
            <w:hideMark/>
          </w:tcPr>
          <w:p w:rsidRPr="00C00893" w:rsidR="00B96A41" w:rsidP="00527B1E" w:rsidRDefault="00B96A41" w14:paraId="0E690B7A" w14:textId="3E6837E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00893">
              <w:rPr>
                <w:color w:val="000000"/>
                <w:sz w:val="20"/>
                <w:szCs w:val="20"/>
              </w:rPr>
              <w:t>1 977</w:t>
            </w:r>
          </w:p>
        </w:tc>
        <w:tc>
          <w:tcPr>
            <w:tcW w:w="1275" w:type="dxa"/>
            <w:tcBorders>
              <w:top w:val="nil"/>
              <w:left w:val="nil"/>
              <w:bottom w:val="single" w:color="auto" w:sz="4" w:space="0"/>
              <w:right w:val="nil"/>
            </w:tcBorders>
            <w:shd w:val="clear" w:color="auto" w:fill="FFFFFF" w:themeFill="background1"/>
            <w:vAlign w:val="bottom"/>
            <w:hideMark/>
          </w:tcPr>
          <w:p w:rsidRPr="00C00893" w:rsidR="00B96A41" w:rsidP="00527B1E" w:rsidRDefault="00B96A41" w14:paraId="6EEA0043" w14:textId="0816B2D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00893">
              <w:rPr>
                <w:sz w:val="20"/>
                <w:szCs w:val="20"/>
              </w:rPr>
              <w:t>2 166</w:t>
            </w:r>
          </w:p>
        </w:tc>
      </w:tr>
    </w:tbl>
    <w:p xmlns:w14="http://schemas.microsoft.com/office/word/2010/wordml" w:rsidRPr="00C00893" w:rsidR="00683125" w:rsidP="00683125" w:rsidRDefault="00683125" w14:paraId="4AAE7B56" w14:textId="77777777">
      <w:pPr>
        <w:spacing w:line="240" w:lineRule="auto"/>
        <w:ind w:firstLine="0"/>
        <w:rPr>
          <w:sz w:val="20"/>
          <w:szCs w:val="20"/>
        </w:rPr>
      </w:pPr>
      <w:r w:rsidRPr="00C00893">
        <w:rPr>
          <w:sz w:val="20"/>
          <w:szCs w:val="20"/>
        </w:rPr>
        <w:t xml:space="preserve">Källa: Egna beräkningar. </w:t>
      </w:r>
    </w:p>
    <w:p xmlns:w14="http://schemas.microsoft.com/office/word/2010/wordml" w:rsidRPr="00C00893" w:rsidR="00683125" w:rsidP="00527B1E" w:rsidRDefault="00683125" w14:paraId="59C38F28" w14:textId="609FCA1B">
      <w:pPr>
        <w:spacing w:line="240" w:lineRule="auto"/>
        <w:ind w:firstLine="0"/>
        <w:rPr>
          <w:sz w:val="20"/>
          <w:szCs w:val="20"/>
        </w:rPr>
      </w:pPr>
      <w:r w:rsidRPr="00C00893">
        <w:rPr>
          <w:sz w:val="20"/>
          <w:szCs w:val="20"/>
        </w:rPr>
        <w:t>Anm.: Effekterna är beräknade utifrån att den inkomstgrundade pensionen har en kompensationsgrad på 49,9 procent, i 2022 års nivåer av grundskydd och utifrån skattetabell 32.</w:t>
      </w:r>
    </w:p>
    <w:p xmlns:w14="http://schemas.microsoft.com/office/word/2010/wordml" w:rsidRPr="00C00893" w:rsidR="007E4B59" w:rsidP="00527B1E" w:rsidRDefault="007E57DE" w14:paraId="03984043" w14:textId="1EC90E45">
      <w:pPr>
        <w:pStyle w:val="Normalutanindragellerluft"/>
        <w:spacing w:before="150"/>
      </w:pPr>
      <w:r w:rsidRPr="00C00893">
        <w:rPr>
          <w:rStyle w:val="NormalutanindragellerluftChar"/>
        </w:rPr>
        <w:t xml:space="preserve">Ökningen av inkomstgrundad pension </w:t>
      </w:r>
      <w:r w:rsidRPr="00C00893" w:rsidR="007E4B59">
        <w:rPr>
          <w:rStyle w:val="NormalutanindragellerluftChar"/>
        </w:rPr>
        <w:t>inkluderar inkomstpension</w:t>
      </w:r>
      <w:r w:rsidRPr="00C00893">
        <w:rPr>
          <w:rStyle w:val="NormalutanindragellerluftChar"/>
        </w:rPr>
        <w:t xml:space="preserve"> och</w:t>
      </w:r>
      <w:r w:rsidRPr="00C00893" w:rsidR="007E4B59">
        <w:rPr>
          <w:rStyle w:val="NormalutanindragellerluftChar"/>
        </w:rPr>
        <w:t xml:space="preserve"> premiepension. Höjd disponibel inkomst avser här samma inkomster </w:t>
      </w:r>
      <w:r w:rsidRPr="00C00893">
        <w:rPr>
          <w:rStyle w:val="NormalutanindragellerluftChar"/>
        </w:rPr>
        <w:t>samt garantipension och inkomst</w:t>
      </w:r>
      <w:r w:rsidR="009843D5">
        <w:rPr>
          <w:rStyle w:val="NormalutanindragellerluftChar"/>
        </w:rPr>
        <w:softHyphen/>
      </w:r>
      <w:r w:rsidRPr="00C00893">
        <w:rPr>
          <w:rStyle w:val="NormalutanindragellerluftChar"/>
        </w:rPr>
        <w:t xml:space="preserve">pensionstillägg </w:t>
      </w:r>
      <w:r w:rsidRPr="00C00893" w:rsidR="007E4B59">
        <w:rPr>
          <w:rStyle w:val="NormalutanindragellerluftChar"/>
        </w:rPr>
        <w:t>efter skatt, samt garantitillägget. Garantitilläggets storlek påverkas av den höjda inkomstpensionen, varför storleken på tillägget 2022 redovisas separat. För de som får garantitillägg 2022 bör alltså den samlade inkomstökningen från i</w:t>
      </w:r>
      <w:r w:rsidRPr="00C00893" w:rsidR="00EF1166">
        <w:rPr>
          <w:rStyle w:val="NormalutanindragellerluftChar"/>
        </w:rPr>
        <w:t xml:space="preserve"> </w:t>
      </w:r>
      <w:r w:rsidRPr="00C00893" w:rsidR="007E4B59">
        <w:rPr>
          <w:rStyle w:val="NormalutanindragellerluftChar"/>
        </w:rPr>
        <w:t>dag till 2024 beräknas genom att slå samman garantitillägget från 2022 och ökningarna 2024</w:t>
      </w:r>
      <w:r w:rsidRPr="00C00893" w:rsidR="007E4B59">
        <w:t xml:space="preserve">. </w:t>
      </w:r>
    </w:p>
    <w:p xmlns:w14="http://schemas.microsoft.com/office/word/2010/wordml" w:rsidRPr="00C00893" w:rsidR="005330EB" w:rsidP="007E4B59" w:rsidRDefault="007E4B59" w14:paraId="3DE4A1F2" w14:textId="51F2185E">
      <w:r w:rsidRPr="00C00893">
        <w:t xml:space="preserve">Kompensationsgraden är högre för de med låga inkomster, eftersom grundskyddet höjer den allmänna pensionen relativt slutlön. För de med högre inkomster blir </w:t>
      </w:r>
      <w:r w:rsidRPr="00C00893" w:rsidR="007E57DE">
        <w:t>kompensationsgraden</w:t>
      </w:r>
      <w:r w:rsidRPr="00C00893">
        <w:t xml:space="preserve"> lägre eftersom inkomster över taket inte ger pensionsrätter. </w:t>
      </w:r>
      <w:r w:rsidRPr="00C00893" w:rsidR="005330EB">
        <w:t>Exemplen i tabellen ovan kan användas för att förklara detta. Vårdbiträdets kompens</w:t>
      </w:r>
      <w:r w:rsidR="009843D5">
        <w:softHyphen/>
      </w:r>
      <w:r w:rsidRPr="00C00893" w:rsidR="005330EB">
        <w:t xml:space="preserve">ationsgrad beräknas öka från 53 till 61 procent efter garantitillägg och den här föreslagna </w:t>
      </w:r>
      <w:r w:rsidRPr="00C00893" w:rsidR="005330EB">
        <w:lastRenderedPageBreak/>
        <w:t xml:space="preserve">höjningen. Lärarens kompensationsgrad beräknas öka från 49,9 till 57 procent och </w:t>
      </w:r>
      <w:r w:rsidRPr="00C00893" w:rsidR="006C6917">
        <w:t>ingenjörens från 39 till 44 procent</w:t>
      </w:r>
      <w:r w:rsidRPr="00C00893" w:rsidR="005330EB">
        <w:t xml:space="preserve">. </w:t>
      </w:r>
    </w:p>
    <w:p xmlns:w14="http://schemas.microsoft.com/office/word/2010/wordml" w:rsidRPr="00C00893" w:rsidR="004B3589" w:rsidP="007E4B59" w:rsidRDefault="007E4B59" w14:paraId="02E5F713" w14:textId="4F9D9E19">
      <w:r w:rsidRPr="00C00893">
        <w:t>För de som klarar av att arbeta längre blir kompensationsgraden högre. Pensions</w:t>
      </w:r>
      <w:r w:rsidR="009843D5">
        <w:softHyphen/>
      </w:r>
      <w:r w:rsidRPr="00C00893">
        <w:t>gruppen har i promemorian Höjda åldersgränser i pensionssystemet och andra trygghetssystem (Ds 2019:2) visat att de</w:t>
      </w:r>
      <w:r w:rsidRPr="00C00893" w:rsidR="009776BD">
        <w:t>ras</w:t>
      </w:r>
      <w:r w:rsidRPr="00C00893">
        <w:t xml:space="preserve"> föreslagna </w:t>
      </w:r>
      <w:r w:rsidRPr="00C00893" w:rsidR="009776BD">
        <w:t xml:space="preserve">höjningar av </w:t>
      </w:r>
      <w:r w:rsidRPr="00C00893">
        <w:t>åldersgränserna</w:t>
      </w:r>
      <w:r w:rsidRPr="00C00893" w:rsidR="009776BD">
        <w:t xml:space="preserve"> i pensionssystemet</w:t>
      </w:r>
      <w:r w:rsidRPr="00C00893">
        <w:t xml:space="preserve"> höjer pensionsnivåerna </w:t>
      </w:r>
      <w:r w:rsidRPr="00C00893" w:rsidR="009776BD">
        <w:t xml:space="preserve">till </w:t>
      </w:r>
      <w:r w:rsidRPr="00C00893">
        <w:t>i genomsnitt 53 procent av slutlönen.</w:t>
      </w:r>
      <w:r w:rsidRPr="00C00893" w:rsidR="009776BD">
        <w:t xml:space="preserve"> </w:t>
      </w:r>
      <w:r w:rsidRPr="00C00893">
        <w:t xml:space="preserve"> </w:t>
      </w:r>
    </w:p>
    <w:p xmlns:w14="http://schemas.microsoft.com/office/word/2010/wordml" w:rsidRPr="00C5681A" w:rsidR="00793DAB" w:rsidP="00C5681A" w:rsidRDefault="00625E3A" w14:paraId="4B44583D" w14:textId="487B6FBC">
      <w:pPr>
        <w:pStyle w:val="Rubrik3numrerat"/>
      </w:pPr>
      <w:bookmarkStart w:name="_Toc106793593" w:id="61"/>
      <w:bookmarkEnd w:id="60"/>
      <w:r w:rsidRPr="00C5681A">
        <w:t>O</w:t>
      </w:r>
      <w:r w:rsidRPr="00C5681A" w:rsidR="00793DAB">
        <w:t>ffentligfinansiella effekter</w:t>
      </w:r>
      <w:bookmarkEnd w:id="61"/>
    </w:p>
    <w:p xmlns:w14="http://schemas.microsoft.com/office/word/2010/wordml" w:rsidRPr="00C00893" w:rsidR="00AD44A2" w:rsidP="00793DAB" w:rsidRDefault="00793DAB" w14:paraId="36B07EED" w14:textId="659C68FA">
      <w:pPr>
        <w:pStyle w:val="Normalutanindragellerluft"/>
      </w:pPr>
      <w:bookmarkStart w:name="_Hlk101515978" w:id="62"/>
      <w:r w:rsidRPr="00C00893">
        <w:t xml:space="preserve">Reformen föreslås genomföras under </w:t>
      </w:r>
      <w:r w:rsidRPr="00C00893" w:rsidR="00AD44A2">
        <w:t>två kommande år</w:t>
      </w:r>
      <w:r w:rsidRPr="00C00893">
        <w:t xml:space="preserve"> varför de offentligfinansiella effekterna fördelas över </w:t>
      </w:r>
      <w:r w:rsidRPr="00C00893" w:rsidR="00AD44A2">
        <w:t>2023 och 2024</w:t>
      </w:r>
      <w:r w:rsidRPr="00C00893">
        <w:t xml:space="preserve">. Eftersom </w:t>
      </w:r>
      <w:r w:rsidRPr="00C00893" w:rsidR="00AD44A2">
        <w:t>p</w:t>
      </w:r>
      <w:r w:rsidRPr="00C00893">
        <w:t>ensionerna och inkomstindex föreslås höjas i ett steg 2024</w:t>
      </w:r>
      <w:r w:rsidRPr="00C00893" w:rsidR="00AD44A2">
        <w:t xml:space="preserve"> </w:t>
      </w:r>
      <w:r w:rsidRPr="00C00893">
        <w:t xml:space="preserve">ökar statens </w:t>
      </w:r>
      <w:r w:rsidRPr="00C00893" w:rsidR="00AD44A2">
        <w:t xml:space="preserve">och kommunsektorns </w:t>
      </w:r>
      <w:r w:rsidRPr="00C00893">
        <w:t>skatteinkomster</w:t>
      </w:r>
      <w:r w:rsidRPr="00C00893" w:rsidR="001F5AC8">
        <w:t xml:space="preserve"> det året</w:t>
      </w:r>
      <w:r w:rsidRPr="00C00893">
        <w:t xml:space="preserve">, samtidigt som utgifterna för grundskyddet och inkomstpensionstillägget minskar. </w:t>
      </w:r>
    </w:p>
    <w:p xmlns:w14="http://schemas.microsoft.com/office/word/2010/wordml" w:rsidRPr="00C00893" w:rsidR="00CE086A" w:rsidP="00D12931" w:rsidRDefault="00AD44A2" w14:paraId="1EC2E33B" w14:textId="422A88A8">
      <w:pPr>
        <w:spacing w:after="240"/>
      </w:pPr>
      <w:r w:rsidRPr="00C00893">
        <w:t xml:space="preserve">De samlade offentligfinansiella effekterna uppgår till en kostnad om </w:t>
      </w:r>
      <w:r w:rsidRPr="00C00893" w:rsidR="006C6917">
        <w:t>18,9</w:t>
      </w:r>
      <w:r w:rsidRPr="00C00893">
        <w:t xml:space="preserve"> miljarder när reformen är fullt genomförd. Statens kostnader uppgår till drygt 21 miljarder kronor. </w:t>
      </w:r>
      <w:r w:rsidRPr="00C00893" w:rsidR="00793DAB">
        <w:t>Kommunsektorns finanser beräknas stärkas med 1</w:t>
      </w:r>
      <w:r w:rsidRPr="00C00893" w:rsidR="006C6917">
        <w:t>4</w:t>
      </w:r>
      <w:r w:rsidRPr="00C00893" w:rsidR="00793DAB">
        <w:t>,</w:t>
      </w:r>
      <w:r w:rsidRPr="00C00893" w:rsidR="006C6917">
        <w:t>7</w:t>
      </w:r>
      <w:r w:rsidRPr="00C00893" w:rsidR="00793DAB">
        <w:t xml:space="preserve"> miljarder kronor 2024, varav 1</w:t>
      </w:r>
      <w:r w:rsidRPr="00C00893" w:rsidR="006C6917">
        <w:t>3</w:t>
      </w:r>
      <w:r w:rsidRPr="00C00893" w:rsidR="00793DAB">
        <w:t>,</w:t>
      </w:r>
      <w:r w:rsidRPr="00C00893" w:rsidR="006C6917">
        <w:t>7</w:t>
      </w:r>
      <w:r w:rsidRPr="00C00893" w:rsidR="00793DAB">
        <w:t xml:space="preserve"> miljarder kronor består av ökad inkomstskatt.</w:t>
      </w:r>
      <w:r w:rsidRPr="00C00893">
        <w:t xml:space="preserve"> </w:t>
      </w:r>
      <w:r w:rsidRPr="00C00893" w:rsidR="00793DAB">
        <w:t>Ålderspensionssystemets finanser för</w:t>
      </w:r>
      <w:r w:rsidR="009843D5">
        <w:softHyphen/>
      </w:r>
      <w:r w:rsidRPr="00C00893" w:rsidR="00793DAB">
        <w:t xml:space="preserve">svagas med </w:t>
      </w:r>
      <w:r w:rsidRPr="00C00893" w:rsidR="006C6917">
        <w:t>drygt</w:t>
      </w:r>
      <w:r w:rsidRPr="00C00893" w:rsidR="00793DAB">
        <w:t xml:space="preserve"> </w:t>
      </w:r>
      <w:r w:rsidRPr="00C00893" w:rsidR="006C6917">
        <w:t>12</w:t>
      </w:r>
      <w:r w:rsidRPr="00C00893" w:rsidR="00793DAB">
        <w:t xml:space="preserve"> miljarder kronor</w:t>
      </w:r>
      <w:bookmarkEnd w:id="62"/>
      <w:r w:rsidRPr="00C00893" w:rsidR="00793DAB">
        <w:t>.</w:t>
      </w:r>
    </w:p>
    <w:p xmlns:w14="http://schemas.microsoft.com/office/word/2010/wordml" w:rsidRPr="00A17E6D" w:rsidR="008B57D1" w:rsidP="00A17E6D" w:rsidRDefault="00A17E6D" w14:paraId="2DCAFA49" w14:textId="4B92C5C3">
      <w:pPr>
        <w:pStyle w:val="Tabellrubrik"/>
        <w:keepNext/>
        <w:keepLines/>
      </w:pPr>
      <w:r w:rsidRPr="00A17E6D">
        <w:t>Tabell 5 Offentligfinansiella effekter av förslaget, miljarder kronor.</w:t>
      </w:r>
    </w:p>
    <w:tbl>
      <w:tblPr>
        <w:tblW w:w="7797" w:type="dxa"/>
        <w:tblCellMar>
          <w:left w:w="70" w:type="dxa"/>
          <w:right w:w="70" w:type="dxa"/>
        </w:tblCellMar>
        <w:tblLook w:val="04a0"/>
      </w:tblPr>
      <w:tblGrid>
        <w:gridCol w:w="5245"/>
        <w:gridCol w:w="1276"/>
        <w:gridCol w:w="1276"/>
      </w:tblGrid>
      <w:tr xmlns:w14="http://schemas.microsoft.com/office/word/2010/wordml" w:rsidRPr="00527B1E" w:rsidR="00BC0D8C" w:rsidTr="00527B1E" w14:paraId="21A2BD24" w14:textId="77777777">
        <w:trPr>
          <w:trHeight w:val="315"/>
          <w:tblHeader/>
        </w:trPr>
        <w:tc>
          <w:tcPr>
            <w:tcW w:w="5245" w:type="dxa"/>
            <w:tcBorders>
              <w:top w:val="single" w:color="auto" w:sz="8" w:space="0"/>
              <w:left w:val="nil"/>
              <w:bottom w:val="single" w:color="auto" w:sz="8" w:space="0"/>
              <w:right w:val="nil"/>
            </w:tcBorders>
            <w:shd w:val="clear" w:color="auto" w:fill="auto"/>
            <w:noWrap/>
            <w:vAlign w:val="center"/>
            <w:hideMark/>
          </w:tcPr>
          <w:p w:rsidRPr="00527B1E" w:rsidR="00BC0D8C" w:rsidP="00527B1E" w:rsidRDefault="00BC0D8C" w14:paraId="70430A28" w14:textId="7EDF3B86">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color w:val="000000"/>
                <w:kern w:val="0"/>
                <w:sz w:val="20"/>
                <w:szCs w:val="20"/>
                <w:lang w:eastAsia="sv-SE"/>
                <w14:numSpacing w14:val="default"/>
              </w:rPr>
            </w:pPr>
            <w:r w:rsidRPr="00527B1E">
              <w:rPr>
                <w:rFonts w:asciiTheme="majorHAnsi" w:hAnsiTheme="majorHAnsi" w:cstheme="majorHAnsi"/>
                <w:sz w:val="20"/>
                <w:szCs w:val="20"/>
                <w:lang w:val="de-DE"/>
              </w:rPr>
              <w:t> </w:t>
            </w:r>
          </w:p>
        </w:tc>
        <w:tc>
          <w:tcPr>
            <w:tcW w:w="1276" w:type="dxa"/>
            <w:tcBorders>
              <w:top w:val="single" w:color="auto" w:sz="8" w:space="0"/>
              <w:left w:val="nil"/>
              <w:bottom w:val="single" w:color="auto" w:sz="8" w:space="0"/>
              <w:right w:val="nil"/>
            </w:tcBorders>
            <w:shd w:val="clear" w:color="auto" w:fill="auto"/>
            <w:noWrap/>
            <w:vAlign w:val="center"/>
            <w:hideMark/>
          </w:tcPr>
          <w:p w:rsidRPr="00527B1E" w:rsidR="00BC0D8C" w:rsidP="00527B1E" w:rsidRDefault="00BC0D8C" w14:paraId="56E993C5" w14:textId="4F782CD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color w:val="000000"/>
                <w:kern w:val="0"/>
                <w:sz w:val="20"/>
                <w:szCs w:val="20"/>
                <w:lang w:eastAsia="sv-SE"/>
                <w14:numSpacing w14:val="default"/>
              </w:rPr>
            </w:pPr>
            <w:r w:rsidRPr="00527B1E">
              <w:rPr>
                <w:rFonts w:asciiTheme="majorHAnsi" w:hAnsiTheme="majorHAnsi" w:cstheme="majorHAnsi"/>
                <w:b/>
                <w:sz w:val="20"/>
                <w:szCs w:val="20"/>
                <w:lang w:val="de-DE"/>
              </w:rPr>
              <w:t>2023</w:t>
            </w:r>
          </w:p>
        </w:tc>
        <w:tc>
          <w:tcPr>
            <w:tcW w:w="1276" w:type="dxa"/>
            <w:tcBorders>
              <w:top w:val="single" w:color="auto" w:sz="8" w:space="0"/>
              <w:left w:val="nil"/>
              <w:bottom w:val="single" w:color="auto" w:sz="8" w:space="0"/>
              <w:right w:val="nil"/>
            </w:tcBorders>
            <w:shd w:val="clear" w:color="auto" w:fill="auto"/>
            <w:noWrap/>
            <w:vAlign w:val="center"/>
            <w:hideMark/>
          </w:tcPr>
          <w:p w:rsidRPr="00527B1E" w:rsidR="00BC0D8C" w:rsidP="00527B1E" w:rsidRDefault="00BC0D8C" w14:paraId="59D6D47E" w14:textId="2E62A57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color w:val="000000"/>
                <w:kern w:val="0"/>
                <w:sz w:val="20"/>
                <w:szCs w:val="20"/>
                <w:lang w:eastAsia="sv-SE"/>
                <w14:numSpacing w14:val="default"/>
              </w:rPr>
            </w:pPr>
            <w:r w:rsidRPr="00527B1E">
              <w:rPr>
                <w:rFonts w:asciiTheme="majorHAnsi" w:hAnsiTheme="majorHAnsi" w:cstheme="majorHAnsi"/>
                <w:b/>
                <w:sz w:val="20"/>
                <w:szCs w:val="20"/>
              </w:rPr>
              <w:t>2024</w:t>
            </w:r>
          </w:p>
        </w:tc>
      </w:tr>
      <w:tr xmlns:w14="http://schemas.microsoft.com/office/word/2010/wordml" w:rsidRPr="00527B1E" w:rsidR="00F15C65" w:rsidTr="00864346" w14:paraId="30AF25B3" w14:textId="77777777">
        <w:trPr>
          <w:trHeight w:val="300"/>
        </w:trPr>
        <w:tc>
          <w:tcPr>
            <w:tcW w:w="5245" w:type="dxa"/>
            <w:tcBorders>
              <w:top w:val="nil"/>
              <w:left w:val="nil"/>
              <w:bottom w:val="nil"/>
              <w:right w:val="nil"/>
            </w:tcBorders>
            <w:shd w:val="clear" w:color="auto" w:fill="auto"/>
            <w:noWrap/>
            <w:vAlign w:val="center"/>
            <w:hideMark/>
          </w:tcPr>
          <w:p w:rsidRPr="00527B1E" w:rsidR="00F15C65" w:rsidP="00527B1E" w:rsidRDefault="00F15C65" w14:paraId="7B3EDFF9" w14:textId="79E4BCA0">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color w:val="000000"/>
                <w:kern w:val="0"/>
                <w:sz w:val="20"/>
                <w:szCs w:val="20"/>
                <w:lang w:eastAsia="sv-SE"/>
                <w14:numSpacing w14:val="default"/>
              </w:rPr>
            </w:pPr>
            <w:r w:rsidRPr="00527B1E">
              <w:rPr>
                <w:rFonts w:asciiTheme="majorHAnsi" w:hAnsiTheme="majorHAnsi" w:cstheme="majorHAnsi"/>
                <w:b/>
                <w:sz w:val="20"/>
                <w:szCs w:val="20"/>
              </w:rPr>
              <w:t>Staten</w:t>
            </w:r>
          </w:p>
        </w:tc>
        <w:tc>
          <w:tcPr>
            <w:tcW w:w="1276" w:type="dxa"/>
            <w:tcBorders>
              <w:top w:val="nil"/>
              <w:left w:val="nil"/>
              <w:bottom w:val="nil"/>
              <w:right w:val="nil"/>
            </w:tcBorders>
            <w:shd w:val="clear" w:color="auto" w:fill="auto"/>
            <w:noWrap/>
            <w:vAlign w:val="center"/>
            <w:hideMark/>
          </w:tcPr>
          <w:p w:rsidRPr="00527B1E" w:rsidR="00F15C65" w:rsidP="00527B1E" w:rsidRDefault="00EC4680" w14:paraId="362341C1" w14:textId="3B4EE19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color w:val="000000"/>
                <w:kern w:val="0"/>
                <w:sz w:val="20"/>
                <w:szCs w:val="20"/>
                <w:lang w:eastAsia="sv-SE"/>
                <w14:numSpacing w14:val="default"/>
              </w:rPr>
            </w:pPr>
            <w:r w:rsidRPr="00527B1E">
              <w:rPr>
                <w:rFonts w:asciiTheme="majorHAnsi" w:hAnsiTheme="majorHAnsi" w:cstheme="majorHAnsi"/>
                <w:b/>
                <w:bCs/>
                <w:color w:val="000000"/>
                <w:sz w:val="20"/>
                <w:szCs w:val="20"/>
              </w:rPr>
              <w:t>–</w:t>
            </w:r>
            <w:r w:rsidRPr="00527B1E" w:rsidR="00F15C65">
              <w:rPr>
                <w:rFonts w:asciiTheme="majorHAnsi" w:hAnsiTheme="majorHAnsi" w:cstheme="majorHAnsi"/>
                <w:b/>
                <w:bCs/>
                <w:color w:val="000000"/>
                <w:sz w:val="20"/>
                <w:szCs w:val="20"/>
              </w:rPr>
              <w:t>5,</w:t>
            </w:r>
            <w:r w:rsidRPr="00527B1E" w:rsidR="008B57D1">
              <w:rPr>
                <w:rFonts w:asciiTheme="majorHAnsi" w:hAnsiTheme="majorHAnsi" w:cstheme="majorHAnsi"/>
                <w:b/>
                <w:bCs/>
                <w:color w:val="000000"/>
                <w:sz w:val="20"/>
                <w:szCs w:val="20"/>
              </w:rPr>
              <w:t>7</w:t>
            </w:r>
          </w:p>
        </w:tc>
        <w:tc>
          <w:tcPr>
            <w:tcW w:w="1276" w:type="dxa"/>
            <w:tcBorders>
              <w:top w:val="nil"/>
              <w:left w:val="nil"/>
              <w:bottom w:val="nil"/>
              <w:right w:val="nil"/>
            </w:tcBorders>
            <w:shd w:val="clear" w:color="auto" w:fill="auto"/>
            <w:noWrap/>
            <w:vAlign w:val="center"/>
            <w:hideMark/>
          </w:tcPr>
          <w:p w:rsidRPr="00527B1E" w:rsidR="00F15C65" w:rsidP="00527B1E" w:rsidRDefault="00EC4680" w14:paraId="019E4AFB" w14:textId="2D9079E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color w:val="000000"/>
                <w:kern w:val="0"/>
                <w:sz w:val="20"/>
                <w:szCs w:val="20"/>
                <w:lang w:eastAsia="sv-SE"/>
                <w14:numSpacing w14:val="default"/>
              </w:rPr>
            </w:pPr>
            <w:r w:rsidRPr="00527B1E">
              <w:rPr>
                <w:rFonts w:asciiTheme="majorHAnsi" w:hAnsiTheme="majorHAnsi" w:cstheme="majorHAnsi"/>
                <w:b/>
                <w:bCs/>
                <w:color w:val="000000"/>
                <w:sz w:val="20"/>
                <w:szCs w:val="20"/>
              </w:rPr>
              <w:t>–</w:t>
            </w:r>
            <w:r w:rsidRPr="00527B1E" w:rsidR="00F15C65">
              <w:rPr>
                <w:rFonts w:asciiTheme="majorHAnsi" w:hAnsiTheme="majorHAnsi" w:cstheme="majorHAnsi"/>
                <w:b/>
                <w:bCs/>
                <w:color w:val="000000"/>
                <w:sz w:val="20"/>
                <w:szCs w:val="20"/>
              </w:rPr>
              <w:t>21,3</w:t>
            </w:r>
          </w:p>
        </w:tc>
      </w:tr>
      <w:tr xmlns:w14="http://schemas.microsoft.com/office/word/2010/wordml" w:rsidRPr="00527B1E" w:rsidR="00F15C65" w:rsidTr="00864346" w14:paraId="02E42D45" w14:textId="77777777">
        <w:trPr>
          <w:trHeight w:val="300"/>
        </w:trPr>
        <w:tc>
          <w:tcPr>
            <w:tcW w:w="5245" w:type="dxa"/>
            <w:tcBorders>
              <w:top w:val="nil"/>
              <w:left w:val="nil"/>
              <w:bottom w:val="nil"/>
              <w:right w:val="nil"/>
            </w:tcBorders>
            <w:shd w:val="clear" w:color="auto" w:fill="auto"/>
            <w:noWrap/>
            <w:vAlign w:val="center"/>
            <w:hideMark/>
          </w:tcPr>
          <w:p w:rsidRPr="00527B1E" w:rsidR="00F15C65" w:rsidP="00527B1E" w:rsidRDefault="00F15C65" w14:paraId="4A460571" w14:textId="7A1889D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color w:val="000000"/>
                <w:kern w:val="0"/>
                <w:sz w:val="20"/>
                <w:szCs w:val="20"/>
                <w:lang w:eastAsia="sv-SE"/>
                <w14:numSpacing w14:val="default"/>
              </w:rPr>
            </w:pPr>
            <w:r w:rsidRPr="00527B1E">
              <w:rPr>
                <w:rFonts w:asciiTheme="majorHAnsi" w:hAnsiTheme="majorHAnsi" w:cstheme="majorHAnsi"/>
                <w:sz w:val="20"/>
                <w:szCs w:val="20"/>
              </w:rPr>
              <w:t xml:space="preserve">   Grundskydd* och inkomstpensionstillägg</w:t>
            </w:r>
          </w:p>
        </w:tc>
        <w:tc>
          <w:tcPr>
            <w:tcW w:w="1276" w:type="dxa"/>
            <w:tcBorders>
              <w:top w:val="nil"/>
              <w:left w:val="nil"/>
              <w:bottom w:val="nil"/>
              <w:right w:val="nil"/>
            </w:tcBorders>
            <w:shd w:val="clear" w:color="auto" w:fill="auto"/>
            <w:noWrap/>
            <w:vAlign w:val="center"/>
            <w:hideMark/>
          </w:tcPr>
          <w:p w:rsidRPr="00527B1E" w:rsidR="00F15C65" w:rsidP="00527B1E" w:rsidRDefault="00F15C65" w14:paraId="7B4B94FB" w14:textId="75B7D27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527B1E">
              <w:rPr>
                <w:rFonts w:asciiTheme="majorHAnsi" w:hAnsiTheme="majorHAnsi" w:cstheme="majorHAnsi"/>
                <w:color w:val="000000"/>
                <w:sz w:val="20"/>
                <w:szCs w:val="20"/>
              </w:rPr>
              <w:t>0</w:t>
            </w:r>
          </w:p>
        </w:tc>
        <w:tc>
          <w:tcPr>
            <w:tcW w:w="1276" w:type="dxa"/>
            <w:tcBorders>
              <w:top w:val="nil"/>
              <w:left w:val="nil"/>
              <w:bottom w:val="nil"/>
              <w:right w:val="nil"/>
            </w:tcBorders>
            <w:shd w:val="clear" w:color="auto" w:fill="auto"/>
            <w:noWrap/>
            <w:vAlign w:val="center"/>
            <w:hideMark/>
          </w:tcPr>
          <w:p w:rsidRPr="00527B1E" w:rsidR="00F15C65" w:rsidP="00527B1E" w:rsidRDefault="00F15C65" w14:paraId="1D9F49F0" w14:textId="2EFDC9F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527B1E">
              <w:rPr>
                <w:rFonts w:asciiTheme="majorHAnsi" w:hAnsiTheme="majorHAnsi" w:cstheme="majorHAnsi"/>
                <w:color w:val="000000"/>
                <w:sz w:val="20"/>
                <w:szCs w:val="20"/>
              </w:rPr>
              <w:t>6,6</w:t>
            </w:r>
          </w:p>
        </w:tc>
      </w:tr>
      <w:tr xmlns:w14="http://schemas.microsoft.com/office/word/2010/wordml" w:rsidRPr="00527B1E" w:rsidR="00F15C65" w:rsidTr="00864346" w14:paraId="3563CF01" w14:textId="77777777">
        <w:trPr>
          <w:trHeight w:val="343"/>
        </w:trPr>
        <w:tc>
          <w:tcPr>
            <w:tcW w:w="5245" w:type="dxa"/>
            <w:tcBorders>
              <w:top w:val="nil"/>
              <w:left w:val="nil"/>
              <w:bottom w:val="nil"/>
              <w:right w:val="nil"/>
            </w:tcBorders>
            <w:shd w:val="clear" w:color="auto" w:fill="auto"/>
            <w:noWrap/>
            <w:vAlign w:val="center"/>
            <w:hideMark/>
          </w:tcPr>
          <w:p w:rsidRPr="00527B1E" w:rsidR="00F15C65" w:rsidP="00527B1E" w:rsidRDefault="00F15C65" w14:paraId="06A96292" w14:textId="146EDF08">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color w:val="000000"/>
                <w:kern w:val="0"/>
                <w:sz w:val="20"/>
                <w:szCs w:val="20"/>
                <w:lang w:eastAsia="sv-SE"/>
                <w14:numSpacing w14:val="default"/>
              </w:rPr>
            </w:pPr>
            <w:r w:rsidRPr="00527B1E">
              <w:rPr>
                <w:rFonts w:asciiTheme="majorHAnsi" w:hAnsiTheme="majorHAnsi" w:cstheme="majorHAnsi"/>
                <w:sz w:val="20"/>
                <w:szCs w:val="20"/>
              </w:rPr>
              <w:t xml:space="preserve">   Skatt**</w:t>
            </w:r>
          </w:p>
        </w:tc>
        <w:tc>
          <w:tcPr>
            <w:tcW w:w="1276" w:type="dxa"/>
            <w:tcBorders>
              <w:top w:val="nil"/>
              <w:left w:val="nil"/>
              <w:bottom w:val="nil"/>
              <w:right w:val="nil"/>
            </w:tcBorders>
            <w:shd w:val="clear" w:color="auto" w:fill="auto"/>
            <w:noWrap/>
            <w:vAlign w:val="center"/>
            <w:hideMark/>
          </w:tcPr>
          <w:p w:rsidRPr="00527B1E" w:rsidR="00F15C65" w:rsidP="00527B1E" w:rsidRDefault="00EC4680" w14:paraId="2B373EDA" w14:textId="56749A2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527B1E">
              <w:rPr>
                <w:rFonts w:asciiTheme="majorHAnsi" w:hAnsiTheme="majorHAnsi" w:cstheme="majorHAnsi"/>
                <w:color w:val="000000"/>
                <w:sz w:val="20"/>
                <w:szCs w:val="20"/>
              </w:rPr>
              <w:t>–</w:t>
            </w:r>
            <w:r w:rsidRPr="00527B1E" w:rsidR="00F15C65">
              <w:rPr>
                <w:rFonts w:asciiTheme="majorHAnsi" w:hAnsiTheme="majorHAnsi" w:cstheme="majorHAnsi"/>
                <w:color w:val="000000"/>
                <w:sz w:val="20"/>
                <w:szCs w:val="20"/>
              </w:rPr>
              <w:t>0,8</w:t>
            </w:r>
          </w:p>
        </w:tc>
        <w:tc>
          <w:tcPr>
            <w:tcW w:w="1276" w:type="dxa"/>
            <w:tcBorders>
              <w:top w:val="nil"/>
              <w:left w:val="nil"/>
              <w:bottom w:val="nil"/>
              <w:right w:val="nil"/>
            </w:tcBorders>
            <w:shd w:val="clear" w:color="auto" w:fill="auto"/>
            <w:noWrap/>
            <w:vAlign w:val="center"/>
            <w:hideMark/>
          </w:tcPr>
          <w:p w:rsidRPr="00527B1E" w:rsidR="00F15C65" w:rsidP="00527B1E" w:rsidRDefault="00F15C65" w14:paraId="01730A6E" w14:textId="1236375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527B1E">
              <w:rPr>
                <w:rFonts w:asciiTheme="majorHAnsi" w:hAnsiTheme="majorHAnsi" w:cstheme="majorHAnsi"/>
                <w:color w:val="000000"/>
                <w:sz w:val="20"/>
                <w:szCs w:val="20"/>
              </w:rPr>
              <w:t>1,2</w:t>
            </w:r>
          </w:p>
        </w:tc>
      </w:tr>
      <w:tr xmlns:w14="http://schemas.microsoft.com/office/word/2010/wordml" w:rsidRPr="00527B1E" w:rsidR="00F15C65" w:rsidTr="00864346" w14:paraId="0DE381DD" w14:textId="77777777">
        <w:trPr>
          <w:trHeight w:val="300"/>
        </w:trPr>
        <w:tc>
          <w:tcPr>
            <w:tcW w:w="5245" w:type="dxa"/>
            <w:tcBorders>
              <w:top w:val="nil"/>
              <w:left w:val="nil"/>
              <w:bottom w:val="nil"/>
              <w:right w:val="nil"/>
            </w:tcBorders>
            <w:shd w:val="clear" w:color="auto" w:fill="auto"/>
            <w:noWrap/>
            <w:vAlign w:val="center"/>
            <w:hideMark/>
          </w:tcPr>
          <w:p w:rsidRPr="00527B1E" w:rsidR="00F15C65" w:rsidP="00527B1E" w:rsidRDefault="00F15C65" w14:paraId="51091B90" w14:textId="50F67D73">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color w:val="000000"/>
                <w:kern w:val="0"/>
                <w:sz w:val="20"/>
                <w:szCs w:val="20"/>
                <w:lang w:eastAsia="sv-SE"/>
                <w14:numSpacing w14:val="default"/>
              </w:rPr>
            </w:pPr>
            <w:r w:rsidRPr="00527B1E">
              <w:rPr>
                <w:rFonts w:asciiTheme="majorHAnsi" w:hAnsiTheme="majorHAnsi" w:cstheme="majorHAnsi"/>
                <w:sz w:val="20"/>
                <w:szCs w:val="20"/>
              </w:rPr>
              <w:t xml:space="preserve">   Skattered</w:t>
            </w:r>
            <w:r w:rsidRPr="00527B1E" w:rsidR="00EC4680">
              <w:rPr>
                <w:rFonts w:asciiTheme="majorHAnsi" w:hAnsiTheme="majorHAnsi" w:cstheme="majorHAnsi"/>
                <w:sz w:val="20"/>
                <w:szCs w:val="20"/>
              </w:rPr>
              <w:t>.</w:t>
            </w:r>
            <w:r w:rsidRPr="00527B1E">
              <w:rPr>
                <w:rFonts w:asciiTheme="majorHAnsi" w:hAnsiTheme="majorHAnsi" w:cstheme="majorHAnsi"/>
                <w:sz w:val="20"/>
                <w:szCs w:val="20"/>
              </w:rPr>
              <w:t xml:space="preserve"> allmän pensionsavgift</w:t>
            </w:r>
          </w:p>
        </w:tc>
        <w:tc>
          <w:tcPr>
            <w:tcW w:w="1276" w:type="dxa"/>
            <w:tcBorders>
              <w:top w:val="nil"/>
              <w:left w:val="nil"/>
              <w:bottom w:val="nil"/>
              <w:right w:val="nil"/>
            </w:tcBorders>
            <w:shd w:val="clear" w:color="auto" w:fill="auto"/>
            <w:noWrap/>
            <w:vAlign w:val="center"/>
            <w:hideMark/>
          </w:tcPr>
          <w:p w:rsidRPr="00527B1E" w:rsidR="00F15C65" w:rsidP="00527B1E" w:rsidRDefault="00F15C65" w14:paraId="657347DD" w14:textId="489D2E6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527B1E">
              <w:rPr>
                <w:rFonts w:asciiTheme="majorHAnsi" w:hAnsiTheme="majorHAnsi" w:cstheme="majorHAnsi"/>
                <w:color w:val="000000"/>
                <w:sz w:val="20"/>
                <w:szCs w:val="20"/>
              </w:rPr>
              <w:t>149,4</w:t>
            </w:r>
          </w:p>
        </w:tc>
        <w:tc>
          <w:tcPr>
            <w:tcW w:w="1276" w:type="dxa"/>
            <w:tcBorders>
              <w:top w:val="nil"/>
              <w:left w:val="nil"/>
              <w:bottom w:val="nil"/>
              <w:right w:val="nil"/>
            </w:tcBorders>
            <w:shd w:val="clear" w:color="auto" w:fill="auto"/>
            <w:noWrap/>
            <w:vAlign w:val="center"/>
            <w:hideMark/>
          </w:tcPr>
          <w:p w:rsidRPr="00527B1E" w:rsidR="00F15C65" w:rsidP="00527B1E" w:rsidRDefault="00F15C65" w14:paraId="1298E059" w14:textId="13CCABD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527B1E">
              <w:rPr>
                <w:rFonts w:asciiTheme="majorHAnsi" w:hAnsiTheme="majorHAnsi" w:cstheme="majorHAnsi"/>
                <w:color w:val="000000"/>
                <w:sz w:val="20"/>
                <w:szCs w:val="20"/>
              </w:rPr>
              <w:t>154,4</w:t>
            </w:r>
          </w:p>
        </w:tc>
      </w:tr>
      <w:tr xmlns:w14="http://schemas.microsoft.com/office/word/2010/wordml" w:rsidRPr="00527B1E" w:rsidR="00F15C65" w:rsidTr="00864346" w14:paraId="4FA3C6E2" w14:textId="77777777">
        <w:trPr>
          <w:trHeight w:val="300"/>
        </w:trPr>
        <w:tc>
          <w:tcPr>
            <w:tcW w:w="5245" w:type="dxa"/>
            <w:tcBorders>
              <w:top w:val="nil"/>
              <w:left w:val="nil"/>
              <w:bottom w:val="nil"/>
              <w:right w:val="nil"/>
            </w:tcBorders>
            <w:shd w:val="clear" w:color="auto" w:fill="auto"/>
            <w:noWrap/>
            <w:vAlign w:val="center"/>
            <w:hideMark/>
          </w:tcPr>
          <w:p w:rsidRPr="00527B1E" w:rsidR="00F15C65" w:rsidP="00527B1E" w:rsidRDefault="00F15C65" w14:paraId="6BF9B25B" w14:textId="7D7710B1">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color w:val="000000"/>
                <w:kern w:val="0"/>
                <w:sz w:val="20"/>
                <w:szCs w:val="20"/>
                <w:lang w:eastAsia="sv-SE"/>
                <w14:numSpacing w14:val="default"/>
              </w:rPr>
            </w:pPr>
            <w:r w:rsidRPr="00527B1E">
              <w:rPr>
                <w:rFonts w:asciiTheme="majorHAnsi" w:hAnsiTheme="majorHAnsi" w:cstheme="majorHAnsi"/>
                <w:sz w:val="20"/>
                <w:szCs w:val="20"/>
              </w:rPr>
              <w:t xml:space="preserve">   Allmän löneavgift</w:t>
            </w:r>
          </w:p>
        </w:tc>
        <w:tc>
          <w:tcPr>
            <w:tcW w:w="1276" w:type="dxa"/>
            <w:tcBorders>
              <w:top w:val="nil"/>
              <w:left w:val="nil"/>
              <w:bottom w:val="nil"/>
              <w:right w:val="nil"/>
            </w:tcBorders>
            <w:shd w:val="clear" w:color="auto" w:fill="auto"/>
            <w:noWrap/>
            <w:vAlign w:val="center"/>
            <w:hideMark/>
          </w:tcPr>
          <w:p w:rsidRPr="00527B1E" w:rsidR="00F15C65" w:rsidP="00527B1E" w:rsidRDefault="00EC4680" w14:paraId="653C3A4D" w14:textId="20E543C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527B1E">
              <w:rPr>
                <w:rFonts w:asciiTheme="majorHAnsi" w:hAnsiTheme="majorHAnsi" w:cstheme="majorHAnsi"/>
                <w:color w:val="000000"/>
                <w:sz w:val="20"/>
                <w:szCs w:val="20"/>
              </w:rPr>
              <w:t>–</w:t>
            </w:r>
            <w:r w:rsidRPr="00527B1E" w:rsidR="00F15C65">
              <w:rPr>
                <w:rFonts w:asciiTheme="majorHAnsi" w:hAnsiTheme="majorHAnsi" w:cstheme="majorHAnsi"/>
                <w:color w:val="000000"/>
                <w:sz w:val="20"/>
                <w:szCs w:val="20"/>
              </w:rPr>
              <w:t>157,3</w:t>
            </w:r>
          </w:p>
        </w:tc>
        <w:tc>
          <w:tcPr>
            <w:tcW w:w="1276" w:type="dxa"/>
            <w:tcBorders>
              <w:top w:val="nil"/>
              <w:left w:val="nil"/>
              <w:bottom w:val="nil"/>
              <w:right w:val="nil"/>
            </w:tcBorders>
            <w:shd w:val="clear" w:color="auto" w:fill="auto"/>
            <w:noWrap/>
            <w:vAlign w:val="center"/>
            <w:hideMark/>
          </w:tcPr>
          <w:p w:rsidRPr="00527B1E" w:rsidR="00F15C65" w:rsidP="00527B1E" w:rsidRDefault="00EC4680" w14:paraId="529595E1" w14:textId="3B85FAC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527B1E">
              <w:rPr>
                <w:rFonts w:asciiTheme="majorHAnsi" w:hAnsiTheme="majorHAnsi" w:cstheme="majorHAnsi"/>
                <w:color w:val="000000"/>
                <w:sz w:val="20"/>
                <w:szCs w:val="20"/>
              </w:rPr>
              <w:t>–</w:t>
            </w:r>
            <w:r w:rsidRPr="00527B1E" w:rsidR="00F15C65">
              <w:rPr>
                <w:rFonts w:asciiTheme="majorHAnsi" w:hAnsiTheme="majorHAnsi" w:cstheme="majorHAnsi"/>
                <w:color w:val="000000"/>
                <w:sz w:val="20"/>
                <w:szCs w:val="20"/>
              </w:rPr>
              <w:t>188,1</w:t>
            </w:r>
          </w:p>
        </w:tc>
      </w:tr>
      <w:tr xmlns:w14="http://schemas.microsoft.com/office/word/2010/wordml" w:rsidRPr="00527B1E" w:rsidR="00F15C65" w:rsidTr="00864346" w14:paraId="0296A287" w14:textId="77777777">
        <w:trPr>
          <w:trHeight w:val="300"/>
        </w:trPr>
        <w:tc>
          <w:tcPr>
            <w:tcW w:w="5245" w:type="dxa"/>
            <w:tcBorders>
              <w:top w:val="nil"/>
              <w:left w:val="nil"/>
              <w:bottom w:val="nil"/>
              <w:right w:val="nil"/>
            </w:tcBorders>
            <w:shd w:val="clear" w:color="auto" w:fill="auto"/>
            <w:noWrap/>
            <w:vAlign w:val="center"/>
            <w:hideMark/>
          </w:tcPr>
          <w:p w:rsidRPr="00527B1E" w:rsidR="00F15C65" w:rsidP="00527B1E" w:rsidRDefault="00F15C65" w14:paraId="5911A664" w14:textId="1C028740">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color w:val="000000"/>
                <w:kern w:val="0"/>
                <w:sz w:val="20"/>
                <w:szCs w:val="20"/>
                <w:lang w:eastAsia="sv-SE"/>
                <w14:numSpacing w14:val="default"/>
              </w:rPr>
            </w:pPr>
            <w:r w:rsidRPr="00527B1E">
              <w:rPr>
                <w:rFonts w:asciiTheme="majorHAnsi" w:hAnsiTheme="majorHAnsi" w:cstheme="majorHAnsi"/>
                <w:sz w:val="20"/>
                <w:szCs w:val="20"/>
              </w:rPr>
              <w:t xml:space="preserve">   Statlig ålderspensionsavgift</w:t>
            </w:r>
          </w:p>
        </w:tc>
        <w:tc>
          <w:tcPr>
            <w:tcW w:w="1276" w:type="dxa"/>
            <w:tcBorders>
              <w:top w:val="nil"/>
              <w:left w:val="nil"/>
              <w:bottom w:val="nil"/>
              <w:right w:val="nil"/>
            </w:tcBorders>
            <w:shd w:val="clear" w:color="auto" w:fill="auto"/>
            <w:noWrap/>
            <w:vAlign w:val="center"/>
            <w:hideMark/>
          </w:tcPr>
          <w:p w:rsidRPr="00527B1E" w:rsidR="00F15C65" w:rsidP="00527B1E" w:rsidRDefault="00EC4680" w14:paraId="15291F73" w14:textId="3D378F4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527B1E">
              <w:rPr>
                <w:rFonts w:asciiTheme="majorHAnsi" w:hAnsiTheme="majorHAnsi" w:cstheme="majorHAnsi"/>
                <w:color w:val="000000"/>
                <w:sz w:val="20"/>
                <w:szCs w:val="20"/>
              </w:rPr>
              <w:t>–</w:t>
            </w:r>
            <w:r w:rsidRPr="00527B1E" w:rsidR="00F15C65">
              <w:rPr>
                <w:rFonts w:asciiTheme="majorHAnsi" w:hAnsiTheme="majorHAnsi" w:cstheme="majorHAnsi"/>
                <w:color w:val="000000"/>
                <w:sz w:val="20"/>
                <w:szCs w:val="20"/>
              </w:rPr>
              <w:t>2,2</w:t>
            </w:r>
          </w:p>
        </w:tc>
        <w:tc>
          <w:tcPr>
            <w:tcW w:w="1276" w:type="dxa"/>
            <w:tcBorders>
              <w:top w:val="nil"/>
              <w:left w:val="nil"/>
              <w:bottom w:val="nil"/>
              <w:right w:val="nil"/>
            </w:tcBorders>
            <w:shd w:val="clear" w:color="auto" w:fill="auto"/>
            <w:noWrap/>
            <w:vAlign w:val="center"/>
            <w:hideMark/>
          </w:tcPr>
          <w:p w:rsidRPr="00527B1E" w:rsidR="00F15C65" w:rsidP="00527B1E" w:rsidRDefault="00EC4680" w14:paraId="65A83F70" w14:textId="0CC9619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527B1E">
              <w:rPr>
                <w:rFonts w:asciiTheme="majorHAnsi" w:hAnsiTheme="majorHAnsi" w:cstheme="majorHAnsi"/>
                <w:color w:val="000000"/>
                <w:sz w:val="20"/>
                <w:szCs w:val="20"/>
              </w:rPr>
              <w:t>–</w:t>
            </w:r>
            <w:r w:rsidRPr="00527B1E" w:rsidR="00F15C65">
              <w:rPr>
                <w:rFonts w:asciiTheme="majorHAnsi" w:hAnsiTheme="majorHAnsi" w:cstheme="majorHAnsi"/>
                <w:color w:val="000000"/>
                <w:sz w:val="20"/>
                <w:szCs w:val="20"/>
              </w:rPr>
              <w:t>9,7</w:t>
            </w:r>
          </w:p>
        </w:tc>
      </w:tr>
      <w:tr xmlns:w14="http://schemas.microsoft.com/office/word/2010/wordml" w:rsidRPr="00527B1E" w:rsidR="00F15C65" w:rsidTr="00864346" w14:paraId="71E8AF28" w14:textId="77777777">
        <w:trPr>
          <w:trHeight w:val="375"/>
        </w:trPr>
        <w:tc>
          <w:tcPr>
            <w:tcW w:w="5245" w:type="dxa"/>
            <w:tcBorders>
              <w:top w:val="nil"/>
              <w:left w:val="nil"/>
              <w:bottom w:val="nil"/>
              <w:right w:val="nil"/>
            </w:tcBorders>
            <w:shd w:val="clear" w:color="auto" w:fill="auto"/>
            <w:noWrap/>
            <w:vAlign w:val="center"/>
            <w:hideMark/>
          </w:tcPr>
          <w:p w:rsidRPr="00527B1E" w:rsidR="00F15C65" w:rsidP="00527B1E" w:rsidRDefault="00F15C65" w14:paraId="67E5CBAA" w14:textId="23EDC9B5">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color w:val="000000"/>
                <w:kern w:val="0"/>
                <w:sz w:val="20"/>
                <w:szCs w:val="20"/>
                <w:lang w:eastAsia="sv-SE"/>
                <w14:numSpacing w14:val="default"/>
              </w:rPr>
            </w:pPr>
            <w:r w:rsidRPr="00527B1E">
              <w:rPr>
                <w:rFonts w:asciiTheme="majorHAnsi" w:hAnsiTheme="majorHAnsi" w:cstheme="majorHAnsi"/>
                <w:sz w:val="20"/>
                <w:szCs w:val="20"/>
              </w:rPr>
              <w:t xml:space="preserve">   Ålderspensionsavgifter över taket</w:t>
            </w:r>
          </w:p>
        </w:tc>
        <w:tc>
          <w:tcPr>
            <w:tcW w:w="1276" w:type="dxa"/>
            <w:tcBorders>
              <w:top w:val="nil"/>
              <w:left w:val="nil"/>
              <w:bottom w:val="nil"/>
              <w:right w:val="nil"/>
            </w:tcBorders>
            <w:shd w:val="clear" w:color="auto" w:fill="auto"/>
            <w:noWrap/>
            <w:vAlign w:val="center"/>
            <w:hideMark/>
          </w:tcPr>
          <w:p w:rsidRPr="00527B1E" w:rsidR="00F15C65" w:rsidP="00527B1E" w:rsidRDefault="00F15C65" w14:paraId="75C3228E" w14:textId="36E3A75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527B1E">
              <w:rPr>
                <w:rFonts w:asciiTheme="majorHAnsi" w:hAnsiTheme="majorHAnsi" w:cstheme="majorHAnsi"/>
                <w:color w:val="000000"/>
                <w:sz w:val="20"/>
                <w:szCs w:val="20"/>
              </w:rPr>
              <w:t>4,8</w:t>
            </w:r>
          </w:p>
        </w:tc>
        <w:tc>
          <w:tcPr>
            <w:tcW w:w="1276" w:type="dxa"/>
            <w:tcBorders>
              <w:top w:val="nil"/>
              <w:left w:val="nil"/>
              <w:bottom w:val="nil"/>
              <w:right w:val="nil"/>
            </w:tcBorders>
            <w:shd w:val="clear" w:color="auto" w:fill="auto"/>
            <w:noWrap/>
            <w:vAlign w:val="center"/>
            <w:hideMark/>
          </w:tcPr>
          <w:p w:rsidRPr="00527B1E" w:rsidR="00F15C65" w:rsidP="00527B1E" w:rsidRDefault="00F15C65" w14:paraId="5A11A4B6" w14:textId="093BC26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527B1E">
              <w:rPr>
                <w:rFonts w:asciiTheme="majorHAnsi" w:hAnsiTheme="majorHAnsi" w:cstheme="majorHAnsi"/>
                <w:color w:val="000000"/>
                <w:sz w:val="20"/>
                <w:szCs w:val="20"/>
              </w:rPr>
              <w:t>14,3</w:t>
            </w:r>
          </w:p>
        </w:tc>
      </w:tr>
      <w:tr xmlns:w14="http://schemas.microsoft.com/office/word/2010/wordml" w:rsidRPr="00527B1E" w:rsidR="00F15C65" w:rsidTr="00864346" w14:paraId="652DC8E2" w14:textId="77777777">
        <w:trPr>
          <w:trHeight w:val="155"/>
        </w:trPr>
        <w:tc>
          <w:tcPr>
            <w:tcW w:w="5245" w:type="dxa"/>
            <w:tcBorders>
              <w:top w:val="nil"/>
              <w:left w:val="nil"/>
              <w:bottom w:val="nil"/>
              <w:right w:val="nil"/>
            </w:tcBorders>
            <w:shd w:val="clear" w:color="auto" w:fill="auto"/>
            <w:noWrap/>
            <w:vAlign w:val="center"/>
            <w:hideMark/>
          </w:tcPr>
          <w:p w:rsidRPr="00527B1E" w:rsidR="00F15C65" w:rsidP="00527B1E" w:rsidRDefault="00F15C65" w14:paraId="069497F5" w14:textId="7B98DBC3">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color w:val="000000"/>
                <w:kern w:val="0"/>
                <w:sz w:val="20"/>
                <w:szCs w:val="20"/>
                <w:lang w:eastAsia="sv-SE"/>
                <w14:numSpacing w14:val="default"/>
              </w:rPr>
            </w:pPr>
            <w:r w:rsidRPr="00527B1E">
              <w:rPr>
                <w:rFonts w:asciiTheme="majorHAnsi" w:hAnsiTheme="majorHAnsi" w:cstheme="majorHAnsi"/>
                <w:sz w:val="20"/>
                <w:szCs w:val="20"/>
              </w:rPr>
              <w:t xml:space="preserve">   Övrigt***</w:t>
            </w:r>
          </w:p>
        </w:tc>
        <w:tc>
          <w:tcPr>
            <w:tcW w:w="1276" w:type="dxa"/>
            <w:tcBorders>
              <w:top w:val="nil"/>
              <w:left w:val="nil"/>
              <w:bottom w:val="nil"/>
              <w:right w:val="nil"/>
            </w:tcBorders>
            <w:shd w:val="clear" w:color="auto" w:fill="auto"/>
            <w:noWrap/>
            <w:vAlign w:val="center"/>
            <w:hideMark/>
          </w:tcPr>
          <w:p w:rsidRPr="00527B1E" w:rsidR="00F15C65" w:rsidP="00527B1E" w:rsidRDefault="00F15C65" w14:paraId="0D964063" w14:textId="469A272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527B1E">
              <w:rPr>
                <w:rFonts w:asciiTheme="majorHAnsi" w:hAnsiTheme="majorHAnsi" w:cstheme="majorHAnsi"/>
                <w:color w:val="000000"/>
                <w:sz w:val="20"/>
                <w:szCs w:val="20"/>
              </w:rPr>
              <w:t>0,5</w:t>
            </w:r>
          </w:p>
        </w:tc>
        <w:tc>
          <w:tcPr>
            <w:tcW w:w="1276" w:type="dxa"/>
            <w:tcBorders>
              <w:top w:val="nil"/>
              <w:left w:val="nil"/>
              <w:bottom w:val="nil"/>
              <w:right w:val="nil"/>
            </w:tcBorders>
            <w:shd w:val="clear" w:color="auto" w:fill="auto"/>
            <w:noWrap/>
            <w:vAlign w:val="center"/>
            <w:hideMark/>
          </w:tcPr>
          <w:p w:rsidRPr="00527B1E" w:rsidR="00F15C65" w:rsidP="00527B1E" w:rsidRDefault="00F15C65" w14:paraId="5830DA26" w14:textId="01A676B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527B1E">
              <w:rPr>
                <w:rFonts w:asciiTheme="majorHAnsi" w:hAnsiTheme="majorHAnsi" w:cstheme="majorHAnsi"/>
                <w:color w:val="000000"/>
                <w:sz w:val="20"/>
                <w:szCs w:val="20"/>
              </w:rPr>
              <w:t>0</w:t>
            </w:r>
          </w:p>
        </w:tc>
      </w:tr>
      <w:tr xmlns:w14="http://schemas.microsoft.com/office/word/2010/wordml" w:rsidRPr="00527B1E" w:rsidR="00F15C65" w:rsidTr="00864346" w14:paraId="0357B6C2" w14:textId="77777777">
        <w:trPr>
          <w:trHeight w:val="300"/>
        </w:trPr>
        <w:tc>
          <w:tcPr>
            <w:tcW w:w="5245" w:type="dxa"/>
            <w:tcBorders>
              <w:top w:val="nil"/>
              <w:left w:val="nil"/>
              <w:bottom w:val="nil"/>
              <w:right w:val="nil"/>
            </w:tcBorders>
            <w:shd w:val="clear" w:color="auto" w:fill="auto"/>
            <w:noWrap/>
            <w:vAlign w:val="center"/>
            <w:hideMark/>
          </w:tcPr>
          <w:p w:rsidRPr="00527B1E" w:rsidR="00F15C65" w:rsidP="00527B1E" w:rsidRDefault="00F15C65" w14:paraId="28806137" w14:textId="5DB8CCCD">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color w:val="000000"/>
                <w:kern w:val="0"/>
                <w:sz w:val="20"/>
                <w:szCs w:val="20"/>
                <w:lang w:eastAsia="sv-SE"/>
                <w14:numSpacing w14:val="default"/>
              </w:rPr>
            </w:pPr>
            <w:r w:rsidRPr="00527B1E">
              <w:rPr>
                <w:rFonts w:asciiTheme="majorHAnsi" w:hAnsiTheme="majorHAnsi" w:cstheme="majorHAnsi"/>
                <w:b/>
                <w:sz w:val="20"/>
                <w:szCs w:val="20"/>
              </w:rPr>
              <w:t>Kommuner</w:t>
            </w:r>
          </w:p>
        </w:tc>
        <w:tc>
          <w:tcPr>
            <w:tcW w:w="1276" w:type="dxa"/>
            <w:tcBorders>
              <w:top w:val="nil"/>
              <w:left w:val="nil"/>
              <w:bottom w:val="nil"/>
              <w:right w:val="nil"/>
            </w:tcBorders>
            <w:shd w:val="clear" w:color="auto" w:fill="auto"/>
            <w:noWrap/>
            <w:vAlign w:val="center"/>
            <w:hideMark/>
          </w:tcPr>
          <w:p w:rsidRPr="00527B1E" w:rsidR="00F15C65" w:rsidP="00527B1E" w:rsidRDefault="00EC4680" w14:paraId="601E5006" w14:textId="48DD88A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color w:val="000000"/>
                <w:kern w:val="0"/>
                <w:sz w:val="20"/>
                <w:szCs w:val="20"/>
                <w:lang w:eastAsia="sv-SE"/>
                <w14:numSpacing w14:val="default"/>
              </w:rPr>
            </w:pPr>
            <w:r w:rsidRPr="00527B1E">
              <w:rPr>
                <w:rFonts w:asciiTheme="majorHAnsi" w:hAnsiTheme="majorHAnsi" w:cstheme="majorHAnsi"/>
                <w:b/>
                <w:bCs/>
                <w:color w:val="000000"/>
                <w:sz w:val="20"/>
                <w:szCs w:val="20"/>
              </w:rPr>
              <w:t>–</w:t>
            </w:r>
            <w:r w:rsidRPr="00527B1E" w:rsidR="00F15C65">
              <w:rPr>
                <w:rFonts w:asciiTheme="majorHAnsi" w:hAnsiTheme="majorHAnsi" w:cstheme="majorHAnsi"/>
                <w:b/>
                <w:bCs/>
                <w:color w:val="000000"/>
                <w:sz w:val="20"/>
                <w:szCs w:val="20"/>
              </w:rPr>
              <w:t>0,</w:t>
            </w:r>
            <w:r w:rsidRPr="00527B1E" w:rsidR="00C90C01">
              <w:rPr>
                <w:rFonts w:asciiTheme="majorHAnsi" w:hAnsiTheme="majorHAnsi" w:cstheme="majorHAnsi"/>
                <w:b/>
                <w:bCs/>
                <w:color w:val="000000"/>
                <w:sz w:val="20"/>
                <w:szCs w:val="20"/>
              </w:rPr>
              <w:t>3</w:t>
            </w:r>
          </w:p>
        </w:tc>
        <w:tc>
          <w:tcPr>
            <w:tcW w:w="1276" w:type="dxa"/>
            <w:tcBorders>
              <w:top w:val="nil"/>
              <w:left w:val="nil"/>
              <w:bottom w:val="nil"/>
              <w:right w:val="nil"/>
            </w:tcBorders>
            <w:shd w:val="clear" w:color="auto" w:fill="auto"/>
            <w:noWrap/>
            <w:vAlign w:val="center"/>
            <w:hideMark/>
          </w:tcPr>
          <w:p w:rsidRPr="00527B1E" w:rsidR="00F15C65" w:rsidP="00527B1E" w:rsidRDefault="00F15C65" w14:paraId="05F0D63E" w14:textId="369C3FB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color w:val="000000"/>
                <w:kern w:val="0"/>
                <w:sz w:val="20"/>
                <w:szCs w:val="20"/>
                <w:lang w:eastAsia="sv-SE"/>
                <w14:numSpacing w14:val="default"/>
              </w:rPr>
            </w:pPr>
            <w:r w:rsidRPr="00527B1E">
              <w:rPr>
                <w:rFonts w:asciiTheme="majorHAnsi" w:hAnsiTheme="majorHAnsi" w:cstheme="majorHAnsi"/>
                <w:b/>
                <w:bCs/>
                <w:color w:val="000000"/>
                <w:sz w:val="20"/>
                <w:szCs w:val="20"/>
              </w:rPr>
              <w:t>14,7</w:t>
            </w:r>
          </w:p>
        </w:tc>
      </w:tr>
      <w:tr xmlns:w14="http://schemas.microsoft.com/office/word/2010/wordml" w:rsidRPr="00527B1E" w:rsidR="00F15C65" w:rsidTr="00864346" w14:paraId="579DE6DE" w14:textId="77777777">
        <w:trPr>
          <w:trHeight w:val="331"/>
        </w:trPr>
        <w:tc>
          <w:tcPr>
            <w:tcW w:w="5245" w:type="dxa"/>
            <w:tcBorders>
              <w:top w:val="nil"/>
              <w:left w:val="nil"/>
              <w:bottom w:val="nil"/>
              <w:right w:val="nil"/>
            </w:tcBorders>
            <w:shd w:val="clear" w:color="auto" w:fill="auto"/>
            <w:noWrap/>
            <w:vAlign w:val="center"/>
            <w:hideMark/>
          </w:tcPr>
          <w:p w:rsidRPr="00527B1E" w:rsidR="00F15C65" w:rsidP="00527B1E" w:rsidRDefault="00F15C65" w14:paraId="570AE6B9" w14:textId="48629755">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color w:val="000000"/>
                <w:kern w:val="0"/>
                <w:sz w:val="20"/>
                <w:szCs w:val="20"/>
                <w:lang w:eastAsia="sv-SE"/>
                <w14:numSpacing w14:val="default"/>
              </w:rPr>
            </w:pPr>
            <w:r w:rsidRPr="00527B1E">
              <w:rPr>
                <w:rFonts w:asciiTheme="majorHAnsi" w:hAnsiTheme="majorHAnsi" w:cstheme="majorHAnsi"/>
                <w:b/>
                <w:sz w:val="20"/>
                <w:szCs w:val="20"/>
              </w:rPr>
              <w:t>Ålderspensionssystemet</w:t>
            </w:r>
          </w:p>
        </w:tc>
        <w:tc>
          <w:tcPr>
            <w:tcW w:w="1276" w:type="dxa"/>
            <w:tcBorders>
              <w:top w:val="nil"/>
              <w:left w:val="nil"/>
              <w:bottom w:val="nil"/>
              <w:right w:val="nil"/>
            </w:tcBorders>
            <w:shd w:val="clear" w:color="auto" w:fill="auto"/>
            <w:noWrap/>
            <w:vAlign w:val="center"/>
            <w:hideMark/>
          </w:tcPr>
          <w:p w:rsidRPr="00527B1E" w:rsidR="00F15C65" w:rsidP="00527B1E" w:rsidRDefault="00F15C65" w14:paraId="58423487" w14:textId="223BCEF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color w:val="000000"/>
                <w:kern w:val="0"/>
                <w:sz w:val="20"/>
                <w:szCs w:val="20"/>
                <w:lang w:eastAsia="sv-SE"/>
                <w14:numSpacing w14:val="default"/>
              </w:rPr>
            </w:pPr>
            <w:r w:rsidRPr="00527B1E">
              <w:rPr>
                <w:rFonts w:asciiTheme="majorHAnsi" w:hAnsiTheme="majorHAnsi" w:cstheme="majorHAnsi"/>
                <w:b/>
                <w:bCs/>
                <w:color w:val="000000"/>
                <w:sz w:val="20"/>
                <w:szCs w:val="20"/>
              </w:rPr>
              <w:t>6,</w:t>
            </w:r>
            <w:r w:rsidRPr="00527B1E" w:rsidR="00C90C01">
              <w:rPr>
                <w:rFonts w:asciiTheme="majorHAnsi" w:hAnsiTheme="majorHAnsi" w:cstheme="majorHAnsi"/>
                <w:b/>
                <w:bCs/>
                <w:color w:val="000000"/>
                <w:sz w:val="20"/>
                <w:szCs w:val="20"/>
              </w:rPr>
              <w:t>8</w:t>
            </w:r>
          </w:p>
        </w:tc>
        <w:tc>
          <w:tcPr>
            <w:tcW w:w="1276" w:type="dxa"/>
            <w:tcBorders>
              <w:top w:val="nil"/>
              <w:left w:val="nil"/>
              <w:bottom w:val="nil"/>
              <w:right w:val="nil"/>
            </w:tcBorders>
            <w:shd w:val="clear" w:color="auto" w:fill="auto"/>
            <w:noWrap/>
            <w:vAlign w:val="center"/>
            <w:hideMark/>
          </w:tcPr>
          <w:p w:rsidRPr="00527B1E" w:rsidR="00F15C65" w:rsidP="00527B1E" w:rsidRDefault="00EC4680" w14:paraId="7EE5F967" w14:textId="7C3E45E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color w:val="000000"/>
                <w:kern w:val="0"/>
                <w:sz w:val="20"/>
                <w:szCs w:val="20"/>
                <w:lang w:eastAsia="sv-SE"/>
                <w14:numSpacing w14:val="default"/>
              </w:rPr>
            </w:pPr>
            <w:r w:rsidRPr="00527B1E">
              <w:rPr>
                <w:rFonts w:asciiTheme="majorHAnsi" w:hAnsiTheme="majorHAnsi" w:cstheme="majorHAnsi"/>
                <w:b/>
                <w:bCs/>
                <w:color w:val="000000"/>
                <w:sz w:val="20"/>
                <w:szCs w:val="20"/>
              </w:rPr>
              <w:t>–</w:t>
            </w:r>
            <w:r w:rsidRPr="00527B1E" w:rsidR="00F15C65">
              <w:rPr>
                <w:rFonts w:asciiTheme="majorHAnsi" w:hAnsiTheme="majorHAnsi" w:cstheme="majorHAnsi"/>
                <w:b/>
                <w:bCs/>
                <w:color w:val="000000"/>
                <w:sz w:val="20"/>
                <w:szCs w:val="20"/>
              </w:rPr>
              <w:t>12,3</w:t>
            </w:r>
          </w:p>
        </w:tc>
      </w:tr>
      <w:tr xmlns:w14="http://schemas.microsoft.com/office/word/2010/wordml" w:rsidRPr="00527B1E" w:rsidR="00F15C65" w:rsidTr="00864346" w14:paraId="44BD7AC7" w14:textId="77777777">
        <w:trPr>
          <w:trHeight w:val="280"/>
        </w:trPr>
        <w:tc>
          <w:tcPr>
            <w:tcW w:w="5245" w:type="dxa"/>
            <w:tcBorders>
              <w:top w:val="nil"/>
              <w:left w:val="nil"/>
              <w:bottom w:val="nil"/>
              <w:right w:val="nil"/>
            </w:tcBorders>
            <w:shd w:val="clear" w:color="auto" w:fill="auto"/>
            <w:noWrap/>
            <w:vAlign w:val="center"/>
            <w:hideMark/>
          </w:tcPr>
          <w:p w:rsidRPr="00527B1E" w:rsidR="00F15C65" w:rsidP="00527B1E" w:rsidRDefault="00F15C65" w14:paraId="5FAEB5A1" w14:textId="1918E503">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color w:val="000000"/>
                <w:kern w:val="0"/>
                <w:sz w:val="20"/>
                <w:szCs w:val="20"/>
                <w:lang w:eastAsia="sv-SE"/>
                <w14:numSpacing w14:val="default"/>
              </w:rPr>
            </w:pPr>
            <w:r w:rsidRPr="00527B1E">
              <w:rPr>
                <w:rFonts w:asciiTheme="majorHAnsi" w:hAnsiTheme="majorHAnsi" w:cstheme="majorHAnsi"/>
                <w:sz w:val="20"/>
                <w:szCs w:val="20"/>
              </w:rPr>
              <w:t xml:space="preserve">   Tilläggspension</w:t>
            </w:r>
          </w:p>
        </w:tc>
        <w:tc>
          <w:tcPr>
            <w:tcW w:w="1276" w:type="dxa"/>
            <w:tcBorders>
              <w:top w:val="nil"/>
              <w:left w:val="nil"/>
              <w:bottom w:val="nil"/>
              <w:right w:val="nil"/>
            </w:tcBorders>
            <w:shd w:val="clear" w:color="auto" w:fill="auto"/>
            <w:noWrap/>
            <w:vAlign w:val="center"/>
            <w:hideMark/>
          </w:tcPr>
          <w:p w:rsidRPr="00527B1E" w:rsidR="00F15C65" w:rsidP="00527B1E" w:rsidRDefault="00F15C65" w14:paraId="4C7AB94E" w14:textId="04C7305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527B1E">
              <w:rPr>
                <w:rFonts w:asciiTheme="majorHAnsi" w:hAnsiTheme="majorHAnsi" w:cstheme="majorHAnsi"/>
                <w:color w:val="000000"/>
                <w:sz w:val="20"/>
                <w:szCs w:val="20"/>
              </w:rPr>
              <w:t>0</w:t>
            </w:r>
          </w:p>
        </w:tc>
        <w:tc>
          <w:tcPr>
            <w:tcW w:w="1276" w:type="dxa"/>
            <w:tcBorders>
              <w:top w:val="nil"/>
              <w:left w:val="nil"/>
              <w:bottom w:val="nil"/>
              <w:right w:val="nil"/>
            </w:tcBorders>
            <w:shd w:val="clear" w:color="auto" w:fill="auto"/>
            <w:noWrap/>
            <w:vAlign w:val="center"/>
            <w:hideMark/>
          </w:tcPr>
          <w:p w:rsidRPr="00527B1E" w:rsidR="00F15C65" w:rsidP="00527B1E" w:rsidRDefault="00EC4680" w14:paraId="1B23BAAF" w14:textId="6620D13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527B1E">
              <w:rPr>
                <w:rFonts w:asciiTheme="majorHAnsi" w:hAnsiTheme="majorHAnsi" w:cstheme="majorHAnsi"/>
                <w:color w:val="000000"/>
                <w:sz w:val="20"/>
                <w:szCs w:val="20"/>
              </w:rPr>
              <w:t>–</w:t>
            </w:r>
            <w:r w:rsidRPr="00527B1E" w:rsidR="00F15C65">
              <w:rPr>
                <w:rFonts w:asciiTheme="majorHAnsi" w:hAnsiTheme="majorHAnsi" w:cstheme="majorHAnsi"/>
                <w:color w:val="000000"/>
                <w:sz w:val="20"/>
                <w:szCs w:val="20"/>
              </w:rPr>
              <w:t>8,6</w:t>
            </w:r>
          </w:p>
        </w:tc>
      </w:tr>
      <w:tr xmlns:w14="http://schemas.microsoft.com/office/word/2010/wordml" w:rsidRPr="00527B1E" w:rsidR="00F15C65" w:rsidTr="00864346" w14:paraId="23774F48" w14:textId="77777777">
        <w:trPr>
          <w:trHeight w:val="283"/>
        </w:trPr>
        <w:tc>
          <w:tcPr>
            <w:tcW w:w="5245" w:type="dxa"/>
            <w:tcBorders>
              <w:top w:val="nil"/>
              <w:left w:val="nil"/>
              <w:bottom w:val="nil"/>
              <w:right w:val="nil"/>
            </w:tcBorders>
            <w:shd w:val="clear" w:color="auto" w:fill="auto"/>
            <w:noWrap/>
            <w:vAlign w:val="center"/>
            <w:hideMark/>
          </w:tcPr>
          <w:p w:rsidRPr="00527B1E" w:rsidR="00F15C65" w:rsidP="00527B1E" w:rsidRDefault="00F15C65" w14:paraId="341C0EC4" w14:textId="4CE3EC14">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color w:val="000000"/>
                <w:kern w:val="0"/>
                <w:sz w:val="20"/>
                <w:szCs w:val="20"/>
                <w:lang w:eastAsia="sv-SE"/>
                <w14:numSpacing w14:val="default"/>
              </w:rPr>
            </w:pPr>
            <w:r w:rsidRPr="00527B1E">
              <w:rPr>
                <w:rFonts w:asciiTheme="majorHAnsi" w:hAnsiTheme="majorHAnsi" w:cstheme="majorHAnsi"/>
                <w:sz w:val="20"/>
                <w:szCs w:val="20"/>
              </w:rPr>
              <w:t xml:space="preserve">   Inkomstpension</w:t>
            </w:r>
          </w:p>
        </w:tc>
        <w:tc>
          <w:tcPr>
            <w:tcW w:w="1276" w:type="dxa"/>
            <w:tcBorders>
              <w:top w:val="nil"/>
              <w:left w:val="nil"/>
              <w:bottom w:val="nil"/>
              <w:right w:val="nil"/>
            </w:tcBorders>
            <w:shd w:val="clear" w:color="auto" w:fill="auto"/>
            <w:noWrap/>
            <w:vAlign w:val="center"/>
            <w:hideMark/>
          </w:tcPr>
          <w:p w:rsidRPr="00527B1E" w:rsidR="00F15C65" w:rsidP="00527B1E" w:rsidRDefault="00F15C65" w14:paraId="336F5350" w14:textId="390760D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527B1E">
              <w:rPr>
                <w:rFonts w:asciiTheme="majorHAnsi" w:hAnsiTheme="majorHAnsi" w:cstheme="majorHAnsi"/>
                <w:color w:val="000000"/>
                <w:sz w:val="20"/>
                <w:szCs w:val="20"/>
              </w:rPr>
              <w:t>0</w:t>
            </w:r>
          </w:p>
        </w:tc>
        <w:tc>
          <w:tcPr>
            <w:tcW w:w="1276" w:type="dxa"/>
            <w:tcBorders>
              <w:top w:val="nil"/>
              <w:left w:val="nil"/>
              <w:bottom w:val="nil"/>
              <w:right w:val="nil"/>
            </w:tcBorders>
            <w:shd w:val="clear" w:color="auto" w:fill="auto"/>
            <w:noWrap/>
            <w:vAlign w:val="center"/>
            <w:hideMark/>
          </w:tcPr>
          <w:p w:rsidRPr="00527B1E" w:rsidR="00F15C65" w:rsidP="00527B1E" w:rsidRDefault="00EC4680" w14:paraId="50DC034C" w14:textId="0AC45F3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527B1E">
              <w:rPr>
                <w:rFonts w:asciiTheme="majorHAnsi" w:hAnsiTheme="majorHAnsi" w:cstheme="majorHAnsi"/>
                <w:color w:val="000000"/>
                <w:sz w:val="20"/>
                <w:szCs w:val="20"/>
              </w:rPr>
              <w:t>–</w:t>
            </w:r>
            <w:r w:rsidRPr="00527B1E" w:rsidR="00F15C65">
              <w:rPr>
                <w:rFonts w:asciiTheme="majorHAnsi" w:hAnsiTheme="majorHAnsi" w:cstheme="majorHAnsi"/>
                <w:color w:val="000000"/>
                <w:sz w:val="20"/>
                <w:szCs w:val="20"/>
              </w:rPr>
              <w:t>38</w:t>
            </w:r>
          </w:p>
        </w:tc>
      </w:tr>
      <w:tr xmlns:w14="http://schemas.microsoft.com/office/word/2010/wordml" w:rsidRPr="00527B1E" w:rsidR="00F15C65" w:rsidTr="00864346" w14:paraId="5E40791F" w14:textId="77777777">
        <w:trPr>
          <w:trHeight w:val="274"/>
        </w:trPr>
        <w:tc>
          <w:tcPr>
            <w:tcW w:w="5245" w:type="dxa"/>
            <w:tcBorders>
              <w:top w:val="nil"/>
              <w:left w:val="nil"/>
              <w:bottom w:val="nil"/>
              <w:right w:val="nil"/>
            </w:tcBorders>
            <w:shd w:val="clear" w:color="auto" w:fill="auto"/>
            <w:noWrap/>
            <w:vAlign w:val="center"/>
            <w:hideMark/>
          </w:tcPr>
          <w:p w:rsidRPr="00527B1E" w:rsidR="00F15C65" w:rsidP="00527B1E" w:rsidRDefault="00F15C65" w14:paraId="33293A60" w14:textId="20927B76">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color w:val="000000"/>
                <w:kern w:val="0"/>
                <w:sz w:val="20"/>
                <w:szCs w:val="20"/>
                <w:lang w:eastAsia="sv-SE"/>
                <w14:numSpacing w14:val="default"/>
              </w:rPr>
            </w:pPr>
            <w:r w:rsidRPr="00527B1E">
              <w:rPr>
                <w:rFonts w:asciiTheme="majorHAnsi" w:hAnsiTheme="majorHAnsi" w:cstheme="majorHAnsi"/>
                <w:sz w:val="20"/>
                <w:szCs w:val="20"/>
              </w:rPr>
              <w:t xml:space="preserve">   Allmän pensionsavgift</w:t>
            </w:r>
          </w:p>
        </w:tc>
        <w:tc>
          <w:tcPr>
            <w:tcW w:w="1276" w:type="dxa"/>
            <w:tcBorders>
              <w:top w:val="nil"/>
              <w:left w:val="nil"/>
              <w:bottom w:val="nil"/>
              <w:right w:val="nil"/>
            </w:tcBorders>
            <w:shd w:val="clear" w:color="auto" w:fill="auto"/>
            <w:noWrap/>
            <w:vAlign w:val="center"/>
            <w:hideMark/>
          </w:tcPr>
          <w:p w:rsidRPr="00527B1E" w:rsidR="00F15C65" w:rsidP="00527B1E" w:rsidRDefault="00EC4680" w14:paraId="4FB137B6" w14:textId="5E364DC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527B1E">
              <w:rPr>
                <w:rFonts w:asciiTheme="majorHAnsi" w:hAnsiTheme="majorHAnsi" w:cstheme="majorHAnsi"/>
                <w:color w:val="000000"/>
                <w:sz w:val="20"/>
                <w:szCs w:val="20"/>
              </w:rPr>
              <w:t>–</w:t>
            </w:r>
            <w:r w:rsidRPr="00527B1E" w:rsidR="00F15C65">
              <w:rPr>
                <w:rFonts w:asciiTheme="majorHAnsi" w:hAnsiTheme="majorHAnsi" w:cstheme="majorHAnsi"/>
                <w:color w:val="000000"/>
                <w:sz w:val="20"/>
                <w:szCs w:val="20"/>
              </w:rPr>
              <w:t>149,4</w:t>
            </w:r>
          </w:p>
        </w:tc>
        <w:tc>
          <w:tcPr>
            <w:tcW w:w="1276" w:type="dxa"/>
            <w:tcBorders>
              <w:top w:val="nil"/>
              <w:left w:val="nil"/>
              <w:bottom w:val="nil"/>
              <w:right w:val="nil"/>
            </w:tcBorders>
            <w:shd w:val="clear" w:color="auto" w:fill="auto"/>
            <w:noWrap/>
            <w:vAlign w:val="center"/>
            <w:hideMark/>
          </w:tcPr>
          <w:p w:rsidRPr="00527B1E" w:rsidR="00F15C65" w:rsidP="00527B1E" w:rsidRDefault="00EC4680" w14:paraId="5CB31BDB" w14:textId="779C099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527B1E">
              <w:rPr>
                <w:rFonts w:asciiTheme="majorHAnsi" w:hAnsiTheme="majorHAnsi" w:cstheme="majorHAnsi"/>
                <w:color w:val="000000"/>
                <w:sz w:val="20"/>
                <w:szCs w:val="20"/>
              </w:rPr>
              <w:t>–</w:t>
            </w:r>
            <w:r w:rsidRPr="00527B1E" w:rsidR="00F15C65">
              <w:rPr>
                <w:rFonts w:asciiTheme="majorHAnsi" w:hAnsiTheme="majorHAnsi" w:cstheme="majorHAnsi"/>
                <w:color w:val="000000"/>
                <w:sz w:val="20"/>
                <w:szCs w:val="20"/>
              </w:rPr>
              <w:t>154,4</w:t>
            </w:r>
          </w:p>
        </w:tc>
      </w:tr>
      <w:tr xmlns:w14="http://schemas.microsoft.com/office/word/2010/wordml" w:rsidRPr="00527B1E" w:rsidR="00F15C65" w:rsidTr="00864346" w14:paraId="2348F8C6" w14:textId="77777777">
        <w:trPr>
          <w:trHeight w:val="300"/>
        </w:trPr>
        <w:tc>
          <w:tcPr>
            <w:tcW w:w="5245" w:type="dxa"/>
            <w:tcBorders>
              <w:top w:val="nil"/>
              <w:left w:val="nil"/>
              <w:bottom w:val="nil"/>
              <w:right w:val="nil"/>
            </w:tcBorders>
            <w:shd w:val="clear" w:color="auto" w:fill="auto"/>
            <w:noWrap/>
            <w:vAlign w:val="center"/>
            <w:hideMark/>
          </w:tcPr>
          <w:p w:rsidRPr="00527B1E" w:rsidR="00F15C65" w:rsidP="00527B1E" w:rsidRDefault="00F15C65" w14:paraId="6A738EEC" w14:textId="41980181">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color w:val="000000"/>
                <w:kern w:val="0"/>
                <w:sz w:val="20"/>
                <w:szCs w:val="20"/>
                <w:lang w:eastAsia="sv-SE"/>
                <w14:numSpacing w14:val="default"/>
              </w:rPr>
            </w:pPr>
            <w:r w:rsidRPr="00527B1E">
              <w:rPr>
                <w:rFonts w:asciiTheme="majorHAnsi" w:hAnsiTheme="majorHAnsi" w:cstheme="majorHAnsi"/>
                <w:sz w:val="20"/>
                <w:szCs w:val="20"/>
              </w:rPr>
              <w:t xml:space="preserve">   Ålderspensionsavgift</w:t>
            </w:r>
          </w:p>
        </w:tc>
        <w:tc>
          <w:tcPr>
            <w:tcW w:w="1276" w:type="dxa"/>
            <w:tcBorders>
              <w:top w:val="nil"/>
              <w:left w:val="nil"/>
              <w:bottom w:val="nil"/>
              <w:right w:val="nil"/>
            </w:tcBorders>
            <w:shd w:val="clear" w:color="auto" w:fill="auto"/>
            <w:noWrap/>
            <w:vAlign w:val="center"/>
            <w:hideMark/>
          </w:tcPr>
          <w:p w:rsidRPr="00527B1E" w:rsidR="00F15C65" w:rsidP="00527B1E" w:rsidRDefault="00F15C65" w14:paraId="6E3EECD1" w14:textId="7FC4C07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527B1E">
              <w:rPr>
                <w:rFonts w:asciiTheme="majorHAnsi" w:hAnsiTheme="majorHAnsi" w:cstheme="majorHAnsi"/>
                <w:color w:val="000000"/>
                <w:sz w:val="20"/>
                <w:szCs w:val="20"/>
              </w:rPr>
              <w:t>153,9</w:t>
            </w:r>
          </w:p>
        </w:tc>
        <w:tc>
          <w:tcPr>
            <w:tcW w:w="1276" w:type="dxa"/>
            <w:tcBorders>
              <w:top w:val="nil"/>
              <w:left w:val="nil"/>
              <w:bottom w:val="nil"/>
              <w:right w:val="nil"/>
            </w:tcBorders>
            <w:shd w:val="clear" w:color="auto" w:fill="auto"/>
            <w:noWrap/>
            <w:vAlign w:val="center"/>
            <w:hideMark/>
          </w:tcPr>
          <w:p w:rsidRPr="00527B1E" w:rsidR="00F15C65" w:rsidP="00527B1E" w:rsidRDefault="00F15C65" w14:paraId="7F0FFC24" w14:textId="7550736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527B1E">
              <w:rPr>
                <w:rFonts w:asciiTheme="majorHAnsi" w:hAnsiTheme="majorHAnsi" w:cstheme="majorHAnsi"/>
                <w:color w:val="000000"/>
                <w:sz w:val="20"/>
                <w:szCs w:val="20"/>
              </w:rPr>
              <w:t>178,8</w:t>
            </w:r>
          </w:p>
        </w:tc>
      </w:tr>
      <w:tr xmlns:w14="http://schemas.microsoft.com/office/word/2010/wordml" w:rsidRPr="00527B1E" w:rsidR="00F15C65" w:rsidTr="00864346" w14:paraId="6F15B394" w14:textId="77777777">
        <w:trPr>
          <w:trHeight w:val="268"/>
        </w:trPr>
        <w:tc>
          <w:tcPr>
            <w:tcW w:w="5245" w:type="dxa"/>
            <w:tcBorders>
              <w:top w:val="nil"/>
              <w:left w:val="nil"/>
              <w:bottom w:val="nil"/>
              <w:right w:val="nil"/>
            </w:tcBorders>
            <w:shd w:val="clear" w:color="auto" w:fill="auto"/>
            <w:noWrap/>
            <w:vAlign w:val="center"/>
            <w:hideMark/>
          </w:tcPr>
          <w:p w:rsidRPr="00527B1E" w:rsidR="00F15C65" w:rsidP="00527B1E" w:rsidRDefault="00F15C65" w14:paraId="417C9BF8" w14:textId="341141B9">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color w:val="000000"/>
                <w:kern w:val="0"/>
                <w:sz w:val="20"/>
                <w:szCs w:val="20"/>
                <w:lang w:eastAsia="sv-SE"/>
                <w14:numSpacing w14:val="default"/>
              </w:rPr>
            </w:pPr>
            <w:r w:rsidRPr="00527B1E">
              <w:rPr>
                <w:rFonts w:asciiTheme="majorHAnsi" w:hAnsiTheme="majorHAnsi" w:cstheme="majorHAnsi"/>
                <w:sz w:val="20"/>
                <w:szCs w:val="20"/>
              </w:rPr>
              <w:t xml:space="preserve">   Statlig ålderspensionsavgift</w:t>
            </w:r>
          </w:p>
        </w:tc>
        <w:tc>
          <w:tcPr>
            <w:tcW w:w="1276" w:type="dxa"/>
            <w:tcBorders>
              <w:top w:val="nil"/>
              <w:left w:val="nil"/>
              <w:bottom w:val="nil"/>
              <w:right w:val="nil"/>
            </w:tcBorders>
            <w:shd w:val="clear" w:color="auto" w:fill="auto"/>
            <w:noWrap/>
            <w:vAlign w:val="center"/>
            <w:hideMark/>
          </w:tcPr>
          <w:p w:rsidRPr="00527B1E" w:rsidR="00F15C65" w:rsidP="00527B1E" w:rsidRDefault="00F15C65" w14:paraId="64786357" w14:textId="55E80F0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527B1E">
              <w:rPr>
                <w:rFonts w:asciiTheme="majorHAnsi" w:hAnsiTheme="majorHAnsi" w:cstheme="majorHAnsi"/>
                <w:color w:val="000000"/>
                <w:sz w:val="20"/>
                <w:szCs w:val="20"/>
              </w:rPr>
              <w:t>2,2</w:t>
            </w:r>
          </w:p>
        </w:tc>
        <w:tc>
          <w:tcPr>
            <w:tcW w:w="1276" w:type="dxa"/>
            <w:tcBorders>
              <w:top w:val="nil"/>
              <w:left w:val="nil"/>
              <w:bottom w:val="nil"/>
              <w:right w:val="nil"/>
            </w:tcBorders>
            <w:shd w:val="clear" w:color="auto" w:fill="auto"/>
            <w:noWrap/>
            <w:vAlign w:val="center"/>
            <w:hideMark/>
          </w:tcPr>
          <w:p w:rsidRPr="00527B1E" w:rsidR="00F15C65" w:rsidP="00527B1E" w:rsidRDefault="00F15C65" w14:paraId="7987F02C" w14:textId="5644EA5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527B1E">
              <w:rPr>
                <w:rFonts w:asciiTheme="majorHAnsi" w:hAnsiTheme="majorHAnsi" w:cstheme="majorHAnsi"/>
                <w:color w:val="000000"/>
                <w:sz w:val="20"/>
                <w:szCs w:val="20"/>
              </w:rPr>
              <w:t>9,7</w:t>
            </w:r>
          </w:p>
        </w:tc>
      </w:tr>
      <w:tr xmlns:w14="http://schemas.microsoft.com/office/word/2010/wordml" w:rsidRPr="00527B1E" w:rsidR="00F15C65" w:rsidTr="00864346" w14:paraId="02271D75" w14:textId="77777777">
        <w:trPr>
          <w:trHeight w:val="300"/>
        </w:trPr>
        <w:tc>
          <w:tcPr>
            <w:tcW w:w="5245" w:type="dxa"/>
            <w:tcBorders>
              <w:top w:val="nil"/>
              <w:left w:val="nil"/>
              <w:bottom w:val="single" w:color="auto" w:sz="8" w:space="0"/>
              <w:right w:val="nil"/>
            </w:tcBorders>
            <w:shd w:val="clear" w:color="auto" w:fill="auto"/>
            <w:noWrap/>
            <w:vAlign w:val="center"/>
            <w:hideMark/>
          </w:tcPr>
          <w:p w:rsidRPr="00527B1E" w:rsidR="00F15C65" w:rsidP="00527B1E" w:rsidRDefault="00F15C65" w14:paraId="2E972EAD" w14:textId="2E1CA3C0">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color w:val="000000"/>
                <w:kern w:val="0"/>
                <w:sz w:val="20"/>
                <w:szCs w:val="20"/>
                <w:lang w:eastAsia="sv-SE"/>
                <w14:numSpacing w14:val="default"/>
              </w:rPr>
            </w:pPr>
            <w:r w:rsidRPr="00527B1E">
              <w:rPr>
                <w:rFonts w:asciiTheme="majorHAnsi" w:hAnsiTheme="majorHAnsi" w:cstheme="majorHAnsi"/>
                <w:b/>
                <w:sz w:val="20"/>
                <w:szCs w:val="20"/>
              </w:rPr>
              <w:t xml:space="preserve">Totalt </w:t>
            </w:r>
          </w:p>
        </w:tc>
        <w:tc>
          <w:tcPr>
            <w:tcW w:w="1276" w:type="dxa"/>
            <w:tcBorders>
              <w:top w:val="nil"/>
              <w:left w:val="nil"/>
              <w:bottom w:val="single" w:color="auto" w:sz="8" w:space="0"/>
              <w:right w:val="nil"/>
            </w:tcBorders>
            <w:shd w:val="clear" w:color="auto" w:fill="auto"/>
            <w:noWrap/>
            <w:vAlign w:val="center"/>
            <w:hideMark/>
          </w:tcPr>
          <w:p w:rsidRPr="00527B1E" w:rsidR="00F15C65" w:rsidP="00527B1E" w:rsidRDefault="00F15C65" w14:paraId="78E66AB3" w14:textId="2FA9EA2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color w:val="000000"/>
                <w:kern w:val="0"/>
                <w:sz w:val="20"/>
                <w:szCs w:val="20"/>
                <w:lang w:eastAsia="sv-SE"/>
                <w14:numSpacing w14:val="default"/>
              </w:rPr>
            </w:pPr>
            <w:r w:rsidRPr="00527B1E">
              <w:rPr>
                <w:rFonts w:asciiTheme="majorHAnsi" w:hAnsiTheme="majorHAnsi" w:cstheme="majorHAnsi"/>
                <w:b/>
                <w:bCs/>
                <w:color w:val="000000"/>
                <w:sz w:val="20"/>
                <w:szCs w:val="20"/>
              </w:rPr>
              <w:t>0,8</w:t>
            </w:r>
          </w:p>
        </w:tc>
        <w:tc>
          <w:tcPr>
            <w:tcW w:w="1276" w:type="dxa"/>
            <w:tcBorders>
              <w:top w:val="nil"/>
              <w:left w:val="nil"/>
              <w:bottom w:val="single" w:color="auto" w:sz="8" w:space="0"/>
              <w:right w:val="nil"/>
            </w:tcBorders>
            <w:shd w:val="clear" w:color="auto" w:fill="auto"/>
            <w:noWrap/>
            <w:vAlign w:val="center"/>
            <w:hideMark/>
          </w:tcPr>
          <w:p w:rsidRPr="00527B1E" w:rsidR="00F15C65" w:rsidP="00527B1E" w:rsidRDefault="00EC4680" w14:paraId="3A985CA6" w14:textId="23766DC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color w:val="000000"/>
                <w:kern w:val="0"/>
                <w:sz w:val="20"/>
                <w:szCs w:val="20"/>
                <w:lang w:eastAsia="sv-SE"/>
                <w14:numSpacing w14:val="default"/>
              </w:rPr>
            </w:pPr>
            <w:r w:rsidRPr="00527B1E">
              <w:rPr>
                <w:rFonts w:asciiTheme="majorHAnsi" w:hAnsiTheme="majorHAnsi" w:cstheme="majorHAnsi"/>
                <w:b/>
                <w:bCs/>
                <w:color w:val="000000"/>
                <w:sz w:val="20"/>
                <w:szCs w:val="20"/>
              </w:rPr>
              <w:t>–</w:t>
            </w:r>
            <w:r w:rsidRPr="00527B1E" w:rsidR="00F15C65">
              <w:rPr>
                <w:rFonts w:asciiTheme="majorHAnsi" w:hAnsiTheme="majorHAnsi" w:cstheme="majorHAnsi"/>
                <w:b/>
                <w:bCs/>
                <w:color w:val="000000"/>
                <w:sz w:val="20"/>
                <w:szCs w:val="20"/>
              </w:rPr>
              <w:t>18,9</w:t>
            </w:r>
          </w:p>
        </w:tc>
      </w:tr>
    </w:tbl>
    <w:p xmlns:w14="http://schemas.microsoft.com/office/word/2010/wordml" w:rsidRPr="00C00893" w:rsidR="00683125" w:rsidP="001D64DE" w:rsidRDefault="00683125" w14:paraId="434360B1" w14:textId="1D0DDDBF">
      <w:pPr>
        <w:tabs>
          <w:tab w:val="clear" w:pos="284"/>
        </w:tabs>
        <w:spacing w:line="240" w:lineRule="auto"/>
        <w:ind w:firstLine="0"/>
        <w:rPr>
          <w:sz w:val="20"/>
          <w:szCs w:val="20"/>
        </w:rPr>
      </w:pPr>
      <w:r w:rsidRPr="00C00893">
        <w:rPr>
          <w:sz w:val="20"/>
          <w:szCs w:val="20"/>
        </w:rPr>
        <w:t>Källa: Beräkningarna är baserade på RUT 2022:426.</w:t>
      </w:r>
      <w:r w:rsidRPr="00C00893">
        <w:rPr>
          <w:rStyle w:val="Fotnotsreferens"/>
          <w:sz w:val="20"/>
          <w:szCs w:val="20"/>
        </w:rPr>
        <w:footnoteReference w:id="69"/>
      </w:r>
      <w:r w:rsidRPr="00C00893">
        <w:rPr>
          <w:sz w:val="20"/>
          <w:szCs w:val="20"/>
        </w:rPr>
        <w:t xml:space="preserve"> </w:t>
      </w:r>
    </w:p>
    <w:p xmlns:w14="http://schemas.microsoft.com/office/word/2010/wordml" w:rsidRPr="00C00893" w:rsidR="001D64DE" w:rsidP="001D64DE" w:rsidRDefault="001D64DE" w14:paraId="07D86537" w14:textId="633148C3">
      <w:pPr>
        <w:tabs>
          <w:tab w:val="clear" w:pos="284"/>
        </w:tabs>
        <w:spacing w:line="240" w:lineRule="auto"/>
        <w:ind w:firstLine="0"/>
        <w:rPr>
          <w:sz w:val="20"/>
          <w:szCs w:val="20"/>
        </w:rPr>
      </w:pPr>
      <w:r w:rsidRPr="00C00893">
        <w:rPr>
          <w:sz w:val="20"/>
          <w:szCs w:val="20"/>
        </w:rPr>
        <w:t>*</w:t>
      </w:r>
      <w:r w:rsidR="00EC4680">
        <w:rPr>
          <w:sz w:val="20"/>
          <w:szCs w:val="20"/>
        </w:rPr>
        <w:t xml:space="preserve"> </w:t>
      </w:r>
      <w:r w:rsidRPr="00C00893">
        <w:rPr>
          <w:sz w:val="20"/>
          <w:szCs w:val="20"/>
        </w:rPr>
        <w:t>Garantipension, bostadstillägg och garantitillägg</w:t>
      </w:r>
      <w:r w:rsidR="00EC4680">
        <w:rPr>
          <w:sz w:val="20"/>
          <w:szCs w:val="20"/>
        </w:rPr>
        <w:t>.</w:t>
      </w:r>
    </w:p>
    <w:p xmlns:w14="http://schemas.microsoft.com/office/word/2010/wordml" w:rsidRPr="00C00893" w:rsidR="001D64DE" w:rsidP="001D64DE" w:rsidRDefault="001D64DE" w14:paraId="13AF9A84" w14:textId="44BEB4F7">
      <w:pPr>
        <w:tabs>
          <w:tab w:val="clear" w:pos="284"/>
        </w:tabs>
        <w:spacing w:line="240" w:lineRule="auto"/>
        <w:ind w:firstLine="0"/>
        <w:rPr>
          <w:sz w:val="20"/>
          <w:szCs w:val="20"/>
        </w:rPr>
      </w:pPr>
      <w:r w:rsidRPr="00C00893">
        <w:rPr>
          <w:sz w:val="20"/>
          <w:szCs w:val="20"/>
        </w:rPr>
        <w:t>**</w:t>
      </w:r>
      <w:r w:rsidR="00EC4680">
        <w:rPr>
          <w:sz w:val="20"/>
          <w:szCs w:val="20"/>
        </w:rPr>
        <w:t xml:space="preserve"> </w:t>
      </w:r>
      <w:r w:rsidRPr="00C00893">
        <w:rPr>
          <w:sz w:val="20"/>
          <w:szCs w:val="20"/>
        </w:rPr>
        <w:t>Statlig skatt, public service-avgift, kapitalskatt, skattereduktion förvärvsinkomstbolagsskatt, bolagsskatt</w:t>
      </w:r>
      <w:r w:rsidR="00EC4680">
        <w:rPr>
          <w:sz w:val="20"/>
          <w:szCs w:val="20"/>
        </w:rPr>
        <w:t>.</w:t>
      </w:r>
    </w:p>
    <w:p xmlns:w14="http://schemas.microsoft.com/office/word/2010/wordml" w:rsidRPr="00C00893" w:rsidR="001D64DE" w:rsidP="001D64DE" w:rsidRDefault="001D64DE" w14:paraId="151AC2F8" w14:textId="74C1434B">
      <w:pPr>
        <w:tabs>
          <w:tab w:val="clear" w:pos="284"/>
        </w:tabs>
        <w:spacing w:line="240" w:lineRule="auto"/>
        <w:ind w:firstLine="0"/>
        <w:rPr>
          <w:sz w:val="20"/>
          <w:szCs w:val="20"/>
        </w:rPr>
      </w:pPr>
      <w:r w:rsidRPr="00C00893">
        <w:rPr>
          <w:sz w:val="20"/>
          <w:szCs w:val="20"/>
        </w:rPr>
        <w:t>***</w:t>
      </w:r>
      <w:r w:rsidR="00EC4680">
        <w:rPr>
          <w:sz w:val="20"/>
          <w:szCs w:val="20"/>
        </w:rPr>
        <w:t xml:space="preserve"> </w:t>
      </w:r>
      <w:r w:rsidRPr="00C00893">
        <w:rPr>
          <w:sz w:val="20"/>
          <w:szCs w:val="20"/>
        </w:rPr>
        <w:t xml:space="preserve">Höjd avgift: staten arbetsgivare, </w:t>
      </w:r>
      <w:r w:rsidRPr="00C00893" w:rsidR="00EF1166">
        <w:rPr>
          <w:sz w:val="20"/>
          <w:szCs w:val="20"/>
        </w:rPr>
        <w:t>s</w:t>
      </w:r>
      <w:r w:rsidRPr="00C00893">
        <w:rPr>
          <w:sz w:val="20"/>
          <w:szCs w:val="20"/>
        </w:rPr>
        <w:t>änkt premie till tjänstepensionen</w:t>
      </w:r>
      <w:r w:rsidR="00EC4680">
        <w:rPr>
          <w:sz w:val="20"/>
          <w:szCs w:val="20"/>
        </w:rPr>
        <w:t>.</w:t>
      </w:r>
    </w:p>
    <w:p xmlns:w14="http://schemas.microsoft.com/office/word/2010/wordml" w:rsidRPr="007112FD" w:rsidR="00D1415E" w:rsidP="007112FD" w:rsidRDefault="00D1415E" w14:paraId="1D1EFB74" w14:textId="74C964AD">
      <w:pPr>
        <w:pStyle w:val="Normalutanindragellerluft"/>
        <w:spacing w:before="150"/>
      </w:pPr>
      <w:r w:rsidRPr="007112FD">
        <w:t>Eftersom ökade inkomster för kommunerna inte är en avsedd effekt av reformen förslås staten kompenseras för det i kommande budgetprocess. Som framgår nedan gör vi bedömningen att pensionssystemets finanser klarar av de ökade utgifterna, varför vi inte föreslår några tillskott till systemet från staten. Sammantaget innebär detta att netto</w:t>
      </w:r>
      <w:r w:rsidR="009843D5">
        <w:softHyphen/>
      </w:r>
      <w:r w:rsidRPr="007112FD">
        <w:lastRenderedPageBreak/>
        <w:t xml:space="preserve">kostnaden för staten </w:t>
      </w:r>
      <w:r w:rsidRPr="007112FD" w:rsidR="00EC4680">
        <w:t xml:space="preserve">därmed </w:t>
      </w:r>
      <w:r w:rsidRPr="007112FD">
        <w:t>uppgår till 5,9 miljarder kronor 2023 och 6,6 miljarder kronor 2024.</w:t>
      </w:r>
    </w:p>
    <w:p xmlns:w14="http://schemas.microsoft.com/office/word/2010/wordml" w:rsidRPr="00C5681A" w:rsidR="008D645E" w:rsidP="00C5681A" w:rsidRDefault="008D645E" w14:paraId="532E6F11" w14:textId="418D1D82">
      <w:pPr>
        <w:pStyle w:val="Rubrik3numrerat"/>
      </w:pPr>
      <w:bookmarkStart w:name="_Toc106793594" w:id="63"/>
      <w:r w:rsidRPr="00C5681A">
        <w:t>Pensionssystemets finanser</w:t>
      </w:r>
      <w:bookmarkEnd w:id="63"/>
    </w:p>
    <w:p xmlns:w14="http://schemas.microsoft.com/office/word/2010/wordml" w:rsidRPr="00C00893" w:rsidR="008C0157" w:rsidP="00C2463F" w:rsidRDefault="008C0157" w14:paraId="55C76022" w14:textId="30C284C9">
      <w:pPr>
        <w:pStyle w:val="Normalutanindragellerluft"/>
        <w:rPr>
          <w:lang w:eastAsia="sv-SE"/>
        </w:rPr>
      </w:pPr>
      <w:r w:rsidRPr="00C00893">
        <w:rPr>
          <w:lang w:eastAsia="sv-SE"/>
        </w:rPr>
        <w:t xml:space="preserve">De ökade utgifterna för pensionssystemet följer av höjningen av inkomstindex som innebär högre pensioner och därmed större utbetalningar från pensionssystemet. Höjningen av pensionsrätterna kompenseras med höjda inbetalningar. Eftersom inbetalningarna föreslås öka </w:t>
      </w:r>
      <w:r w:rsidRPr="00C00893" w:rsidR="00B14969">
        <w:rPr>
          <w:lang w:eastAsia="sv-SE"/>
        </w:rPr>
        <w:t xml:space="preserve">i två steg </w:t>
      </w:r>
      <w:r w:rsidRPr="00C00893">
        <w:rPr>
          <w:lang w:eastAsia="sv-SE"/>
        </w:rPr>
        <w:t xml:space="preserve">under kommande </w:t>
      </w:r>
      <w:r w:rsidRPr="00C00893" w:rsidR="00B14969">
        <w:rPr>
          <w:lang w:eastAsia="sv-SE"/>
        </w:rPr>
        <w:t>två</w:t>
      </w:r>
      <w:r w:rsidRPr="00C00893">
        <w:rPr>
          <w:lang w:eastAsia="sv-SE"/>
        </w:rPr>
        <w:t xml:space="preserve"> </w:t>
      </w:r>
      <w:r w:rsidRPr="00C00893" w:rsidR="00B14969">
        <w:rPr>
          <w:lang w:eastAsia="sv-SE"/>
        </w:rPr>
        <w:t>å</w:t>
      </w:r>
      <w:r w:rsidRPr="00C00893">
        <w:rPr>
          <w:lang w:eastAsia="sv-SE"/>
        </w:rPr>
        <w:t>r</w:t>
      </w:r>
      <w:r w:rsidRPr="00C00893" w:rsidR="00B14969">
        <w:rPr>
          <w:lang w:eastAsia="sv-SE"/>
        </w:rPr>
        <w:t xml:space="preserve"> men pensionsutbetalningarna sker först 2024 är</w:t>
      </w:r>
      <w:r w:rsidRPr="00C00893">
        <w:rPr>
          <w:lang w:eastAsia="sv-SE"/>
        </w:rPr>
        <w:t xml:space="preserve"> </w:t>
      </w:r>
      <w:r w:rsidRPr="00C00893" w:rsidR="00BC0D8C">
        <w:rPr>
          <w:lang w:eastAsia="sv-SE"/>
        </w:rPr>
        <w:t>effekterna för ålders</w:t>
      </w:r>
      <w:r w:rsidRPr="00C00893">
        <w:rPr>
          <w:lang w:eastAsia="sv-SE"/>
        </w:rPr>
        <w:t xml:space="preserve">pensionssystemet som störst 2024. Höjningen av inkomstindex höjer värdet på befintliga pensionsrätter. Den innebär alltså inte en permanent ökad belastning på pensionssystemets finanser. </w:t>
      </w:r>
    </w:p>
    <w:p xmlns:w14="http://schemas.microsoft.com/office/word/2010/wordml" w:rsidRPr="00C00893" w:rsidR="005615C9" w:rsidP="00D12931" w:rsidRDefault="008C0157" w14:paraId="38A15F5C" w14:textId="15FE8451">
      <w:pPr>
        <w:spacing w:after="240"/>
        <w:rPr>
          <w:lang w:eastAsia="sv-SE"/>
        </w:rPr>
      </w:pPr>
      <w:r w:rsidRPr="00C00893">
        <w:rPr>
          <w:lang w:eastAsia="sv-SE"/>
        </w:rPr>
        <w:t xml:space="preserve">Pensionssystemets finanser </w:t>
      </w:r>
      <w:r w:rsidRPr="00C00893" w:rsidR="005615C9">
        <w:rPr>
          <w:lang w:eastAsia="sv-SE"/>
        </w:rPr>
        <w:t xml:space="preserve">och prognoserna för det </w:t>
      </w:r>
      <w:r w:rsidRPr="00C00893">
        <w:rPr>
          <w:lang w:eastAsia="sv-SE"/>
        </w:rPr>
        <w:t>är goda, vilket framgår av tabell</w:t>
      </w:r>
      <w:r w:rsidR="00EC4680">
        <w:rPr>
          <w:lang w:eastAsia="sv-SE"/>
        </w:rPr>
        <w:t> </w:t>
      </w:r>
      <w:r w:rsidRPr="00C00893" w:rsidR="00864346">
        <w:rPr>
          <w:lang w:eastAsia="sv-SE"/>
        </w:rPr>
        <w:t>5</w:t>
      </w:r>
      <w:r w:rsidRPr="00C00893">
        <w:rPr>
          <w:lang w:eastAsia="sv-SE"/>
        </w:rPr>
        <w:t xml:space="preserve"> </w:t>
      </w:r>
      <w:r w:rsidRPr="00C00893" w:rsidR="005615C9">
        <w:rPr>
          <w:lang w:eastAsia="sv-SE"/>
        </w:rPr>
        <w:t xml:space="preserve">och figur </w:t>
      </w:r>
      <w:r w:rsidRPr="00C00893" w:rsidR="00864346">
        <w:rPr>
          <w:lang w:eastAsia="sv-SE"/>
        </w:rPr>
        <w:t>15</w:t>
      </w:r>
      <w:r w:rsidRPr="00C00893" w:rsidR="005615C9">
        <w:rPr>
          <w:lang w:eastAsia="sv-SE"/>
        </w:rPr>
        <w:t xml:space="preserve"> </w:t>
      </w:r>
      <w:r w:rsidRPr="00C00893">
        <w:rPr>
          <w:lang w:eastAsia="sv-SE"/>
        </w:rPr>
        <w:t>nedan. Den ökade kost</w:t>
      </w:r>
      <w:r w:rsidRPr="00C00893" w:rsidR="005615C9">
        <w:rPr>
          <w:lang w:eastAsia="sv-SE"/>
        </w:rPr>
        <w:t>naden för pensionssystemet, som redovisas ovan</w:t>
      </w:r>
      <w:r w:rsidR="00EC4680">
        <w:rPr>
          <w:lang w:eastAsia="sv-SE"/>
        </w:rPr>
        <w:t>,</w:t>
      </w:r>
      <w:r w:rsidRPr="00C00893" w:rsidR="005615C9">
        <w:rPr>
          <w:lang w:eastAsia="sv-SE"/>
        </w:rPr>
        <w:t xml:space="preserve"> är i sammanhanget högst hanterbar. </w:t>
      </w:r>
    </w:p>
    <w:p xmlns:w14="http://schemas.microsoft.com/office/word/2010/wordml" w:rsidRPr="00A17E6D" w:rsidR="008B57D1" w:rsidP="00A17E6D" w:rsidRDefault="00A17E6D" w14:paraId="77C96C42" w14:textId="59E82F5E">
      <w:pPr>
        <w:pStyle w:val="Tabellrubrik"/>
        <w:keepNext/>
        <w:keepLines/>
      </w:pPr>
      <w:r w:rsidRPr="00A17E6D">
        <w:rPr>
          <w:lang w:eastAsia="sv-SE"/>
        </w:rPr>
        <w:t>Tabell 6 Pensionssystemets tillgångar och skulder (mdkr)</w:t>
      </w:r>
    </w:p>
    <w:tbl>
      <w:tblPr>
        <w:tblW w:w="7900" w:type="dxa"/>
        <w:tblCellMar>
          <w:left w:w="70" w:type="dxa"/>
          <w:right w:w="70" w:type="dxa"/>
        </w:tblCellMar>
        <w:tblLook w:val="04a0"/>
      </w:tblPr>
      <w:tblGrid>
        <w:gridCol w:w="1960"/>
        <w:gridCol w:w="3300"/>
        <w:gridCol w:w="2640"/>
      </w:tblGrid>
      <w:tr xmlns:w14="http://schemas.microsoft.com/office/word/2010/wordml" w:rsidRPr="00C00893" w:rsidR="005615C9" w:rsidTr="00FE04F4" w14:paraId="78854E8A" w14:textId="77777777">
        <w:trPr>
          <w:trHeight w:val="295"/>
        </w:trPr>
        <w:tc>
          <w:tcPr>
            <w:tcW w:w="1960" w:type="dxa"/>
            <w:tcBorders>
              <w:top w:val="single" w:color="auto" w:sz="4" w:space="0"/>
              <w:left w:val="nil"/>
              <w:bottom w:val="single" w:color="auto" w:sz="4" w:space="0"/>
              <w:right w:val="nil"/>
            </w:tcBorders>
            <w:shd w:val="clear" w:color="auto" w:fill="auto"/>
            <w:noWrap/>
            <w:vAlign w:val="bottom"/>
            <w:hideMark/>
          </w:tcPr>
          <w:p w:rsidRPr="00FE04F4" w:rsidR="005615C9" w:rsidP="00FE04F4" w:rsidRDefault="005615C9" w14:paraId="0DA36F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
                <w:iCs/>
                <w:color w:val="000000"/>
                <w:kern w:val="0"/>
                <w:sz w:val="20"/>
                <w:szCs w:val="20"/>
                <w:lang w:eastAsia="sv-SE"/>
                <w14:numSpacing w14:val="default"/>
              </w:rPr>
            </w:pPr>
          </w:p>
        </w:tc>
        <w:tc>
          <w:tcPr>
            <w:tcW w:w="3300" w:type="dxa"/>
            <w:tcBorders>
              <w:top w:val="single" w:color="auto" w:sz="4" w:space="0"/>
              <w:left w:val="nil"/>
              <w:bottom w:val="single" w:color="auto" w:sz="4" w:space="0"/>
              <w:right w:val="nil"/>
            </w:tcBorders>
            <w:shd w:val="clear" w:color="auto" w:fill="auto"/>
            <w:noWrap/>
            <w:vAlign w:val="bottom"/>
            <w:hideMark/>
          </w:tcPr>
          <w:p w:rsidRPr="00FE04F4" w:rsidR="005615C9" w:rsidP="00FE04F4" w:rsidRDefault="005615C9" w14:paraId="520163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color w:val="000000"/>
                <w:kern w:val="0"/>
                <w:sz w:val="20"/>
                <w:szCs w:val="20"/>
                <w:lang w:eastAsia="sv-SE"/>
                <w14:numSpacing w14:val="default"/>
              </w:rPr>
            </w:pPr>
            <w:r w:rsidRPr="00FE04F4">
              <w:rPr>
                <w:rFonts w:ascii="Times New Roman" w:hAnsi="Times New Roman" w:eastAsia="Times New Roman" w:cs="Times New Roman"/>
                <w:b/>
                <w:color w:val="000000"/>
                <w:kern w:val="0"/>
                <w:sz w:val="20"/>
                <w:szCs w:val="20"/>
                <w:lang w:eastAsia="sv-SE"/>
                <w14:numSpacing w14:val="default"/>
              </w:rPr>
              <w:t>2020</w:t>
            </w:r>
          </w:p>
        </w:tc>
        <w:tc>
          <w:tcPr>
            <w:tcW w:w="2640" w:type="dxa"/>
            <w:tcBorders>
              <w:top w:val="single" w:color="auto" w:sz="4" w:space="0"/>
              <w:left w:val="nil"/>
              <w:bottom w:val="single" w:color="auto" w:sz="4" w:space="0"/>
              <w:right w:val="nil"/>
            </w:tcBorders>
            <w:shd w:val="clear" w:color="auto" w:fill="auto"/>
            <w:noWrap/>
            <w:vAlign w:val="bottom"/>
            <w:hideMark/>
          </w:tcPr>
          <w:p w:rsidRPr="00FE04F4" w:rsidR="005615C9" w:rsidP="00FE04F4" w:rsidRDefault="005615C9" w14:paraId="1A598D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color w:val="000000"/>
                <w:kern w:val="0"/>
                <w:sz w:val="20"/>
                <w:szCs w:val="20"/>
                <w:lang w:eastAsia="sv-SE"/>
                <w14:numSpacing w14:val="default"/>
              </w:rPr>
            </w:pPr>
            <w:r w:rsidRPr="00FE04F4">
              <w:rPr>
                <w:rFonts w:ascii="Times New Roman" w:hAnsi="Times New Roman" w:eastAsia="Times New Roman" w:cs="Times New Roman"/>
                <w:b/>
                <w:color w:val="000000"/>
                <w:kern w:val="0"/>
                <w:sz w:val="20"/>
                <w:szCs w:val="20"/>
                <w:lang w:eastAsia="sv-SE"/>
                <w14:numSpacing w14:val="default"/>
              </w:rPr>
              <w:t>2021</w:t>
            </w:r>
          </w:p>
        </w:tc>
      </w:tr>
      <w:tr xmlns:w14="http://schemas.microsoft.com/office/word/2010/wordml" w:rsidRPr="00C00893" w:rsidR="005615C9" w:rsidTr="00FE04F4" w14:paraId="3C1E32AA" w14:textId="77777777">
        <w:trPr>
          <w:trHeight w:val="365"/>
        </w:trPr>
        <w:tc>
          <w:tcPr>
            <w:tcW w:w="1960" w:type="dxa"/>
            <w:tcBorders>
              <w:top w:val="single" w:color="auto" w:sz="4" w:space="0"/>
              <w:left w:val="nil"/>
              <w:bottom w:val="nil"/>
              <w:right w:val="nil"/>
            </w:tcBorders>
            <w:shd w:val="clear" w:color="auto" w:fill="auto"/>
            <w:vAlign w:val="center"/>
            <w:hideMark/>
          </w:tcPr>
          <w:p w:rsidRPr="00FE04F4" w:rsidR="005615C9" w:rsidP="00FE04F4" w:rsidRDefault="005615C9" w14:paraId="2D22F9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FE04F4">
              <w:rPr>
                <w:rFonts w:ascii="Times New Roman" w:hAnsi="Times New Roman" w:eastAsia="Times New Roman" w:cs="Times New Roman"/>
                <w:color w:val="000000"/>
                <w:kern w:val="0"/>
                <w:sz w:val="20"/>
                <w:szCs w:val="20"/>
                <w:lang w:eastAsia="sv-SE"/>
                <w14:numSpacing w14:val="default"/>
              </w:rPr>
              <w:t>Buffertfond</w:t>
            </w:r>
          </w:p>
        </w:tc>
        <w:tc>
          <w:tcPr>
            <w:tcW w:w="3300" w:type="dxa"/>
            <w:tcBorders>
              <w:top w:val="single" w:color="auto" w:sz="4" w:space="0"/>
              <w:left w:val="nil"/>
              <w:bottom w:val="nil"/>
              <w:right w:val="nil"/>
            </w:tcBorders>
            <w:shd w:val="clear" w:color="auto" w:fill="auto"/>
            <w:vAlign w:val="center"/>
            <w:hideMark/>
          </w:tcPr>
          <w:p w:rsidRPr="00FE04F4" w:rsidR="005615C9" w:rsidP="00FE04F4" w:rsidRDefault="005615C9" w14:paraId="31B81C72" w14:textId="3039D3B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E04F4">
              <w:rPr>
                <w:rFonts w:ascii="Times New Roman" w:hAnsi="Times New Roman" w:eastAsia="Times New Roman" w:cs="Times New Roman"/>
                <w:color w:val="000000"/>
                <w:kern w:val="0"/>
                <w:sz w:val="20"/>
                <w:szCs w:val="20"/>
                <w:lang w:eastAsia="sv-SE"/>
                <w14:numSpacing w14:val="default"/>
              </w:rPr>
              <w:t>1 696</w:t>
            </w:r>
          </w:p>
        </w:tc>
        <w:tc>
          <w:tcPr>
            <w:tcW w:w="2640" w:type="dxa"/>
            <w:tcBorders>
              <w:top w:val="single" w:color="auto" w:sz="4" w:space="0"/>
              <w:left w:val="nil"/>
              <w:bottom w:val="nil"/>
              <w:right w:val="nil"/>
            </w:tcBorders>
            <w:shd w:val="clear" w:color="auto" w:fill="auto"/>
            <w:vAlign w:val="center"/>
            <w:hideMark/>
          </w:tcPr>
          <w:p w:rsidRPr="00FE04F4" w:rsidR="005615C9" w:rsidP="00FE04F4" w:rsidRDefault="005615C9" w14:paraId="7F27FC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E04F4">
              <w:rPr>
                <w:rFonts w:ascii="Times New Roman" w:hAnsi="Times New Roman" w:eastAsia="Times New Roman" w:cs="Times New Roman"/>
                <w:color w:val="000000"/>
                <w:kern w:val="0"/>
                <w:sz w:val="20"/>
                <w:szCs w:val="20"/>
                <w:lang w:eastAsia="sv-SE"/>
                <w14:numSpacing w14:val="default"/>
              </w:rPr>
              <w:t>2 004</w:t>
            </w:r>
          </w:p>
        </w:tc>
      </w:tr>
      <w:tr xmlns:w14="http://schemas.microsoft.com/office/word/2010/wordml" w:rsidRPr="00C00893" w:rsidR="005615C9" w:rsidTr="00E21C8A" w14:paraId="0A33635A" w14:textId="77777777">
        <w:trPr>
          <w:trHeight w:val="211"/>
        </w:trPr>
        <w:tc>
          <w:tcPr>
            <w:tcW w:w="1960" w:type="dxa"/>
            <w:tcBorders>
              <w:top w:val="nil"/>
              <w:left w:val="nil"/>
              <w:bottom w:val="nil"/>
              <w:right w:val="nil"/>
            </w:tcBorders>
            <w:shd w:val="clear" w:color="auto" w:fill="auto"/>
            <w:vAlign w:val="center"/>
            <w:hideMark/>
          </w:tcPr>
          <w:p w:rsidRPr="00FE04F4" w:rsidR="005615C9" w:rsidP="00FE04F4" w:rsidRDefault="005615C9" w14:paraId="6D8A6A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FE04F4">
              <w:rPr>
                <w:rFonts w:ascii="Times New Roman" w:hAnsi="Times New Roman" w:eastAsia="Times New Roman" w:cs="Times New Roman"/>
                <w:color w:val="000000"/>
                <w:kern w:val="0"/>
                <w:sz w:val="20"/>
                <w:szCs w:val="20"/>
                <w:lang w:eastAsia="sv-SE"/>
                <w14:numSpacing w14:val="default"/>
              </w:rPr>
              <w:t>Avgiftstillgång</w:t>
            </w:r>
          </w:p>
        </w:tc>
        <w:tc>
          <w:tcPr>
            <w:tcW w:w="3300" w:type="dxa"/>
            <w:tcBorders>
              <w:top w:val="nil"/>
              <w:left w:val="nil"/>
              <w:bottom w:val="nil"/>
              <w:right w:val="nil"/>
            </w:tcBorders>
            <w:shd w:val="clear" w:color="auto" w:fill="auto"/>
            <w:vAlign w:val="center"/>
            <w:hideMark/>
          </w:tcPr>
          <w:p w:rsidRPr="00FE04F4" w:rsidR="005615C9" w:rsidP="00FE04F4" w:rsidRDefault="005615C9" w14:paraId="721B899E" w14:textId="357B724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E04F4">
              <w:rPr>
                <w:rFonts w:ascii="Times New Roman" w:hAnsi="Times New Roman" w:eastAsia="Times New Roman" w:cs="Times New Roman"/>
                <w:color w:val="000000"/>
                <w:kern w:val="0"/>
                <w:sz w:val="20"/>
                <w:szCs w:val="20"/>
                <w:lang w:eastAsia="sv-SE"/>
                <w14:numSpacing w14:val="default"/>
              </w:rPr>
              <w:t>8 893</w:t>
            </w:r>
          </w:p>
        </w:tc>
        <w:tc>
          <w:tcPr>
            <w:tcW w:w="2640" w:type="dxa"/>
            <w:tcBorders>
              <w:top w:val="nil"/>
              <w:left w:val="nil"/>
              <w:bottom w:val="nil"/>
              <w:right w:val="nil"/>
            </w:tcBorders>
            <w:shd w:val="clear" w:color="auto" w:fill="auto"/>
            <w:noWrap/>
            <w:vAlign w:val="bottom"/>
            <w:hideMark/>
          </w:tcPr>
          <w:p w:rsidRPr="00FE04F4" w:rsidR="005615C9" w:rsidP="00FE04F4" w:rsidRDefault="005615C9" w14:paraId="257B67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E04F4">
              <w:rPr>
                <w:rFonts w:ascii="Times New Roman" w:hAnsi="Times New Roman" w:eastAsia="Times New Roman" w:cs="Times New Roman"/>
                <w:color w:val="000000"/>
                <w:kern w:val="0"/>
                <w:sz w:val="20"/>
                <w:szCs w:val="20"/>
                <w:lang w:eastAsia="sv-SE"/>
                <w14:numSpacing w14:val="default"/>
              </w:rPr>
              <w:t>9 188</w:t>
            </w:r>
          </w:p>
        </w:tc>
      </w:tr>
      <w:tr xmlns:w14="http://schemas.microsoft.com/office/word/2010/wordml" w:rsidRPr="00C00893" w:rsidR="005615C9" w:rsidTr="00E21C8A" w14:paraId="41662309" w14:textId="77777777">
        <w:trPr>
          <w:trHeight w:val="217"/>
        </w:trPr>
        <w:tc>
          <w:tcPr>
            <w:tcW w:w="1960" w:type="dxa"/>
            <w:tcBorders>
              <w:top w:val="nil"/>
              <w:left w:val="nil"/>
              <w:bottom w:val="nil"/>
              <w:right w:val="nil"/>
            </w:tcBorders>
            <w:shd w:val="clear" w:color="auto" w:fill="auto"/>
            <w:vAlign w:val="center"/>
            <w:hideMark/>
          </w:tcPr>
          <w:p w:rsidRPr="00FE04F4" w:rsidR="005615C9" w:rsidP="00FE04F4" w:rsidRDefault="005615C9" w14:paraId="70773A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FE04F4">
              <w:rPr>
                <w:rFonts w:ascii="Times New Roman" w:hAnsi="Times New Roman" w:eastAsia="Times New Roman" w:cs="Times New Roman"/>
                <w:color w:val="000000"/>
                <w:kern w:val="0"/>
                <w:sz w:val="20"/>
                <w:szCs w:val="20"/>
                <w:lang w:eastAsia="sv-SE"/>
                <w14:numSpacing w14:val="default"/>
              </w:rPr>
              <w:t>Tillgångar</w:t>
            </w:r>
          </w:p>
        </w:tc>
        <w:tc>
          <w:tcPr>
            <w:tcW w:w="3300" w:type="dxa"/>
            <w:tcBorders>
              <w:top w:val="nil"/>
              <w:left w:val="nil"/>
              <w:bottom w:val="nil"/>
              <w:right w:val="nil"/>
            </w:tcBorders>
            <w:shd w:val="clear" w:color="auto" w:fill="auto"/>
            <w:vAlign w:val="center"/>
            <w:hideMark/>
          </w:tcPr>
          <w:p w:rsidRPr="00FE04F4" w:rsidR="005615C9" w:rsidP="00FE04F4" w:rsidRDefault="005615C9" w14:paraId="290393AE" w14:textId="5BDC48D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E04F4">
              <w:rPr>
                <w:rFonts w:ascii="Times New Roman" w:hAnsi="Times New Roman" w:eastAsia="Times New Roman" w:cs="Times New Roman"/>
                <w:color w:val="000000"/>
                <w:kern w:val="0"/>
                <w:sz w:val="20"/>
                <w:szCs w:val="20"/>
                <w:lang w:eastAsia="sv-SE"/>
                <w14:numSpacing w14:val="default"/>
              </w:rPr>
              <w:t>10 589</w:t>
            </w:r>
          </w:p>
        </w:tc>
        <w:tc>
          <w:tcPr>
            <w:tcW w:w="2640" w:type="dxa"/>
            <w:tcBorders>
              <w:top w:val="nil"/>
              <w:left w:val="nil"/>
              <w:bottom w:val="nil"/>
              <w:right w:val="nil"/>
            </w:tcBorders>
            <w:shd w:val="clear" w:color="auto" w:fill="auto"/>
            <w:noWrap/>
            <w:vAlign w:val="bottom"/>
            <w:hideMark/>
          </w:tcPr>
          <w:p w:rsidRPr="00FE04F4" w:rsidR="005615C9" w:rsidP="00FE04F4" w:rsidRDefault="005615C9" w14:paraId="094544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E04F4">
              <w:rPr>
                <w:rFonts w:ascii="Times New Roman" w:hAnsi="Times New Roman" w:eastAsia="Times New Roman" w:cs="Times New Roman"/>
                <w:color w:val="000000"/>
                <w:kern w:val="0"/>
                <w:sz w:val="20"/>
                <w:szCs w:val="20"/>
                <w:lang w:eastAsia="sv-SE"/>
                <w14:numSpacing w14:val="default"/>
              </w:rPr>
              <w:t>11 192</w:t>
            </w:r>
          </w:p>
        </w:tc>
      </w:tr>
      <w:tr xmlns:w14="http://schemas.microsoft.com/office/word/2010/wordml" w:rsidRPr="00C00893" w:rsidR="005615C9" w:rsidTr="00864346" w14:paraId="07D07A51" w14:textId="77777777">
        <w:trPr>
          <w:trHeight w:val="297"/>
        </w:trPr>
        <w:tc>
          <w:tcPr>
            <w:tcW w:w="1960" w:type="dxa"/>
            <w:tcBorders>
              <w:top w:val="nil"/>
              <w:left w:val="nil"/>
              <w:right w:val="nil"/>
            </w:tcBorders>
            <w:shd w:val="clear" w:color="auto" w:fill="auto"/>
            <w:vAlign w:val="center"/>
            <w:hideMark/>
          </w:tcPr>
          <w:p w:rsidRPr="00FE04F4" w:rsidR="005615C9" w:rsidP="00FE04F4" w:rsidRDefault="005615C9" w14:paraId="065AEE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FE04F4">
              <w:rPr>
                <w:rFonts w:ascii="Times New Roman" w:hAnsi="Times New Roman" w:eastAsia="Times New Roman" w:cs="Times New Roman"/>
                <w:color w:val="000000"/>
                <w:kern w:val="0"/>
                <w:sz w:val="20"/>
                <w:szCs w:val="20"/>
                <w:lang w:eastAsia="sv-SE"/>
                <w14:numSpacing w14:val="default"/>
              </w:rPr>
              <w:t>Pensionsskuld</w:t>
            </w:r>
          </w:p>
        </w:tc>
        <w:tc>
          <w:tcPr>
            <w:tcW w:w="3300" w:type="dxa"/>
            <w:tcBorders>
              <w:top w:val="nil"/>
              <w:left w:val="nil"/>
              <w:right w:val="nil"/>
            </w:tcBorders>
            <w:shd w:val="clear" w:color="auto" w:fill="auto"/>
            <w:vAlign w:val="center"/>
            <w:hideMark/>
          </w:tcPr>
          <w:p w:rsidRPr="00FE04F4" w:rsidR="005615C9" w:rsidP="00FE04F4" w:rsidRDefault="005615C9" w14:paraId="69807E15" w14:textId="2CE23BC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E04F4">
              <w:rPr>
                <w:rFonts w:ascii="Times New Roman" w:hAnsi="Times New Roman" w:eastAsia="Times New Roman" w:cs="Times New Roman"/>
                <w:color w:val="000000"/>
                <w:kern w:val="0"/>
                <w:sz w:val="20"/>
                <w:szCs w:val="20"/>
                <w:lang w:eastAsia="sv-SE"/>
                <w14:numSpacing w14:val="default"/>
              </w:rPr>
              <w:t>9 783</w:t>
            </w:r>
          </w:p>
        </w:tc>
        <w:tc>
          <w:tcPr>
            <w:tcW w:w="2640" w:type="dxa"/>
            <w:tcBorders>
              <w:top w:val="nil"/>
              <w:left w:val="nil"/>
              <w:right w:val="nil"/>
            </w:tcBorders>
            <w:shd w:val="clear" w:color="auto" w:fill="auto"/>
            <w:noWrap/>
            <w:vAlign w:val="bottom"/>
            <w:hideMark/>
          </w:tcPr>
          <w:p w:rsidRPr="00FE04F4" w:rsidR="005615C9" w:rsidP="00FE04F4" w:rsidRDefault="005615C9" w14:paraId="0171DA4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E04F4">
              <w:rPr>
                <w:rFonts w:ascii="Times New Roman" w:hAnsi="Times New Roman" w:eastAsia="Times New Roman" w:cs="Times New Roman"/>
                <w:color w:val="000000"/>
                <w:kern w:val="0"/>
                <w:sz w:val="20"/>
                <w:szCs w:val="20"/>
                <w:lang w:eastAsia="sv-SE"/>
                <w14:numSpacing w14:val="default"/>
              </w:rPr>
              <w:t>9 991</w:t>
            </w:r>
          </w:p>
        </w:tc>
      </w:tr>
      <w:tr xmlns:w14="http://schemas.microsoft.com/office/word/2010/wordml" w:rsidRPr="00C00893" w:rsidR="005615C9" w:rsidTr="00864346" w14:paraId="2E879B5F" w14:textId="77777777">
        <w:trPr>
          <w:trHeight w:val="274"/>
        </w:trPr>
        <w:tc>
          <w:tcPr>
            <w:tcW w:w="1960" w:type="dxa"/>
            <w:tcBorders>
              <w:top w:val="nil"/>
              <w:left w:val="nil"/>
              <w:bottom w:val="single" w:color="auto" w:sz="4" w:space="0"/>
              <w:right w:val="nil"/>
            </w:tcBorders>
            <w:shd w:val="clear" w:color="auto" w:fill="auto"/>
            <w:vAlign w:val="center"/>
            <w:hideMark/>
          </w:tcPr>
          <w:p w:rsidRPr="00FE04F4" w:rsidR="005615C9" w:rsidP="00FE04F4" w:rsidRDefault="005615C9" w14:paraId="63F12D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FE04F4">
              <w:rPr>
                <w:rFonts w:ascii="Times New Roman" w:hAnsi="Times New Roman" w:eastAsia="Times New Roman" w:cs="Times New Roman"/>
                <w:color w:val="000000"/>
                <w:kern w:val="0"/>
                <w:sz w:val="20"/>
                <w:szCs w:val="20"/>
                <w:lang w:eastAsia="sv-SE"/>
                <w14:numSpacing w14:val="default"/>
              </w:rPr>
              <w:t>Balanstal</w:t>
            </w:r>
          </w:p>
        </w:tc>
        <w:tc>
          <w:tcPr>
            <w:tcW w:w="3300" w:type="dxa"/>
            <w:tcBorders>
              <w:top w:val="nil"/>
              <w:left w:val="nil"/>
              <w:bottom w:val="single" w:color="auto" w:sz="4" w:space="0"/>
              <w:right w:val="nil"/>
            </w:tcBorders>
            <w:shd w:val="clear" w:color="auto" w:fill="auto"/>
            <w:vAlign w:val="center"/>
            <w:hideMark/>
          </w:tcPr>
          <w:p w:rsidRPr="00FE04F4" w:rsidR="005615C9" w:rsidP="00FE04F4" w:rsidRDefault="005615C9" w14:paraId="3672FA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E04F4">
              <w:rPr>
                <w:rFonts w:ascii="Times New Roman" w:hAnsi="Times New Roman" w:eastAsia="Times New Roman" w:cs="Times New Roman"/>
                <w:color w:val="000000"/>
                <w:kern w:val="0"/>
                <w:sz w:val="20"/>
                <w:szCs w:val="20"/>
                <w:lang w:eastAsia="sv-SE"/>
                <w14:numSpacing w14:val="default"/>
              </w:rPr>
              <w:t>1,08</w:t>
            </w:r>
          </w:p>
        </w:tc>
        <w:tc>
          <w:tcPr>
            <w:tcW w:w="2640" w:type="dxa"/>
            <w:tcBorders>
              <w:top w:val="nil"/>
              <w:left w:val="nil"/>
              <w:bottom w:val="single" w:color="auto" w:sz="4" w:space="0"/>
              <w:right w:val="nil"/>
            </w:tcBorders>
            <w:shd w:val="clear" w:color="auto" w:fill="auto"/>
            <w:vAlign w:val="center"/>
            <w:hideMark/>
          </w:tcPr>
          <w:p w:rsidRPr="00FE04F4" w:rsidR="005615C9" w:rsidP="00FE04F4" w:rsidRDefault="005615C9" w14:paraId="740CEA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E04F4">
              <w:rPr>
                <w:rFonts w:ascii="Times New Roman" w:hAnsi="Times New Roman" w:eastAsia="Times New Roman" w:cs="Times New Roman"/>
                <w:color w:val="000000"/>
                <w:kern w:val="0"/>
                <w:sz w:val="20"/>
                <w:szCs w:val="20"/>
                <w:lang w:eastAsia="sv-SE"/>
                <w14:numSpacing w14:val="default"/>
              </w:rPr>
              <w:t>1,12</w:t>
            </w:r>
          </w:p>
        </w:tc>
      </w:tr>
    </w:tbl>
    <w:p xmlns:w14="http://schemas.microsoft.com/office/word/2010/wordml" w:rsidRPr="00C00893" w:rsidR="005615C9" w:rsidP="00D12931" w:rsidRDefault="00683125" w14:paraId="630EC709" w14:textId="4D23C7F2">
      <w:pPr>
        <w:spacing w:after="240"/>
        <w:ind w:firstLine="0"/>
        <w:rPr>
          <w:sz w:val="20"/>
          <w:szCs w:val="20"/>
          <w:lang w:eastAsia="sv-SE"/>
        </w:rPr>
      </w:pPr>
      <w:r w:rsidRPr="00C00893">
        <w:rPr>
          <w:sz w:val="20"/>
          <w:szCs w:val="20"/>
          <w:lang w:eastAsia="sv-SE"/>
        </w:rPr>
        <w:t>Källa: Pensionsmyndigheten (2022), ORANGE RAPPORT 2021: Pensionssystemets årsredovisning.</w:t>
      </w:r>
    </w:p>
    <w:p xmlns:w14="http://schemas.microsoft.com/office/word/2010/wordml" w:rsidRPr="00844140" w:rsidR="005615C9" w:rsidP="00844140" w:rsidRDefault="005615C9" w14:paraId="34AB5199" w14:textId="4CA461AF">
      <w:pPr>
        <w:pStyle w:val="Tabellrubrik"/>
        <w:keepNext/>
        <w:keepLines/>
      </w:pPr>
      <w:r w:rsidRPr="00844140">
        <w:t xml:space="preserve">Figur </w:t>
      </w:r>
      <w:r w:rsidRPr="00844140" w:rsidR="00864346">
        <w:t>15</w:t>
      </w:r>
      <w:r w:rsidRPr="00844140">
        <w:t xml:space="preserve"> Utveckling av balanstalet i Pensionsmyndighetens basscenario</w:t>
      </w:r>
    </w:p>
    <w:p xmlns:w14="http://schemas.microsoft.com/office/word/2010/wordml" w:rsidRPr="00C00893" w:rsidR="005615C9" w:rsidP="008C0157" w:rsidRDefault="005615C9" w14:paraId="200206A6" w14:textId="7B88DC02">
      <w:pPr>
        <w:rPr>
          <w:lang w:eastAsia="sv-SE"/>
        </w:rPr>
      </w:pPr>
      <w:r w:rsidRPr="00C00893">
        <w:rPr>
          <w:noProof/>
          <w:lang w:eastAsia="sv-SE"/>
          <w14:numSpacing w14:val="default"/>
        </w:rPr>
        <w:drawing>
          <wp:inline xmlns:wp14="http://schemas.microsoft.com/office/word/2010/wordprocessingDrawing" xmlns:wp="http://schemas.openxmlformats.org/drawingml/2006/wordprocessingDrawing" distT="0" distB="0" distL="0" distR="0" wp14:anchorId="0C6EA736" wp14:editId="2397137A">
            <wp:extent cx="4871456" cy="2390775"/>
            <wp:effectExtent l="0" t="0" r="5715" b="0"/>
            <wp:docPr id="9" name="Bildobjekt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kärmbild (18).png" descr=""/>
                    <pic:cNvPicPr/>
                  </pic:nvPicPr>
                  <pic:blipFill rotWithShape="1">
                    <a:blip xmlns:r="http://schemas.openxmlformats.org/officeDocument/2006/relationships" r:embed="rId26">
                      <a:extLst>
                        <a:ext uri="{28A0092B-C50C-407E-A947-70E740481C1C}">
                          <a14:useLocalDpi xmlns:a14="http://schemas.microsoft.com/office/drawing/2010/main" val="0"/>
                        </a:ext>
                      </a:extLst>
                    </a:blip>
                    <a:srcRect l="30463" t="39499" r="31144" b="27007"/>
                    <a:stretch/>
                  </pic:blipFill>
                  <pic:spPr bwMode="auto">
                    <a:xfrm>
                      <a:off x="0" y="0"/>
                      <a:ext cx="4927630" cy="2418344"/>
                    </a:xfrm>
                    <a:prstGeom prst="rect">
                      <a:avLst/>
                    </a:prstGeom>
                    <a:ln>
                      <a:noFill/>
                    </a:ln>
                    <a:extLst>
                      <a:ext uri="{53640926-AAD7-44D8-BBD7-CCE9431645EC}">
                        <a14:shadowObscured xmlns:a14="http://schemas.microsoft.com/office/drawing/2010/main"/>
                      </a:ext>
                    </a:extLst>
                  </pic:spPr>
                </pic:pic>
              </a:graphicData>
            </a:graphic>
          </wp:inline>
        </w:drawing>
      </w:r>
    </w:p>
    <w:p xmlns:w14="http://schemas.microsoft.com/office/word/2010/wordml" w:rsidRPr="00C00893" w:rsidR="00683125" w:rsidP="00683125" w:rsidRDefault="00683125" w14:paraId="57845A12" w14:textId="1E0F3E71">
      <w:pPr>
        <w:ind w:firstLine="0"/>
        <w:rPr>
          <w:sz w:val="20"/>
          <w:szCs w:val="20"/>
          <w:lang w:eastAsia="sv-SE"/>
        </w:rPr>
      </w:pPr>
      <w:r w:rsidRPr="00C00893">
        <w:rPr>
          <w:sz w:val="20"/>
          <w:szCs w:val="20"/>
          <w:lang w:eastAsia="sv-SE"/>
        </w:rPr>
        <w:t>Källa: Regeringskansliet (2022), Analys av förutsättningar för höjda inkomstgrundade pensioner.</w:t>
      </w:r>
    </w:p>
    <w:p xmlns:w14="http://schemas.microsoft.com/office/word/2010/wordml" w:rsidRPr="007112FD" w:rsidR="00C2463F" w:rsidP="007112FD" w:rsidRDefault="00F06121" w14:paraId="6920FD91" w14:textId="594447CC">
      <w:pPr>
        <w:pStyle w:val="Normalutanindragellerluft"/>
        <w:spacing w:before="150"/>
      </w:pPr>
      <w:r w:rsidRPr="007112FD">
        <w:t>Balanstalet b</w:t>
      </w:r>
      <w:r w:rsidRPr="007112FD" w:rsidR="00C2463F">
        <w:t xml:space="preserve">eräknas sjunka till </w:t>
      </w:r>
      <w:r w:rsidRPr="007112FD" w:rsidR="00142D14">
        <w:t xml:space="preserve">omkring </w:t>
      </w:r>
      <w:r w:rsidRPr="007112FD" w:rsidR="00C2463F">
        <w:t>1,0</w:t>
      </w:r>
      <w:r w:rsidRPr="007112FD" w:rsidR="00B96A41">
        <w:t>4</w:t>
      </w:r>
      <w:r w:rsidRPr="007112FD">
        <w:t xml:space="preserve"> </w:t>
      </w:r>
      <w:r w:rsidRPr="007112FD" w:rsidR="00142D14">
        <w:t xml:space="preserve">efter att de föreslagna </w:t>
      </w:r>
      <w:r w:rsidRPr="007112FD">
        <w:t>reformerna</w:t>
      </w:r>
      <w:r w:rsidRPr="007112FD" w:rsidR="00E2293B">
        <w:t xml:space="preserve"> </w:t>
      </w:r>
      <w:r w:rsidRPr="007112FD" w:rsidR="00142D14">
        <w:t xml:space="preserve">är fullt genomförda </w:t>
      </w:r>
      <w:r w:rsidRPr="007112FD" w:rsidR="00E2293B">
        <w:t>(givet att de ökade utgifterna i ålderspensionssystemet inte finansieras)</w:t>
      </w:r>
      <w:r w:rsidRPr="007112FD" w:rsidR="00C2463F">
        <w:t>.</w:t>
      </w:r>
      <w:r w:rsidRPr="009843D5" w:rsidR="00C2463F">
        <w:rPr>
          <w:vertAlign w:val="superscript"/>
        </w:rPr>
        <w:footnoteReference w:id="70"/>
      </w:r>
      <w:r w:rsidRPr="007112FD" w:rsidR="00C2463F">
        <w:t xml:space="preserve"> </w:t>
      </w:r>
      <w:r w:rsidRPr="007112FD" w:rsidR="002E4B84">
        <w:t xml:space="preserve">Efter 2024 beräknas balanstalet utvecklas enligt kurvan i figur 15 ovan, och nå över 1,1 under 2040-talet. </w:t>
      </w:r>
      <w:r w:rsidRPr="007112FD" w:rsidR="00C2463F">
        <w:t xml:space="preserve">Bromsen aktiveras när balanstalet går under 1 och gasen aktiveras, enligt det ursprungliga förslaget om att införa en gas, när balanstalet hamnar över 1,1. De föreslagna förändringarna innebär ökade </w:t>
      </w:r>
      <w:r w:rsidRPr="007112FD" w:rsidR="00B96A41">
        <w:t>netto</w:t>
      </w:r>
      <w:r w:rsidRPr="007112FD" w:rsidR="00C2463F">
        <w:t xml:space="preserve">inkomster för pensionssystemet 2023 och </w:t>
      </w:r>
      <w:r w:rsidRPr="007112FD" w:rsidR="00C2463F">
        <w:lastRenderedPageBreak/>
        <w:t xml:space="preserve">ökade nettoutgifter för pensionssystemet från 2024. Därmed minskar chansen att en gas aktiveras de närmsta åren. Befintliga prognoser över pensionssystemets framtida utveckling pekar dock </w:t>
      </w:r>
      <w:r w:rsidRPr="007112FD" w:rsidR="00893731">
        <w:t xml:space="preserve">även </w:t>
      </w:r>
      <w:r w:rsidRPr="007112FD" w:rsidR="00C2463F">
        <w:t>på att risken för att bromsen aktiveras är liten.</w:t>
      </w:r>
      <w:r w:rsidRPr="009843D5" w:rsidR="00C2463F">
        <w:rPr>
          <w:vertAlign w:val="superscript"/>
        </w:rPr>
        <w:footnoteReference w:id="71"/>
      </w:r>
      <w:r w:rsidRPr="007112FD" w:rsidR="00C2463F">
        <w:t xml:space="preserve"> Om underskotten tillfälligt blir för höga bör riksdagen besluta om att bromsen inte ska aktiveras då prognoserna tyder på att systemet klarar av ett kortvarigt underskott.</w:t>
      </w:r>
    </w:p>
    <w:p xmlns:w14="http://schemas.microsoft.com/office/word/2010/wordml" w:rsidRPr="00C5681A" w:rsidR="00793DAB" w:rsidP="00C5681A" w:rsidRDefault="00793DAB" w14:paraId="35940535" w14:textId="77777777">
      <w:pPr>
        <w:pStyle w:val="Rubrik3numrerat"/>
      </w:pPr>
      <w:bookmarkStart w:name="_Toc106793595" w:id="64"/>
      <w:r w:rsidRPr="00C5681A">
        <w:t>Ytterligare ändringar inom pensionssystemet</w:t>
      </w:r>
      <w:bookmarkEnd w:id="64"/>
    </w:p>
    <w:p xmlns:w14="http://schemas.microsoft.com/office/word/2010/wordml" w:rsidRPr="00C00893" w:rsidR="00793DAB" w:rsidP="00793DAB" w:rsidRDefault="00793DAB" w14:paraId="0A9893A1" w14:textId="6D284445">
      <w:pPr>
        <w:pStyle w:val="Normalutanindragellerluft"/>
      </w:pPr>
      <w:r w:rsidRPr="00C00893">
        <w:t>De förslag som presenteras här syftar till att höja pensionerna nu. De innebär inte att bristerna i pensionssystemet är åtgärdade. Den främsta anledningen till att pensionerna urholkats är att vi lever längre i</w:t>
      </w:r>
      <w:r w:rsidRPr="00C00893" w:rsidR="00B7306A">
        <w:t xml:space="preserve"> </w:t>
      </w:r>
      <w:r w:rsidRPr="00C00893">
        <w:t>dag än när pensionssystemet infördes. Givet pensions</w:t>
      </w:r>
      <w:r w:rsidR="009843D5">
        <w:softHyphen/>
      </w:r>
      <w:r w:rsidRPr="00C00893">
        <w:t>systemets konstruktion kräver det att vi arbetar längre för att få en rimlig</w:t>
      </w:r>
      <w:r w:rsidRPr="00C00893" w:rsidR="00B7306A">
        <w:t xml:space="preserve"> pension</w:t>
      </w:r>
      <w:r w:rsidRPr="00C00893">
        <w:t xml:space="preserve">, vilket många inte klarar. Arbetsmiljön och arbetsvillkoren har inte förbättrats på de sätt som krävs för att möjliggöra ett längre arbetsliv generellt. Systemet behöver reformeras </w:t>
      </w:r>
      <w:r w:rsidRPr="00C00893" w:rsidR="00500EF9">
        <w:t xml:space="preserve">både </w:t>
      </w:r>
      <w:r w:rsidRPr="00C00893">
        <w:t>för att höja pensionerna generellt och för att kunna ge ekonomisk trygghet åt de som sliter ut sig i förtid.</w:t>
      </w:r>
    </w:p>
    <w:p xmlns:w14="http://schemas.microsoft.com/office/word/2010/wordml" w:rsidRPr="00C00893" w:rsidR="00793DAB" w:rsidP="00793DAB" w:rsidRDefault="00793DAB" w14:paraId="1A644502" w14:textId="2CE99DD1">
      <w:r w:rsidRPr="00C00893">
        <w:t xml:space="preserve">Vänsterpartiet anser </w:t>
      </w:r>
      <w:r w:rsidRPr="00C00893" w:rsidR="00B7306A">
        <w:t>bl.a.</w:t>
      </w:r>
      <w:r w:rsidRPr="00C00893">
        <w:t xml:space="preserve"> att konstruktionen med delningstal – </w:t>
      </w:r>
      <w:r w:rsidRPr="00C00893" w:rsidR="00B7306A">
        <w:t>dvs.</w:t>
      </w:r>
      <w:r w:rsidRPr="00C00893">
        <w:t xml:space="preserve"> att den samlade pensionsbehållningen delas med den förväntade återstående livslängden – behöver ses över, eftersom den är en starkt bidragande orsak till att pensionerna har urholkats över tid. Konstruktionen innebär dessutom att låginkomsttagare som generellt lever kortare får lägre pension. </w:t>
      </w:r>
    </w:p>
    <w:p xmlns:w14="http://schemas.microsoft.com/office/word/2010/wordml" w:rsidRPr="00C00893" w:rsidR="00793DAB" w:rsidP="00793DAB" w:rsidRDefault="00793DAB" w14:paraId="13B81613" w14:textId="3396546A">
      <w:r w:rsidRPr="00C00893">
        <w:t>Vi anser också att ordningen med en förskottsränta som leder till högre pension vid pensionstillfället för att sedan betalas av under åren som pensionär behöver ses över, eftersom den leder till att äldre pensionärer, framför allt kvinnor</w:t>
      </w:r>
      <w:r w:rsidR="00500EF9">
        <w:t>,</w:t>
      </w:r>
      <w:r w:rsidRPr="00C00893">
        <w:t xml:space="preserve"> har mycket låga pensioner. </w:t>
      </w:r>
    </w:p>
    <w:p xmlns:w14="http://schemas.microsoft.com/office/word/2010/wordml" w:rsidRPr="00C00893" w:rsidR="00793DAB" w:rsidP="00793DAB" w:rsidRDefault="00793DAB" w14:paraId="1833A129" w14:textId="0B89FBD8">
      <w:r w:rsidRPr="00C00893">
        <w:t xml:space="preserve">Dessutom behöver skyddet för de som sliter ut sig i förtid genom ett långt och hårt arbete förstärkas. </w:t>
      </w:r>
      <w:r w:rsidRPr="00C00893" w:rsidR="006C6917">
        <w:t xml:space="preserve">Den trygghetspension som regeringen föreslagit efter krav från Vänsterpartiet är välkommen och nödvändig, men mer behöver göras. </w:t>
      </w:r>
      <w:r w:rsidRPr="00C00893">
        <w:t xml:space="preserve">Vänsterpartiet anser att den som har arbetat i 44 år bör ha rätt till garantipension, oavsett ålder. </w:t>
      </w:r>
    </w:p>
    <w:p xmlns:w14="http://schemas.microsoft.com/office/word/2010/wordml" w:rsidRPr="00C00893" w:rsidR="00793DAB" w:rsidP="00793DAB" w:rsidRDefault="00BD0E3E" w14:paraId="0FBA5599" w14:textId="269E79BD">
      <w:r w:rsidRPr="00C00893">
        <w:t xml:space="preserve">De kompensationsgrader som beskrivs här och som oftast nämns i debatten förutsätter ett helt arbetsliv utan längre avbrott. </w:t>
      </w:r>
      <w:r w:rsidRPr="00C00893" w:rsidR="00793DAB">
        <w:t xml:space="preserve">För den som är arbetslös, sjukskriven eller föräldraledig </w:t>
      </w:r>
      <w:r w:rsidRPr="00C00893">
        <w:t xml:space="preserve">under längre perioder blir pensionen ännu lägre. Vänsterpartiet anser att </w:t>
      </w:r>
      <w:r w:rsidRPr="00C00893" w:rsidR="00793DAB">
        <w:t xml:space="preserve">pensionsrätterna </w:t>
      </w:r>
      <w:r w:rsidRPr="00C00893">
        <w:t xml:space="preserve">bör </w:t>
      </w:r>
      <w:r w:rsidRPr="00C00893" w:rsidR="00793DAB">
        <w:t>grundas på den bakomliggande inkomsten i</w:t>
      </w:r>
      <w:r w:rsidRPr="00C00893" w:rsidR="00B7306A">
        <w:t xml:space="preserve"> </w:t>
      </w:r>
      <w:r w:rsidRPr="00C00893" w:rsidR="00793DAB">
        <w:t>stället för den ersättning man får</w:t>
      </w:r>
      <w:r w:rsidRPr="00C00893">
        <w:t xml:space="preserve"> vid arbetslöshet, sjukskrivning eller föräldraledighet</w:t>
      </w:r>
      <w:r w:rsidRPr="00C00893" w:rsidR="00793DAB">
        <w:t>.</w:t>
      </w:r>
    </w:p>
    <w:p xmlns:w14="http://schemas.microsoft.com/office/word/2010/wordml" w:rsidRPr="00C00893" w:rsidR="008B0057" w:rsidP="00BD0E3E" w:rsidRDefault="00793DAB" w14:paraId="7A728ECB" w14:textId="74C9E3B9">
      <w:r w:rsidRPr="00C00893">
        <w:t>Likaså behövs fortsatta förstärkningar av grundskyddet. Inte minst för de som saknar tillräckligt antal bosättningsår i Sverige för att ha rätt till full garantipension. Bostadstillägget bör också ses över då det under senare år genomgått flera förändringar utan tillräcklig analys, och problemen med stora mörkertal fortsatt kvarstår. Vänsterpartiet kommer att återkomma med förslag på dessa områden.</w:t>
      </w:r>
    </w:p>
    <w:sdt>
      <w:sdtPr>
        <w:alias w:val="CC_Underskrifter"/>
        <w:tag w:val="CC_Underskrifter"/>
        <w:id w:val="583496634"/>
        <w:lock w:val="sdtContentLocked"/>
        <w:placeholder>
          <w:docPart w:val="C783E5928A9F440AA8CF9A0A9788BC7D"/>
        </w:placeholder>
      </w:sdtPr>
      <w:sdtEndPr/>
      <w:sdtContent>
        <w:p xmlns:w14="http://schemas.microsoft.com/office/word/2010/wordml" w:rsidR="001B221A" w:rsidP="00C00893" w:rsidRDefault="001B221A" w14:paraId="12C38ECC" w14:textId="77777777"/>
        <w:p xmlns:w14="http://schemas.microsoft.com/office/word/2010/wordml" w:rsidRPr="008E0FE2" w:rsidR="004801AC" w:rsidP="00C00893" w:rsidRDefault="00157C6B" w14:paraId="272744E1" w14:textId="5D195E99"/>
      </w:sdtContent>
    </w:sdt>
    <w:tbl>
      <w:tblPr>
        <w:tblW w:w="5000" w:type="pct"/>
        <w:tblLook w:val="04a0"/>
        <w:tblCaption w:val="underskrifter"/>
      </w:tblPr>
      <w:tblGrid>
        <w:gridCol w:w="4252"/>
        <w:gridCol w:w="4252"/>
      </w:tblGrid>
      <w:tr xmlns:w14="http://schemas.microsoft.com/office/word/2010/wordml" w:rsidR="00346CCA" w14:paraId="07817905" w14:textId="77777777">
        <w:trPr>
          <w:cantSplit/>
        </w:trPr>
        <w:tc>
          <w:tcPr>
            <w:tcW w:w="50" w:type="pct"/>
            <w:vAlign w:val="bottom"/>
          </w:tcPr>
          <w:p w:rsidR="00346CCA" w:rsidRDefault="00045AF5" w14:paraId="06CDAB40" w14:textId="77777777">
            <w:pPr>
              <w:pStyle w:val="Underskrifter"/>
            </w:pPr>
            <w:r>
              <w:t>Nooshi Dadgostar (V)</w:t>
            </w:r>
          </w:p>
        </w:tc>
        <w:tc>
          <w:tcPr>
            <w:tcW w:w="50" w:type="pct"/>
            <w:vAlign w:val="bottom"/>
          </w:tcPr>
          <w:p w:rsidR="00346CCA" w:rsidRDefault="00045AF5" w14:paraId="06CDAB40" w14:textId="77777777">
            <w:pPr>
              <w:pStyle w:val="Underskrifter"/>
            </w:pPr>
            <w:r>
              <w:t>Hanna Gunnarsson (V)</w:t>
            </w:r>
          </w:p>
        </w:tc>
      </w:tr>
      <w:tr xmlns:w14="http://schemas.microsoft.com/office/word/2010/wordml" w:rsidR="00346CCA" w14:paraId="07817905" w14:textId="77777777">
        <w:trPr>
          <w:cantSplit/>
        </w:trPr>
        <w:tc>
          <w:tcPr>
            <w:tcW w:w="50" w:type="pct"/>
            <w:vAlign w:val="bottom"/>
          </w:tcPr>
          <w:p w:rsidR="00346CCA" w:rsidRDefault="00045AF5" w14:paraId="06CDAB40" w14:textId="77777777">
            <w:pPr>
              <w:pStyle w:val="Underskrifter"/>
            </w:pPr>
            <w:r>
              <w:t>Tony Haddou (V)</w:t>
            </w:r>
          </w:p>
        </w:tc>
        <w:tc>
          <w:tcPr>
            <w:tcW w:w="50" w:type="pct"/>
            <w:vAlign w:val="bottom"/>
          </w:tcPr>
          <w:p w:rsidR="00346CCA" w:rsidRDefault="00045AF5" w14:paraId="06CDAB40" w14:textId="77777777">
            <w:pPr>
              <w:pStyle w:val="Underskrifter"/>
            </w:pPr>
            <w:r>
              <w:t>Maj Karlsson (V)</w:t>
            </w:r>
          </w:p>
        </w:tc>
      </w:tr>
      <w:tr xmlns:w14="http://schemas.microsoft.com/office/word/2010/wordml" w:rsidR="00346CCA" w14:paraId="07817905" w14:textId="77777777">
        <w:trPr>
          <w:cantSplit/>
        </w:trPr>
        <w:tc>
          <w:tcPr>
            <w:tcW w:w="50" w:type="pct"/>
            <w:vAlign w:val="bottom"/>
          </w:tcPr>
          <w:p w:rsidR="00346CCA" w:rsidRDefault="00045AF5" w14:paraId="06CDAB40" w14:textId="77777777">
            <w:pPr>
              <w:pStyle w:val="Underskrifter"/>
            </w:pPr>
            <w:r>
              <w:t>Karin Rågsjö (V)</w:t>
            </w:r>
          </w:p>
        </w:tc>
        <w:tc>
          <w:tcPr>
            <w:tcW w:w="50" w:type="pct"/>
            <w:vAlign w:val="bottom"/>
          </w:tcPr>
          <w:p w:rsidR="00346CCA" w:rsidRDefault="00045AF5" w14:paraId="06CDAB40" w14:textId="77777777">
            <w:pPr>
              <w:pStyle w:val="Underskrifter"/>
            </w:pPr>
            <w:r>
              <w:t>Håkan Svenneling (V)</w:t>
            </w:r>
          </w:p>
        </w:tc>
      </w:tr>
      <w:tr xmlns:w14="http://schemas.microsoft.com/office/word/2010/wordml" w:rsidR="00346CCA" w14:paraId="07817905" w14:textId="77777777">
        <w:trPr>
          <w:cantSplit/>
        </w:trPr>
        <w:tc>
          <w:tcPr>
            <w:tcW w:w="50" w:type="pct"/>
            <w:vAlign w:val="bottom"/>
          </w:tcPr>
          <w:p w:rsidR="00346CCA" w:rsidRDefault="00045AF5" w14:paraId="06CDAB40" w14:textId="77777777">
            <w:pPr>
              <w:pStyle w:val="Underskrifter"/>
            </w:pPr>
            <w:r>
              <w:t>Jessica Wetterling (V)</w:t>
            </w:r>
          </w:p>
        </w:tc>
        <w:tc>
          <w:tcPr>
            <w:tcW w:w="50" w:type="pct"/>
            <w:vAlign w:val="bottom"/>
          </w:tcPr>
          <w:p w:rsidR="00346CCA" w:rsidRDefault="00045AF5" w14:paraId="06CDAB40" w14:textId="77777777">
            <w:pPr>
              <w:pStyle w:val="Underskrifter"/>
            </w:pPr>
            <w:r>
              <w:t>Ali Esbati (V)</w:t>
            </w:r>
          </w:p>
        </w:tc>
      </w:tr>
    </w:tbl>
    <w:p xmlns:w14="http://schemas.microsoft.com/office/word/2010/wordml" w:rsidR="00045AF5" w:rsidRDefault="00045AF5" w14:paraId="73879ACB" w14:textId="77777777"/>
    <w:sectPr w:rsidR="00045AF5" w:rsidSect="007E22E6">
      <w:headerReference xmlns:r="http://schemas.openxmlformats.org/officeDocument/2006/relationships" w:type="even" r:id="rId27"/>
      <w:headerReference xmlns:r="http://schemas.openxmlformats.org/officeDocument/2006/relationships" w:type="default" r:id="rId28"/>
      <w:footerReference xmlns:r="http://schemas.openxmlformats.org/officeDocument/2006/relationships" w:type="even" r:id="rId29"/>
      <w:footerReference xmlns:r="http://schemas.openxmlformats.org/officeDocument/2006/relationships" w:type="default" r:id="rId30"/>
      <w:headerReference xmlns:r="http://schemas.openxmlformats.org/officeDocument/2006/relationships" w:type="first" r:id="rId31"/>
      <w:footerReference xmlns:r="http://schemas.openxmlformats.org/officeDocument/2006/relationships" w:type="first" r:id="rId32"/>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1B0D85" w14:textId="77777777" w:rsidR="00552925" w:rsidRDefault="00552925" w:rsidP="000C1CAD">
      <w:pPr>
        <w:spacing w:line="240" w:lineRule="auto"/>
      </w:pPr>
      <w:r>
        <w:separator/>
      </w:r>
    </w:p>
  </w:endnote>
  <w:endnote w:type="continuationSeparator" w:id="0">
    <w:p w14:paraId="1FC72CA2" w14:textId="77777777" w:rsidR="00552925" w:rsidRDefault="00552925" w:rsidP="000C1CAD">
      <w:pPr>
        <w:spacing w:line="240" w:lineRule="auto"/>
      </w:pPr>
      <w:r>
        <w:continuationSeparator/>
      </w:r>
    </w:p>
  </w:endnote>
  <w:endnote w:type="continuationNotice" w:id="1">
    <w:p w14:paraId="4808E01C" w14:textId="77777777" w:rsidR="00552925" w:rsidRDefault="0055292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3D26C" w14:textId="77777777" w:rsidR="00552925" w:rsidRDefault="00552925"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D88ED" w14:textId="77777777" w:rsidR="00552925" w:rsidRDefault="00552925"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F23D9" w14:textId="77777777" w:rsidR="00552925" w:rsidRDefault="0055292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B75920" w14:textId="39F8FBF7" w:rsidR="00552925" w:rsidRDefault="00552925" w:rsidP="000C1CAD">
      <w:pPr>
        <w:spacing w:line="240" w:lineRule="auto"/>
      </w:pPr>
    </w:p>
  </w:footnote>
  <w:footnote w:type="continuationSeparator" w:id="0">
    <w:p w14:paraId="6EC397FF" w14:textId="77777777" w:rsidR="00552925" w:rsidRDefault="00552925" w:rsidP="000C1CAD">
      <w:pPr>
        <w:spacing w:line="240" w:lineRule="auto"/>
      </w:pPr>
      <w:r>
        <w:continuationSeparator/>
      </w:r>
    </w:p>
  </w:footnote>
  <w:footnote w:type="continuationNotice" w:id="1">
    <w:p w14:paraId="19744959" w14:textId="77777777" w:rsidR="00552925" w:rsidRDefault="00552925">
      <w:pPr>
        <w:spacing w:line="240" w:lineRule="auto"/>
      </w:pPr>
    </w:p>
  </w:footnote>
  <w:footnote w:id="2">
    <w:p w14:paraId="2CAEFCAC" w14:textId="7D74750A" w:rsidR="00552925" w:rsidRDefault="00552925">
      <w:pPr>
        <w:pStyle w:val="Fotnotstext"/>
      </w:pPr>
      <w:r>
        <w:rPr>
          <w:rStyle w:val="Fotnotsreferens"/>
        </w:rPr>
        <w:footnoteRef/>
      </w:r>
      <w:r>
        <w:t xml:space="preserve"> </w:t>
      </w:r>
      <w:r w:rsidRPr="00916EC9">
        <w:t>https://www.oecd-ilibrary.org/sites/4181d61b-en/index.html?itemId=/content/publication/4181d61b-en</w:t>
      </w:r>
      <w:r>
        <w:t>.</w:t>
      </w:r>
    </w:p>
  </w:footnote>
  <w:footnote w:id="3">
    <w:p w14:paraId="177D2909" w14:textId="77BB033B" w:rsidR="00552925" w:rsidRDefault="00552925">
      <w:pPr>
        <w:pStyle w:val="Fotnotstext"/>
      </w:pPr>
      <w:r>
        <w:rPr>
          <w:rStyle w:val="Fotnotsreferens"/>
        </w:rPr>
        <w:footnoteRef/>
      </w:r>
      <w:r>
        <w:t xml:space="preserve"> </w:t>
      </w:r>
      <w:r w:rsidRPr="0006166B">
        <w:t>https://www.di.se/analys/ingves-tio-rantehojningar-ar-realistiskt-ska-nog-fungera/</w:t>
      </w:r>
      <w:r>
        <w:t>.</w:t>
      </w:r>
    </w:p>
  </w:footnote>
  <w:footnote w:id="4">
    <w:p w14:paraId="52F14C06" w14:textId="78D61CB4" w:rsidR="00552925" w:rsidRDefault="00552925">
      <w:pPr>
        <w:pStyle w:val="Fotnotstext"/>
      </w:pPr>
      <w:r>
        <w:rPr>
          <w:rStyle w:val="Fotnotsreferens"/>
        </w:rPr>
        <w:footnoteRef/>
      </w:r>
      <w:r>
        <w:t xml:space="preserve"> Notera också att en del av nedgången i antalet arbetslösa i gruppen 12–24 månader beror på att arbetslösa från den kategorin övergått till gruppen arbetslösa + 24 månader.</w:t>
      </w:r>
    </w:p>
  </w:footnote>
  <w:footnote w:id="5">
    <w:p w14:paraId="4DD06E69" w14:textId="77777777" w:rsidR="00552925" w:rsidRDefault="00552925" w:rsidP="00CA1FB3">
      <w:pPr>
        <w:pStyle w:val="Fotnotstext"/>
      </w:pPr>
      <w:r>
        <w:rPr>
          <w:rStyle w:val="Fotnotsreferens"/>
        </w:rPr>
        <w:footnoteRef/>
      </w:r>
      <w:r>
        <w:t xml:space="preserve"> Till dessa hör utomeuropeiskt födda, de som har en funktionsnedsättning, arbetssökande med högst förgymnasial utbildning och personer över 55 år.</w:t>
      </w:r>
    </w:p>
  </w:footnote>
  <w:footnote w:id="6">
    <w:p w14:paraId="158C5437" w14:textId="4ECFB42C" w:rsidR="00552925" w:rsidRDefault="00552925">
      <w:pPr>
        <w:pStyle w:val="Fotnotstext"/>
      </w:pPr>
      <w:r>
        <w:rPr>
          <w:rStyle w:val="Fotnotsreferens"/>
        </w:rPr>
        <w:footnoteRef/>
      </w:r>
      <w:r>
        <w:t xml:space="preserve"> LO (2022), ”Ekonomiska utsikter, I skuggan av Ukrainakriget – prognosuppdatering”.</w:t>
      </w:r>
    </w:p>
  </w:footnote>
  <w:footnote w:id="7">
    <w:p w14:paraId="6DE37F76" w14:textId="551DA355" w:rsidR="00552925" w:rsidRPr="00C808D4" w:rsidRDefault="00552925">
      <w:pPr>
        <w:pStyle w:val="Fotnotstext"/>
        <w:rPr>
          <w:lang w:val="en-GB"/>
        </w:rPr>
      </w:pPr>
      <w:r>
        <w:rPr>
          <w:rStyle w:val="Fotnotsreferens"/>
        </w:rPr>
        <w:footnoteRef/>
      </w:r>
      <w:r w:rsidRPr="00C808D4">
        <w:rPr>
          <w:lang w:val="en-GB"/>
        </w:rPr>
        <w:t xml:space="preserve"> </w:t>
      </w:r>
      <w:proofErr w:type="spellStart"/>
      <w:r w:rsidRPr="00C808D4">
        <w:rPr>
          <w:lang w:val="en-GB"/>
        </w:rPr>
        <w:t>Konjunkturinstitutet</w:t>
      </w:r>
      <w:proofErr w:type="spellEnd"/>
      <w:proofErr w:type="gramStart"/>
      <w:r w:rsidRPr="00C808D4">
        <w:rPr>
          <w:lang w:val="en-GB"/>
        </w:rPr>
        <w:t>, ”</w:t>
      </w:r>
      <w:proofErr w:type="spellStart"/>
      <w:r w:rsidRPr="00C808D4">
        <w:rPr>
          <w:lang w:val="en-GB"/>
        </w:rPr>
        <w:t>Konjunkturläget</w:t>
      </w:r>
      <w:proofErr w:type="spellEnd"/>
      <w:proofErr w:type="gramEnd"/>
      <w:r w:rsidRPr="00C808D4">
        <w:rPr>
          <w:lang w:val="en-GB"/>
        </w:rPr>
        <w:t xml:space="preserve"> mars 2022”.</w:t>
      </w:r>
    </w:p>
  </w:footnote>
  <w:footnote w:id="8">
    <w:p w14:paraId="50202548" w14:textId="77777777" w:rsidR="00552925" w:rsidRDefault="00552925" w:rsidP="00E47ECE">
      <w:pPr>
        <w:pStyle w:val="Fotnotstext"/>
      </w:pPr>
      <w:r>
        <w:rPr>
          <w:rStyle w:val="Fotnotsreferens"/>
        </w:rPr>
        <w:footnoteRef/>
      </w:r>
      <w:r w:rsidRPr="00193DC7">
        <w:rPr>
          <w:lang w:val="en-GB"/>
        </w:rPr>
        <w:t xml:space="preserve"> </w:t>
      </w:r>
      <w:proofErr w:type="spellStart"/>
      <w:r w:rsidRPr="00193DC7">
        <w:rPr>
          <w:lang w:val="en-GB"/>
        </w:rPr>
        <w:t>Verbist</w:t>
      </w:r>
      <w:proofErr w:type="spellEnd"/>
      <w:r w:rsidRPr="00193DC7">
        <w:rPr>
          <w:lang w:val="en-GB"/>
        </w:rPr>
        <w:t>, G. &amp; Figari, F. (2014)</w:t>
      </w:r>
      <w:proofErr w:type="gramStart"/>
      <w:r w:rsidRPr="00193DC7">
        <w:rPr>
          <w:lang w:val="en-GB"/>
        </w:rPr>
        <w:t>, ”The</w:t>
      </w:r>
      <w:proofErr w:type="gramEnd"/>
      <w:r w:rsidRPr="00193DC7">
        <w:rPr>
          <w:lang w:val="en-GB"/>
        </w:rPr>
        <w:t xml:space="preserve"> redistributive effect and progressivity of taxes revisited: An International Comparison across the European Union”, EUROMOD Working Paper No. </w:t>
      </w:r>
      <w:r w:rsidRPr="00B55D26">
        <w:t>EM 6/14. Studien har 1999 och 2008 som jämförelseår. Med EU:s kärnländer avses de 15 länder som ingick i EU 1998.</w:t>
      </w:r>
    </w:p>
  </w:footnote>
  <w:footnote w:id="9">
    <w:p w14:paraId="7C4309FA" w14:textId="77777777" w:rsidR="00552925" w:rsidRDefault="00552925" w:rsidP="00E47ECE">
      <w:pPr>
        <w:pStyle w:val="Fotnotstext"/>
      </w:pPr>
      <w:r>
        <w:rPr>
          <w:rStyle w:val="Fotnotsreferens"/>
        </w:rPr>
        <w:footnoteRef/>
      </w:r>
      <w:r>
        <w:t xml:space="preserve"> SCB.</w:t>
      </w:r>
    </w:p>
  </w:footnote>
  <w:footnote w:id="10">
    <w:p w14:paraId="32E2BF52" w14:textId="77777777" w:rsidR="00552925" w:rsidRDefault="00552925" w:rsidP="00E47ECE">
      <w:pPr>
        <w:pStyle w:val="Fotnotstext"/>
      </w:pPr>
      <w:r>
        <w:rPr>
          <w:rStyle w:val="Fotnotsreferens"/>
        </w:rPr>
        <w:footnoteRef/>
      </w:r>
      <w:r>
        <w:t xml:space="preserve"> </w:t>
      </w:r>
      <w:r w:rsidRPr="00E27941">
        <w:t>SNS (2018), Konjunkturrådets rapport 2018, ”Kapitalbeskattningens förutsättningar”.</w:t>
      </w:r>
    </w:p>
  </w:footnote>
  <w:footnote w:id="11">
    <w:p w14:paraId="3FD27E3D" w14:textId="77777777" w:rsidR="00552925" w:rsidRPr="00193DC7" w:rsidRDefault="00552925" w:rsidP="00E47ECE">
      <w:pPr>
        <w:pStyle w:val="Fotnotstext"/>
        <w:rPr>
          <w:lang w:val="en-GB"/>
        </w:rPr>
      </w:pPr>
      <w:r>
        <w:rPr>
          <w:rStyle w:val="Fotnotsreferens"/>
        </w:rPr>
        <w:footnoteRef/>
      </w:r>
      <w:r w:rsidRPr="00193DC7">
        <w:rPr>
          <w:lang w:val="en-GB"/>
        </w:rPr>
        <w:t xml:space="preserve"> Ownershift (2019), ”Vem äger Sverige?”.</w:t>
      </w:r>
    </w:p>
  </w:footnote>
  <w:footnote w:id="12">
    <w:p w14:paraId="72199E66" w14:textId="0E038067" w:rsidR="00552925" w:rsidRPr="00645848" w:rsidRDefault="00552925">
      <w:pPr>
        <w:pStyle w:val="Fotnotstext"/>
        <w:rPr>
          <w:lang w:val="en-GB"/>
        </w:rPr>
      </w:pPr>
      <w:r w:rsidRPr="00F623EA">
        <w:rPr>
          <w:rStyle w:val="Fotnotsreferens"/>
        </w:rPr>
        <w:footnoteRef/>
      </w:r>
      <w:r w:rsidRPr="00F623EA">
        <w:rPr>
          <w:lang w:val="en-GB"/>
        </w:rPr>
        <w:t xml:space="preserve"> </w:t>
      </w:r>
      <w:r w:rsidRPr="00645848">
        <w:rPr>
          <w:lang w:val="en-GB"/>
        </w:rPr>
        <w:t>Ostry, Johnathan D. [IMF] (2015</w:t>
      </w:r>
      <w:proofErr w:type="gramStart"/>
      <w:r w:rsidRPr="00645848">
        <w:rPr>
          <w:lang w:val="en-GB"/>
        </w:rPr>
        <w:t>) ”Inequality</w:t>
      </w:r>
      <w:proofErr w:type="gramEnd"/>
      <w:r w:rsidRPr="00645848">
        <w:rPr>
          <w:lang w:val="en-GB"/>
        </w:rPr>
        <w:t xml:space="preserve"> and the duration of growth”, European Journal of Economics and Economic Policies, Vol. 12, nr 2, s. 147</w:t>
      </w:r>
      <w:r>
        <w:rPr>
          <w:lang w:val="en-GB"/>
        </w:rPr>
        <w:t>–</w:t>
      </w:r>
      <w:r w:rsidRPr="00645848">
        <w:rPr>
          <w:lang w:val="en-GB"/>
        </w:rPr>
        <w:t>157.</w:t>
      </w:r>
    </w:p>
  </w:footnote>
  <w:footnote w:id="13">
    <w:p w14:paraId="0941AEA6" w14:textId="77777777" w:rsidR="00552925" w:rsidRPr="00193DC7" w:rsidRDefault="00552925" w:rsidP="00F623EA">
      <w:pPr>
        <w:spacing w:line="240" w:lineRule="exact"/>
        <w:ind w:firstLine="0"/>
        <w:rPr>
          <w:sz w:val="20"/>
          <w:szCs w:val="20"/>
          <w:lang w:val="en-GB"/>
        </w:rPr>
      </w:pPr>
      <w:r w:rsidRPr="00F623EA">
        <w:rPr>
          <w:rStyle w:val="Fotnotsreferens"/>
          <w:sz w:val="20"/>
          <w:szCs w:val="20"/>
        </w:rPr>
        <w:footnoteRef/>
      </w:r>
      <w:r w:rsidRPr="00193DC7">
        <w:rPr>
          <w:lang w:val="en-GB"/>
        </w:rPr>
        <w:t xml:space="preserve"> </w:t>
      </w:r>
      <w:r w:rsidRPr="00193DC7">
        <w:rPr>
          <w:sz w:val="20"/>
          <w:szCs w:val="20"/>
          <w:lang w:val="en-GB"/>
        </w:rPr>
        <w:t>Credit Suisse Research Institute (2021)</w:t>
      </w:r>
      <w:proofErr w:type="gramStart"/>
      <w:r w:rsidRPr="00193DC7">
        <w:rPr>
          <w:sz w:val="20"/>
          <w:szCs w:val="20"/>
          <w:lang w:val="en-GB"/>
        </w:rPr>
        <w:t>, ”Global</w:t>
      </w:r>
      <w:proofErr w:type="gramEnd"/>
      <w:r w:rsidRPr="00193DC7">
        <w:rPr>
          <w:sz w:val="20"/>
          <w:szCs w:val="20"/>
          <w:lang w:val="en-GB"/>
        </w:rPr>
        <w:t xml:space="preserve"> Wealth </w:t>
      </w:r>
      <w:proofErr w:type="spellStart"/>
      <w:r w:rsidRPr="00193DC7">
        <w:rPr>
          <w:sz w:val="20"/>
          <w:szCs w:val="20"/>
          <w:lang w:val="en-GB"/>
        </w:rPr>
        <w:t>databook</w:t>
      </w:r>
      <w:proofErr w:type="spellEnd"/>
      <w:r w:rsidRPr="00193DC7">
        <w:rPr>
          <w:sz w:val="20"/>
          <w:szCs w:val="20"/>
          <w:lang w:val="en-GB"/>
        </w:rPr>
        <w:t xml:space="preserve"> 2021”.</w:t>
      </w:r>
    </w:p>
  </w:footnote>
  <w:footnote w:id="14">
    <w:p w14:paraId="58355934" w14:textId="6844BB72" w:rsidR="00552925" w:rsidRPr="00BB13A4" w:rsidRDefault="00552925">
      <w:pPr>
        <w:pStyle w:val="Fotnotstext"/>
        <w:rPr>
          <w:lang w:val="en-GB"/>
        </w:rPr>
      </w:pPr>
      <w:r>
        <w:rPr>
          <w:rStyle w:val="Fotnotsreferens"/>
        </w:rPr>
        <w:footnoteRef/>
      </w:r>
      <w:r w:rsidRPr="00BB13A4">
        <w:rPr>
          <w:lang w:val="en-GB"/>
        </w:rPr>
        <w:t xml:space="preserve"> Islam, Rabiul &amp; McGillivraty, Mark (2020) ”Weatlh inequality, governance and economic growth”, Economic Modelling, Vol. 88, s. 1</w:t>
      </w:r>
      <w:r>
        <w:rPr>
          <w:lang w:val="en-GB"/>
        </w:rPr>
        <w:t>–</w:t>
      </w:r>
      <w:r w:rsidRPr="00BB13A4">
        <w:rPr>
          <w:lang w:val="en-GB"/>
        </w:rPr>
        <w:t xml:space="preserve">13. </w:t>
      </w:r>
    </w:p>
  </w:footnote>
  <w:footnote w:id="15">
    <w:p w14:paraId="37D5CA88" w14:textId="77777777" w:rsidR="00552925" w:rsidRDefault="00552925" w:rsidP="00E47ECE">
      <w:pPr>
        <w:pStyle w:val="Fotnotstext"/>
      </w:pPr>
      <w:r>
        <w:rPr>
          <w:rStyle w:val="Fotnotsreferens"/>
        </w:rPr>
        <w:footnoteRef/>
      </w:r>
      <w:r>
        <w:t xml:space="preserve"> Avser länder med starkare koncentration både beträffande topp 10 och topp 1. Därtill har några länder starkare koncentration avseende topp 1, men lägre koncentration avseende topp 10.</w:t>
      </w:r>
    </w:p>
  </w:footnote>
  <w:footnote w:id="16">
    <w:p w14:paraId="2A00876B" w14:textId="78B44D5F" w:rsidR="00552925" w:rsidRPr="00E61904" w:rsidRDefault="00552925" w:rsidP="00125156">
      <w:pPr>
        <w:pStyle w:val="Normalutanindragellerluft"/>
        <w:spacing w:before="0" w:line="240" w:lineRule="exact"/>
        <w:rPr>
          <w:sz w:val="20"/>
          <w:szCs w:val="20"/>
        </w:rPr>
      </w:pPr>
      <w:r w:rsidRPr="00366F4C">
        <w:rPr>
          <w:rStyle w:val="Fotnotsreferens"/>
          <w:sz w:val="20"/>
          <w:szCs w:val="20"/>
        </w:rPr>
        <w:footnoteRef/>
      </w:r>
      <w:r w:rsidRPr="00366F4C">
        <w:rPr>
          <w:sz w:val="20"/>
          <w:szCs w:val="20"/>
        </w:rPr>
        <w:t xml:space="preserve"> </w:t>
      </w:r>
      <w:r w:rsidRPr="00E61904">
        <w:rPr>
          <w:sz w:val="20"/>
          <w:szCs w:val="20"/>
        </w:rPr>
        <w:t>De förmåner som beskrivs i utgiftsområde 12 i statsbudgeten, exempelvis barnbidrag, föräldraförsäkringen, bostadsbidrag och underhållsstöd.</w:t>
      </w:r>
    </w:p>
  </w:footnote>
  <w:footnote w:id="17">
    <w:p w14:paraId="23AD9666" w14:textId="177748D2" w:rsidR="00552925" w:rsidRDefault="00552925">
      <w:pPr>
        <w:pStyle w:val="Fotnotstext"/>
      </w:pPr>
      <w:r>
        <w:rPr>
          <w:rStyle w:val="Fotnotsreferens"/>
        </w:rPr>
        <w:footnoteRef/>
      </w:r>
      <w:r>
        <w:t xml:space="preserve"> Beräkningar baserade på RUT 2021:682.</w:t>
      </w:r>
    </w:p>
  </w:footnote>
  <w:footnote w:id="18">
    <w:p w14:paraId="28EC0D7A" w14:textId="30A7DC69" w:rsidR="00552925" w:rsidRDefault="00552925" w:rsidP="00D932A7">
      <w:pPr>
        <w:pStyle w:val="Fotnotstext"/>
      </w:pPr>
      <w:r>
        <w:rPr>
          <w:rStyle w:val="Fotnotsreferens"/>
        </w:rPr>
        <w:footnoteRef/>
      </w:r>
      <w:r>
        <w:t xml:space="preserve"> Försäkringskassans årsredovisning 2021 (</w:t>
      </w:r>
      <w:r w:rsidRPr="00C00893">
        <w:t>https://www.regeringen.se/492cc7/contentassets/b44e6d17c52a483ab84e381cc0e0a9d8/garantitillagg-i-bostadstillagget-ds-2022-3.pdf</w:t>
      </w:r>
      <w:r>
        <w:t xml:space="preserve">).  </w:t>
      </w:r>
    </w:p>
  </w:footnote>
  <w:footnote w:id="19">
    <w:p w14:paraId="1FC78E0A" w14:textId="77777777" w:rsidR="00552925" w:rsidRDefault="00552925">
      <w:pPr>
        <w:pStyle w:val="Fotnotstext"/>
      </w:pPr>
      <w:r>
        <w:rPr>
          <w:rStyle w:val="Fotnotsreferens"/>
        </w:rPr>
        <w:footnoteRef/>
      </w:r>
      <w:r>
        <w:t xml:space="preserve"> </w:t>
      </w:r>
      <w:r w:rsidRPr="00C46C05">
        <w:t>En översyn av överskottsmålet (SOU 2016:67).</w:t>
      </w:r>
    </w:p>
  </w:footnote>
  <w:footnote w:id="20">
    <w:p w14:paraId="45A0C5D0" w14:textId="77777777" w:rsidR="00552925" w:rsidRDefault="00552925">
      <w:pPr>
        <w:pStyle w:val="Fotnotstext"/>
      </w:pPr>
      <w:r>
        <w:rPr>
          <w:rStyle w:val="Fotnotsreferens"/>
        </w:rPr>
        <w:footnoteRef/>
      </w:r>
      <w:r>
        <w:t xml:space="preserve"> Ibid.</w:t>
      </w:r>
    </w:p>
  </w:footnote>
  <w:footnote w:id="21">
    <w:p w14:paraId="43D18E89" w14:textId="77777777" w:rsidR="00552925" w:rsidRDefault="00552925">
      <w:pPr>
        <w:pStyle w:val="Fotnotstext"/>
      </w:pPr>
      <w:r>
        <w:rPr>
          <w:rStyle w:val="Fotnotsreferens"/>
        </w:rPr>
        <w:footnoteRef/>
      </w:r>
      <w:r>
        <w:t xml:space="preserve"> </w:t>
      </w:r>
      <w:r w:rsidRPr="00C46C05">
        <w:t>Prop. 1996/97:150</w:t>
      </w:r>
      <w:r>
        <w:t>,</w:t>
      </w:r>
      <w:r w:rsidRPr="00C46C05">
        <w:t xml:space="preserve"> 1997 års ekonomiska vårproposition.</w:t>
      </w:r>
    </w:p>
  </w:footnote>
  <w:footnote w:id="22">
    <w:p w14:paraId="5955ECAB" w14:textId="77777777" w:rsidR="00552925" w:rsidRDefault="00552925">
      <w:pPr>
        <w:pStyle w:val="Fotnotstext"/>
      </w:pPr>
      <w:r>
        <w:rPr>
          <w:rStyle w:val="Fotnotsreferens"/>
        </w:rPr>
        <w:footnoteRef/>
      </w:r>
      <w:r>
        <w:t xml:space="preserve"> </w:t>
      </w:r>
      <w:r w:rsidRPr="00C46C05">
        <w:t>Prop. 2006/07:100</w:t>
      </w:r>
      <w:r>
        <w:t>, 2007 års ekonomiska vårproposition.</w:t>
      </w:r>
    </w:p>
  </w:footnote>
  <w:footnote w:id="23">
    <w:p w14:paraId="5065403A" w14:textId="77777777" w:rsidR="00552925" w:rsidRDefault="00552925">
      <w:pPr>
        <w:pStyle w:val="Fotnotstext"/>
      </w:pPr>
      <w:r>
        <w:rPr>
          <w:rStyle w:val="Fotnotsreferens"/>
        </w:rPr>
        <w:footnoteRef/>
      </w:r>
      <w:r>
        <w:t xml:space="preserve"> </w:t>
      </w:r>
      <w:r w:rsidRPr="00C46C05">
        <w:t>En översyn av överskottsmålet (SOU 2016:67).</w:t>
      </w:r>
    </w:p>
  </w:footnote>
  <w:footnote w:id="24">
    <w:p w14:paraId="575DBE52" w14:textId="77777777" w:rsidR="00552925" w:rsidRDefault="00552925">
      <w:pPr>
        <w:pStyle w:val="Fotnotstext"/>
      </w:pPr>
      <w:r>
        <w:rPr>
          <w:rStyle w:val="Fotnotsreferens"/>
        </w:rPr>
        <w:footnoteRef/>
      </w:r>
      <w:r>
        <w:t xml:space="preserve"> Ibid.</w:t>
      </w:r>
    </w:p>
  </w:footnote>
  <w:footnote w:id="25">
    <w:p w14:paraId="4BABCFC6" w14:textId="2CC84D2F" w:rsidR="00552925" w:rsidRDefault="00552925" w:rsidP="007417A7">
      <w:pPr>
        <w:pStyle w:val="Fotnotstext"/>
      </w:pPr>
      <w:r>
        <w:rPr>
          <w:rStyle w:val="Fotnotsreferens"/>
        </w:rPr>
        <w:footnoteRef/>
      </w:r>
      <w:r>
        <w:t xml:space="preserve"> I regeringens ramverksskrivelse (</w:t>
      </w:r>
      <w:proofErr w:type="spellStart"/>
      <w:r>
        <w:t>skr</w:t>
      </w:r>
      <w:proofErr w:type="spellEnd"/>
      <w:r>
        <w:t xml:space="preserve">. 2017/18:207) anger regeringen att en målavvikelse (för det finansiella sparandet) ”[…] ska i ett normalt konjunkturläge som en tumregel, minska i samma takt som vanligtvis sker i avsaknad av aktiva politiska beslut, men hänsyn ska tas till resursutnyttjandet”. </w:t>
      </w:r>
    </w:p>
  </w:footnote>
  <w:footnote w:id="26">
    <w:p w14:paraId="425B340B" w14:textId="77777777" w:rsidR="00552925" w:rsidRDefault="00552925">
      <w:pPr>
        <w:pStyle w:val="Fotnotstext"/>
      </w:pPr>
      <w:r>
        <w:rPr>
          <w:rStyle w:val="Fotnotsreferens"/>
        </w:rPr>
        <w:footnoteRef/>
      </w:r>
      <w:r>
        <w:t xml:space="preserve"> </w:t>
      </w:r>
      <w:r w:rsidRPr="00AC6368">
        <w:t>Regeringens skrivelse 2017/18:207 Ramverket för finanspolitiken.</w:t>
      </w:r>
    </w:p>
  </w:footnote>
  <w:footnote w:id="27">
    <w:p w14:paraId="3FE8652F" w14:textId="77777777" w:rsidR="00552925" w:rsidRDefault="00552925">
      <w:pPr>
        <w:pStyle w:val="Fotnotstext"/>
      </w:pPr>
      <w:r>
        <w:rPr>
          <w:rStyle w:val="Fotnotsreferens"/>
        </w:rPr>
        <w:footnoteRef/>
      </w:r>
      <w:r>
        <w:t xml:space="preserve"> </w:t>
      </w:r>
      <w:r w:rsidRPr="00AC6368">
        <w:t>Prop</w:t>
      </w:r>
      <w:r>
        <w:t>.</w:t>
      </w:r>
      <w:r w:rsidRPr="00AC6368">
        <w:t xml:space="preserve"> 1990/91:117 och prop. 2016/17:171.</w:t>
      </w:r>
    </w:p>
  </w:footnote>
  <w:footnote w:id="28">
    <w:p w14:paraId="2BDE94A8" w14:textId="59D90B56" w:rsidR="00552925" w:rsidRDefault="00552925">
      <w:pPr>
        <w:pStyle w:val="Fotnotstext"/>
      </w:pPr>
      <w:r>
        <w:rPr>
          <w:rStyle w:val="Fotnotsreferens"/>
        </w:rPr>
        <w:footnoteRef/>
      </w:r>
      <w:r>
        <w:t xml:space="preserve"> I ramverksskrivelsen (skr. 2017/18:207) anges att regeringen ska lämna en skrivelse till riksdagen om ”[…] </w:t>
      </w:r>
      <w:r w:rsidRPr="004E0E72">
        <w:t>denna skuld avviker från skuldankaret med mer än 5 procent av BNP, enligt utfallet i nationalräkenskaperna för det föregående året eller enligt prognoserna för det innevarande året eller budgetåret i den ekonomiska vårpropositionen”</w:t>
      </w:r>
      <w:r>
        <w:t>.</w:t>
      </w:r>
    </w:p>
  </w:footnote>
  <w:footnote w:id="29">
    <w:p w14:paraId="517E9816" w14:textId="77777777" w:rsidR="00552925" w:rsidRDefault="00552925">
      <w:pPr>
        <w:pStyle w:val="Fotnotstext"/>
      </w:pPr>
      <w:r>
        <w:rPr>
          <w:rStyle w:val="Fotnotsreferens"/>
        </w:rPr>
        <w:footnoteRef/>
      </w:r>
      <w:r>
        <w:t xml:space="preserve"> </w:t>
      </w:r>
      <w:r w:rsidRPr="00493629">
        <w:t>Även andra statliga aktörer fyller denna roll som övervakare av det finanspolitiska ramverkets efterlevnad, främst Riksrevisionen, men också Konjunkturinstitutet och Ekonomistyrningsverket, och på EU-nivån granskar kommissionen medlemsländernas s.k. stabilitets- eller konvergensprogram.</w:t>
      </w:r>
    </w:p>
  </w:footnote>
  <w:footnote w:id="30">
    <w:p w14:paraId="009D5FEF" w14:textId="77777777" w:rsidR="00552925" w:rsidRDefault="00552925">
      <w:pPr>
        <w:pStyle w:val="Fotnotstext"/>
      </w:pPr>
      <w:r>
        <w:rPr>
          <w:rStyle w:val="Fotnotsreferens"/>
        </w:rPr>
        <w:footnoteRef/>
      </w:r>
      <w:r>
        <w:t xml:space="preserve"> </w:t>
      </w:r>
      <w:r w:rsidRPr="00493629">
        <w:t>Regeringens skrivelse 2017/18:207 Ramverket för finanspolitiken.</w:t>
      </w:r>
    </w:p>
  </w:footnote>
  <w:footnote w:id="31">
    <w:p w14:paraId="3076026E" w14:textId="5ECEAC51" w:rsidR="00552925" w:rsidRDefault="00552925">
      <w:pPr>
        <w:pStyle w:val="Fotnotstext"/>
      </w:pPr>
      <w:r>
        <w:rPr>
          <w:rStyle w:val="Fotnotsreferens"/>
        </w:rPr>
        <w:footnoteRef/>
      </w:r>
      <w:r>
        <w:t xml:space="preserve"> SCB och 2022 års ekonomiska vårproposition.</w:t>
      </w:r>
    </w:p>
  </w:footnote>
  <w:footnote w:id="32">
    <w:p w14:paraId="3A480F0D" w14:textId="77777777" w:rsidR="00552925" w:rsidRDefault="00552925">
      <w:pPr>
        <w:pStyle w:val="Fotnotstext"/>
      </w:pPr>
      <w:r>
        <w:rPr>
          <w:rStyle w:val="Fotnotsreferens"/>
        </w:rPr>
        <w:footnoteRef/>
      </w:r>
      <w:r>
        <w:t xml:space="preserve"> </w:t>
      </w:r>
      <w:r w:rsidRPr="00A650B0">
        <w:t>Prop. 1996/97:150 1997 års ekonomiska vårproposition.</w:t>
      </w:r>
    </w:p>
  </w:footnote>
  <w:footnote w:id="33">
    <w:p w14:paraId="797649F0" w14:textId="77777777" w:rsidR="00552925" w:rsidRDefault="00552925">
      <w:pPr>
        <w:pStyle w:val="Fotnotstext"/>
      </w:pPr>
      <w:r>
        <w:rPr>
          <w:rStyle w:val="Fotnotsreferens"/>
        </w:rPr>
        <w:footnoteRef/>
      </w:r>
      <w:r>
        <w:t xml:space="preserve"> </w:t>
      </w:r>
      <w:r w:rsidRPr="006D3468">
        <w:t>Beräkningsförutsättningarna för prognoserna var bl.a. att skattesatserna hölls konstanta och att kostnaderna för de olika välfärdstjänsterna ökade i enlighet med den demografiska utvecklingen samt att olika transfereringar följde löneutvecklingen.</w:t>
      </w:r>
    </w:p>
  </w:footnote>
  <w:footnote w:id="34">
    <w:p w14:paraId="49FF6709" w14:textId="77777777" w:rsidR="00552925" w:rsidRDefault="00552925">
      <w:pPr>
        <w:pStyle w:val="Fotnotstext"/>
      </w:pPr>
      <w:r>
        <w:rPr>
          <w:rStyle w:val="Fotnotsreferens"/>
        </w:rPr>
        <w:footnoteRef/>
      </w:r>
      <w:r>
        <w:t xml:space="preserve"> VP 2022.</w:t>
      </w:r>
    </w:p>
  </w:footnote>
  <w:footnote w:id="35">
    <w:p w14:paraId="66209F01" w14:textId="77777777" w:rsidR="00552925" w:rsidRDefault="00552925">
      <w:pPr>
        <w:pStyle w:val="Fotnotstext"/>
      </w:pPr>
      <w:r>
        <w:rPr>
          <w:rStyle w:val="Fotnotsreferens"/>
        </w:rPr>
        <w:footnoteRef/>
      </w:r>
      <w:r>
        <w:t xml:space="preserve"> Utöver detta har den offentliga skulden minskat till följd av att Riksbanken betalat av på sitt lån för valutareserven till Riksgälden. Avbetalningen minskar bruttoskulden men påverkar inte den offentliga sektorns nettoställning.</w:t>
      </w:r>
    </w:p>
  </w:footnote>
  <w:footnote w:id="36">
    <w:p w14:paraId="0C80E84C" w14:textId="77777777" w:rsidR="00552925" w:rsidRDefault="00552925">
      <w:pPr>
        <w:pStyle w:val="Fotnotstext"/>
      </w:pPr>
      <w:r>
        <w:rPr>
          <w:rStyle w:val="Fotnotsreferens"/>
        </w:rPr>
        <w:footnoteRef/>
      </w:r>
      <w:r>
        <w:t xml:space="preserve"> En översyn av överskottsmålet (SOU 2016:67).</w:t>
      </w:r>
    </w:p>
  </w:footnote>
  <w:footnote w:id="37">
    <w:p w14:paraId="485C538C" w14:textId="77777777" w:rsidR="00552925" w:rsidRDefault="00552925">
      <w:pPr>
        <w:pStyle w:val="Fotnotstext"/>
      </w:pPr>
      <w:r>
        <w:rPr>
          <w:rStyle w:val="Fotnotsreferens"/>
        </w:rPr>
        <w:footnoteRef/>
      </w:r>
      <w:r>
        <w:t xml:space="preserve"> Finanspolitiska rådets rapport 2021.</w:t>
      </w:r>
    </w:p>
  </w:footnote>
  <w:footnote w:id="38">
    <w:p w14:paraId="18FDF495" w14:textId="77777777" w:rsidR="00552925" w:rsidRPr="00193DC7" w:rsidRDefault="00552925">
      <w:pPr>
        <w:pStyle w:val="Fotnotstext"/>
        <w:rPr>
          <w:lang w:val="en-GB"/>
        </w:rPr>
      </w:pPr>
      <w:r>
        <w:rPr>
          <w:rStyle w:val="Fotnotsreferens"/>
        </w:rPr>
        <w:footnoteRef/>
      </w:r>
      <w:r>
        <w:t xml:space="preserve"> </w:t>
      </w:r>
      <w:r w:rsidRPr="001516A3">
        <w:t xml:space="preserve">För en översikt, se: Blanchard, O. J. och Summers, L. H. (2019) (red.), Evolution or revolution? </w:t>
      </w:r>
      <w:r w:rsidRPr="00193DC7">
        <w:rPr>
          <w:lang w:val="en-GB"/>
        </w:rPr>
        <w:t>Rethinking macroeconomic policy after the great recession, MIT Press, USA.</w:t>
      </w:r>
    </w:p>
  </w:footnote>
  <w:footnote w:id="39">
    <w:p w14:paraId="619CBFFC" w14:textId="77777777" w:rsidR="00552925" w:rsidRDefault="00552925" w:rsidP="001516A3">
      <w:pPr>
        <w:pStyle w:val="Fotnotstext"/>
      </w:pPr>
      <w:r>
        <w:rPr>
          <w:rStyle w:val="Fotnotsreferens"/>
        </w:rPr>
        <w:footnoteRef/>
      </w:r>
      <w:r>
        <w:t xml:space="preserve"> Finanspolitiska rådets rapport 2021. </w:t>
      </w:r>
    </w:p>
  </w:footnote>
  <w:footnote w:id="40">
    <w:p w14:paraId="557E07CE" w14:textId="3FEB6B55" w:rsidR="00552925" w:rsidRDefault="00552925">
      <w:pPr>
        <w:pStyle w:val="Fotnotstext"/>
      </w:pPr>
      <w:r>
        <w:rPr>
          <w:rStyle w:val="Fotnotsreferens"/>
        </w:rPr>
        <w:footnoteRef/>
      </w:r>
      <w:r>
        <w:t xml:space="preserve"> Ibid.</w:t>
      </w:r>
    </w:p>
  </w:footnote>
  <w:footnote w:id="41">
    <w:p w14:paraId="5EFE3AD5" w14:textId="77777777" w:rsidR="00552925" w:rsidRPr="00193DC7" w:rsidRDefault="00552925">
      <w:pPr>
        <w:pStyle w:val="Fotnotstext"/>
        <w:rPr>
          <w:lang w:val="en-GB"/>
        </w:rPr>
      </w:pPr>
      <w:r>
        <w:rPr>
          <w:rStyle w:val="Fotnotsreferens"/>
        </w:rPr>
        <w:footnoteRef/>
      </w:r>
      <w:r w:rsidRPr="00CB1C89">
        <w:t xml:space="preserve"> </w:t>
      </w:r>
      <w:proofErr w:type="spellStart"/>
      <w:r w:rsidRPr="00CB1C89">
        <w:t>Kopits</w:t>
      </w:r>
      <w:proofErr w:type="spellEnd"/>
      <w:r w:rsidRPr="00CB1C89">
        <w:t xml:space="preserve">, G och S. Symansky (1998), ”Fiscal Policy Rule”. </w:t>
      </w:r>
      <w:r w:rsidRPr="00193DC7">
        <w:rPr>
          <w:lang w:val="en-GB"/>
        </w:rPr>
        <w:t>Occaasinal Paper 162 , IMF.</w:t>
      </w:r>
    </w:p>
  </w:footnote>
  <w:footnote w:id="42">
    <w:p w14:paraId="5A23E4C7" w14:textId="77777777" w:rsidR="00552925" w:rsidRPr="00193DC7" w:rsidRDefault="00552925" w:rsidP="00D1656F">
      <w:pPr>
        <w:pStyle w:val="Fotnotstext"/>
        <w:rPr>
          <w:lang w:val="en-GB"/>
        </w:rPr>
      </w:pPr>
      <w:r>
        <w:rPr>
          <w:rStyle w:val="Fotnotsreferens"/>
        </w:rPr>
        <w:footnoteRef/>
      </w:r>
      <w:r w:rsidRPr="00193DC7">
        <w:rPr>
          <w:lang w:val="en-GB"/>
        </w:rPr>
        <w:t xml:space="preserve"> IMF (2018), ”How to Select Fiscal Rules, A Primer; How To Note No 9”.</w:t>
      </w:r>
    </w:p>
  </w:footnote>
  <w:footnote w:id="43">
    <w:p w14:paraId="2E0C999C" w14:textId="77777777" w:rsidR="00552925" w:rsidRDefault="00552925" w:rsidP="00D1656F">
      <w:pPr>
        <w:pStyle w:val="Fotnotstext"/>
      </w:pPr>
      <w:r>
        <w:rPr>
          <w:rStyle w:val="Fotnotsreferens"/>
        </w:rPr>
        <w:footnoteRef/>
      </w:r>
      <w:r>
        <w:t xml:space="preserve"> Det primära sparandet är lika med det finansiella sparandet exklusive kapitalinkomster och kapitalutgifter.</w:t>
      </w:r>
    </w:p>
  </w:footnote>
  <w:footnote w:id="44">
    <w:p w14:paraId="346DBE0E" w14:textId="77777777" w:rsidR="00552925" w:rsidRDefault="00552925" w:rsidP="00D1656F">
      <w:pPr>
        <w:pStyle w:val="Fotnotstext"/>
      </w:pPr>
      <w:r>
        <w:rPr>
          <w:rStyle w:val="Fotnotsreferens"/>
        </w:rPr>
        <w:footnoteRef/>
      </w:r>
      <w:r>
        <w:t xml:space="preserve"> </w:t>
      </w:r>
      <w:r w:rsidRPr="00442CED">
        <w:t>En översyn av överskottsmålet (SOU 2016:67).</w:t>
      </w:r>
    </w:p>
  </w:footnote>
  <w:footnote w:id="45">
    <w:p w14:paraId="7120E464" w14:textId="649B0DE8" w:rsidR="00552925" w:rsidRDefault="00552925" w:rsidP="00CE086A">
      <w:pPr>
        <w:pStyle w:val="Fotnotstext"/>
      </w:pPr>
      <w:r>
        <w:rPr>
          <w:rStyle w:val="Fotnotsreferens"/>
        </w:rPr>
        <w:footnoteRef/>
      </w:r>
      <w:r>
        <w:t xml:space="preserve"> </w:t>
      </w:r>
      <w:r w:rsidRPr="007D68A2">
        <w:t>https://www.riksbank.se/sv/press-och-publicerat/tal-och-presentationer/2021/jansson-ar-det-dags-for-en-mer-aktiv-finanspolitik/</w:t>
      </w:r>
      <w:r>
        <w:t>.</w:t>
      </w:r>
    </w:p>
  </w:footnote>
  <w:footnote w:id="46">
    <w:p w14:paraId="15E6D135" w14:textId="77777777" w:rsidR="00552925" w:rsidRPr="00645848" w:rsidRDefault="00552925" w:rsidP="00CE086A">
      <w:pPr>
        <w:pStyle w:val="Fotnotstext"/>
        <w:rPr>
          <w:lang w:val="en-GB"/>
        </w:rPr>
      </w:pPr>
      <w:r>
        <w:rPr>
          <w:rStyle w:val="Fotnotsreferens"/>
        </w:rPr>
        <w:footnoteRef/>
      </w:r>
      <w:r w:rsidRPr="00645848">
        <w:rPr>
          <w:lang w:val="en-GB"/>
        </w:rPr>
        <w:t xml:space="preserve"> Ibid.</w:t>
      </w:r>
    </w:p>
  </w:footnote>
  <w:footnote w:id="47">
    <w:p w14:paraId="52F4A1EA" w14:textId="77777777" w:rsidR="00552925" w:rsidRDefault="00552925" w:rsidP="00CE086A">
      <w:pPr>
        <w:pStyle w:val="Fotnotstext"/>
      </w:pPr>
      <w:r>
        <w:rPr>
          <w:rStyle w:val="Fotnotsreferens"/>
        </w:rPr>
        <w:footnoteRef/>
      </w:r>
      <w:r w:rsidRPr="00193DC7">
        <w:rPr>
          <w:lang w:val="en-GB"/>
        </w:rPr>
        <w:t xml:space="preserve"> IMF, ”Mitigating climate change – growth – and distribution-friendly strategies”. </w:t>
      </w:r>
      <w:r w:rsidRPr="00CC50C9">
        <w:t>World Economic Outlook 85</w:t>
      </w:r>
      <w:r w:rsidRPr="00BE2340">
        <w:t>–</w:t>
      </w:r>
      <w:r w:rsidRPr="00CC50C9">
        <w:t>144 (2020).</w:t>
      </w:r>
    </w:p>
  </w:footnote>
  <w:footnote w:id="48">
    <w:p w14:paraId="0DF468AD" w14:textId="77777777" w:rsidR="00552925" w:rsidRDefault="00552925" w:rsidP="00CE086A">
      <w:pPr>
        <w:pStyle w:val="Fotnotstext"/>
      </w:pPr>
      <w:r>
        <w:rPr>
          <w:rStyle w:val="Fotnotsreferens"/>
        </w:rPr>
        <w:footnoteRef/>
      </w:r>
      <w:r>
        <w:t xml:space="preserve"> </w:t>
      </w:r>
      <w:r w:rsidRPr="00CC50C9">
        <w:t>Klimatpolitiska rådets rapport 2021.</w:t>
      </w:r>
    </w:p>
  </w:footnote>
  <w:footnote w:id="49">
    <w:p w14:paraId="74606014" w14:textId="5A772610" w:rsidR="00552925" w:rsidRDefault="00552925" w:rsidP="00CE086A">
      <w:pPr>
        <w:pStyle w:val="Fotnotstext"/>
      </w:pPr>
      <w:r>
        <w:rPr>
          <w:rStyle w:val="Fotnotsreferens"/>
        </w:rPr>
        <w:footnoteRef/>
      </w:r>
      <w:r>
        <w:t xml:space="preserve"> </w:t>
      </w:r>
      <w:r w:rsidRPr="009E6634">
        <w:t>Se https://www.dn.se/debatt/nya-ramar-kravs-for-den-ekonomiska-politiken/ och https://www.dn.se/ledare/lars-calmfors-det-ar-kanske-dags-att-omprova-det-finanspolitiska-ramverket/</w:t>
      </w:r>
      <w:r>
        <w:t>.</w:t>
      </w:r>
    </w:p>
  </w:footnote>
  <w:footnote w:id="50">
    <w:p w14:paraId="22564380" w14:textId="3232F288" w:rsidR="00552925" w:rsidRDefault="00552925">
      <w:pPr>
        <w:pStyle w:val="Fotnotstext"/>
      </w:pPr>
      <w:r>
        <w:rPr>
          <w:rStyle w:val="Fotnotsreferens"/>
        </w:rPr>
        <w:footnoteRef/>
      </w:r>
      <w:r>
        <w:t xml:space="preserve"> Konjunkturinstitutet (2022), ”Hållbarhetsrapport 2022 för de offentliga finanserna”.</w:t>
      </w:r>
    </w:p>
  </w:footnote>
  <w:footnote w:id="51">
    <w:p w14:paraId="3052D80D" w14:textId="77777777" w:rsidR="00552925" w:rsidRDefault="00552925" w:rsidP="00CE086A">
      <w:pPr>
        <w:pStyle w:val="Fotnotstext"/>
      </w:pPr>
      <w:r>
        <w:rPr>
          <w:rStyle w:val="Fotnotsreferens"/>
        </w:rPr>
        <w:footnoteRef/>
      </w:r>
      <w:r>
        <w:t xml:space="preserve"> Baserat på Konjunkturinstitutets (mars 2022) BNP-prognos för 2023 på 6 009 miljarder kronor.</w:t>
      </w:r>
    </w:p>
  </w:footnote>
  <w:footnote w:id="52">
    <w:p w14:paraId="75373D11" w14:textId="77777777" w:rsidR="00552925" w:rsidRPr="00193DC7" w:rsidRDefault="00552925" w:rsidP="004B3589">
      <w:pPr>
        <w:pStyle w:val="Fotnotstext"/>
        <w:rPr>
          <w:lang w:val="en-GB"/>
        </w:rPr>
      </w:pPr>
      <w:r>
        <w:rPr>
          <w:rStyle w:val="Fotnotsreferens"/>
        </w:rPr>
        <w:footnoteRef/>
      </w:r>
      <w:r w:rsidRPr="00193DC7">
        <w:rPr>
          <w:lang w:val="en-GB"/>
        </w:rPr>
        <w:t xml:space="preserve"> IMF (2018)</w:t>
      </w:r>
      <w:proofErr w:type="gramStart"/>
      <w:r w:rsidRPr="00193DC7">
        <w:rPr>
          <w:lang w:val="en-GB"/>
        </w:rPr>
        <w:t>, ”How</w:t>
      </w:r>
      <w:proofErr w:type="gramEnd"/>
      <w:r w:rsidRPr="00193DC7">
        <w:rPr>
          <w:lang w:val="en-GB"/>
        </w:rPr>
        <w:t xml:space="preserve"> to Select Fiscal Rules, A Primer; How To Note No 9”.</w:t>
      </w:r>
    </w:p>
  </w:footnote>
  <w:footnote w:id="53">
    <w:p w14:paraId="632EA6EA" w14:textId="7FCD6DBD" w:rsidR="00552925" w:rsidRDefault="00552925" w:rsidP="00AF5C75">
      <w:pPr>
        <w:pStyle w:val="Fotnotstext"/>
      </w:pPr>
      <w:r>
        <w:rPr>
          <w:rStyle w:val="Fotnotsreferens"/>
        </w:rPr>
        <w:footnoteRef/>
      </w:r>
      <w:r>
        <w:t xml:space="preserve"> Riksgälden (2016), ”</w:t>
      </w:r>
      <w:r w:rsidRPr="001D5688">
        <w:t>Statsskuldens roll i ekonomin</w:t>
      </w:r>
      <w:r>
        <w:t>”.</w:t>
      </w:r>
    </w:p>
  </w:footnote>
  <w:footnote w:id="54">
    <w:p w14:paraId="0FC65506" w14:textId="77908E79" w:rsidR="00552925" w:rsidRDefault="00552925" w:rsidP="004B3589">
      <w:pPr>
        <w:pStyle w:val="Fotnotstext"/>
      </w:pPr>
      <w:r>
        <w:rPr>
          <w:rStyle w:val="Fotnotsreferens"/>
        </w:rPr>
        <w:footnoteRef/>
      </w:r>
      <w:r>
        <w:t xml:space="preserve"> Ibid, s. 52.</w:t>
      </w:r>
    </w:p>
  </w:footnote>
  <w:footnote w:id="55">
    <w:p w14:paraId="46B87DE1" w14:textId="1BC75C7B" w:rsidR="00552925" w:rsidRDefault="00552925">
      <w:pPr>
        <w:pStyle w:val="Fotnotstext"/>
      </w:pPr>
      <w:r>
        <w:rPr>
          <w:rStyle w:val="Fotnotsreferens"/>
        </w:rPr>
        <w:footnoteRef/>
      </w:r>
      <w:r>
        <w:t xml:space="preserve"> RUT, dnr 2022:33.</w:t>
      </w:r>
    </w:p>
  </w:footnote>
  <w:footnote w:id="56">
    <w:p w14:paraId="67F609CE" w14:textId="543EC5E1" w:rsidR="00552925" w:rsidRDefault="00552925" w:rsidP="00A83122">
      <w:pPr>
        <w:pStyle w:val="Fotnotstext"/>
      </w:pPr>
      <w:r>
        <w:rPr>
          <w:rStyle w:val="Fotnotsreferens"/>
        </w:rPr>
        <w:footnoteRef/>
      </w:r>
      <w:r>
        <w:t xml:space="preserve"> </w:t>
      </w:r>
      <w:proofErr w:type="spellStart"/>
      <w:r>
        <w:t>Forena</w:t>
      </w:r>
      <w:proofErr w:type="spellEnd"/>
      <w:r>
        <w:t xml:space="preserve"> (2022), Stora pensionsrapporten.</w:t>
      </w:r>
    </w:p>
  </w:footnote>
  <w:footnote w:id="57">
    <w:p w14:paraId="2EC1EB25" w14:textId="75B5A318" w:rsidR="00552925" w:rsidRDefault="00552925" w:rsidP="005B645A">
      <w:pPr>
        <w:pStyle w:val="Fotnotstext"/>
      </w:pPr>
      <w:r>
        <w:rPr>
          <w:rStyle w:val="Fotnotsreferens"/>
        </w:rPr>
        <w:footnoteRef/>
      </w:r>
      <w:r>
        <w:t xml:space="preserve"> Med låg ekonomisk standard avses en </w:t>
      </w:r>
      <w:r w:rsidRPr="00535B55">
        <w:t xml:space="preserve">ekonomisk standard </w:t>
      </w:r>
      <w:r>
        <w:t>under</w:t>
      </w:r>
      <w:r w:rsidRPr="00535B55">
        <w:t xml:space="preserve"> 60 procent av medianvärdet för riket</w:t>
      </w:r>
      <w:r>
        <w:t>.</w:t>
      </w:r>
    </w:p>
  </w:footnote>
  <w:footnote w:id="58">
    <w:p w14:paraId="044195BA" w14:textId="22D4A7A4" w:rsidR="00552925" w:rsidRDefault="00552925" w:rsidP="00A83122">
      <w:pPr>
        <w:pStyle w:val="Fotnotstext"/>
      </w:pPr>
      <w:r>
        <w:rPr>
          <w:rStyle w:val="Fotnotsreferens"/>
        </w:rPr>
        <w:footnoteRef/>
      </w:r>
      <w:r>
        <w:t xml:space="preserve"> Pensionsmyndigheten (2022), Nyblivna pensionärers kompensationsgrader. </w:t>
      </w:r>
    </w:p>
  </w:footnote>
  <w:footnote w:id="59">
    <w:p w14:paraId="57E92DA5" w14:textId="54F5685C" w:rsidR="00552925" w:rsidRDefault="00552925">
      <w:pPr>
        <w:pStyle w:val="Fotnotstext"/>
      </w:pPr>
      <w:r>
        <w:rPr>
          <w:rStyle w:val="Fotnotsreferens"/>
        </w:rPr>
        <w:footnoteRef/>
      </w:r>
      <w:r>
        <w:t xml:space="preserve"> Riktåldern bestäms utifrån medellivslängdens utveckling och styr</w:t>
      </w:r>
      <w:r w:rsidRPr="007F30B2">
        <w:t xml:space="preserve"> åldern för när man tidigast kan ta ut allmän pension, eller få garantipension och bostadstillägg</w:t>
      </w:r>
      <w:r>
        <w:t>. Riktålder föreslås tillämpas från och med 2026 och då vara 67 år.</w:t>
      </w:r>
    </w:p>
  </w:footnote>
  <w:footnote w:id="60">
    <w:p w14:paraId="1C4E36B9" w14:textId="0E4FECF5" w:rsidR="00552925" w:rsidRDefault="00552925" w:rsidP="00193DC7">
      <w:pPr>
        <w:pStyle w:val="Fotnotstext"/>
      </w:pPr>
      <w:r>
        <w:rPr>
          <w:rStyle w:val="Fotnotsreferens"/>
        </w:rPr>
        <w:footnoteRef/>
      </w:r>
      <w:r>
        <w:t xml:space="preserve"> Forena (2022), Stora pensionsrapporten.</w:t>
      </w:r>
    </w:p>
  </w:footnote>
  <w:footnote w:id="61">
    <w:p w14:paraId="7F961F82" w14:textId="65F7E82F" w:rsidR="00552925" w:rsidRDefault="00552925" w:rsidP="005B645A">
      <w:pPr>
        <w:pStyle w:val="Fotnotstext"/>
      </w:pPr>
      <w:r>
        <w:rPr>
          <w:rStyle w:val="Fotnotsreferens"/>
        </w:rPr>
        <w:footnoteRef/>
      </w:r>
      <w:r>
        <w:t xml:space="preserve"> Pensionsmyndigheten (2022), Hur är pensionärernas ekonomiska </w:t>
      </w:r>
    </w:p>
    <w:p w14:paraId="3D43C94B" w14:textId="166AB970" w:rsidR="00552925" w:rsidRDefault="00552925" w:rsidP="005B645A">
      <w:pPr>
        <w:pStyle w:val="Fotnotstext"/>
      </w:pPr>
      <w:r>
        <w:t xml:space="preserve">levnadsförhållanden? </w:t>
      </w:r>
    </w:p>
  </w:footnote>
  <w:footnote w:id="62">
    <w:p w14:paraId="22607CF7" w14:textId="71B87B55" w:rsidR="00552925" w:rsidRDefault="00552925">
      <w:pPr>
        <w:pStyle w:val="Fotnotstext"/>
      </w:pPr>
      <w:r>
        <w:rPr>
          <w:rStyle w:val="Fotnotsreferens"/>
        </w:rPr>
        <w:footnoteRef/>
      </w:r>
      <w:r>
        <w:t xml:space="preserve"> P</w:t>
      </w:r>
      <w:r w:rsidRPr="00CB7DBA">
        <w:t>roposition 2018/19:134</w:t>
      </w:r>
      <w:r>
        <w:t xml:space="preserve"> </w:t>
      </w:r>
      <w:r w:rsidRPr="00CB7DBA">
        <w:t>Förbättrat grundskydd för pensionärer</w:t>
      </w:r>
      <w:r>
        <w:t>.</w:t>
      </w:r>
    </w:p>
  </w:footnote>
  <w:footnote w:id="63">
    <w:p w14:paraId="6C8E20E1" w14:textId="3B635841" w:rsidR="00552925" w:rsidRDefault="00552925">
      <w:pPr>
        <w:pStyle w:val="Fotnotstext"/>
      </w:pPr>
      <w:r>
        <w:rPr>
          <w:rStyle w:val="Fotnotsreferens"/>
        </w:rPr>
        <w:footnoteRef/>
      </w:r>
      <w:r>
        <w:t xml:space="preserve"> </w:t>
      </w:r>
      <w:r w:rsidRPr="00193DC7">
        <w:t>I</w:t>
      </w:r>
      <w:r>
        <w:t xml:space="preserve"> </w:t>
      </w:r>
      <w:r w:rsidRPr="00193DC7">
        <w:t>dag betalas 18,5 procent av bruttoinkomsten upp till taket endast in för de med bruttoinkomst över 8,07 inkomstbasbelopp. För de med inkomster under 7,5 inkomstbasbelopp uppgår inbetalningarna till 17,21 procent och för de med inkomster mellan 7,5 och 8, 07 inkomstbasbelopp betalas mellan 17,21 och 18,5 procent.</w:t>
      </w:r>
    </w:p>
  </w:footnote>
  <w:footnote w:id="64">
    <w:p w14:paraId="23904164" w14:textId="4D5D1274" w:rsidR="00552925" w:rsidRDefault="00552925">
      <w:pPr>
        <w:pStyle w:val="Fotnotstext"/>
      </w:pPr>
      <w:r>
        <w:rPr>
          <w:rStyle w:val="Fotnotsreferens"/>
        </w:rPr>
        <w:footnoteRef/>
      </w:r>
      <w:r>
        <w:t xml:space="preserve"> </w:t>
      </w:r>
      <w:r w:rsidRPr="00193DC7">
        <w:t>Pensionsmyndigheten</w:t>
      </w:r>
      <w:r>
        <w:t xml:space="preserve"> (2021)</w:t>
      </w:r>
      <w:r w:rsidRPr="00193DC7">
        <w:t>, Effekter av höjda avgifter till det allmänna pensionssystemet</w:t>
      </w:r>
      <w:r>
        <w:t>.</w:t>
      </w:r>
      <w:r w:rsidRPr="00193DC7">
        <w:t xml:space="preserve"> </w:t>
      </w:r>
      <w:r>
        <w:t xml:space="preserve"> </w:t>
      </w:r>
    </w:p>
  </w:footnote>
  <w:footnote w:id="65">
    <w:p w14:paraId="7029514C" w14:textId="77777777" w:rsidR="00552925" w:rsidRDefault="00552925" w:rsidP="005B0ABF">
      <w:pPr>
        <w:pStyle w:val="Fotnotstext"/>
      </w:pPr>
      <w:r>
        <w:rPr>
          <w:rStyle w:val="Fotnotsreferens"/>
        </w:rPr>
        <w:footnoteRef/>
      </w:r>
      <w:r>
        <w:t xml:space="preserve"> De höjda inbetalningarna om 7,5 procent leder till en höjning av inkomstindex med 6,6 procent. Det beror på att det endast är på inkomster upp till taket som den allmänna pensionsavgiften betalas in, som i förslaget avvecklas, medan inkomstindex påverkas av samtliga inkomster.  </w:t>
      </w:r>
    </w:p>
  </w:footnote>
  <w:footnote w:id="66">
    <w:p w14:paraId="7C20C4BF" w14:textId="14FF3FCA" w:rsidR="00552925" w:rsidRDefault="00552925" w:rsidP="005B0ABF">
      <w:pPr>
        <w:pStyle w:val="Fotnotstext"/>
      </w:pPr>
      <w:r>
        <w:rPr>
          <w:rStyle w:val="Fotnotsreferens"/>
        </w:rPr>
        <w:footnoteRef/>
      </w:r>
      <w:r>
        <w:t xml:space="preserve"> Pensionerna ökar med 5,9 procent i stället för 6,6 procent eftersom premiepensionen inte räknas upp med inkomstindex (RUT 2022:231).</w:t>
      </w:r>
    </w:p>
  </w:footnote>
  <w:footnote w:id="67">
    <w:p w14:paraId="1028C235" w14:textId="4B6FCA94" w:rsidR="00552925" w:rsidRDefault="00552925">
      <w:pPr>
        <w:pStyle w:val="Fotnotstext"/>
      </w:pPr>
      <w:r>
        <w:rPr>
          <w:rStyle w:val="Fotnotsreferens"/>
        </w:rPr>
        <w:footnoteRef/>
      </w:r>
      <w:r>
        <w:t xml:space="preserve"> </w:t>
      </w:r>
      <w:r w:rsidRPr="00193DC7">
        <w:t>Uppräkningen av pensionsrätter ska, i den mån det är möjligt</w:t>
      </w:r>
      <w:r>
        <w:t>,</w:t>
      </w:r>
      <w:r w:rsidRPr="00193DC7">
        <w:t xml:space="preserve"> göras så att alla får en pension motsvarande vad 18,5 procents pensionsrätt skulle ha givit. </w:t>
      </w:r>
    </w:p>
  </w:footnote>
  <w:footnote w:id="68">
    <w:p w14:paraId="06AF379C" w14:textId="684ECEA4" w:rsidR="00552925" w:rsidRDefault="00552925">
      <w:pPr>
        <w:pStyle w:val="Fotnotstext"/>
      </w:pPr>
      <w:r>
        <w:rPr>
          <w:rStyle w:val="Fotnotsreferens"/>
        </w:rPr>
        <w:footnoteRef/>
      </w:r>
      <w:r>
        <w:t xml:space="preserve"> </w:t>
      </w:r>
      <w:r w:rsidRPr="0063380A">
        <w:t>Pensionsmyndigheten</w:t>
      </w:r>
      <w:r>
        <w:t xml:space="preserve"> (2021)</w:t>
      </w:r>
      <w:r w:rsidRPr="0063380A">
        <w:t>, Utdelning av överskott ur inkomstpensionssystemets buffertfond</w:t>
      </w:r>
      <w:r>
        <w:t>.</w:t>
      </w:r>
    </w:p>
  </w:footnote>
  <w:footnote w:id="69">
    <w:p w14:paraId="5B0AFC78" w14:textId="4824C688" w:rsidR="00552925" w:rsidRDefault="00552925">
      <w:pPr>
        <w:pStyle w:val="Fotnotstext"/>
      </w:pPr>
      <w:r>
        <w:rPr>
          <w:rStyle w:val="Fotnotsreferens"/>
        </w:rPr>
        <w:footnoteRef/>
      </w:r>
      <w:r>
        <w:t xml:space="preserve"> </w:t>
      </w:r>
      <w:r w:rsidRPr="00683125">
        <w:t>Följdeffekter av förslagen, på exempelvis jobbskatteavdrag och arbetsgivaravgifter, är inkluderade</w:t>
      </w:r>
      <w:r>
        <w:t>.</w:t>
      </w:r>
    </w:p>
  </w:footnote>
  <w:footnote w:id="70">
    <w:p w14:paraId="31AC8396" w14:textId="38310AE9" w:rsidR="00552925" w:rsidRDefault="00552925" w:rsidP="00C2463F">
      <w:pPr>
        <w:pStyle w:val="Fotnotstext"/>
      </w:pPr>
      <w:r>
        <w:rPr>
          <w:rStyle w:val="Fotnotsreferens"/>
        </w:rPr>
        <w:footnoteRef/>
      </w:r>
      <w:r>
        <w:t xml:space="preserve"> </w:t>
      </w:r>
      <w:r w:rsidRPr="0063380A">
        <w:t>RUT 2022:</w:t>
      </w:r>
      <w:r>
        <w:t>426.</w:t>
      </w:r>
    </w:p>
  </w:footnote>
  <w:footnote w:id="71">
    <w:p w14:paraId="4240D826" w14:textId="11B34FE2" w:rsidR="00552925" w:rsidRDefault="00552925" w:rsidP="00C2463F">
      <w:pPr>
        <w:pStyle w:val="Fotnotstext"/>
      </w:pPr>
      <w:r>
        <w:rPr>
          <w:rStyle w:val="Fotnotsreferens"/>
        </w:rPr>
        <w:footnoteRef/>
      </w:r>
      <w:r>
        <w:t xml:space="preserve"> </w:t>
      </w:r>
      <w:r w:rsidRPr="0063380A">
        <w:t>Regering</w:t>
      </w:r>
      <w:r>
        <w:t>skansliet (2022)</w:t>
      </w:r>
      <w:r w:rsidRPr="0063380A">
        <w:t>, Analys av förutsättningar för höjda inkomstgrundade pensioner</w:t>
      </w:r>
      <w:r>
        <w:t xml:space="preserve"> </w:t>
      </w:r>
      <w:r w:rsidRPr="0063380A">
        <w:t>och Konjunkturinstitutet</w:t>
      </w:r>
      <w:r>
        <w:t xml:space="preserve"> (2022)</w:t>
      </w:r>
      <w:r w:rsidRPr="0063380A">
        <w:t>, Hållbarhetsrapport 2022 för de offentliga finanserna</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CFDF3" w14:textId="77777777" w:rsidR="00552925" w:rsidRDefault="00552925"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58240" behindDoc="0" locked="0" layoutInCell="1" allowOverlap="1" wp14:anchorId="367FAAEF" wp14:editId="5ACD55A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5F52BCA" w14:textId="3D0B0D7E" w:rsidR="00552925" w:rsidRDefault="00157C6B" w:rsidP="008103B5">
                          <w:pPr>
                            <w:jc w:val="right"/>
                          </w:pPr>
                          <w:sdt>
                            <w:sdtPr>
                              <w:alias w:val="CC_Noformat_Partikod"/>
                              <w:tag w:val="CC_Noformat_Partikod"/>
                              <w:id w:val="-53464382"/>
                              <w:placeholder>
                                <w:docPart w:val="660B30C1FD9144C4BD69BB4E2D3F418A"/>
                              </w:placeholder>
                              <w:text/>
                            </w:sdtPr>
                            <w:sdtEndPr/>
                            <w:sdtContent>
                              <w:r w:rsidR="00552925">
                                <w:t>V</w:t>
                              </w:r>
                            </w:sdtContent>
                          </w:sdt>
                          <w:sdt>
                            <w:sdtPr>
                              <w:alias w:val="CC_Noformat_Partinummer"/>
                              <w:tag w:val="CC_Noformat_Partinummer"/>
                              <w:id w:val="-1709555926"/>
                              <w:placeholder>
                                <w:docPart w:val="41690E023A0E41629858938AC498EA58"/>
                              </w:placeholder>
                              <w:text/>
                            </w:sdtPr>
                            <w:sdtEndPr/>
                            <w:sdtContent>
                              <w:r w:rsidR="00552925">
                                <w:t>075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7FAAE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5824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5F52BCA" w14:textId="3D0B0D7E" w:rsidR="00552925" w:rsidRDefault="00157C6B" w:rsidP="008103B5">
                    <w:pPr>
                      <w:jc w:val="right"/>
                    </w:pPr>
                    <w:sdt>
                      <w:sdtPr>
                        <w:alias w:val="CC_Noformat_Partikod"/>
                        <w:tag w:val="CC_Noformat_Partikod"/>
                        <w:id w:val="-53464382"/>
                        <w:placeholder>
                          <w:docPart w:val="660B30C1FD9144C4BD69BB4E2D3F418A"/>
                        </w:placeholder>
                        <w:text/>
                      </w:sdtPr>
                      <w:sdtEndPr/>
                      <w:sdtContent>
                        <w:r w:rsidR="00552925">
                          <w:t>V</w:t>
                        </w:r>
                      </w:sdtContent>
                    </w:sdt>
                    <w:sdt>
                      <w:sdtPr>
                        <w:alias w:val="CC_Noformat_Partinummer"/>
                        <w:tag w:val="CC_Noformat_Partinummer"/>
                        <w:id w:val="-1709555926"/>
                        <w:placeholder>
                          <w:docPart w:val="41690E023A0E41629858938AC498EA58"/>
                        </w:placeholder>
                        <w:text/>
                      </w:sdtPr>
                      <w:sdtEndPr/>
                      <w:sdtContent>
                        <w:r w:rsidR="00552925">
                          <w:t>075</w:t>
                        </w:r>
                      </w:sdtContent>
                    </w:sdt>
                  </w:p>
                </w:txbxContent>
              </v:textbox>
              <w10:wrap anchorx="page"/>
            </v:shape>
          </w:pict>
        </mc:Fallback>
      </mc:AlternateContent>
    </w:r>
  </w:p>
  <w:p w14:paraId="62E745EA" w14:textId="77777777" w:rsidR="00552925" w:rsidRPr="00293C4F" w:rsidRDefault="00552925"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2925" w:rsidP="008563AC" w:rsidRDefault="00552925" w14:paraId="7E18C8FA" w14:textId="77777777">
    <w:pPr>
      <w:jc w:val="right"/>
    </w:pPr>
  </w:p>
  <w:p w:rsidR="00552925" w:rsidP="00776B74" w:rsidRDefault="00552925" w14:paraId="17E3141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2925" w:rsidP="008563AC" w:rsidRDefault="00157C6B" w14:paraId="06E49C31" w14:textId="77777777">
    <w:pPr>
      <w:jc w:val="right"/>
    </w:pPr>
    <w:sdt>
      <w:sdtPr>
        <w:alias w:val="cc_Logo"/>
        <w:tag w:val="cc_Logo"/>
        <w:id w:val="-2124838662"/>
        <w:lock w:val="sdtContentLocked"/>
      </w:sdtPr>
      <w:sdtEndPr/>
      <w:sdtContent>
        <w:r w:rsidR="00552925">
          <w:rPr>
            <w:noProof/>
            <w:lang w:eastAsia="sv-SE"/>
          </w:rPr>
          <w:drawing>
            <wp:anchor distT="0" distB="0" distL="114300" distR="114300" simplePos="0" relativeHeight="251658241" behindDoc="0" locked="0" layoutInCell="1" allowOverlap="1" wp14:editId="70BD63EA" wp14:anchorId="125C0F2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552925" w:rsidP="00A314CF" w:rsidRDefault="00157C6B" w14:paraId="0B48B448" w14:textId="72D6522C">
    <w:pPr>
      <w:pStyle w:val="FSHNormal"/>
      <w:spacing w:before="40"/>
    </w:pPr>
    <w:sdt>
      <w:sdtPr>
        <w:alias w:val="CC_Noformat_Motionstyp"/>
        <w:tag w:val="CC_Noformat_Motionstyp"/>
        <w:id w:val="1162973129"/>
        <w:lock w:val="sdtContentLocked"/>
        <w15:appearance w15:val="hidden"/>
        <w:text/>
      </w:sdtPr>
      <w:sdtEndPr/>
      <w:sdtContent>
        <w:r w:rsidR="00552925">
          <w:t>Partimotion</w:t>
        </w:r>
      </w:sdtContent>
    </w:sdt>
    <w:r w:rsidR="00552925">
      <w:t xml:space="preserve"> </w:t>
    </w:r>
    <w:sdt>
      <w:sdtPr>
        <w:alias w:val="CC_Noformat_Partikod"/>
        <w:tag w:val="CC_Noformat_Partikod"/>
        <w:id w:val="1471015553"/>
        <w:text/>
      </w:sdtPr>
      <w:sdtEndPr/>
      <w:sdtContent>
        <w:r w:rsidR="00552925">
          <w:t>V</w:t>
        </w:r>
      </w:sdtContent>
    </w:sdt>
    <w:sdt>
      <w:sdtPr>
        <w:alias w:val="CC_Noformat_Partinummer"/>
        <w:tag w:val="CC_Noformat_Partinummer"/>
        <w:id w:val="-2014525982"/>
        <w:text/>
      </w:sdtPr>
      <w:sdtEndPr/>
      <w:sdtContent>
        <w:r w:rsidR="00552925">
          <w:t>075</w:t>
        </w:r>
      </w:sdtContent>
    </w:sdt>
  </w:p>
  <w:p w:rsidRPr="008227B3" w:rsidR="00552925" w:rsidP="008227B3" w:rsidRDefault="00157C6B" w14:paraId="7F38F5A2" w14:textId="77777777">
    <w:pPr>
      <w:pStyle w:val="MotionTIllRiksdagen"/>
    </w:pPr>
    <w:sdt>
      <w:sdtPr>
        <w:alias w:val="CC_Boilerplate_1"/>
        <w:tag w:val="CC_Boilerplate_1"/>
        <w:id w:val="2134750458"/>
        <w:lock w:val="sdtContentLocked"/>
        <w15:appearance w15:val="hidden"/>
        <w:text/>
      </w:sdtPr>
      <w:sdtEndPr/>
      <w:sdtContent>
        <w:r w:rsidRPr="008227B3" w:rsidR="00552925">
          <w:t>Motion till riksdagen </w:t>
        </w:r>
      </w:sdtContent>
    </w:sdt>
  </w:p>
  <w:p w:rsidRPr="008227B3" w:rsidR="00552925" w:rsidP="00B37A37" w:rsidRDefault="00157C6B" w14:paraId="473452F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5292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52925">
          <w:t>:4707</w:t>
        </w:r>
      </w:sdtContent>
    </w:sdt>
  </w:p>
  <w:p w:rsidR="00552925" w:rsidP="00E03A3D" w:rsidRDefault="00157C6B" w14:paraId="3D60BFF4" w14:textId="77777777">
    <w:pPr>
      <w:pStyle w:val="Motionr"/>
    </w:pPr>
    <w:sdt>
      <w:sdtPr>
        <w:alias w:val="CC_Noformat_Avtext"/>
        <w:tag w:val="CC_Noformat_Avtext"/>
        <w:id w:val="-2020768203"/>
        <w:lock w:val="sdtContentLocked"/>
        <w15:appearance w15:val="hidden"/>
        <w:text/>
      </w:sdtPr>
      <w:sdtEndPr/>
      <w:sdtContent>
        <w:r w:rsidR="00552925">
          <w:t>av Nooshi Dadgostar m.fl. (V)</w:t>
        </w:r>
      </w:sdtContent>
    </w:sdt>
  </w:p>
  <w:sdt>
    <w:sdtPr>
      <w:alias w:val="CC_Noformat_Rubtext"/>
      <w:tag w:val="CC_Noformat_Rubtext"/>
      <w:id w:val="-218060500"/>
      <w:lock w:val="sdtLocked"/>
      <w:text/>
    </w:sdtPr>
    <w:sdtEndPr/>
    <w:sdtContent>
      <w:p w:rsidR="00552925" w:rsidP="00283E0F" w:rsidRDefault="00552925" w14:paraId="43B0B9C6" w14:textId="284F48DD">
        <w:pPr>
          <w:pStyle w:val="FSHRub2"/>
        </w:pPr>
        <w:r>
          <w:t>med anledning av prop. 2021/22:100 2022 års ekonomiska vårproposition</w:t>
        </w:r>
      </w:p>
    </w:sdtContent>
  </w:sdt>
  <w:sdt>
    <w:sdtPr>
      <w:alias w:val="CC_Boilerplate_3"/>
      <w:tag w:val="CC_Boilerplate_3"/>
      <w:id w:val="1606463544"/>
      <w:lock w:val="sdtContentLocked"/>
      <w15:appearance w15:val="hidden"/>
      <w:text w:multiLine="1"/>
    </w:sdtPr>
    <w:sdtEndPr/>
    <w:sdtContent>
      <w:p w:rsidR="00552925" w:rsidP="00283E0F" w:rsidRDefault="00552925" w14:paraId="6DD3BB5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8642A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24811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AF095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829D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2A40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4CEB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60802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C480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855516"/>
    <w:multiLevelType w:val="hybridMultilevel"/>
    <w:tmpl w:val="207487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62E495D"/>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2A42E0"/>
    <w:multiLevelType w:val="hybridMultilevel"/>
    <w:tmpl w:val="9C2603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2"/>
  </w:num>
  <w:num w:numId="16">
    <w:abstractNumId w:val="31"/>
  </w:num>
  <w:num w:numId="17">
    <w:abstractNumId w:val="34"/>
  </w:num>
  <w:num w:numId="18">
    <w:abstractNumId w:val="28"/>
  </w:num>
  <w:num w:numId="19">
    <w:abstractNumId w:val="28"/>
  </w:num>
  <w:num w:numId="20">
    <w:abstractNumId w:val="28"/>
  </w:num>
  <w:num w:numId="21">
    <w:abstractNumId w:val="23"/>
  </w:num>
  <w:num w:numId="22">
    <w:abstractNumId w:val="13"/>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2"/>
  </w:num>
  <w:num w:numId="30">
    <w:abstractNumId w:val="14"/>
  </w:num>
  <w:num w:numId="31">
    <w:abstractNumId w:val="17"/>
  </w:num>
  <w:num w:numId="32">
    <w:abstractNumId w:val="11"/>
  </w:num>
  <w:num w:numId="33">
    <w:abstractNumId w:val="21"/>
  </w:num>
  <w:num w:numId="34">
    <w:abstractNumId w:val="24"/>
  </w:num>
  <w:num w:numId="35">
    <w:abstractNumId w:val="32"/>
    <w:lvlOverride w:ilvl="0">
      <w:startOverride w:val="1"/>
    </w:lvlOverride>
  </w:num>
  <w:num w:numId="36">
    <w:abstractNumId w:val="15"/>
  </w:num>
  <w:num w:numId="37">
    <w:abstractNumId w:val="18"/>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03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713B6"/>
    <w:rsid w:val="000000E0"/>
    <w:rsid w:val="00000761"/>
    <w:rsid w:val="000014AF"/>
    <w:rsid w:val="00002310"/>
    <w:rsid w:val="00002CB4"/>
    <w:rsid w:val="000030B6"/>
    <w:rsid w:val="000031E9"/>
    <w:rsid w:val="00003CCB"/>
    <w:rsid w:val="00003DA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0A"/>
    <w:rsid w:val="00015064"/>
    <w:rsid w:val="00015205"/>
    <w:rsid w:val="000154B8"/>
    <w:rsid w:val="0001561C"/>
    <w:rsid w:val="000156D9"/>
    <w:rsid w:val="00015EFB"/>
    <w:rsid w:val="000171D9"/>
    <w:rsid w:val="000200F6"/>
    <w:rsid w:val="00020108"/>
    <w:rsid w:val="0002068F"/>
    <w:rsid w:val="00021EFB"/>
    <w:rsid w:val="0002212D"/>
    <w:rsid w:val="00022F5C"/>
    <w:rsid w:val="000232AB"/>
    <w:rsid w:val="00024356"/>
    <w:rsid w:val="000243A4"/>
    <w:rsid w:val="00024712"/>
    <w:rsid w:val="00024921"/>
    <w:rsid w:val="00025359"/>
    <w:rsid w:val="00026034"/>
    <w:rsid w:val="000265CA"/>
    <w:rsid w:val="000269AE"/>
    <w:rsid w:val="000269D1"/>
    <w:rsid w:val="00026D19"/>
    <w:rsid w:val="00026F12"/>
    <w:rsid w:val="0002759A"/>
    <w:rsid w:val="000300BF"/>
    <w:rsid w:val="00030C4D"/>
    <w:rsid w:val="00031061"/>
    <w:rsid w:val="000311F6"/>
    <w:rsid w:val="000314C1"/>
    <w:rsid w:val="00031AF1"/>
    <w:rsid w:val="00031D4B"/>
    <w:rsid w:val="00031ED0"/>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5AF5"/>
    <w:rsid w:val="000466E4"/>
    <w:rsid w:val="00046AC8"/>
    <w:rsid w:val="00046B18"/>
    <w:rsid w:val="00047858"/>
    <w:rsid w:val="00047CB1"/>
    <w:rsid w:val="00047D6D"/>
    <w:rsid w:val="00050A98"/>
    <w:rsid w:val="00050DBC"/>
    <w:rsid w:val="000517EC"/>
    <w:rsid w:val="0005184F"/>
    <w:rsid w:val="00051929"/>
    <w:rsid w:val="0005206D"/>
    <w:rsid w:val="00052A07"/>
    <w:rsid w:val="00052C66"/>
    <w:rsid w:val="00053AC8"/>
    <w:rsid w:val="00053B20"/>
    <w:rsid w:val="000542C8"/>
    <w:rsid w:val="000546E6"/>
    <w:rsid w:val="00055933"/>
    <w:rsid w:val="00055B43"/>
    <w:rsid w:val="0005734F"/>
    <w:rsid w:val="000577E2"/>
    <w:rsid w:val="0006032F"/>
    <w:rsid w:val="0006039A"/>
    <w:rsid w:val="000603CF"/>
    <w:rsid w:val="0006043F"/>
    <w:rsid w:val="0006166B"/>
    <w:rsid w:val="00061E36"/>
    <w:rsid w:val="000622E6"/>
    <w:rsid w:val="00062A67"/>
    <w:rsid w:val="0006339B"/>
    <w:rsid w:val="0006386B"/>
    <w:rsid w:val="0006435B"/>
    <w:rsid w:val="00064589"/>
    <w:rsid w:val="00064764"/>
    <w:rsid w:val="00064AE2"/>
    <w:rsid w:val="00064CB8"/>
    <w:rsid w:val="00065176"/>
    <w:rsid w:val="000654F6"/>
    <w:rsid w:val="0006570C"/>
    <w:rsid w:val="0006571A"/>
    <w:rsid w:val="00065CDF"/>
    <w:rsid w:val="00065CE6"/>
    <w:rsid w:val="00065E42"/>
    <w:rsid w:val="00065FED"/>
    <w:rsid w:val="000668AD"/>
    <w:rsid w:val="00067197"/>
    <w:rsid w:val="0006753D"/>
    <w:rsid w:val="0006767D"/>
    <w:rsid w:val="0007085A"/>
    <w:rsid w:val="00070A5C"/>
    <w:rsid w:val="00070D4D"/>
    <w:rsid w:val="000710A5"/>
    <w:rsid w:val="00071630"/>
    <w:rsid w:val="00071671"/>
    <w:rsid w:val="000719B7"/>
    <w:rsid w:val="000721ED"/>
    <w:rsid w:val="000724B8"/>
    <w:rsid w:val="00072835"/>
    <w:rsid w:val="0007290B"/>
    <w:rsid w:val="000732C2"/>
    <w:rsid w:val="000734AE"/>
    <w:rsid w:val="000739C5"/>
    <w:rsid w:val="00073DBB"/>
    <w:rsid w:val="000743FF"/>
    <w:rsid w:val="00074588"/>
    <w:rsid w:val="000756EB"/>
    <w:rsid w:val="00075B69"/>
    <w:rsid w:val="000769DA"/>
    <w:rsid w:val="00076CCB"/>
    <w:rsid w:val="0007749C"/>
    <w:rsid w:val="0007754B"/>
    <w:rsid w:val="000777E3"/>
    <w:rsid w:val="00077950"/>
    <w:rsid w:val="000779A3"/>
    <w:rsid w:val="00077CD4"/>
    <w:rsid w:val="0008003A"/>
    <w:rsid w:val="00080390"/>
    <w:rsid w:val="000808FE"/>
    <w:rsid w:val="00080B5C"/>
    <w:rsid w:val="00082BCD"/>
    <w:rsid w:val="00082BEA"/>
    <w:rsid w:val="00083467"/>
    <w:rsid w:val="000845E2"/>
    <w:rsid w:val="00084B14"/>
    <w:rsid w:val="00084C74"/>
    <w:rsid w:val="00084CE8"/>
    <w:rsid w:val="00084E2A"/>
    <w:rsid w:val="00084E38"/>
    <w:rsid w:val="000859E4"/>
    <w:rsid w:val="00086446"/>
    <w:rsid w:val="0008692C"/>
    <w:rsid w:val="00086B78"/>
    <w:rsid w:val="00087231"/>
    <w:rsid w:val="0008738A"/>
    <w:rsid w:val="00087CF5"/>
    <w:rsid w:val="00090064"/>
    <w:rsid w:val="000908BE"/>
    <w:rsid w:val="000909BE"/>
    <w:rsid w:val="00091064"/>
    <w:rsid w:val="00091476"/>
    <w:rsid w:val="00091494"/>
    <w:rsid w:val="00091A21"/>
    <w:rsid w:val="00093636"/>
    <w:rsid w:val="00093646"/>
    <w:rsid w:val="00093D37"/>
    <w:rsid w:val="00093F48"/>
    <w:rsid w:val="0009440B"/>
    <w:rsid w:val="00094A50"/>
    <w:rsid w:val="00094A68"/>
    <w:rsid w:val="00094A81"/>
    <w:rsid w:val="00094AC0"/>
    <w:rsid w:val="00094BFD"/>
    <w:rsid w:val="000953C2"/>
    <w:rsid w:val="0009550E"/>
    <w:rsid w:val="00095B69"/>
    <w:rsid w:val="00096336"/>
    <w:rsid w:val="000A06E9"/>
    <w:rsid w:val="000A1014"/>
    <w:rsid w:val="000A19A5"/>
    <w:rsid w:val="000A1D1D"/>
    <w:rsid w:val="000A2547"/>
    <w:rsid w:val="000A2668"/>
    <w:rsid w:val="000A31FB"/>
    <w:rsid w:val="000A3770"/>
    <w:rsid w:val="000A3A14"/>
    <w:rsid w:val="000A4626"/>
    <w:rsid w:val="000A4671"/>
    <w:rsid w:val="000A4686"/>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691E"/>
    <w:rsid w:val="000B79EA"/>
    <w:rsid w:val="000C0715"/>
    <w:rsid w:val="000C1CAD"/>
    <w:rsid w:val="000C25D7"/>
    <w:rsid w:val="000C2779"/>
    <w:rsid w:val="000C28AB"/>
    <w:rsid w:val="000C2EF9"/>
    <w:rsid w:val="000C2F6F"/>
    <w:rsid w:val="000C34E6"/>
    <w:rsid w:val="000C4251"/>
    <w:rsid w:val="000C4381"/>
    <w:rsid w:val="000C43B1"/>
    <w:rsid w:val="000C4AA9"/>
    <w:rsid w:val="000C4C95"/>
    <w:rsid w:val="000C4D65"/>
    <w:rsid w:val="000C4F8A"/>
    <w:rsid w:val="000C5081"/>
    <w:rsid w:val="000C51A3"/>
    <w:rsid w:val="000C5873"/>
    <w:rsid w:val="000C58E3"/>
    <w:rsid w:val="000C5962"/>
    <w:rsid w:val="000C5DA7"/>
    <w:rsid w:val="000C5DCB"/>
    <w:rsid w:val="000C6478"/>
    <w:rsid w:val="000C6623"/>
    <w:rsid w:val="000C6A22"/>
    <w:rsid w:val="000C72A3"/>
    <w:rsid w:val="000C74BD"/>
    <w:rsid w:val="000C7548"/>
    <w:rsid w:val="000C77B4"/>
    <w:rsid w:val="000D0578"/>
    <w:rsid w:val="000D0ED7"/>
    <w:rsid w:val="000D1089"/>
    <w:rsid w:val="000D10B4"/>
    <w:rsid w:val="000D121B"/>
    <w:rsid w:val="000D147F"/>
    <w:rsid w:val="000D2039"/>
    <w:rsid w:val="000D2097"/>
    <w:rsid w:val="000D23A4"/>
    <w:rsid w:val="000D298A"/>
    <w:rsid w:val="000D2BFD"/>
    <w:rsid w:val="000D30D6"/>
    <w:rsid w:val="000D3A36"/>
    <w:rsid w:val="000D3A56"/>
    <w:rsid w:val="000D44D2"/>
    <w:rsid w:val="000D4796"/>
    <w:rsid w:val="000D48DD"/>
    <w:rsid w:val="000D4B17"/>
    <w:rsid w:val="000D4D53"/>
    <w:rsid w:val="000D4DC2"/>
    <w:rsid w:val="000D5030"/>
    <w:rsid w:val="000D51C0"/>
    <w:rsid w:val="000D533D"/>
    <w:rsid w:val="000D6584"/>
    <w:rsid w:val="000D69BA"/>
    <w:rsid w:val="000D7A5F"/>
    <w:rsid w:val="000E06CC"/>
    <w:rsid w:val="000E0CE1"/>
    <w:rsid w:val="000E1B08"/>
    <w:rsid w:val="000E1BA1"/>
    <w:rsid w:val="000E2141"/>
    <w:rsid w:val="000E24B9"/>
    <w:rsid w:val="000E3115"/>
    <w:rsid w:val="000E394D"/>
    <w:rsid w:val="000E3EF7"/>
    <w:rsid w:val="000E46C7"/>
    <w:rsid w:val="000E4A72"/>
    <w:rsid w:val="000E4B2C"/>
    <w:rsid w:val="000E4CD8"/>
    <w:rsid w:val="000E4D0E"/>
    <w:rsid w:val="000E504A"/>
    <w:rsid w:val="000E58DE"/>
    <w:rsid w:val="000E5DF7"/>
    <w:rsid w:val="000E64C3"/>
    <w:rsid w:val="000E6606"/>
    <w:rsid w:val="000E6811"/>
    <w:rsid w:val="000E712B"/>
    <w:rsid w:val="000E718F"/>
    <w:rsid w:val="000E79FF"/>
    <w:rsid w:val="000E7A08"/>
    <w:rsid w:val="000F0455"/>
    <w:rsid w:val="000F05D9"/>
    <w:rsid w:val="000F0971"/>
    <w:rsid w:val="000F1549"/>
    <w:rsid w:val="000F18CF"/>
    <w:rsid w:val="000F1B9B"/>
    <w:rsid w:val="000F1E4C"/>
    <w:rsid w:val="000F250D"/>
    <w:rsid w:val="000F2CA8"/>
    <w:rsid w:val="000F3030"/>
    <w:rsid w:val="000F3685"/>
    <w:rsid w:val="000F3B4B"/>
    <w:rsid w:val="000F4411"/>
    <w:rsid w:val="000F4ECF"/>
    <w:rsid w:val="000F527F"/>
    <w:rsid w:val="000F5329"/>
    <w:rsid w:val="000F53F0"/>
    <w:rsid w:val="000F543D"/>
    <w:rsid w:val="000F547B"/>
    <w:rsid w:val="000F5B00"/>
    <w:rsid w:val="000F5CF0"/>
    <w:rsid w:val="000F5DE8"/>
    <w:rsid w:val="000F6943"/>
    <w:rsid w:val="000F7BDA"/>
    <w:rsid w:val="0010013B"/>
    <w:rsid w:val="0010095B"/>
    <w:rsid w:val="00100EC4"/>
    <w:rsid w:val="00101FEF"/>
    <w:rsid w:val="001020F3"/>
    <w:rsid w:val="00102143"/>
    <w:rsid w:val="0010283B"/>
    <w:rsid w:val="00102980"/>
    <w:rsid w:val="00103567"/>
    <w:rsid w:val="0010386F"/>
    <w:rsid w:val="00103D7B"/>
    <w:rsid w:val="0010493C"/>
    <w:rsid w:val="00104ACE"/>
    <w:rsid w:val="00104F19"/>
    <w:rsid w:val="00105035"/>
    <w:rsid w:val="0010535A"/>
    <w:rsid w:val="0010544C"/>
    <w:rsid w:val="0010587C"/>
    <w:rsid w:val="00105C86"/>
    <w:rsid w:val="00105DEF"/>
    <w:rsid w:val="00106455"/>
    <w:rsid w:val="00106BFE"/>
    <w:rsid w:val="00106C22"/>
    <w:rsid w:val="00106FF5"/>
    <w:rsid w:val="00107B3A"/>
    <w:rsid w:val="00107DE7"/>
    <w:rsid w:val="00110357"/>
    <w:rsid w:val="00110680"/>
    <w:rsid w:val="0011105C"/>
    <w:rsid w:val="0011115F"/>
    <w:rsid w:val="001112E7"/>
    <w:rsid w:val="00111D52"/>
    <w:rsid w:val="00111E5D"/>
    <w:rsid w:val="00111E99"/>
    <w:rsid w:val="00112283"/>
    <w:rsid w:val="001127BC"/>
    <w:rsid w:val="001128E4"/>
    <w:rsid w:val="00112A07"/>
    <w:rsid w:val="00113966"/>
    <w:rsid w:val="0011426C"/>
    <w:rsid w:val="00114C71"/>
    <w:rsid w:val="00114CAC"/>
    <w:rsid w:val="001152A4"/>
    <w:rsid w:val="001153D8"/>
    <w:rsid w:val="00115783"/>
    <w:rsid w:val="00116172"/>
    <w:rsid w:val="001168FC"/>
    <w:rsid w:val="00116A05"/>
    <w:rsid w:val="00116CAF"/>
    <w:rsid w:val="00116EC0"/>
    <w:rsid w:val="00116EED"/>
    <w:rsid w:val="00117500"/>
    <w:rsid w:val="00117F43"/>
    <w:rsid w:val="001214B7"/>
    <w:rsid w:val="00121851"/>
    <w:rsid w:val="00121C4A"/>
    <w:rsid w:val="00122375"/>
    <w:rsid w:val="0012239C"/>
    <w:rsid w:val="001225BD"/>
    <w:rsid w:val="00122A01"/>
    <w:rsid w:val="00122A74"/>
    <w:rsid w:val="0012443D"/>
    <w:rsid w:val="00124543"/>
    <w:rsid w:val="001247ED"/>
    <w:rsid w:val="00124ACE"/>
    <w:rsid w:val="00124ED7"/>
    <w:rsid w:val="00125156"/>
    <w:rsid w:val="001267B6"/>
    <w:rsid w:val="001270C6"/>
    <w:rsid w:val="001301DD"/>
    <w:rsid w:val="00130490"/>
    <w:rsid w:val="00130FEC"/>
    <w:rsid w:val="00131549"/>
    <w:rsid w:val="001332AB"/>
    <w:rsid w:val="00133BE2"/>
    <w:rsid w:val="0013458A"/>
    <w:rsid w:val="00134E62"/>
    <w:rsid w:val="001354CF"/>
    <w:rsid w:val="0013597D"/>
    <w:rsid w:val="00135E5D"/>
    <w:rsid w:val="001364A1"/>
    <w:rsid w:val="00136BC5"/>
    <w:rsid w:val="0013783E"/>
    <w:rsid w:val="00137D27"/>
    <w:rsid w:val="00137DC4"/>
    <w:rsid w:val="00137E1A"/>
    <w:rsid w:val="00140735"/>
    <w:rsid w:val="00140AEC"/>
    <w:rsid w:val="00140AFA"/>
    <w:rsid w:val="00141C2A"/>
    <w:rsid w:val="00141EB3"/>
    <w:rsid w:val="0014285A"/>
    <w:rsid w:val="00142D14"/>
    <w:rsid w:val="00143D44"/>
    <w:rsid w:val="0014498E"/>
    <w:rsid w:val="00144BFE"/>
    <w:rsid w:val="00146505"/>
    <w:rsid w:val="00146B8E"/>
    <w:rsid w:val="00146DB1"/>
    <w:rsid w:val="00147063"/>
    <w:rsid w:val="0014776C"/>
    <w:rsid w:val="00147EBC"/>
    <w:rsid w:val="00147ED0"/>
    <w:rsid w:val="001500C1"/>
    <w:rsid w:val="00151546"/>
    <w:rsid w:val="001516A3"/>
    <w:rsid w:val="00151EA2"/>
    <w:rsid w:val="001532BF"/>
    <w:rsid w:val="0015385D"/>
    <w:rsid w:val="001544D6"/>
    <w:rsid w:val="001545B9"/>
    <w:rsid w:val="0015610E"/>
    <w:rsid w:val="00156688"/>
    <w:rsid w:val="001567C6"/>
    <w:rsid w:val="00156C32"/>
    <w:rsid w:val="00157681"/>
    <w:rsid w:val="00157C6B"/>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10"/>
    <w:rsid w:val="001701C2"/>
    <w:rsid w:val="00170622"/>
    <w:rsid w:val="0017077B"/>
    <w:rsid w:val="001712D6"/>
    <w:rsid w:val="001718AD"/>
    <w:rsid w:val="00171EF8"/>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7793F"/>
    <w:rsid w:val="0018024E"/>
    <w:rsid w:val="00181ACE"/>
    <w:rsid w:val="00182895"/>
    <w:rsid w:val="00182F4B"/>
    <w:rsid w:val="00182F7B"/>
    <w:rsid w:val="001839DB"/>
    <w:rsid w:val="00184516"/>
    <w:rsid w:val="0018464C"/>
    <w:rsid w:val="00185B0C"/>
    <w:rsid w:val="00185C9A"/>
    <w:rsid w:val="00185D30"/>
    <w:rsid w:val="00185F89"/>
    <w:rsid w:val="0018632B"/>
    <w:rsid w:val="001869FD"/>
    <w:rsid w:val="00186CE7"/>
    <w:rsid w:val="001878F9"/>
    <w:rsid w:val="00187CED"/>
    <w:rsid w:val="0019046C"/>
    <w:rsid w:val="001908EC"/>
    <w:rsid w:val="00190ADD"/>
    <w:rsid w:val="00190E1F"/>
    <w:rsid w:val="00191E99"/>
    <w:rsid w:val="00191EA5"/>
    <w:rsid w:val="00191F20"/>
    <w:rsid w:val="001924C1"/>
    <w:rsid w:val="00192707"/>
    <w:rsid w:val="00192E2B"/>
    <w:rsid w:val="00193973"/>
    <w:rsid w:val="00193B6B"/>
    <w:rsid w:val="00193DC7"/>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279"/>
    <w:rsid w:val="001A679A"/>
    <w:rsid w:val="001A78AD"/>
    <w:rsid w:val="001A7F59"/>
    <w:rsid w:val="001B0912"/>
    <w:rsid w:val="001B1273"/>
    <w:rsid w:val="001B1478"/>
    <w:rsid w:val="001B20A4"/>
    <w:rsid w:val="001B221A"/>
    <w:rsid w:val="001B2732"/>
    <w:rsid w:val="001B2851"/>
    <w:rsid w:val="001B2A17"/>
    <w:rsid w:val="001B2CC2"/>
    <w:rsid w:val="001B33E9"/>
    <w:rsid w:val="001B352E"/>
    <w:rsid w:val="001B481B"/>
    <w:rsid w:val="001B4BD4"/>
    <w:rsid w:val="001B5338"/>
    <w:rsid w:val="001B5424"/>
    <w:rsid w:val="001B6645"/>
    <w:rsid w:val="001B66CE"/>
    <w:rsid w:val="001B6716"/>
    <w:rsid w:val="001B697A"/>
    <w:rsid w:val="001B7014"/>
    <w:rsid w:val="001B7753"/>
    <w:rsid w:val="001C0645"/>
    <w:rsid w:val="001C1DDA"/>
    <w:rsid w:val="001C2470"/>
    <w:rsid w:val="001C3B42"/>
    <w:rsid w:val="001C5508"/>
    <w:rsid w:val="001C56A7"/>
    <w:rsid w:val="001C5944"/>
    <w:rsid w:val="001C5EFB"/>
    <w:rsid w:val="001C71C7"/>
    <w:rsid w:val="001C72F0"/>
    <w:rsid w:val="001C756B"/>
    <w:rsid w:val="001C774A"/>
    <w:rsid w:val="001C77F8"/>
    <w:rsid w:val="001C78C8"/>
    <w:rsid w:val="001D0666"/>
    <w:rsid w:val="001D09E7"/>
    <w:rsid w:val="001D0E3E"/>
    <w:rsid w:val="001D218A"/>
    <w:rsid w:val="001D2BAE"/>
    <w:rsid w:val="001D2CE2"/>
    <w:rsid w:val="001D2F8E"/>
    <w:rsid w:val="001D2FF1"/>
    <w:rsid w:val="001D3BAF"/>
    <w:rsid w:val="001D3EE8"/>
    <w:rsid w:val="001D4232"/>
    <w:rsid w:val="001D4A48"/>
    <w:rsid w:val="001D4A9A"/>
    <w:rsid w:val="001D5A93"/>
    <w:rsid w:val="001D5C51"/>
    <w:rsid w:val="001D64DE"/>
    <w:rsid w:val="001D6A7A"/>
    <w:rsid w:val="001D7002"/>
    <w:rsid w:val="001D7E6D"/>
    <w:rsid w:val="001E000C"/>
    <w:rsid w:val="001E0250"/>
    <w:rsid w:val="001E06C1"/>
    <w:rsid w:val="001E09D5"/>
    <w:rsid w:val="001E10E8"/>
    <w:rsid w:val="001E1138"/>
    <w:rsid w:val="001E189E"/>
    <w:rsid w:val="001E1962"/>
    <w:rsid w:val="001E1C98"/>
    <w:rsid w:val="001E1ECB"/>
    <w:rsid w:val="001E2120"/>
    <w:rsid w:val="001E2474"/>
    <w:rsid w:val="001E25EB"/>
    <w:rsid w:val="001E291B"/>
    <w:rsid w:val="001E3788"/>
    <w:rsid w:val="001E37F3"/>
    <w:rsid w:val="001E4A86"/>
    <w:rsid w:val="001E5F7F"/>
    <w:rsid w:val="001E6C8B"/>
    <w:rsid w:val="001E6F3A"/>
    <w:rsid w:val="001E723D"/>
    <w:rsid w:val="001E7791"/>
    <w:rsid w:val="001F042D"/>
    <w:rsid w:val="001F0615"/>
    <w:rsid w:val="001F1053"/>
    <w:rsid w:val="001F21FD"/>
    <w:rsid w:val="001F22DC"/>
    <w:rsid w:val="001F2513"/>
    <w:rsid w:val="001F369D"/>
    <w:rsid w:val="001F3A0A"/>
    <w:rsid w:val="001F3FA8"/>
    <w:rsid w:val="001F4096"/>
    <w:rsid w:val="001F4268"/>
    <w:rsid w:val="001F4293"/>
    <w:rsid w:val="001F4FF8"/>
    <w:rsid w:val="001F5A5C"/>
    <w:rsid w:val="001F5AC8"/>
    <w:rsid w:val="001F5E90"/>
    <w:rsid w:val="001F6B5C"/>
    <w:rsid w:val="001F6E2C"/>
    <w:rsid w:val="001F7729"/>
    <w:rsid w:val="0020030E"/>
    <w:rsid w:val="002004A6"/>
    <w:rsid w:val="0020051D"/>
    <w:rsid w:val="00200B9A"/>
    <w:rsid w:val="00200BAB"/>
    <w:rsid w:val="00200ED7"/>
    <w:rsid w:val="00201355"/>
    <w:rsid w:val="002013EA"/>
    <w:rsid w:val="00201655"/>
    <w:rsid w:val="00201E08"/>
    <w:rsid w:val="00202D08"/>
    <w:rsid w:val="002032E3"/>
    <w:rsid w:val="0020395E"/>
    <w:rsid w:val="002039A9"/>
    <w:rsid w:val="00203A0D"/>
    <w:rsid w:val="00203C39"/>
    <w:rsid w:val="00203DE2"/>
    <w:rsid w:val="002043CC"/>
    <w:rsid w:val="002048F3"/>
    <w:rsid w:val="00204A38"/>
    <w:rsid w:val="00204D01"/>
    <w:rsid w:val="002057C4"/>
    <w:rsid w:val="00206041"/>
    <w:rsid w:val="00206367"/>
    <w:rsid w:val="002064B1"/>
    <w:rsid w:val="00206C33"/>
    <w:rsid w:val="00207589"/>
    <w:rsid w:val="0020768B"/>
    <w:rsid w:val="00207EDF"/>
    <w:rsid w:val="00210904"/>
    <w:rsid w:val="00210947"/>
    <w:rsid w:val="00210D4F"/>
    <w:rsid w:val="0021178C"/>
    <w:rsid w:val="0021181B"/>
    <w:rsid w:val="00211C54"/>
    <w:rsid w:val="0021239A"/>
    <w:rsid w:val="00212A8C"/>
    <w:rsid w:val="002131FD"/>
    <w:rsid w:val="0021386E"/>
    <w:rsid w:val="00213E34"/>
    <w:rsid w:val="002140EF"/>
    <w:rsid w:val="002141AE"/>
    <w:rsid w:val="00214FC4"/>
    <w:rsid w:val="00215274"/>
    <w:rsid w:val="00215432"/>
    <w:rsid w:val="00215AD1"/>
    <w:rsid w:val="00215B12"/>
    <w:rsid w:val="00215FE8"/>
    <w:rsid w:val="00216208"/>
    <w:rsid w:val="00216318"/>
    <w:rsid w:val="002166EB"/>
    <w:rsid w:val="00216C37"/>
    <w:rsid w:val="00216C56"/>
    <w:rsid w:val="002175A5"/>
    <w:rsid w:val="00217A05"/>
    <w:rsid w:val="00217FB0"/>
    <w:rsid w:val="002201E2"/>
    <w:rsid w:val="002209E6"/>
    <w:rsid w:val="00220CDE"/>
    <w:rsid w:val="00220DA8"/>
    <w:rsid w:val="00220F34"/>
    <w:rsid w:val="002218C1"/>
    <w:rsid w:val="00221A79"/>
    <w:rsid w:val="00221C80"/>
    <w:rsid w:val="00222C9E"/>
    <w:rsid w:val="00223315"/>
    <w:rsid w:val="00223328"/>
    <w:rsid w:val="0022373F"/>
    <w:rsid w:val="00224466"/>
    <w:rsid w:val="00224866"/>
    <w:rsid w:val="00225404"/>
    <w:rsid w:val="002257F5"/>
    <w:rsid w:val="00225DB9"/>
    <w:rsid w:val="0022690C"/>
    <w:rsid w:val="00227007"/>
    <w:rsid w:val="00227FDF"/>
    <w:rsid w:val="00230143"/>
    <w:rsid w:val="0023042C"/>
    <w:rsid w:val="002315EA"/>
    <w:rsid w:val="00231E1F"/>
    <w:rsid w:val="002323AA"/>
    <w:rsid w:val="00232402"/>
    <w:rsid w:val="00232A75"/>
    <w:rsid w:val="00232D3A"/>
    <w:rsid w:val="00233501"/>
    <w:rsid w:val="002336C7"/>
    <w:rsid w:val="002344F4"/>
    <w:rsid w:val="00234A25"/>
    <w:rsid w:val="002350F5"/>
    <w:rsid w:val="00235407"/>
    <w:rsid w:val="00235535"/>
    <w:rsid w:val="0023665B"/>
    <w:rsid w:val="0023767D"/>
    <w:rsid w:val="00237947"/>
    <w:rsid w:val="00237A4F"/>
    <w:rsid w:val="00237EA6"/>
    <w:rsid w:val="00240007"/>
    <w:rsid w:val="002400E7"/>
    <w:rsid w:val="00240196"/>
    <w:rsid w:val="002415C3"/>
    <w:rsid w:val="00241A86"/>
    <w:rsid w:val="00241B75"/>
    <w:rsid w:val="002420D5"/>
    <w:rsid w:val="00242295"/>
    <w:rsid w:val="00242A12"/>
    <w:rsid w:val="00242E25"/>
    <w:rsid w:val="00244BF3"/>
    <w:rsid w:val="002453AE"/>
    <w:rsid w:val="002454BA"/>
    <w:rsid w:val="00245B13"/>
    <w:rsid w:val="00246C50"/>
    <w:rsid w:val="00246FD0"/>
    <w:rsid w:val="002474C8"/>
    <w:rsid w:val="002477A3"/>
    <w:rsid w:val="00247FE0"/>
    <w:rsid w:val="0025056B"/>
    <w:rsid w:val="002510EB"/>
    <w:rsid w:val="002512C0"/>
    <w:rsid w:val="0025146D"/>
    <w:rsid w:val="00251533"/>
    <w:rsid w:val="00251565"/>
    <w:rsid w:val="00251C52"/>
    <w:rsid w:val="00251F8B"/>
    <w:rsid w:val="00252FD2"/>
    <w:rsid w:val="002539E9"/>
    <w:rsid w:val="00253FFE"/>
    <w:rsid w:val="002543B3"/>
    <w:rsid w:val="00254E5A"/>
    <w:rsid w:val="0025501B"/>
    <w:rsid w:val="002551EA"/>
    <w:rsid w:val="00255583"/>
    <w:rsid w:val="002559C9"/>
    <w:rsid w:val="002563C5"/>
    <w:rsid w:val="00256CF3"/>
    <w:rsid w:val="00256E82"/>
    <w:rsid w:val="00257E6C"/>
    <w:rsid w:val="00257F10"/>
    <w:rsid w:val="0026051F"/>
    <w:rsid w:val="00260671"/>
    <w:rsid w:val="00260A22"/>
    <w:rsid w:val="00260A58"/>
    <w:rsid w:val="00260A63"/>
    <w:rsid w:val="0026112F"/>
    <w:rsid w:val="002611B9"/>
    <w:rsid w:val="002616BD"/>
    <w:rsid w:val="002618F3"/>
    <w:rsid w:val="00261988"/>
    <w:rsid w:val="00261ADC"/>
    <w:rsid w:val="0026261E"/>
    <w:rsid w:val="002629DF"/>
    <w:rsid w:val="00262A0C"/>
    <w:rsid w:val="00262EA3"/>
    <w:rsid w:val="002633CE"/>
    <w:rsid w:val="002634C7"/>
    <w:rsid w:val="00263613"/>
    <w:rsid w:val="00263A75"/>
    <w:rsid w:val="00263B31"/>
    <w:rsid w:val="00263CFF"/>
    <w:rsid w:val="002643C2"/>
    <w:rsid w:val="0026451C"/>
    <w:rsid w:val="00264811"/>
    <w:rsid w:val="0026610E"/>
    <w:rsid w:val="002662C5"/>
    <w:rsid w:val="0026644A"/>
    <w:rsid w:val="00266609"/>
    <w:rsid w:val="002700E9"/>
    <w:rsid w:val="00270A2E"/>
    <w:rsid w:val="00270B86"/>
    <w:rsid w:val="002720E5"/>
    <w:rsid w:val="002733B1"/>
    <w:rsid w:val="00274466"/>
    <w:rsid w:val="002751ED"/>
    <w:rsid w:val="002755AF"/>
    <w:rsid w:val="002756BD"/>
    <w:rsid w:val="00275FBD"/>
    <w:rsid w:val="002766FE"/>
    <w:rsid w:val="00276819"/>
    <w:rsid w:val="00276B6D"/>
    <w:rsid w:val="00276BEE"/>
    <w:rsid w:val="00277466"/>
    <w:rsid w:val="00277B33"/>
    <w:rsid w:val="00277DC6"/>
    <w:rsid w:val="00277F22"/>
    <w:rsid w:val="0028015F"/>
    <w:rsid w:val="0028019F"/>
    <w:rsid w:val="00280A47"/>
    <w:rsid w:val="00280BC7"/>
    <w:rsid w:val="00280D20"/>
    <w:rsid w:val="0028154C"/>
    <w:rsid w:val="0028170C"/>
    <w:rsid w:val="00282016"/>
    <w:rsid w:val="002822D1"/>
    <w:rsid w:val="002822E7"/>
    <w:rsid w:val="00282565"/>
    <w:rsid w:val="002826D2"/>
    <w:rsid w:val="00283E0F"/>
    <w:rsid w:val="00283EAE"/>
    <w:rsid w:val="002842FF"/>
    <w:rsid w:val="00284CB9"/>
    <w:rsid w:val="002866FF"/>
    <w:rsid w:val="00286E1F"/>
    <w:rsid w:val="00286FD6"/>
    <w:rsid w:val="002871B2"/>
    <w:rsid w:val="00287E4A"/>
    <w:rsid w:val="002900CF"/>
    <w:rsid w:val="00290653"/>
    <w:rsid w:val="002923F3"/>
    <w:rsid w:val="0029328D"/>
    <w:rsid w:val="00293810"/>
    <w:rsid w:val="00293C4F"/>
    <w:rsid w:val="00293D0E"/>
    <w:rsid w:val="00293D90"/>
    <w:rsid w:val="00294728"/>
    <w:rsid w:val="002947AF"/>
    <w:rsid w:val="00294BDD"/>
    <w:rsid w:val="00294F6F"/>
    <w:rsid w:val="0029533F"/>
    <w:rsid w:val="00295CD4"/>
    <w:rsid w:val="00296108"/>
    <w:rsid w:val="002972DD"/>
    <w:rsid w:val="00297661"/>
    <w:rsid w:val="002978CC"/>
    <w:rsid w:val="002978EC"/>
    <w:rsid w:val="002979F1"/>
    <w:rsid w:val="00297F48"/>
    <w:rsid w:val="002A085D"/>
    <w:rsid w:val="002A0F24"/>
    <w:rsid w:val="002A123D"/>
    <w:rsid w:val="002A1626"/>
    <w:rsid w:val="002A1670"/>
    <w:rsid w:val="002A1FE8"/>
    <w:rsid w:val="002A1FFB"/>
    <w:rsid w:val="002A2A83"/>
    <w:rsid w:val="002A2B14"/>
    <w:rsid w:val="002A2BB4"/>
    <w:rsid w:val="002A2EA1"/>
    <w:rsid w:val="002A3955"/>
    <w:rsid w:val="002A3C6C"/>
    <w:rsid w:val="002A3EE7"/>
    <w:rsid w:val="002A4323"/>
    <w:rsid w:val="002A49B7"/>
    <w:rsid w:val="002A4E10"/>
    <w:rsid w:val="002A5523"/>
    <w:rsid w:val="002A5E89"/>
    <w:rsid w:val="002A63C7"/>
    <w:rsid w:val="002A7116"/>
    <w:rsid w:val="002A7737"/>
    <w:rsid w:val="002A7D66"/>
    <w:rsid w:val="002B0EC2"/>
    <w:rsid w:val="002B0FB4"/>
    <w:rsid w:val="002B1874"/>
    <w:rsid w:val="002B1B4E"/>
    <w:rsid w:val="002B1DD3"/>
    <w:rsid w:val="002B2021"/>
    <w:rsid w:val="002B21B2"/>
    <w:rsid w:val="002B221E"/>
    <w:rsid w:val="002B2C9F"/>
    <w:rsid w:val="002B2EF2"/>
    <w:rsid w:val="002B33E4"/>
    <w:rsid w:val="002B375C"/>
    <w:rsid w:val="002B3E98"/>
    <w:rsid w:val="002B4FBA"/>
    <w:rsid w:val="002B6349"/>
    <w:rsid w:val="002B6381"/>
    <w:rsid w:val="002B639F"/>
    <w:rsid w:val="002B6FC6"/>
    <w:rsid w:val="002B7046"/>
    <w:rsid w:val="002B738D"/>
    <w:rsid w:val="002B741A"/>
    <w:rsid w:val="002B79EF"/>
    <w:rsid w:val="002B7E1C"/>
    <w:rsid w:val="002B7FFA"/>
    <w:rsid w:val="002C0B0D"/>
    <w:rsid w:val="002C243F"/>
    <w:rsid w:val="002C2636"/>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0C87"/>
    <w:rsid w:val="002D107C"/>
    <w:rsid w:val="002D14A2"/>
    <w:rsid w:val="002D1779"/>
    <w:rsid w:val="002D23D4"/>
    <w:rsid w:val="002D280F"/>
    <w:rsid w:val="002D2A33"/>
    <w:rsid w:val="002D35E1"/>
    <w:rsid w:val="002D4C1F"/>
    <w:rsid w:val="002D5149"/>
    <w:rsid w:val="002D5CED"/>
    <w:rsid w:val="002D5F1C"/>
    <w:rsid w:val="002D61FA"/>
    <w:rsid w:val="002D63F1"/>
    <w:rsid w:val="002D64BA"/>
    <w:rsid w:val="002D778F"/>
    <w:rsid w:val="002D7A20"/>
    <w:rsid w:val="002E00AA"/>
    <w:rsid w:val="002E0A17"/>
    <w:rsid w:val="002E0C77"/>
    <w:rsid w:val="002E0E38"/>
    <w:rsid w:val="002E10A1"/>
    <w:rsid w:val="002E18E6"/>
    <w:rsid w:val="002E19D1"/>
    <w:rsid w:val="002E250F"/>
    <w:rsid w:val="002E46A3"/>
    <w:rsid w:val="002E4B84"/>
    <w:rsid w:val="002E500B"/>
    <w:rsid w:val="002E59A6"/>
    <w:rsid w:val="002E59D4"/>
    <w:rsid w:val="002E5B01"/>
    <w:rsid w:val="002E65D5"/>
    <w:rsid w:val="002E6D85"/>
    <w:rsid w:val="002E6E29"/>
    <w:rsid w:val="002E6FF5"/>
    <w:rsid w:val="002E70CE"/>
    <w:rsid w:val="002E78B7"/>
    <w:rsid w:val="002E7B8D"/>
    <w:rsid w:val="002E7C0E"/>
    <w:rsid w:val="002E7DF0"/>
    <w:rsid w:val="002E7ED9"/>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6F03"/>
    <w:rsid w:val="003010E0"/>
    <w:rsid w:val="00303152"/>
    <w:rsid w:val="003032C9"/>
    <w:rsid w:val="00303C09"/>
    <w:rsid w:val="0030446D"/>
    <w:rsid w:val="00304E25"/>
    <w:rsid w:val="0030531E"/>
    <w:rsid w:val="003053E0"/>
    <w:rsid w:val="0030562F"/>
    <w:rsid w:val="00305B73"/>
    <w:rsid w:val="00307246"/>
    <w:rsid w:val="003073C0"/>
    <w:rsid w:val="00307F41"/>
    <w:rsid w:val="00310241"/>
    <w:rsid w:val="00310461"/>
    <w:rsid w:val="00310FFE"/>
    <w:rsid w:val="003112C8"/>
    <w:rsid w:val="00311EB7"/>
    <w:rsid w:val="00312304"/>
    <w:rsid w:val="003123AB"/>
    <w:rsid w:val="00313153"/>
    <w:rsid w:val="00313374"/>
    <w:rsid w:val="00313E6D"/>
    <w:rsid w:val="00313F21"/>
    <w:rsid w:val="00314099"/>
    <w:rsid w:val="003140DC"/>
    <w:rsid w:val="0031417D"/>
    <w:rsid w:val="00314519"/>
    <w:rsid w:val="00314D2A"/>
    <w:rsid w:val="00314E5A"/>
    <w:rsid w:val="00316334"/>
    <w:rsid w:val="0031675A"/>
    <w:rsid w:val="00316DC7"/>
    <w:rsid w:val="00316E97"/>
    <w:rsid w:val="003170AE"/>
    <w:rsid w:val="00317544"/>
    <w:rsid w:val="00317A26"/>
    <w:rsid w:val="00317FAB"/>
    <w:rsid w:val="00320780"/>
    <w:rsid w:val="00321173"/>
    <w:rsid w:val="003211C8"/>
    <w:rsid w:val="00321492"/>
    <w:rsid w:val="0032169A"/>
    <w:rsid w:val="0032197E"/>
    <w:rsid w:val="0032222C"/>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0AA7"/>
    <w:rsid w:val="00331427"/>
    <w:rsid w:val="0033152A"/>
    <w:rsid w:val="00333E95"/>
    <w:rsid w:val="00334938"/>
    <w:rsid w:val="00335FFF"/>
    <w:rsid w:val="003366FF"/>
    <w:rsid w:val="00336F3D"/>
    <w:rsid w:val="003370B9"/>
    <w:rsid w:val="003371FF"/>
    <w:rsid w:val="00337327"/>
    <w:rsid w:val="003373C0"/>
    <w:rsid w:val="00337855"/>
    <w:rsid w:val="00341459"/>
    <w:rsid w:val="00341A62"/>
    <w:rsid w:val="003429C1"/>
    <w:rsid w:val="00342BD2"/>
    <w:rsid w:val="003430B4"/>
    <w:rsid w:val="003430E4"/>
    <w:rsid w:val="00343927"/>
    <w:rsid w:val="003447BC"/>
    <w:rsid w:val="00344DB5"/>
    <w:rsid w:val="00344F89"/>
    <w:rsid w:val="003459AA"/>
    <w:rsid w:val="00346CCA"/>
    <w:rsid w:val="00347342"/>
    <w:rsid w:val="00347453"/>
    <w:rsid w:val="00347862"/>
    <w:rsid w:val="00347DB5"/>
    <w:rsid w:val="00347F0D"/>
    <w:rsid w:val="00347F27"/>
    <w:rsid w:val="00350254"/>
    <w:rsid w:val="003504DC"/>
    <w:rsid w:val="00350FCC"/>
    <w:rsid w:val="00351240"/>
    <w:rsid w:val="0035132E"/>
    <w:rsid w:val="0035148D"/>
    <w:rsid w:val="00351B38"/>
    <w:rsid w:val="003524A9"/>
    <w:rsid w:val="00352936"/>
    <w:rsid w:val="003530A3"/>
    <w:rsid w:val="00353737"/>
    <w:rsid w:val="00353F70"/>
    <w:rsid w:val="00353F9D"/>
    <w:rsid w:val="0035416A"/>
    <w:rsid w:val="00354ADE"/>
    <w:rsid w:val="00354EC0"/>
    <w:rsid w:val="00355B35"/>
    <w:rsid w:val="00357325"/>
    <w:rsid w:val="0035799C"/>
    <w:rsid w:val="00357B13"/>
    <w:rsid w:val="00357D93"/>
    <w:rsid w:val="00360E21"/>
    <w:rsid w:val="00360E78"/>
    <w:rsid w:val="0036177A"/>
    <w:rsid w:val="00361F52"/>
    <w:rsid w:val="003628E9"/>
    <w:rsid w:val="00362C00"/>
    <w:rsid w:val="00363439"/>
    <w:rsid w:val="00363CF4"/>
    <w:rsid w:val="00364D30"/>
    <w:rsid w:val="003653B6"/>
    <w:rsid w:val="00365A6C"/>
    <w:rsid w:val="00365C82"/>
    <w:rsid w:val="00365CB8"/>
    <w:rsid w:val="00365ED9"/>
    <w:rsid w:val="00366306"/>
    <w:rsid w:val="00366F4C"/>
    <w:rsid w:val="00370C71"/>
    <w:rsid w:val="003711D4"/>
    <w:rsid w:val="00371AF7"/>
    <w:rsid w:val="0037271B"/>
    <w:rsid w:val="003732B3"/>
    <w:rsid w:val="00373823"/>
    <w:rsid w:val="00374408"/>
    <w:rsid w:val="003745D6"/>
    <w:rsid w:val="003756B0"/>
    <w:rsid w:val="00375E5C"/>
    <w:rsid w:val="00375F2F"/>
    <w:rsid w:val="0037649D"/>
    <w:rsid w:val="00376621"/>
    <w:rsid w:val="00376A32"/>
    <w:rsid w:val="00377477"/>
    <w:rsid w:val="003805D2"/>
    <w:rsid w:val="003809C1"/>
    <w:rsid w:val="00381104"/>
    <w:rsid w:val="003811A4"/>
    <w:rsid w:val="00381484"/>
    <w:rsid w:val="00381B4B"/>
    <w:rsid w:val="0038205F"/>
    <w:rsid w:val="003830EF"/>
    <w:rsid w:val="0038345A"/>
    <w:rsid w:val="00383742"/>
    <w:rsid w:val="00383AF3"/>
    <w:rsid w:val="00383B34"/>
    <w:rsid w:val="00383C72"/>
    <w:rsid w:val="00384563"/>
    <w:rsid w:val="0038458E"/>
    <w:rsid w:val="00385870"/>
    <w:rsid w:val="00385CB1"/>
    <w:rsid w:val="00385E4D"/>
    <w:rsid w:val="00386360"/>
    <w:rsid w:val="003866AA"/>
    <w:rsid w:val="00386CC5"/>
    <w:rsid w:val="00387073"/>
    <w:rsid w:val="0038723A"/>
    <w:rsid w:val="003877B7"/>
    <w:rsid w:val="00387D04"/>
    <w:rsid w:val="003901BC"/>
    <w:rsid w:val="00390382"/>
    <w:rsid w:val="003910EE"/>
    <w:rsid w:val="00391371"/>
    <w:rsid w:val="00391CB9"/>
    <w:rsid w:val="00391CCF"/>
    <w:rsid w:val="0039284A"/>
    <w:rsid w:val="003934D0"/>
    <w:rsid w:val="00393526"/>
    <w:rsid w:val="00393D06"/>
    <w:rsid w:val="0039464D"/>
    <w:rsid w:val="00394AAE"/>
    <w:rsid w:val="00394D29"/>
    <w:rsid w:val="00394EF2"/>
    <w:rsid w:val="00395026"/>
    <w:rsid w:val="00395F33"/>
    <w:rsid w:val="00396398"/>
    <w:rsid w:val="0039678F"/>
    <w:rsid w:val="00396C72"/>
    <w:rsid w:val="00396FA3"/>
    <w:rsid w:val="003971A4"/>
    <w:rsid w:val="0039739C"/>
    <w:rsid w:val="00397774"/>
    <w:rsid w:val="00397D42"/>
    <w:rsid w:val="003A0A78"/>
    <w:rsid w:val="003A11AB"/>
    <w:rsid w:val="003A1D3C"/>
    <w:rsid w:val="003A223C"/>
    <w:rsid w:val="003A2952"/>
    <w:rsid w:val="003A3B3A"/>
    <w:rsid w:val="003A415A"/>
    <w:rsid w:val="003A4576"/>
    <w:rsid w:val="003A45BC"/>
    <w:rsid w:val="003A5093"/>
    <w:rsid w:val="003A50FA"/>
    <w:rsid w:val="003A517F"/>
    <w:rsid w:val="003A54B9"/>
    <w:rsid w:val="003A5753"/>
    <w:rsid w:val="003A6283"/>
    <w:rsid w:val="003A63D3"/>
    <w:rsid w:val="003A69D1"/>
    <w:rsid w:val="003A6F73"/>
    <w:rsid w:val="003A70C6"/>
    <w:rsid w:val="003A7434"/>
    <w:rsid w:val="003A7543"/>
    <w:rsid w:val="003A7C19"/>
    <w:rsid w:val="003B0D95"/>
    <w:rsid w:val="003B1AFC"/>
    <w:rsid w:val="003B1D84"/>
    <w:rsid w:val="003B2109"/>
    <w:rsid w:val="003B2154"/>
    <w:rsid w:val="003B2811"/>
    <w:rsid w:val="003B2CE4"/>
    <w:rsid w:val="003B38E9"/>
    <w:rsid w:val="003B5147"/>
    <w:rsid w:val="003B53EC"/>
    <w:rsid w:val="003B608C"/>
    <w:rsid w:val="003B7796"/>
    <w:rsid w:val="003C06ED"/>
    <w:rsid w:val="003C0D8C"/>
    <w:rsid w:val="003C0E35"/>
    <w:rsid w:val="003C0F20"/>
    <w:rsid w:val="003C10FB"/>
    <w:rsid w:val="003C1239"/>
    <w:rsid w:val="003C1A2D"/>
    <w:rsid w:val="003C2383"/>
    <w:rsid w:val="003C267A"/>
    <w:rsid w:val="003C28AE"/>
    <w:rsid w:val="003C2B94"/>
    <w:rsid w:val="003C2FF7"/>
    <w:rsid w:val="003C3343"/>
    <w:rsid w:val="003C47BD"/>
    <w:rsid w:val="003C48F5"/>
    <w:rsid w:val="003C4DA1"/>
    <w:rsid w:val="003C535B"/>
    <w:rsid w:val="003C58FB"/>
    <w:rsid w:val="003C60BF"/>
    <w:rsid w:val="003C6151"/>
    <w:rsid w:val="003C6A14"/>
    <w:rsid w:val="003C7235"/>
    <w:rsid w:val="003C72A0"/>
    <w:rsid w:val="003C73AB"/>
    <w:rsid w:val="003C77FA"/>
    <w:rsid w:val="003D01C3"/>
    <w:rsid w:val="003D0371"/>
    <w:rsid w:val="003D0D72"/>
    <w:rsid w:val="003D0E75"/>
    <w:rsid w:val="003D122F"/>
    <w:rsid w:val="003D2129"/>
    <w:rsid w:val="003D2580"/>
    <w:rsid w:val="003D2C8C"/>
    <w:rsid w:val="003D3534"/>
    <w:rsid w:val="003D3D91"/>
    <w:rsid w:val="003D4127"/>
    <w:rsid w:val="003D47DF"/>
    <w:rsid w:val="003D4C5B"/>
    <w:rsid w:val="003D4EA2"/>
    <w:rsid w:val="003D51A4"/>
    <w:rsid w:val="003D5855"/>
    <w:rsid w:val="003D69B6"/>
    <w:rsid w:val="003D7668"/>
    <w:rsid w:val="003D7B07"/>
    <w:rsid w:val="003D7FDF"/>
    <w:rsid w:val="003E0350"/>
    <w:rsid w:val="003E0A33"/>
    <w:rsid w:val="003E0F24"/>
    <w:rsid w:val="003E19A1"/>
    <w:rsid w:val="003E19A8"/>
    <w:rsid w:val="003E1AAD"/>
    <w:rsid w:val="003E2067"/>
    <w:rsid w:val="003E2129"/>
    <w:rsid w:val="003E247C"/>
    <w:rsid w:val="003E2B46"/>
    <w:rsid w:val="003E2DDF"/>
    <w:rsid w:val="003E36A5"/>
    <w:rsid w:val="003E3AA5"/>
    <w:rsid w:val="003E3C81"/>
    <w:rsid w:val="003E4E86"/>
    <w:rsid w:val="003E553E"/>
    <w:rsid w:val="003E61EB"/>
    <w:rsid w:val="003E65F8"/>
    <w:rsid w:val="003E6657"/>
    <w:rsid w:val="003E7028"/>
    <w:rsid w:val="003F069E"/>
    <w:rsid w:val="003F0C65"/>
    <w:rsid w:val="003F0DD3"/>
    <w:rsid w:val="003F11B3"/>
    <w:rsid w:val="003F1473"/>
    <w:rsid w:val="003F1CA9"/>
    <w:rsid w:val="003F1E52"/>
    <w:rsid w:val="003F2909"/>
    <w:rsid w:val="003F2962"/>
    <w:rsid w:val="003F2D43"/>
    <w:rsid w:val="003F3FE7"/>
    <w:rsid w:val="003F4798"/>
    <w:rsid w:val="003F493A"/>
    <w:rsid w:val="003F4B69"/>
    <w:rsid w:val="003F5993"/>
    <w:rsid w:val="003F6814"/>
    <w:rsid w:val="003F6835"/>
    <w:rsid w:val="003F6C5C"/>
    <w:rsid w:val="003F71DB"/>
    <w:rsid w:val="003F72C9"/>
    <w:rsid w:val="003F75A4"/>
    <w:rsid w:val="003F75CF"/>
    <w:rsid w:val="0040054D"/>
    <w:rsid w:val="00401163"/>
    <w:rsid w:val="004019FD"/>
    <w:rsid w:val="00401C41"/>
    <w:rsid w:val="0040265C"/>
    <w:rsid w:val="0040272E"/>
    <w:rsid w:val="00402AA0"/>
    <w:rsid w:val="00402C37"/>
    <w:rsid w:val="00402F29"/>
    <w:rsid w:val="00403C00"/>
    <w:rsid w:val="00403C6E"/>
    <w:rsid w:val="00403CDC"/>
    <w:rsid w:val="004046BA"/>
    <w:rsid w:val="00406010"/>
    <w:rsid w:val="004062B3"/>
    <w:rsid w:val="004066D3"/>
    <w:rsid w:val="00406717"/>
    <w:rsid w:val="00406CFF"/>
    <w:rsid w:val="00406EA4"/>
    <w:rsid w:val="00406EB6"/>
    <w:rsid w:val="00407193"/>
    <w:rsid w:val="004071A4"/>
    <w:rsid w:val="0040787D"/>
    <w:rsid w:val="00407951"/>
    <w:rsid w:val="00407B65"/>
    <w:rsid w:val="00411F92"/>
    <w:rsid w:val="004120C9"/>
    <w:rsid w:val="00412C4B"/>
    <w:rsid w:val="00412D8B"/>
    <w:rsid w:val="00413DE2"/>
    <w:rsid w:val="00414DC5"/>
    <w:rsid w:val="004156F1"/>
    <w:rsid w:val="00415928"/>
    <w:rsid w:val="00415B2B"/>
    <w:rsid w:val="00415B88"/>
    <w:rsid w:val="00416089"/>
    <w:rsid w:val="00416619"/>
    <w:rsid w:val="00416858"/>
    <w:rsid w:val="00416A2A"/>
    <w:rsid w:val="00416C48"/>
    <w:rsid w:val="00416FE1"/>
    <w:rsid w:val="00417756"/>
    <w:rsid w:val="00417820"/>
    <w:rsid w:val="00420189"/>
    <w:rsid w:val="00420B55"/>
    <w:rsid w:val="00420C14"/>
    <w:rsid w:val="00421CE9"/>
    <w:rsid w:val="00421F15"/>
    <w:rsid w:val="004220B9"/>
    <w:rsid w:val="00422541"/>
    <w:rsid w:val="00422B5D"/>
    <w:rsid w:val="00422B62"/>
    <w:rsid w:val="00422B9E"/>
    <w:rsid w:val="00422D45"/>
    <w:rsid w:val="00423883"/>
    <w:rsid w:val="00423BE4"/>
    <w:rsid w:val="00423C8D"/>
    <w:rsid w:val="00424532"/>
    <w:rsid w:val="00424BC2"/>
    <w:rsid w:val="00424E2C"/>
    <w:rsid w:val="004253B1"/>
    <w:rsid w:val="00425C71"/>
    <w:rsid w:val="00426629"/>
    <w:rsid w:val="0042666B"/>
    <w:rsid w:val="00426691"/>
    <w:rsid w:val="00426A94"/>
    <w:rsid w:val="00430342"/>
    <w:rsid w:val="00430F36"/>
    <w:rsid w:val="004311F9"/>
    <w:rsid w:val="00431416"/>
    <w:rsid w:val="00431DDA"/>
    <w:rsid w:val="0043226D"/>
    <w:rsid w:val="004326B7"/>
    <w:rsid w:val="00432794"/>
    <w:rsid w:val="00432B63"/>
    <w:rsid w:val="00432D22"/>
    <w:rsid w:val="0043381A"/>
    <w:rsid w:val="00433C13"/>
    <w:rsid w:val="00433F7A"/>
    <w:rsid w:val="00433FB5"/>
    <w:rsid w:val="00434324"/>
    <w:rsid w:val="0043480A"/>
    <w:rsid w:val="00434C54"/>
    <w:rsid w:val="00434C73"/>
    <w:rsid w:val="004350B6"/>
    <w:rsid w:val="0043512E"/>
    <w:rsid w:val="00435275"/>
    <w:rsid w:val="00435748"/>
    <w:rsid w:val="004357DD"/>
    <w:rsid w:val="00435841"/>
    <w:rsid w:val="004359FE"/>
    <w:rsid w:val="004365A5"/>
    <w:rsid w:val="0043660E"/>
    <w:rsid w:val="00436F91"/>
    <w:rsid w:val="00437455"/>
    <w:rsid w:val="00437FBC"/>
    <w:rsid w:val="004409FE"/>
    <w:rsid w:val="00440BFE"/>
    <w:rsid w:val="004412C0"/>
    <w:rsid w:val="00441B67"/>
    <w:rsid w:val="00441D50"/>
    <w:rsid w:val="004422A9"/>
    <w:rsid w:val="0044336A"/>
    <w:rsid w:val="00443989"/>
    <w:rsid w:val="00443D11"/>
    <w:rsid w:val="00443EB4"/>
    <w:rsid w:val="0044488E"/>
    <w:rsid w:val="00444B14"/>
    <w:rsid w:val="00444FE1"/>
    <w:rsid w:val="0044506D"/>
    <w:rsid w:val="00445847"/>
    <w:rsid w:val="00445E3C"/>
    <w:rsid w:val="0044658E"/>
    <w:rsid w:val="00446723"/>
    <w:rsid w:val="00446C4A"/>
    <w:rsid w:val="00446DBB"/>
    <w:rsid w:val="00446F11"/>
    <w:rsid w:val="00446FE9"/>
    <w:rsid w:val="0044767E"/>
    <w:rsid w:val="00450331"/>
    <w:rsid w:val="00450E13"/>
    <w:rsid w:val="00451074"/>
    <w:rsid w:val="00451CD3"/>
    <w:rsid w:val="0045225B"/>
    <w:rsid w:val="00453344"/>
    <w:rsid w:val="004535C8"/>
    <w:rsid w:val="0045366D"/>
    <w:rsid w:val="0045386A"/>
    <w:rsid w:val="00453C4F"/>
    <w:rsid w:val="00453DF4"/>
    <w:rsid w:val="00454102"/>
    <w:rsid w:val="00454303"/>
    <w:rsid w:val="00454903"/>
    <w:rsid w:val="00454DEA"/>
    <w:rsid w:val="0045575E"/>
    <w:rsid w:val="004559B4"/>
    <w:rsid w:val="004567F3"/>
    <w:rsid w:val="00456FC7"/>
    <w:rsid w:val="0045748C"/>
    <w:rsid w:val="00457938"/>
    <w:rsid w:val="00457943"/>
    <w:rsid w:val="00460900"/>
    <w:rsid w:val="00460C75"/>
    <w:rsid w:val="00460DA5"/>
    <w:rsid w:val="00461517"/>
    <w:rsid w:val="004615F9"/>
    <w:rsid w:val="004617EB"/>
    <w:rsid w:val="00462881"/>
    <w:rsid w:val="00462A13"/>
    <w:rsid w:val="00462BFB"/>
    <w:rsid w:val="00462E44"/>
    <w:rsid w:val="004630C6"/>
    <w:rsid w:val="00463341"/>
    <w:rsid w:val="00463965"/>
    <w:rsid w:val="00463CE7"/>
    <w:rsid w:val="00463DD7"/>
    <w:rsid w:val="00463ED3"/>
    <w:rsid w:val="0046444D"/>
    <w:rsid w:val="00465A49"/>
    <w:rsid w:val="00466051"/>
    <w:rsid w:val="00466424"/>
    <w:rsid w:val="004666A3"/>
    <w:rsid w:val="00466F8F"/>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4F81"/>
    <w:rsid w:val="0047554D"/>
    <w:rsid w:val="00476A7B"/>
    <w:rsid w:val="00476CDA"/>
    <w:rsid w:val="00477162"/>
    <w:rsid w:val="00477305"/>
    <w:rsid w:val="004774BF"/>
    <w:rsid w:val="00477D0D"/>
    <w:rsid w:val="004801AC"/>
    <w:rsid w:val="00480455"/>
    <w:rsid w:val="0048063A"/>
    <w:rsid w:val="00480957"/>
    <w:rsid w:val="00480D74"/>
    <w:rsid w:val="004822AA"/>
    <w:rsid w:val="004833F9"/>
    <w:rsid w:val="0048365E"/>
    <w:rsid w:val="004836FD"/>
    <w:rsid w:val="00483D90"/>
    <w:rsid w:val="00483FB9"/>
    <w:rsid w:val="004840CE"/>
    <w:rsid w:val="004843B4"/>
    <w:rsid w:val="00484B1B"/>
    <w:rsid w:val="004854D7"/>
    <w:rsid w:val="00485B23"/>
    <w:rsid w:val="004860AB"/>
    <w:rsid w:val="00486649"/>
    <w:rsid w:val="004869AE"/>
    <w:rsid w:val="004875E6"/>
    <w:rsid w:val="00487D43"/>
    <w:rsid w:val="00487D91"/>
    <w:rsid w:val="00487FB5"/>
    <w:rsid w:val="004906F1"/>
    <w:rsid w:val="00490C47"/>
    <w:rsid w:val="00491103"/>
    <w:rsid w:val="00491391"/>
    <w:rsid w:val="004916B5"/>
    <w:rsid w:val="00491DAE"/>
    <w:rsid w:val="0049262F"/>
    <w:rsid w:val="00492987"/>
    <w:rsid w:val="00492AE4"/>
    <w:rsid w:val="00492AF8"/>
    <w:rsid w:val="00492B11"/>
    <w:rsid w:val="00493629"/>
    <w:rsid w:val="004936FC"/>
    <w:rsid w:val="00493802"/>
    <w:rsid w:val="0049382A"/>
    <w:rsid w:val="0049397A"/>
    <w:rsid w:val="00493C1B"/>
    <w:rsid w:val="00493E3E"/>
    <w:rsid w:val="00494029"/>
    <w:rsid w:val="00494302"/>
    <w:rsid w:val="00494F49"/>
    <w:rsid w:val="00495257"/>
    <w:rsid w:val="00495838"/>
    <w:rsid w:val="00495EEC"/>
    <w:rsid w:val="00495FA5"/>
    <w:rsid w:val="00496EA8"/>
    <w:rsid w:val="00497029"/>
    <w:rsid w:val="004972B7"/>
    <w:rsid w:val="004A0AF2"/>
    <w:rsid w:val="004A1326"/>
    <w:rsid w:val="004A3DDD"/>
    <w:rsid w:val="004A3DFF"/>
    <w:rsid w:val="004A445D"/>
    <w:rsid w:val="004A4976"/>
    <w:rsid w:val="004A49F9"/>
    <w:rsid w:val="004A5194"/>
    <w:rsid w:val="004A5908"/>
    <w:rsid w:val="004A5F12"/>
    <w:rsid w:val="004A6876"/>
    <w:rsid w:val="004A7394"/>
    <w:rsid w:val="004B0046"/>
    <w:rsid w:val="004B01B7"/>
    <w:rsid w:val="004B079D"/>
    <w:rsid w:val="004B0E94"/>
    <w:rsid w:val="004B1307"/>
    <w:rsid w:val="004B135A"/>
    <w:rsid w:val="004B16EE"/>
    <w:rsid w:val="004B1A11"/>
    <w:rsid w:val="004B1A5C"/>
    <w:rsid w:val="004B1F70"/>
    <w:rsid w:val="004B205D"/>
    <w:rsid w:val="004B23C8"/>
    <w:rsid w:val="004B2503"/>
    <w:rsid w:val="004B262F"/>
    <w:rsid w:val="004B27C4"/>
    <w:rsid w:val="004B2D94"/>
    <w:rsid w:val="004B3589"/>
    <w:rsid w:val="004B3731"/>
    <w:rsid w:val="004B37A4"/>
    <w:rsid w:val="004B425A"/>
    <w:rsid w:val="004B5B5E"/>
    <w:rsid w:val="004B5C44"/>
    <w:rsid w:val="004B5CD7"/>
    <w:rsid w:val="004B626D"/>
    <w:rsid w:val="004B6CB9"/>
    <w:rsid w:val="004B7B5D"/>
    <w:rsid w:val="004C051E"/>
    <w:rsid w:val="004C0749"/>
    <w:rsid w:val="004C08A1"/>
    <w:rsid w:val="004C1277"/>
    <w:rsid w:val="004C27E5"/>
    <w:rsid w:val="004C2B00"/>
    <w:rsid w:val="004C2BA2"/>
    <w:rsid w:val="004C2E5D"/>
    <w:rsid w:val="004C2FE3"/>
    <w:rsid w:val="004C300C"/>
    <w:rsid w:val="004C32C3"/>
    <w:rsid w:val="004C428F"/>
    <w:rsid w:val="004C4838"/>
    <w:rsid w:val="004C5018"/>
    <w:rsid w:val="004C54A9"/>
    <w:rsid w:val="004C5B7D"/>
    <w:rsid w:val="004C5B93"/>
    <w:rsid w:val="004C65F5"/>
    <w:rsid w:val="004C6AA7"/>
    <w:rsid w:val="004C6CF3"/>
    <w:rsid w:val="004C7951"/>
    <w:rsid w:val="004D0199"/>
    <w:rsid w:val="004D0B22"/>
    <w:rsid w:val="004D0B7F"/>
    <w:rsid w:val="004D0C2A"/>
    <w:rsid w:val="004D0DE9"/>
    <w:rsid w:val="004D13F2"/>
    <w:rsid w:val="004D1A35"/>
    <w:rsid w:val="004D1BF5"/>
    <w:rsid w:val="004D214F"/>
    <w:rsid w:val="004D34FC"/>
    <w:rsid w:val="004D3929"/>
    <w:rsid w:val="004D3C78"/>
    <w:rsid w:val="004D471C"/>
    <w:rsid w:val="004D49F8"/>
    <w:rsid w:val="004D4EC8"/>
    <w:rsid w:val="004D50EE"/>
    <w:rsid w:val="004D61FF"/>
    <w:rsid w:val="004D6C6B"/>
    <w:rsid w:val="004D6F34"/>
    <w:rsid w:val="004D71B8"/>
    <w:rsid w:val="004D7FE2"/>
    <w:rsid w:val="004E00A1"/>
    <w:rsid w:val="004E05F8"/>
    <w:rsid w:val="004E09BE"/>
    <w:rsid w:val="004E0E72"/>
    <w:rsid w:val="004E1287"/>
    <w:rsid w:val="004E1445"/>
    <w:rsid w:val="004E1564"/>
    <w:rsid w:val="004E1B8C"/>
    <w:rsid w:val="004E2485"/>
    <w:rsid w:val="004E4589"/>
    <w:rsid w:val="004E46C6"/>
    <w:rsid w:val="004E4758"/>
    <w:rsid w:val="004E5125"/>
    <w:rsid w:val="004E51DD"/>
    <w:rsid w:val="004E556C"/>
    <w:rsid w:val="004E5B16"/>
    <w:rsid w:val="004E62BE"/>
    <w:rsid w:val="004E78EC"/>
    <w:rsid w:val="004E7C93"/>
    <w:rsid w:val="004F06EC"/>
    <w:rsid w:val="004F08B5"/>
    <w:rsid w:val="004F10F0"/>
    <w:rsid w:val="004F1398"/>
    <w:rsid w:val="004F1A1D"/>
    <w:rsid w:val="004F212E"/>
    <w:rsid w:val="004F2C12"/>
    <w:rsid w:val="004F2C26"/>
    <w:rsid w:val="004F2EB8"/>
    <w:rsid w:val="004F35FE"/>
    <w:rsid w:val="004F3611"/>
    <w:rsid w:val="004F3670"/>
    <w:rsid w:val="004F43F8"/>
    <w:rsid w:val="004F4901"/>
    <w:rsid w:val="004F4D9E"/>
    <w:rsid w:val="004F50AF"/>
    <w:rsid w:val="004F529B"/>
    <w:rsid w:val="004F5643"/>
    <w:rsid w:val="004F5A7B"/>
    <w:rsid w:val="004F64AD"/>
    <w:rsid w:val="004F6B7F"/>
    <w:rsid w:val="004F6D18"/>
    <w:rsid w:val="004F7611"/>
    <w:rsid w:val="004F7752"/>
    <w:rsid w:val="005007B1"/>
    <w:rsid w:val="00500AF3"/>
    <w:rsid w:val="00500CF1"/>
    <w:rsid w:val="00500D58"/>
    <w:rsid w:val="00500E24"/>
    <w:rsid w:val="00500EF9"/>
    <w:rsid w:val="00501184"/>
    <w:rsid w:val="00501459"/>
    <w:rsid w:val="00501D2F"/>
    <w:rsid w:val="005022CC"/>
    <w:rsid w:val="00502512"/>
    <w:rsid w:val="00503035"/>
    <w:rsid w:val="00503781"/>
    <w:rsid w:val="00503C5E"/>
    <w:rsid w:val="00504301"/>
    <w:rsid w:val="005043A4"/>
    <w:rsid w:val="00504755"/>
    <w:rsid w:val="00504B41"/>
    <w:rsid w:val="00504BA3"/>
    <w:rsid w:val="00504F15"/>
    <w:rsid w:val="00504FB1"/>
    <w:rsid w:val="00505298"/>
    <w:rsid w:val="00505683"/>
    <w:rsid w:val="005056AE"/>
    <w:rsid w:val="00505DC1"/>
    <w:rsid w:val="00506377"/>
    <w:rsid w:val="00507516"/>
    <w:rsid w:val="005076A3"/>
    <w:rsid w:val="00507994"/>
    <w:rsid w:val="005101B3"/>
    <w:rsid w:val="00510442"/>
    <w:rsid w:val="005112C3"/>
    <w:rsid w:val="005113E0"/>
    <w:rsid w:val="00512761"/>
    <w:rsid w:val="0051283E"/>
    <w:rsid w:val="00512A28"/>
    <w:rsid w:val="00512A93"/>
    <w:rsid w:val="00512DB9"/>
    <w:rsid w:val="005135B5"/>
    <w:rsid w:val="005137A5"/>
    <w:rsid w:val="00513B70"/>
    <w:rsid w:val="00514190"/>
    <w:rsid w:val="005141A0"/>
    <w:rsid w:val="0051430A"/>
    <w:rsid w:val="005144A7"/>
    <w:rsid w:val="005149BA"/>
    <w:rsid w:val="0051584C"/>
    <w:rsid w:val="00515C10"/>
    <w:rsid w:val="00516222"/>
    <w:rsid w:val="0051649C"/>
    <w:rsid w:val="00516798"/>
    <w:rsid w:val="005169D5"/>
    <w:rsid w:val="005174F8"/>
    <w:rsid w:val="00517749"/>
    <w:rsid w:val="005200CC"/>
    <w:rsid w:val="00520424"/>
    <w:rsid w:val="0052069A"/>
    <w:rsid w:val="00520833"/>
    <w:rsid w:val="0052091A"/>
    <w:rsid w:val="00521C59"/>
    <w:rsid w:val="00522962"/>
    <w:rsid w:val="005231E7"/>
    <w:rsid w:val="0052357B"/>
    <w:rsid w:val="00523D8C"/>
    <w:rsid w:val="00524254"/>
    <w:rsid w:val="005245CB"/>
    <w:rsid w:val="00524798"/>
    <w:rsid w:val="00524D25"/>
    <w:rsid w:val="005266EF"/>
    <w:rsid w:val="00526B40"/>
    <w:rsid w:val="00526C4A"/>
    <w:rsid w:val="00526F19"/>
    <w:rsid w:val="00527B1E"/>
    <w:rsid w:val="005305C6"/>
    <w:rsid w:val="005315D0"/>
    <w:rsid w:val="00531ABE"/>
    <w:rsid w:val="00532130"/>
    <w:rsid w:val="005322F9"/>
    <w:rsid w:val="00532673"/>
    <w:rsid w:val="00532A3C"/>
    <w:rsid w:val="005330EB"/>
    <w:rsid w:val="0053362D"/>
    <w:rsid w:val="00533A72"/>
    <w:rsid w:val="00533AF2"/>
    <w:rsid w:val="00533D30"/>
    <w:rsid w:val="00533DEC"/>
    <w:rsid w:val="005340D9"/>
    <w:rsid w:val="005349AE"/>
    <w:rsid w:val="00534BBA"/>
    <w:rsid w:val="00534C8E"/>
    <w:rsid w:val="00535EAA"/>
    <w:rsid w:val="00535EE7"/>
    <w:rsid w:val="00536192"/>
    <w:rsid w:val="00536C91"/>
    <w:rsid w:val="00537227"/>
    <w:rsid w:val="00537502"/>
    <w:rsid w:val="005376A1"/>
    <w:rsid w:val="00537D66"/>
    <w:rsid w:val="0054000D"/>
    <w:rsid w:val="00540B1D"/>
    <w:rsid w:val="00540B75"/>
    <w:rsid w:val="00542443"/>
    <w:rsid w:val="00542743"/>
    <w:rsid w:val="00542806"/>
    <w:rsid w:val="0054308E"/>
    <w:rsid w:val="005431FA"/>
    <w:rsid w:val="00543302"/>
    <w:rsid w:val="005434AF"/>
    <w:rsid w:val="005442FA"/>
    <w:rsid w:val="005446FF"/>
    <w:rsid w:val="005450D5"/>
    <w:rsid w:val="0054517B"/>
    <w:rsid w:val="0054552C"/>
    <w:rsid w:val="00545C13"/>
    <w:rsid w:val="00545C84"/>
    <w:rsid w:val="00545F44"/>
    <w:rsid w:val="005462E2"/>
    <w:rsid w:val="005467F0"/>
    <w:rsid w:val="00547388"/>
    <w:rsid w:val="00547A51"/>
    <w:rsid w:val="0055085F"/>
    <w:rsid w:val="005518E6"/>
    <w:rsid w:val="0055213D"/>
    <w:rsid w:val="005526D9"/>
    <w:rsid w:val="00552763"/>
    <w:rsid w:val="00552925"/>
    <w:rsid w:val="00552A2A"/>
    <w:rsid w:val="00552AFC"/>
    <w:rsid w:val="00552F3C"/>
    <w:rsid w:val="00553508"/>
    <w:rsid w:val="0055392F"/>
    <w:rsid w:val="00553967"/>
    <w:rsid w:val="00553C35"/>
    <w:rsid w:val="0055432F"/>
    <w:rsid w:val="005544FD"/>
    <w:rsid w:val="00554971"/>
    <w:rsid w:val="00554D4C"/>
    <w:rsid w:val="0055512A"/>
    <w:rsid w:val="00555C97"/>
    <w:rsid w:val="00555E94"/>
    <w:rsid w:val="00556FDB"/>
    <w:rsid w:val="005572C0"/>
    <w:rsid w:val="00557C3D"/>
    <w:rsid w:val="00560085"/>
    <w:rsid w:val="0056117A"/>
    <w:rsid w:val="005615C9"/>
    <w:rsid w:val="00561D3C"/>
    <w:rsid w:val="00562506"/>
    <w:rsid w:val="00562693"/>
    <w:rsid w:val="00562C61"/>
    <w:rsid w:val="0056384A"/>
    <w:rsid w:val="0056539C"/>
    <w:rsid w:val="00565611"/>
    <w:rsid w:val="005656F2"/>
    <w:rsid w:val="00566B4C"/>
    <w:rsid w:val="00566CDC"/>
    <w:rsid w:val="00566D2D"/>
    <w:rsid w:val="00567212"/>
    <w:rsid w:val="005678B2"/>
    <w:rsid w:val="00567CFB"/>
    <w:rsid w:val="00567F78"/>
    <w:rsid w:val="0057199F"/>
    <w:rsid w:val="00571FCA"/>
    <w:rsid w:val="00572360"/>
    <w:rsid w:val="005723E6"/>
    <w:rsid w:val="005729D3"/>
    <w:rsid w:val="00572EFF"/>
    <w:rsid w:val="00572F97"/>
    <w:rsid w:val="00573324"/>
    <w:rsid w:val="0057383B"/>
    <w:rsid w:val="00573A9E"/>
    <w:rsid w:val="00573E8D"/>
    <w:rsid w:val="0057436E"/>
    <w:rsid w:val="0057446E"/>
    <w:rsid w:val="00574AFD"/>
    <w:rsid w:val="00575613"/>
    <w:rsid w:val="00575963"/>
    <w:rsid w:val="00575F0F"/>
    <w:rsid w:val="00576057"/>
    <w:rsid w:val="0057621F"/>
    <w:rsid w:val="00576313"/>
    <w:rsid w:val="00576F35"/>
    <w:rsid w:val="0057722E"/>
    <w:rsid w:val="0058081B"/>
    <w:rsid w:val="0058153A"/>
    <w:rsid w:val="005828F4"/>
    <w:rsid w:val="00583300"/>
    <w:rsid w:val="00584393"/>
    <w:rsid w:val="0058476E"/>
    <w:rsid w:val="00584EB4"/>
    <w:rsid w:val="005855DB"/>
    <w:rsid w:val="00585C22"/>
    <w:rsid w:val="00585D07"/>
    <w:rsid w:val="00586B2F"/>
    <w:rsid w:val="00586B54"/>
    <w:rsid w:val="00586DE7"/>
    <w:rsid w:val="00587296"/>
    <w:rsid w:val="005877ED"/>
    <w:rsid w:val="00587EEC"/>
    <w:rsid w:val="0059006E"/>
    <w:rsid w:val="00590118"/>
    <w:rsid w:val="00590746"/>
    <w:rsid w:val="0059089A"/>
    <w:rsid w:val="00590E2A"/>
    <w:rsid w:val="00590E76"/>
    <w:rsid w:val="00590EE3"/>
    <w:rsid w:val="00591266"/>
    <w:rsid w:val="005913C9"/>
    <w:rsid w:val="005913EC"/>
    <w:rsid w:val="005914A6"/>
    <w:rsid w:val="0059189F"/>
    <w:rsid w:val="0059197E"/>
    <w:rsid w:val="00591FB5"/>
    <w:rsid w:val="0059241E"/>
    <w:rsid w:val="00592494"/>
    <w:rsid w:val="00592695"/>
    <w:rsid w:val="00592802"/>
    <w:rsid w:val="00592E09"/>
    <w:rsid w:val="005947B3"/>
    <w:rsid w:val="00594D4C"/>
    <w:rsid w:val="0059502C"/>
    <w:rsid w:val="0059581A"/>
    <w:rsid w:val="0059664C"/>
    <w:rsid w:val="00596C2F"/>
    <w:rsid w:val="0059712A"/>
    <w:rsid w:val="0059792E"/>
    <w:rsid w:val="00597A89"/>
    <w:rsid w:val="005A0393"/>
    <w:rsid w:val="005A19A4"/>
    <w:rsid w:val="005A1A53"/>
    <w:rsid w:val="005A1A59"/>
    <w:rsid w:val="005A2AAB"/>
    <w:rsid w:val="005A32CE"/>
    <w:rsid w:val="005A365A"/>
    <w:rsid w:val="005A3772"/>
    <w:rsid w:val="005A3BEF"/>
    <w:rsid w:val="005A4442"/>
    <w:rsid w:val="005A47C9"/>
    <w:rsid w:val="005A4E53"/>
    <w:rsid w:val="005A5D2E"/>
    <w:rsid w:val="005A5E48"/>
    <w:rsid w:val="005A5FB6"/>
    <w:rsid w:val="005A6133"/>
    <w:rsid w:val="005B01BD"/>
    <w:rsid w:val="005B0ABF"/>
    <w:rsid w:val="005B10F8"/>
    <w:rsid w:val="005B1264"/>
    <w:rsid w:val="005B1405"/>
    <w:rsid w:val="005B1793"/>
    <w:rsid w:val="005B1A4B"/>
    <w:rsid w:val="005B2624"/>
    <w:rsid w:val="005B2879"/>
    <w:rsid w:val="005B2BB8"/>
    <w:rsid w:val="005B34DD"/>
    <w:rsid w:val="005B42FC"/>
    <w:rsid w:val="005B4B97"/>
    <w:rsid w:val="005B563E"/>
    <w:rsid w:val="005B5723"/>
    <w:rsid w:val="005B579C"/>
    <w:rsid w:val="005B5B1A"/>
    <w:rsid w:val="005B5F0B"/>
    <w:rsid w:val="005B5F87"/>
    <w:rsid w:val="005B6332"/>
    <w:rsid w:val="005B645A"/>
    <w:rsid w:val="005B65A0"/>
    <w:rsid w:val="005C035B"/>
    <w:rsid w:val="005C06AF"/>
    <w:rsid w:val="005C0B2B"/>
    <w:rsid w:val="005C0E01"/>
    <w:rsid w:val="005C14C9"/>
    <w:rsid w:val="005C1995"/>
    <w:rsid w:val="005C19B1"/>
    <w:rsid w:val="005C258E"/>
    <w:rsid w:val="005C28C0"/>
    <w:rsid w:val="005C2E1F"/>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35E"/>
    <w:rsid w:val="005D2590"/>
    <w:rsid w:val="005D291E"/>
    <w:rsid w:val="005D2AEC"/>
    <w:rsid w:val="005D2CF6"/>
    <w:rsid w:val="005D30AC"/>
    <w:rsid w:val="005D5A19"/>
    <w:rsid w:val="005D5C48"/>
    <w:rsid w:val="005D60F6"/>
    <w:rsid w:val="005D6204"/>
    <w:rsid w:val="005D6A9E"/>
    <w:rsid w:val="005D6B44"/>
    <w:rsid w:val="005D6E77"/>
    <w:rsid w:val="005D7058"/>
    <w:rsid w:val="005D78C0"/>
    <w:rsid w:val="005D79BC"/>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54C"/>
    <w:rsid w:val="005E4949"/>
    <w:rsid w:val="005E5A3A"/>
    <w:rsid w:val="005E6248"/>
    <w:rsid w:val="005E63B6"/>
    <w:rsid w:val="005E6719"/>
    <w:rsid w:val="005E6914"/>
    <w:rsid w:val="005E7240"/>
    <w:rsid w:val="005E7684"/>
    <w:rsid w:val="005E7CB1"/>
    <w:rsid w:val="005F000F"/>
    <w:rsid w:val="005F06C6"/>
    <w:rsid w:val="005F0B9E"/>
    <w:rsid w:val="005F10DB"/>
    <w:rsid w:val="005F1A7E"/>
    <w:rsid w:val="005F1DE3"/>
    <w:rsid w:val="005F241E"/>
    <w:rsid w:val="005F26A9"/>
    <w:rsid w:val="005F284F"/>
    <w:rsid w:val="005F2B7A"/>
    <w:rsid w:val="005F2B85"/>
    <w:rsid w:val="005F2FD2"/>
    <w:rsid w:val="005F3445"/>
    <w:rsid w:val="005F3702"/>
    <w:rsid w:val="005F3703"/>
    <w:rsid w:val="005F3769"/>
    <w:rsid w:val="005F425A"/>
    <w:rsid w:val="005F45B3"/>
    <w:rsid w:val="005F4F3D"/>
    <w:rsid w:val="005F50A8"/>
    <w:rsid w:val="005F5401"/>
    <w:rsid w:val="005F58C5"/>
    <w:rsid w:val="005F59DC"/>
    <w:rsid w:val="005F5ACA"/>
    <w:rsid w:val="005F5BC1"/>
    <w:rsid w:val="005F6AD6"/>
    <w:rsid w:val="005F6CCB"/>
    <w:rsid w:val="005F6E34"/>
    <w:rsid w:val="005F782C"/>
    <w:rsid w:val="00601547"/>
    <w:rsid w:val="006015EC"/>
    <w:rsid w:val="006017E2"/>
    <w:rsid w:val="006018EC"/>
    <w:rsid w:val="00601DE1"/>
    <w:rsid w:val="00601EBA"/>
    <w:rsid w:val="00602281"/>
    <w:rsid w:val="006026AE"/>
    <w:rsid w:val="0060272E"/>
    <w:rsid w:val="00602C61"/>
    <w:rsid w:val="00602D39"/>
    <w:rsid w:val="00603219"/>
    <w:rsid w:val="0060354D"/>
    <w:rsid w:val="0060357D"/>
    <w:rsid w:val="0060366E"/>
    <w:rsid w:val="006039EC"/>
    <w:rsid w:val="00605394"/>
    <w:rsid w:val="006064BC"/>
    <w:rsid w:val="006065FA"/>
    <w:rsid w:val="00606834"/>
    <w:rsid w:val="00606E7A"/>
    <w:rsid w:val="006072EB"/>
    <w:rsid w:val="0060736D"/>
    <w:rsid w:val="00607870"/>
    <w:rsid w:val="00607BEF"/>
    <w:rsid w:val="006108D0"/>
    <w:rsid w:val="00611260"/>
    <w:rsid w:val="0061176B"/>
    <w:rsid w:val="006119A5"/>
    <w:rsid w:val="00612A72"/>
    <w:rsid w:val="00612D6C"/>
    <w:rsid w:val="00613397"/>
    <w:rsid w:val="00613D23"/>
    <w:rsid w:val="0061474F"/>
    <w:rsid w:val="0061478D"/>
    <w:rsid w:val="00614F73"/>
    <w:rsid w:val="006153A5"/>
    <w:rsid w:val="00615D9F"/>
    <w:rsid w:val="00615FDF"/>
    <w:rsid w:val="00616034"/>
    <w:rsid w:val="0061629F"/>
    <w:rsid w:val="0061640B"/>
    <w:rsid w:val="006164D3"/>
    <w:rsid w:val="00616AA7"/>
    <w:rsid w:val="006178CA"/>
    <w:rsid w:val="00617DA9"/>
    <w:rsid w:val="0062016B"/>
    <w:rsid w:val="00620542"/>
    <w:rsid w:val="00620810"/>
    <w:rsid w:val="0062096E"/>
    <w:rsid w:val="00620B0B"/>
    <w:rsid w:val="00620C06"/>
    <w:rsid w:val="00620C70"/>
    <w:rsid w:val="00621084"/>
    <w:rsid w:val="0062145C"/>
    <w:rsid w:val="0062170E"/>
    <w:rsid w:val="006221F5"/>
    <w:rsid w:val="00622B7A"/>
    <w:rsid w:val="00622D24"/>
    <w:rsid w:val="00623190"/>
    <w:rsid w:val="00623B1C"/>
    <w:rsid w:val="00623DFF"/>
    <w:rsid w:val="006242CB"/>
    <w:rsid w:val="006243AC"/>
    <w:rsid w:val="00624F96"/>
    <w:rsid w:val="00625560"/>
    <w:rsid w:val="006257C2"/>
    <w:rsid w:val="00625E1F"/>
    <w:rsid w:val="00625E3A"/>
    <w:rsid w:val="00626890"/>
    <w:rsid w:val="00626992"/>
    <w:rsid w:val="00626A3F"/>
    <w:rsid w:val="00626EF9"/>
    <w:rsid w:val="00626F17"/>
    <w:rsid w:val="0062787F"/>
    <w:rsid w:val="006279BA"/>
    <w:rsid w:val="00627B23"/>
    <w:rsid w:val="00630D6B"/>
    <w:rsid w:val="006313DD"/>
    <w:rsid w:val="0063154D"/>
    <w:rsid w:val="006315B4"/>
    <w:rsid w:val="00632057"/>
    <w:rsid w:val="0063287B"/>
    <w:rsid w:val="00633034"/>
    <w:rsid w:val="00633358"/>
    <w:rsid w:val="00633767"/>
    <w:rsid w:val="00633808"/>
    <w:rsid w:val="0063380A"/>
    <w:rsid w:val="006345A1"/>
    <w:rsid w:val="00634646"/>
    <w:rsid w:val="00634855"/>
    <w:rsid w:val="00634C9D"/>
    <w:rsid w:val="00634DE4"/>
    <w:rsid w:val="006351C2"/>
    <w:rsid w:val="00635409"/>
    <w:rsid w:val="00635915"/>
    <w:rsid w:val="0063615D"/>
    <w:rsid w:val="00636893"/>
    <w:rsid w:val="00636F19"/>
    <w:rsid w:val="00637E42"/>
    <w:rsid w:val="00640995"/>
    <w:rsid w:val="00640DDC"/>
    <w:rsid w:val="006414B6"/>
    <w:rsid w:val="006415A6"/>
    <w:rsid w:val="00641804"/>
    <w:rsid w:val="00641DF4"/>
    <w:rsid w:val="00641E68"/>
    <w:rsid w:val="00642242"/>
    <w:rsid w:val="00642B40"/>
    <w:rsid w:val="00642E7D"/>
    <w:rsid w:val="006432AE"/>
    <w:rsid w:val="00643615"/>
    <w:rsid w:val="00643888"/>
    <w:rsid w:val="00644D04"/>
    <w:rsid w:val="00644DC7"/>
    <w:rsid w:val="00645848"/>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A32"/>
    <w:rsid w:val="00662B4C"/>
    <w:rsid w:val="00663BDE"/>
    <w:rsid w:val="0066479A"/>
    <w:rsid w:val="0066488C"/>
    <w:rsid w:val="006652DE"/>
    <w:rsid w:val="00665632"/>
    <w:rsid w:val="00665883"/>
    <w:rsid w:val="00665A01"/>
    <w:rsid w:val="00665E01"/>
    <w:rsid w:val="00667F61"/>
    <w:rsid w:val="006702F1"/>
    <w:rsid w:val="00670395"/>
    <w:rsid w:val="006711A6"/>
    <w:rsid w:val="00671AA7"/>
    <w:rsid w:val="00671EB2"/>
    <w:rsid w:val="00671FA7"/>
    <w:rsid w:val="006720A5"/>
    <w:rsid w:val="00672205"/>
    <w:rsid w:val="00672239"/>
    <w:rsid w:val="00672A85"/>
    <w:rsid w:val="00672B87"/>
    <w:rsid w:val="00672F0C"/>
    <w:rsid w:val="00673460"/>
    <w:rsid w:val="00673884"/>
    <w:rsid w:val="00673DD0"/>
    <w:rsid w:val="00673E89"/>
    <w:rsid w:val="00673EEE"/>
    <w:rsid w:val="006741FA"/>
    <w:rsid w:val="006743F5"/>
    <w:rsid w:val="00674B15"/>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125"/>
    <w:rsid w:val="00683710"/>
    <w:rsid w:val="006838D7"/>
    <w:rsid w:val="00683D70"/>
    <w:rsid w:val="00683FAB"/>
    <w:rsid w:val="00684255"/>
    <w:rsid w:val="00685846"/>
    <w:rsid w:val="00685850"/>
    <w:rsid w:val="00685A69"/>
    <w:rsid w:val="00685AB3"/>
    <w:rsid w:val="00685F3F"/>
    <w:rsid w:val="00686993"/>
    <w:rsid w:val="00686B99"/>
    <w:rsid w:val="00686CF7"/>
    <w:rsid w:val="00686E6A"/>
    <w:rsid w:val="006873A6"/>
    <w:rsid w:val="0069001D"/>
    <w:rsid w:val="00690252"/>
    <w:rsid w:val="00690E0D"/>
    <w:rsid w:val="00690E25"/>
    <w:rsid w:val="00692476"/>
    <w:rsid w:val="00692BFC"/>
    <w:rsid w:val="00692EC8"/>
    <w:rsid w:val="00693032"/>
    <w:rsid w:val="006934C8"/>
    <w:rsid w:val="00693B89"/>
    <w:rsid w:val="00693BBE"/>
    <w:rsid w:val="00693D5E"/>
    <w:rsid w:val="00694559"/>
    <w:rsid w:val="00694641"/>
    <w:rsid w:val="00694848"/>
    <w:rsid w:val="00694902"/>
    <w:rsid w:val="0069505E"/>
    <w:rsid w:val="0069595C"/>
    <w:rsid w:val="006959B1"/>
    <w:rsid w:val="006963AF"/>
    <w:rsid w:val="00696B2A"/>
    <w:rsid w:val="00697084"/>
    <w:rsid w:val="00697223"/>
    <w:rsid w:val="006979DA"/>
    <w:rsid w:val="006979E6"/>
    <w:rsid w:val="00697CD5"/>
    <w:rsid w:val="006A06B2"/>
    <w:rsid w:val="006A1413"/>
    <w:rsid w:val="006A1BAD"/>
    <w:rsid w:val="006A2360"/>
    <w:rsid w:val="006A25AC"/>
    <w:rsid w:val="006A2606"/>
    <w:rsid w:val="006A3A76"/>
    <w:rsid w:val="006A42AF"/>
    <w:rsid w:val="006A46A8"/>
    <w:rsid w:val="006A55E1"/>
    <w:rsid w:val="006A5CAE"/>
    <w:rsid w:val="006A6205"/>
    <w:rsid w:val="006A64C1"/>
    <w:rsid w:val="006A6D09"/>
    <w:rsid w:val="006A7198"/>
    <w:rsid w:val="006A7347"/>
    <w:rsid w:val="006A7E51"/>
    <w:rsid w:val="006B00CE"/>
    <w:rsid w:val="006B0420"/>
    <w:rsid w:val="006B0601"/>
    <w:rsid w:val="006B1171"/>
    <w:rsid w:val="006B226C"/>
    <w:rsid w:val="006B2851"/>
    <w:rsid w:val="006B2ADF"/>
    <w:rsid w:val="006B2F3C"/>
    <w:rsid w:val="006B35C4"/>
    <w:rsid w:val="006B3C99"/>
    <w:rsid w:val="006B3D14"/>
    <w:rsid w:val="006B3D40"/>
    <w:rsid w:val="006B4E46"/>
    <w:rsid w:val="006B4FFF"/>
    <w:rsid w:val="006B5571"/>
    <w:rsid w:val="006B5EDE"/>
    <w:rsid w:val="006B5EF2"/>
    <w:rsid w:val="006B6447"/>
    <w:rsid w:val="006B6997"/>
    <w:rsid w:val="006B69C8"/>
    <w:rsid w:val="006C0184"/>
    <w:rsid w:val="006C0954"/>
    <w:rsid w:val="006C1088"/>
    <w:rsid w:val="006C12F9"/>
    <w:rsid w:val="006C14E8"/>
    <w:rsid w:val="006C1D9F"/>
    <w:rsid w:val="006C2631"/>
    <w:rsid w:val="006C2C16"/>
    <w:rsid w:val="006C2E6D"/>
    <w:rsid w:val="006C31D1"/>
    <w:rsid w:val="006C37E6"/>
    <w:rsid w:val="006C3B16"/>
    <w:rsid w:val="006C4B9F"/>
    <w:rsid w:val="006C4E9A"/>
    <w:rsid w:val="006C5179"/>
    <w:rsid w:val="006C55CA"/>
    <w:rsid w:val="006C5E6C"/>
    <w:rsid w:val="006C6917"/>
    <w:rsid w:val="006C72FB"/>
    <w:rsid w:val="006C7A36"/>
    <w:rsid w:val="006D01C3"/>
    <w:rsid w:val="006D0B01"/>
    <w:rsid w:val="006D0B69"/>
    <w:rsid w:val="006D12A9"/>
    <w:rsid w:val="006D1A26"/>
    <w:rsid w:val="006D1B03"/>
    <w:rsid w:val="006D2268"/>
    <w:rsid w:val="006D253C"/>
    <w:rsid w:val="006D3468"/>
    <w:rsid w:val="006D3730"/>
    <w:rsid w:val="006D4920"/>
    <w:rsid w:val="006D5269"/>
    <w:rsid w:val="006D5599"/>
    <w:rsid w:val="006D6335"/>
    <w:rsid w:val="006D66BF"/>
    <w:rsid w:val="006D716C"/>
    <w:rsid w:val="006D756E"/>
    <w:rsid w:val="006D75BF"/>
    <w:rsid w:val="006D79BA"/>
    <w:rsid w:val="006D79C9"/>
    <w:rsid w:val="006D7AEE"/>
    <w:rsid w:val="006D7EF8"/>
    <w:rsid w:val="006E0173"/>
    <w:rsid w:val="006E038C"/>
    <w:rsid w:val="006E0569"/>
    <w:rsid w:val="006E0ABF"/>
    <w:rsid w:val="006E10E8"/>
    <w:rsid w:val="006E1103"/>
    <w:rsid w:val="006E1B2E"/>
    <w:rsid w:val="006E1E2D"/>
    <w:rsid w:val="006E1EE8"/>
    <w:rsid w:val="006E2110"/>
    <w:rsid w:val="006E27FF"/>
    <w:rsid w:val="006E3443"/>
    <w:rsid w:val="006E3953"/>
    <w:rsid w:val="006E3A86"/>
    <w:rsid w:val="006E3D10"/>
    <w:rsid w:val="006E413C"/>
    <w:rsid w:val="006E4AAB"/>
    <w:rsid w:val="006E552F"/>
    <w:rsid w:val="006E5622"/>
    <w:rsid w:val="006E6E07"/>
    <w:rsid w:val="006E6E39"/>
    <w:rsid w:val="006E77CC"/>
    <w:rsid w:val="006E7945"/>
    <w:rsid w:val="006E7B75"/>
    <w:rsid w:val="006E7DB7"/>
    <w:rsid w:val="006E7E27"/>
    <w:rsid w:val="006F032D"/>
    <w:rsid w:val="006F07EB"/>
    <w:rsid w:val="006F082D"/>
    <w:rsid w:val="006F0F3E"/>
    <w:rsid w:val="006F11FB"/>
    <w:rsid w:val="006F1C25"/>
    <w:rsid w:val="006F2989"/>
    <w:rsid w:val="006F2B39"/>
    <w:rsid w:val="006F3546"/>
    <w:rsid w:val="006F3D7E"/>
    <w:rsid w:val="006F4134"/>
    <w:rsid w:val="006F4DA4"/>
    <w:rsid w:val="006F4E1E"/>
    <w:rsid w:val="006F4F37"/>
    <w:rsid w:val="006F4FAF"/>
    <w:rsid w:val="006F54D4"/>
    <w:rsid w:val="006F59B3"/>
    <w:rsid w:val="006F668A"/>
    <w:rsid w:val="006F6BBA"/>
    <w:rsid w:val="00700778"/>
    <w:rsid w:val="00700A93"/>
    <w:rsid w:val="007011EA"/>
    <w:rsid w:val="007015A6"/>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6ABB"/>
    <w:rsid w:val="0070734D"/>
    <w:rsid w:val="00710332"/>
    <w:rsid w:val="0071042B"/>
    <w:rsid w:val="0071087D"/>
    <w:rsid w:val="00710C89"/>
    <w:rsid w:val="00710F68"/>
    <w:rsid w:val="007112FD"/>
    <w:rsid w:val="0071143D"/>
    <w:rsid w:val="00711ECC"/>
    <w:rsid w:val="0071284B"/>
    <w:rsid w:val="00712851"/>
    <w:rsid w:val="00712F89"/>
    <w:rsid w:val="007132A6"/>
    <w:rsid w:val="00713726"/>
    <w:rsid w:val="00713B2D"/>
    <w:rsid w:val="00714175"/>
    <w:rsid w:val="00714306"/>
    <w:rsid w:val="00714E32"/>
    <w:rsid w:val="00716A6F"/>
    <w:rsid w:val="00716ECA"/>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876"/>
    <w:rsid w:val="00725B6E"/>
    <w:rsid w:val="0072695E"/>
    <w:rsid w:val="00726D86"/>
    <w:rsid w:val="00726E82"/>
    <w:rsid w:val="00726F72"/>
    <w:rsid w:val="00727716"/>
    <w:rsid w:val="00727985"/>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82A"/>
    <w:rsid w:val="00740A2E"/>
    <w:rsid w:val="00740AB7"/>
    <w:rsid w:val="00740DD8"/>
    <w:rsid w:val="00741170"/>
    <w:rsid w:val="0074142B"/>
    <w:rsid w:val="007417A7"/>
    <w:rsid w:val="00741A7D"/>
    <w:rsid w:val="00741B7D"/>
    <w:rsid w:val="007422FE"/>
    <w:rsid w:val="00742318"/>
    <w:rsid w:val="00742C8B"/>
    <w:rsid w:val="00742D47"/>
    <w:rsid w:val="00742D6D"/>
    <w:rsid w:val="0074318F"/>
    <w:rsid w:val="00743791"/>
    <w:rsid w:val="00743920"/>
    <w:rsid w:val="00743B96"/>
    <w:rsid w:val="00744159"/>
    <w:rsid w:val="00744588"/>
    <w:rsid w:val="00744E48"/>
    <w:rsid w:val="007451A3"/>
    <w:rsid w:val="00745CDA"/>
    <w:rsid w:val="007461FB"/>
    <w:rsid w:val="00746376"/>
    <w:rsid w:val="00747530"/>
    <w:rsid w:val="00750701"/>
    <w:rsid w:val="00750A72"/>
    <w:rsid w:val="00750F09"/>
    <w:rsid w:val="0075146D"/>
    <w:rsid w:val="00751817"/>
    <w:rsid w:val="007518B9"/>
    <w:rsid w:val="00751DF5"/>
    <w:rsid w:val="00751E99"/>
    <w:rsid w:val="00752B01"/>
    <w:rsid w:val="00752EC4"/>
    <w:rsid w:val="00753410"/>
    <w:rsid w:val="007534E9"/>
    <w:rsid w:val="0075383B"/>
    <w:rsid w:val="00754668"/>
    <w:rsid w:val="00755447"/>
    <w:rsid w:val="007556B6"/>
    <w:rsid w:val="007558B3"/>
    <w:rsid w:val="00755D11"/>
    <w:rsid w:val="0075632D"/>
    <w:rsid w:val="00756606"/>
    <w:rsid w:val="00757482"/>
    <w:rsid w:val="0075749B"/>
    <w:rsid w:val="00757633"/>
    <w:rsid w:val="00757D0A"/>
    <w:rsid w:val="007604D8"/>
    <w:rsid w:val="007606E7"/>
    <w:rsid w:val="00760C5A"/>
    <w:rsid w:val="00760D93"/>
    <w:rsid w:val="0076159E"/>
    <w:rsid w:val="00761B72"/>
    <w:rsid w:val="00761CC9"/>
    <w:rsid w:val="0076367E"/>
    <w:rsid w:val="00764C60"/>
    <w:rsid w:val="007656BA"/>
    <w:rsid w:val="007659C3"/>
    <w:rsid w:val="007660A9"/>
    <w:rsid w:val="007661F7"/>
    <w:rsid w:val="007662D7"/>
    <w:rsid w:val="0076741A"/>
    <w:rsid w:val="007676AE"/>
    <w:rsid w:val="007676D3"/>
    <w:rsid w:val="007679AA"/>
    <w:rsid w:val="00767F7C"/>
    <w:rsid w:val="007713B6"/>
    <w:rsid w:val="007716C7"/>
    <w:rsid w:val="007718C3"/>
    <w:rsid w:val="00771909"/>
    <w:rsid w:val="00771EDE"/>
    <w:rsid w:val="00771F0A"/>
    <w:rsid w:val="00771F2F"/>
    <w:rsid w:val="0077318D"/>
    <w:rsid w:val="00773694"/>
    <w:rsid w:val="00773854"/>
    <w:rsid w:val="00774468"/>
    <w:rsid w:val="00774D00"/>
    <w:rsid w:val="00774F36"/>
    <w:rsid w:val="007752F5"/>
    <w:rsid w:val="00776ADE"/>
    <w:rsid w:val="00776B74"/>
    <w:rsid w:val="00776B9A"/>
    <w:rsid w:val="00777174"/>
    <w:rsid w:val="0077726C"/>
    <w:rsid w:val="0077752D"/>
    <w:rsid w:val="00777AFE"/>
    <w:rsid w:val="00780138"/>
    <w:rsid w:val="00780983"/>
    <w:rsid w:val="00780D19"/>
    <w:rsid w:val="00780D42"/>
    <w:rsid w:val="00780F48"/>
    <w:rsid w:val="0078119B"/>
    <w:rsid w:val="007815CE"/>
    <w:rsid w:val="00782142"/>
    <w:rsid w:val="00782675"/>
    <w:rsid w:val="00782700"/>
    <w:rsid w:val="007830AA"/>
    <w:rsid w:val="007831ED"/>
    <w:rsid w:val="0078357B"/>
    <w:rsid w:val="00784188"/>
    <w:rsid w:val="007841C0"/>
    <w:rsid w:val="0078475A"/>
    <w:rsid w:val="00784993"/>
    <w:rsid w:val="00784ABF"/>
    <w:rsid w:val="0078589B"/>
    <w:rsid w:val="00785BA9"/>
    <w:rsid w:val="007865DF"/>
    <w:rsid w:val="00786756"/>
    <w:rsid w:val="00786B46"/>
    <w:rsid w:val="00786C9D"/>
    <w:rsid w:val="00787297"/>
    <w:rsid w:val="00787508"/>
    <w:rsid w:val="007877C6"/>
    <w:rsid w:val="00787E9D"/>
    <w:rsid w:val="007902F4"/>
    <w:rsid w:val="0079037C"/>
    <w:rsid w:val="00790535"/>
    <w:rsid w:val="00790B4B"/>
    <w:rsid w:val="00790B64"/>
    <w:rsid w:val="00791BD2"/>
    <w:rsid w:val="00791F1C"/>
    <w:rsid w:val="00792127"/>
    <w:rsid w:val="007924D9"/>
    <w:rsid w:val="00793486"/>
    <w:rsid w:val="00793850"/>
    <w:rsid w:val="00793DAB"/>
    <w:rsid w:val="007943F2"/>
    <w:rsid w:val="0079454C"/>
    <w:rsid w:val="00795617"/>
    <w:rsid w:val="007956B8"/>
    <w:rsid w:val="007957F5"/>
    <w:rsid w:val="007958D2"/>
    <w:rsid w:val="007959FD"/>
    <w:rsid w:val="00795A6C"/>
    <w:rsid w:val="00795D0B"/>
    <w:rsid w:val="00795ED5"/>
    <w:rsid w:val="00796624"/>
    <w:rsid w:val="007966FA"/>
    <w:rsid w:val="00796712"/>
    <w:rsid w:val="00797069"/>
    <w:rsid w:val="00797AA2"/>
    <w:rsid w:val="00797D05"/>
    <w:rsid w:val="00797EB5"/>
    <w:rsid w:val="007A00B0"/>
    <w:rsid w:val="007A1098"/>
    <w:rsid w:val="007A1337"/>
    <w:rsid w:val="007A1A97"/>
    <w:rsid w:val="007A1FAF"/>
    <w:rsid w:val="007A2543"/>
    <w:rsid w:val="007A2C2C"/>
    <w:rsid w:val="007A35D2"/>
    <w:rsid w:val="007A3769"/>
    <w:rsid w:val="007A37CB"/>
    <w:rsid w:val="007A3A83"/>
    <w:rsid w:val="007A3DA1"/>
    <w:rsid w:val="007A4BC1"/>
    <w:rsid w:val="007A4CE4"/>
    <w:rsid w:val="007A4FF7"/>
    <w:rsid w:val="007A50CB"/>
    <w:rsid w:val="007A5507"/>
    <w:rsid w:val="007A5774"/>
    <w:rsid w:val="007A6574"/>
    <w:rsid w:val="007A69D7"/>
    <w:rsid w:val="007A6F46"/>
    <w:rsid w:val="007A7777"/>
    <w:rsid w:val="007A7A04"/>
    <w:rsid w:val="007A7AC7"/>
    <w:rsid w:val="007A7D21"/>
    <w:rsid w:val="007B015E"/>
    <w:rsid w:val="007B0281"/>
    <w:rsid w:val="007B02F6"/>
    <w:rsid w:val="007B05E0"/>
    <w:rsid w:val="007B06B9"/>
    <w:rsid w:val="007B0889"/>
    <w:rsid w:val="007B0A25"/>
    <w:rsid w:val="007B0E94"/>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067"/>
    <w:rsid w:val="007C08AD"/>
    <w:rsid w:val="007C0B1C"/>
    <w:rsid w:val="007C1609"/>
    <w:rsid w:val="007C1B4A"/>
    <w:rsid w:val="007C33C4"/>
    <w:rsid w:val="007C369A"/>
    <w:rsid w:val="007C369C"/>
    <w:rsid w:val="007C3A6D"/>
    <w:rsid w:val="007C3C48"/>
    <w:rsid w:val="007C3E7E"/>
    <w:rsid w:val="007C3F87"/>
    <w:rsid w:val="007C5083"/>
    <w:rsid w:val="007C548E"/>
    <w:rsid w:val="007C5B5C"/>
    <w:rsid w:val="007C5B92"/>
    <w:rsid w:val="007C5E76"/>
    <w:rsid w:val="007C5E86"/>
    <w:rsid w:val="007C6200"/>
    <w:rsid w:val="007C6310"/>
    <w:rsid w:val="007C780D"/>
    <w:rsid w:val="007C7B47"/>
    <w:rsid w:val="007D0159"/>
    <w:rsid w:val="007D0597"/>
    <w:rsid w:val="007D072B"/>
    <w:rsid w:val="007D0745"/>
    <w:rsid w:val="007D0A76"/>
    <w:rsid w:val="007D13C0"/>
    <w:rsid w:val="007D162C"/>
    <w:rsid w:val="007D1A58"/>
    <w:rsid w:val="007D2312"/>
    <w:rsid w:val="007D3981"/>
    <w:rsid w:val="007D3F75"/>
    <w:rsid w:val="007D41C8"/>
    <w:rsid w:val="007D42D4"/>
    <w:rsid w:val="007D5A70"/>
    <w:rsid w:val="007D5E2B"/>
    <w:rsid w:val="007D6916"/>
    <w:rsid w:val="007D71DA"/>
    <w:rsid w:val="007D7C3D"/>
    <w:rsid w:val="007D7F6F"/>
    <w:rsid w:val="007E0198"/>
    <w:rsid w:val="007E07AA"/>
    <w:rsid w:val="007E0C6D"/>
    <w:rsid w:val="007E0EA6"/>
    <w:rsid w:val="007E22E6"/>
    <w:rsid w:val="007E26CF"/>
    <w:rsid w:val="007E278D"/>
    <w:rsid w:val="007E29D4"/>
    <w:rsid w:val="007E29F4"/>
    <w:rsid w:val="007E3149"/>
    <w:rsid w:val="007E3A3D"/>
    <w:rsid w:val="007E3C4F"/>
    <w:rsid w:val="007E4B59"/>
    <w:rsid w:val="007E4F5B"/>
    <w:rsid w:val="007E5429"/>
    <w:rsid w:val="007E57DE"/>
    <w:rsid w:val="007E599F"/>
    <w:rsid w:val="007E5A9A"/>
    <w:rsid w:val="007E6029"/>
    <w:rsid w:val="007E6B62"/>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0B2"/>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8AE"/>
    <w:rsid w:val="00802901"/>
    <w:rsid w:val="00802983"/>
    <w:rsid w:val="00802F21"/>
    <w:rsid w:val="008033C5"/>
    <w:rsid w:val="008039FB"/>
    <w:rsid w:val="0080446B"/>
    <w:rsid w:val="0080549D"/>
    <w:rsid w:val="00805573"/>
    <w:rsid w:val="00805EC4"/>
    <w:rsid w:val="00806C72"/>
    <w:rsid w:val="00806F64"/>
    <w:rsid w:val="00807006"/>
    <w:rsid w:val="00807088"/>
    <w:rsid w:val="0080784F"/>
    <w:rsid w:val="00807D28"/>
    <w:rsid w:val="008103B5"/>
    <w:rsid w:val="00810830"/>
    <w:rsid w:val="00811205"/>
    <w:rsid w:val="008113C5"/>
    <w:rsid w:val="00811D86"/>
    <w:rsid w:val="00811E8A"/>
    <w:rsid w:val="00812147"/>
    <w:rsid w:val="0081227A"/>
    <w:rsid w:val="008128E9"/>
    <w:rsid w:val="00812958"/>
    <w:rsid w:val="00812E41"/>
    <w:rsid w:val="00812EF3"/>
    <w:rsid w:val="00813A0F"/>
    <w:rsid w:val="00813B95"/>
    <w:rsid w:val="0081418C"/>
    <w:rsid w:val="00814412"/>
    <w:rsid w:val="0081552A"/>
    <w:rsid w:val="0081678E"/>
    <w:rsid w:val="00816A4F"/>
    <w:rsid w:val="008171A9"/>
    <w:rsid w:val="00817420"/>
    <w:rsid w:val="00817903"/>
    <w:rsid w:val="00817D8C"/>
    <w:rsid w:val="00820019"/>
    <w:rsid w:val="00820763"/>
    <w:rsid w:val="008208DC"/>
    <w:rsid w:val="00820F6B"/>
    <w:rsid w:val="00821023"/>
    <w:rsid w:val="0082102D"/>
    <w:rsid w:val="00821047"/>
    <w:rsid w:val="00821448"/>
    <w:rsid w:val="00821512"/>
    <w:rsid w:val="00821B36"/>
    <w:rsid w:val="00822079"/>
    <w:rsid w:val="008227B1"/>
    <w:rsid w:val="008227B3"/>
    <w:rsid w:val="00823D04"/>
    <w:rsid w:val="0082427E"/>
    <w:rsid w:val="0082449F"/>
    <w:rsid w:val="0082474D"/>
    <w:rsid w:val="0082528E"/>
    <w:rsid w:val="008253E8"/>
    <w:rsid w:val="00825DD8"/>
    <w:rsid w:val="00826574"/>
    <w:rsid w:val="00826F78"/>
    <w:rsid w:val="008272B7"/>
    <w:rsid w:val="008272BC"/>
    <w:rsid w:val="008272C5"/>
    <w:rsid w:val="00827BA1"/>
    <w:rsid w:val="00827BF7"/>
    <w:rsid w:val="0083049C"/>
    <w:rsid w:val="00830945"/>
    <w:rsid w:val="00830E4F"/>
    <w:rsid w:val="008310DE"/>
    <w:rsid w:val="008315C0"/>
    <w:rsid w:val="008315C2"/>
    <w:rsid w:val="008316F5"/>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1F6B"/>
    <w:rsid w:val="008424FA"/>
    <w:rsid w:val="0084287A"/>
    <w:rsid w:val="00842CFA"/>
    <w:rsid w:val="00842EAC"/>
    <w:rsid w:val="00843650"/>
    <w:rsid w:val="0084368F"/>
    <w:rsid w:val="00843CEF"/>
    <w:rsid w:val="00843DED"/>
    <w:rsid w:val="00844140"/>
    <w:rsid w:val="00844EAA"/>
    <w:rsid w:val="00845483"/>
    <w:rsid w:val="008462B6"/>
    <w:rsid w:val="00847424"/>
    <w:rsid w:val="0085015C"/>
    <w:rsid w:val="00850645"/>
    <w:rsid w:val="00852493"/>
    <w:rsid w:val="008527A8"/>
    <w:rsid w:val="00852872"/>
    <w:rsid w:val="00852AC4"/>
    <w:rsid w:val="008532AE"/>
    <w:rsid w:val="00853382"/>
    <w:rsid w:val="00853CE3"/>
    <w:rsid w:val="00854251"/>
    <w:rsid w:val="008543C4"/>
    <w:rsid w:val="00854ACF"/>
    <w:rsid w:val="0085531D"/>
    <w:rsid w:val="008555D4"/>
    <w:rsid w:val="0085565F"/>
    <w:rsid w:val="00855876"/>
    <w:rsid w:val="0085596A"/>
    <w:rsid w:val="00855BA6"/>
    <w:rsid w:val="008563AC"/>
    <w:rsid w:val="008566A8"/>
    <w:rsid w:val="0085712D"/>
    <w:rsid w:val="008574E7"/>
    <w:rsid w:val="00857517"/>
    <w:rsid w:val="008575F0"/>
    <w:rsid w:val="0085764A"/>
    <w:rsid w:val="00857756"/>
    <w:rsid w:val="00857833"/>
    <w:rsid w:val="0085785B"/>
    <w:rsid w:val="00857BFB"/>
    <w:rsid w:val="00857CB7"/>
    <w:rsid w:val="00857F6E"/>
    <w:rsid w:val="00860B29"/>
    <w:rsid w:val="00860CEB"/>
    <w:rsid w:val="00860E32"/>
    <w:rsid w:val="00860F5A"/>
    <w:rsid w:val="00861718"/>
    <w:rsid w:val="00862501"/>
    <w:rsid w:val="00862502"/>
    <w:rsid w:val="0086298E"/>
    <w:rsid w:val="00862C9C"/>
    <w:rsid w:val="00863760"/>
    <w:rsid w:val="00863B4E"/>
    <w:rsid w:val="00863FDA"/>
    <w:rsid w:val="0086432F"/>
    <w:rsid w:val="00864346"/>
    <w:rsid w:val="0086434E"/>
    <w:rsid w:val="008643BC"/>
    <w:rsid w:val="00864858"/>
    <w:rsid w:val="00864BA0"/>
    <w:rsid w:val="00865615"/>
    <w:rsid w:val="00865BEA"/>
    <w:rsid w:val="00865E70"/>
    <w:rsid w:val="00865F0E"/>
    <w:rsid w:val="00865FA2"/>
    <w:rsid w:val="008662E6"/>
    <w:rsid w:val="0086638E"/>
    <w:rsid w:val="008665D0"/>
    <w:rsid w:val="00866FF6"/>
    <w:rsid w:val="00867076"/>
    <w:rsid w:val="00867F24"/>
    <w:rsid w:val="00870364"/>
    <w:rsid w:val="008703F2"/>
    <w:rsid w:val="00870644"/>
    <w:rsid w:val="0087299D"/>
    <w:rsid w:val="00873CC6"/>
    <w:rsid w:val="00873F8F"/>
    <w:rsid w:val="00874560"/>
    <w:rsid w:val="00874563"/>
    <w:rsid w:val="00874A67"/>
    <w:rsid w:val="0087557D"/>
    <w:rsid w:val="008759D3"/>
    <w:rsid w:val="00875D1B"/>
    <w:rsid w:val="00875EB9"/>
    <w:rsid w:val="008761E2"/>
    <w:rsid w:val="008765D3"/>
    <w:rsid w:val="00876A80"/>
    <w:rsid w:val="00876C16"/>
    <w:rsid w:val="00876F04"/>
    <w:rsid w:val="00876F08"/>
    <w:rsid w:val="0087761D"/>
    <w:rsid w:val="00877BE7"/>
    <w:rsid w:val="00880999"/>
    <w:rsid w:val="00880FE4"/>
    <w:rsid w:val="00881181"/>
    <w:rsid w:val="00881289"/>
    <w:rsid w:val="008812CF"/>
    <w:rsid w:val="00881473"/>
    <w:rsid w:val="008816CF"/>
    <w:rsid w:val="00881E9F"/>
    <w:rsid w:val="00881F77"/>
    <w:rsid w:val="008827A9"/>
    <w:rsid w:val="00882BE2"/>
    <w:rsid w:val="0088342E"/>
    <w:rsid w:val="00883544"/>
    <w:rsid w:val="00883B3C"/>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728"/>
    <w:rsid w:val="00893628"/>
    <w:rsid w:val="00893731"/>
    <w:rsid w:val="00894507"/>
    <w:rsid w:val="00894512"/>
    <w:rsid w:val="008952CB"/>
    <w:rsid w:val="00895856"/>
    <w:rsid w:val="0089649B"/>
    <w:rsid w:val="00896B22"/>
    <w:rsid w:val="0089737D"/>
    <w:rsid w:val="00897560"/>
    <w:rsid w:val="00897767"/>
    <w:rsid w:val="008977EC"/>
    <w:rsid w:val="008979CA"/>
    <w:rsid w:val="00897B2E"/>
    <w:rsid w:val="008A0566"/>
    <w:rsid w:val="008A06C2"/>
    <w:rsid w:val="008A07AE"/>
    <w:rsid w:val="008A163E"/>
    <w:rsid w:val="008A19A6"/>
    <w:rsid w:val="008A23C8"/>
    <w:rsid w:val="008A2992"/>
    <w:rsid w:val="008A2F41"/>
    <w:rsid w:val="008A3783"/>
    <w:rsid w:val="008A3DB6"/>
    <w:rsid w:val="008A5A1A"/>
    <w:rsid w:val="008A5D72"/>
    <w:rsid w:val="008A66F3"/>
    <w:rsid w:val="008A691E"/>
    <w:rsid w:val="008A7059"/>
    <w:rsid w:val="008A7096"/>
    <w:rsid w:val="008A7A70"/>
    <w:rsid w:val="008B0057"/>
    <w:rsid w:val="008B1873"/>
    <w:rsid w:val="008B1E9F"/>
    <w:rsid w:val="008B232B"/>
    <w:rsid w:val="008B25FF"/>
    <w:rsid w:val="008B2724"/>
    <w:rsid w:val="008B2BF8"/>
    <w:rsid w:val="008B2D29"/>
    <w:rsid w:val="008B353D"/>
    <w:rsid w:val="008B412D"/>
    <w:rsid w:val="008B4346"/>
    <w:rsid w:val="008B46F4"/>
    <w:rsid w:val="008B50A2"/>
    <w:rsid w:val="008B577D"/>
    <w:rsid w:val="008B57D1"/>
    <w:rsid w:val="008B5B6A"/>
    <w:rsid w:val="008B6377"/>
    <w:rsid w:val="008B6A0E"/>
    <w:rsid w:val="008B6D68"/>
    <w:rsid w:val="008B757A"/>
    <w:rsid w:val="008B78A9"/>
    <w:rsid w:val="008B791F"/>
    <w:rsid w:val="008B7A8D"/>
    <w:rsid w:val="008B7E5C"/>
    <w:rsid w:val="008C0157"/>
    <w:rsid w:val="008C076A"/>
    <w:rsid w:val="008C10AF"/>
    <w:rsid w:val="008C1A58"/>
    <w:rsid w:val="008C1D27"/>
    <w:rsid w:val="008C1E2D"/>
    <w:rsid w:val="008C1F32"/>
    <w:rsid w:val="008C212E"/>
    <w:rsid w:val="008C2C5E"/>
    <w:rsid w:val="008C3066"/>
    <w:rsid w:val="008C30E9"/>
    <w:rsid w:val="008C3142"/>
    <w:rsid w:val="008C3E57"/>
    <w:rsid w:val="008C47BB"/>
    <w:rsid w:val="008C52AF"/>
    <w:rsid w:val="008C5D1A"/>
    <w:rsid w:val="008C5DC8"/>
    <w:rsid w:val="008C6BE6"/>
    <w:rsid w:val="008C6FE0"/>
    <w:rsid w:val="008C7522"/>
    <w:rsid w:val="008D0356"/>
    <w:rsid w:val="008D077F"/>
    <w:rsid w:val="008D09A3"/>
    <w:rsid w:val="008D12D6"/>
    <w:rsid w:val="008D1336"/>
    <w:rsid w:val="008D1615"/>
    <w:rsid w:val="008D184D"/>
    <w:rsid w:val="008D20C3"/>
    <w:rsid w:val="008D2B20"/>
    <w:rsid w:val="008D2F64"/>
    <w:rsid w:val="008D3817"/>
    <w:rsid w:val="008D3AFD"/>
    <w:rsid w:val="008D3BE8"/>
    <w:rsid w:val="008D3F72"/>
    <w:rsid w:val="008D4102"/>
    <w:rsid w:val="008D46A6"/>
    <w:rsid w:val="008D48C2"/>
    <w:rsid w:val="008D5722"/>
    <w:rsid w:val="008D5F45"/>
    <w:rsid w:val="008D645E"/>
    <w:rsid w:val="008D6E3F"/>
    <w:rsid w:val="008D728E"/>
    <w:rsid w:val="008D7892"/>
    <w:rsid w:val="008D7C55"/>
    <w:rsid w:val="008E07A5"/>
    <w:rsid w:val="008E0FE2"/>
    <w:rsid w:val="008E1B42"/>
    <w:rsid w:val="008E2253"/>
    <w:rsid w:val="008E26ED"/>
    <w:rsid w:val="008E2C46"/>
    <w:rsid w:val="008E33D1"/>
    <w:rsid w:val="008E41BD"/>
    <w:rsid w:val="008E46E9"/>
    <w:rsid w:val="008E50B5"/>
    <w:rsid w:val="008E529F"/>
    <w:rsid w:val="008E5C06"/>
    <w:rsid w:val="008E6959"/>
    <w:rsid w:val="008E6A67"/>
    <w:rsid w:val="008E6E0B"/>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C83"/>
    <w:rsid w:val="008F5117"/>
    <w:rsid w:val="008F5818"/>
    <w:rsid w:val="008F5879"/>
    <w:rsid w:val="008F5883"/>
    <w:rsid w:val="008F5C48"/>
    <w:rsid w:val="008F5C69"/>
    <w:rsid w:val="008F6131"/>
    <w:rsid w:val="008F6355"/>
    <w:rsid w:val="008F746E"/>
    <w:rsid w:val="008F7BEB"/>
    <w:rsid w:val="008F7EA0"/>
    <w:rsid w:val="00900DFF"/>
    <w:rsid w:val="00900EB8"/>
    <w:rsid w:val="00901315"/>
    <w:rsid w:val="0090172D"/>
    <w:rsid w:val="0090195A"/>
    <w:rsid w:val="00902AB6"/>
    <w:rsid w:val="00902EE4"/>
    <w:rsid w:val="00903C78"/>
    <w:rsid w:val="00903E2A"/>
    <w:rsid w:val="00903FEE"/>
    <w:rsid w:val="009043FE"/>
    <w:rsid w:val="009044E4"/>
    <w:rsid w:val="00904551"/>
    <w:rsid w:val="00904DB8"/>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2FDD"/>
    <w:rsid w:val="00913E57"/>
    <w:rsid w:val="00913F32"/>
    <w:rsid w:val="00914166"/>
    <w:rsid w:val="00914CE9"/>
    <w:rsid w:val="009155F6"/>
    <w:rsid w:val="00915DB2"/>
    <w:rsid w:val="00916134"/>
    <w:rsid w:val="00916288"/>
    <w:rsid w:val="00916C74"/>
    <w:rsid w:val="00916EC9"/>
    <w:rsid w:val="00917209"/>
    <w:rsid w:val="0091721A"/>
    <w:rsid w:val="00917244"/>
    <w:rsid w:val="00917609"/>
    <w:rsid w:val="00920110"/>
    <w:rsid w:val="0092028F"/>
    <w:rsid w:val="00920493"/>
    <w:rsid w:val="00920881"/>
    <w:rsid w:val="009211B9"/>
    <w:rsid w:val="00921940"/>
    <w:rsid w:val="00922833"/>
    <w:rsid w:val="00922951"/>
    <w:rsid w:val="00922C81"/>
    <w:rsid w:val="009233C7"/>
    <w:rsid w:val="00923F13"/>
    <w:rsid w:val="00924152"/>
    <w:rsid w:val="0092445E"/>
    <w:rsid w:val="0092458E"/>
    <w:rsid w:val="00924B14"/>
    <w:rsid w:val="00924F4E"/>
    <w:rsid w:val="0092541A"/>
    <w:rsid w:val="00925CBE"/>
    <w:rsid w:val="00925EF5"/>
    <w:rsid w:val="00925F0B"/>
    <w:rsid w:val="0092754F"/>
    <w:rsid w:val="00927DEA"/>
    <w:rsid w:val="009301A9"/>
    <w:rsid w:val="00930205"/>
    <w:rsid w:val="00930345"/>
    <w:rsid w:val="009303EF"/>
    <w:rsid w:val="0093089F"/>
    <w:rsid w:val="00930A6D"/>
    <w:rsid w:val="00930D71"/>
    <w:rsid w:val="0093127A"/>
    <w:rsid w:val="00931527"/>
    <w:rsid w:val="0093156A"/>
    <w:rsid w:val="009315BF"/>
    <w:rsid w:val="009318C4"/>
    <w:rsid w:val="00931DEF"/>
    <w:rsid w:val="00931FCC"/>
    <w:rsid w:val="00932161"/>
    <w:rsid w:val="00932D19"/>
    <w:rsid w:val="0093384E"/>
    <w:rsid w:val="00934D3D"/>
    <w:rsid w:val="009351A2"/>
    <w:rsid w:val="0093543F"/>
    <w:rsid w:val="009356D5"/>
    <w:rsid w:val="009369F5"/>
    <w:rsid w:val="00936C98"/>
    <w:rsid w:val="00937158"/>
    <w:rsid w:val="00937358"/>
    <w:rsid w:val="009377A8"/>
    <w:rsid w:val="009379BB"/>
    <w:rsid w:val="00937E97"/>
    <w:rsid w:val="009403FD"/>
    <w:rsid w:val="00940B78"/>
    <w:rsid w:val="00940E0C"/>
    <w:rsid w:val="00941044"/>
    <w:rsid w:val="00941977"/>
    <w:rsid w:val="00941D55"/>
    <w:rsid w:val="00942595"/>
    <w:rsid w:val="009425B0"/>
    <w:rsid w:val="009425E6"/>
    <w:rsid w:val="00942AA1"/>
    <w:rsid w:val="009433A8"/>
    <w:rsid w:val="0094364F"/>
    <w:rsid w:val="00943898"/>
    <w:rsid w:val="00943CB4"/>
    <w:rsid w:val="00943FEE"/>
    <w:rsid w:val="009448AB"/>
    <w:rsid w:val="00945F56"/>
    <w:rsid w:val="0094627B"/>
    <w:rsid w:val="009472F6"/>
    <w:rsid w:val="0094787D"/>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4A56"/>
    <w:rsid w:val="00965ED6"/>
    <w:rsid w:val="00966C24"/>
    <w:rsid w:val="009670A0"/>
    <w:rsid w:val="00967184"/>
    <w:rsid w:val="009671B5"/>
    <w:rsid w:val="00967C48"/>
    <w:rsid w:val="00970635"/>
    <w:rsid w:val="00970B60"/>
    <w:rsid w:val="0097123B"/>
    <w:rsid w:val="0097178B"/>
    <w:rsid w:val="00972DC8"/>
    <w:rsid w:val="009731C9"/>
    <w:rsid w:val="009733BD"/>
    <w:rsid w:val="009734E5"/>
    <w:rsid w:val="00973AC0"/>
    <w:rsid w:val="00974566"/>
    <w:rsid w:val="00974758"/>
    <w:rsid w:val="0097703A"/>
    <w:rsid w:val="009776BD"/>
    <w:rsid w:val="00977E01"/>
    <w:rsid w:val="009806B2"/>
    <w:rsid w:val="00980A99"/>
    <w:rsid w:val="00980BA4"/>
    <w:rsid w:val="0098142A"/>
    <w:rsid w:val="0098171C"/>
    <w:rsid w:val="009818AD"/>
    <w:rsid w:val="00981A13"/>
    <w:rsid w:val="00982399"/>
    <w:rsid w:val="0098267A"/>
    <w:rsid w:val="0098312F"/>
    <w:rsid w:val="0098383F"/>
    <w:rsid w:val="00983AC8"/>
    <w:rsid w:val="009841A7"/>
    <w:rsid w:val="00984217"/>
    <w:rsid w:val="009843D5"/>
    <w:rsid w:val="009855B9"/>
    <w:rsid w:val="00985A0F"/>
    <w:rsid w:val="00986368"/>
    <w:rsid w:val="00986688"/>
    <w:rsid w:val="009869DB"/>
    <w:rsid w:val="00987077"/>
    <w:rsid w:val="00987083"/>
    <w:rsid w:val="00987369"/>
    <w:rsid w:val="0099062D"/>
    <w:rsid w:val="0099089F"/>
    <w:rsid w:val="00990DD8"/>
    <w:rsid w:val="00991FA1"/>
    <w:rsid w:val="00992292"/>
    <w:rsid w:val="00992414"/>
    <w:rsid w:val="009929E2"/>
    <w:rsid w:val="00992FAB"/>
    <w:rsid w:val="009938A4"/>
    <w:rsid w:val="00994377"/>
    <w:rsid w:val="00994501"/>
    <w:rsid w:val="009949AE"/>
    <w:rsid w:val="009951FB"/>
    <w:rsid w:val="00995213"/>
    <w:rsid w:val="0099543C"/>
    <w:rsid w:val="00995820"/>
    <w:rsid w:val="00995B2B"/>
    <w:rsid w:val="00995DD1"/>
    <w:rsid w:val="00996C92"/>
    <w:rsid w:val="00997CB0"/>
    <w:rsid w:val="00997D26"/>
    <w:rsid w:val="00997FF7"/>
    <w:rsid w:val="009A0485"/>
    <w:rsid w:val="009A0876"/>
    <w:rsid w:val="009A095B"/>
    <w:rsid w:val="009A09DC"/>
    <w:rsid w:val="009A1FF2"/>
    <w:rsid w:val="009A2A06"/>
    <w:rsid w:val="009A3DC0"/>
    <w:rsid w:val="009A4199"/>
    <w:rsid w:val="009A44A0"/>
    <w:rsid w:val="009A4566"/>
    <w:rsid w:val="009A4B25"/>
    <w:rsid w:val="009A60C8"/>
    <w:rsid w:val="009A6BFE"/>
    <w:rsid w:val="009A709D"/>
    <w:rsid w:val="009A72B0"/>
    <w:rsid w:val="009B040A"/>
    <w:rsid w:val="009B04E7"/>
    <w:rsid w:val="009B0556"/>
    <w:rsid w:val="009B062B"/>
    <w:rsid w:val="009B0BA1"/>
    <w:rsid w:val="009B0C68"/>
    <w:rsid w:val="009B13D9"/>
    <w:rsid w:val="009B1664"/>
    <w:rsid w:val="009B182D"/>
    <w:rsid w:val="009B36AC"/>
    <w:rsid w:val="009B3876"/>
    <w:rsid w:val="009B4205"/>
    <w:rsid w:val="009B42D9"/>
    <w:rsid w:val="009B473E"/>
    <w:rsid w:val="009B4D85"/>
    <w:rsid w:val="009B5013"/>
    <w:rsid w:val="009B5811"/>
    <w:rsid w:val="009B66D4"/>
    <w:rsid w:val="009B7574"/>
    <w:rsid w:val="009B76C8"/>
    <w:rsid w:val="009B79F5"/>
    <w:rsid w:val="009C0369"/>
    <w:rsid w:val="009C050B"/>
    <w:rsid w:val="009C162B"/>
    <w:rsid w:val="009C1667"/>
    <w:rsid w:val="009C186D"/>
    <w:rsid w:val="009C2056"/>
    <w:rsid w:val="009C2A42"/>
    <w:rsid w:val="009C313E"/>
    <w:rsid w:val="009C340B"/>
    <w:rsid w:val="009C3F94"/>
    <w:rsid w:val="009C418E"/>
    <w:rsid w:val="009C4A1F"/>
    <w:rsid w:val="009C4C6D"/>
    <w:rsid w:val="009C5468"/>
    <w:rsid w:val="009C58BB"/>
    <w:rsid w:val="009C5B8D"/>
    <w:rsid w:val="009C6332"/>
    <w:rsid w:val="009C6E42"/>
    <w:rsid w:val="009C6FEF"/>
    <w:rsid w:val="009C71BD"/>
    <w:rsid w:val="009C760C"/>
    <w:rsid w:val="009D06F3"/>
    <w:rsid w:val="009D0932"/>
    <w:rsid w:val="009D0B29"/>
    <w:rsid w:val="009D1F5D"/>
    <w:rsid w:val="009D2050"/>
    <w:rsid w:val="009D2291"/>
    <w:rsid w:val="009D279D"/>
    <w:rsid w:val="009D3B17"/>
    <w:rsid w:val="009D3B81"/>
    <w:rsid w:val="009D4D26"/>
    <w:rsid w:val="009D4EC6"/>
    <w:rsid w:val="009D5B25"/>
    <w:rsid w:val="009D5FAA"/>
    <w:rsid w:val="009D6702"/>
    <w:rsid w:val="009D7355"/>
    <w:rsid w:val="009D760B"/>
    <w:rsid w:val="009D7646"/>
    <w:rsid w:val="009D7693"/>
    <w:rsid w:val="009E153C"/>
    <w:rsid w:val="009E1B86"/>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451"/>
    <w:rsid w:val="009F1108"/>
    <w:rsid w:val="009F1167"/>
    <w:rsid w:val="009F1AD3"/>
    <w:rsid w:val="009F1C90"/>
    <w:rsid w:val="009F1CBE"/>
    <w:rsid w:val="009F2B01"/>
    <w:rsid w:val="009F2CDD"/>
    <w:rsid w:val="009F3372"/>
    <w:rsid w:val="009F34B0"/>
    <w:rsid w:val="009F382A"/>
    <w:rsid w:val="009F3C7E"/>
    <w:rsid w:val="009F459A"/>
    <w:rsid w:val="009F60AA"/>
    <w:rsid w:val="009F612C"/>
    <w:rsid w:val="009F64D1"/>
    <w:rsid w:val="009F673E"/>
    <w:rsid w:val="009F6B5E"/>
    <w:rsid w:val="009F6FA2"/>
    <w:rsid w:val="009F72D5"/>
    <w:rsid w:val="009F753E"/>
    <w:rsid w:val="00A0034C"/>
    <w:rsid w:val="00A00904"/>
    <w:rsid w:val="00A00BD5"/>
    <w:rsid w:val="00A01004"/>
    <w:rsid w:val="00A01A14"/>
    <w:rsid w:val="00A02C00"/>
    <w:rsid w:val="00A03037"/>
    <w:rsid w:val="00A033BB"/>
    <w:rsid w:val="00A03952"/>
    <w:rsid w:val="00A03BC8"/>
    <w:rsid w:val="00A0463D"/>
    <w:rsid w:val="00A048E9"/>
    <w:rsid w:val="00A05703"/>
    <w:rsid w:val="00A05D31"/>
    <w:rsid w:val="00A060A0"/>
    <w:rsid w:val="00A060B6"/>
    <w:rsid w:val="00A0616C"/>
    <w:rsid w:val="00A0652D"/>
    <w:rsid w:val="00A06B34"/>
    <w:rsid w:val="00A07879"/>
    <w:rsid w:val="00A07DB9"/>
    <w:rsid w:val="00A10903"/>
    <w:rsid w:val="00A10D69"/>
    <w:rsid w:val="00A10F3F"/>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6B19"/>
    <w:rsid w:val="00A1750A"/>
    <w:rsid w:val="00A17676"/>
    <w:rsid w:val="00A17E6D"/>
    <w:rsid w:val="00A200AF"/>
    <w:rsid w:val="00A21529"/>
    <w:rsid w:val="00A2153D"/>
    <w:rsid w:val="00A22EEE"/>
    <w:rsid w:val="00A234BB"/>
    <w:rsid w:val="00A23F97"/>
    <w:rsid w:val="00A244BC"/>
    <w:rsid w:val="00A244C8"/>
    <w:rsid w:val="00A2462F"/>
    <w:rsid w:val="00A24682"/>
    <w:rsid w:val="00A24E73"/>
    <w:rsid w:val="00A25917"/>
    <w:rsid w:val="00A26190"/>
    <w:rsid w:val="00A262DF"/>
    <w:rsid w:val="00A2683A"/>
    <w:rsid w:val="00A276DA"/>
    <w:rsid w:val="00A278AA"/>
    <w:rsid w:val="00A30453"/>
    <w:rsid w:val="00A31145"/>
    <w:rsid w:val="00A314CF"/>
    <w:rsid w:val="00A31DA0"/>
    <w:rsid w:val="00A323EA"/>
    <w:rsid w:val="00A32445"/>
    <w:rsid w:val="00A32909"/>
    <w:rsid w:val="00A32DC7"/>
    <w:rsid w:val="00A3316B"/>
    <w:rsid w:val="00A33A15"/>
    <w:rsid w:val="00A33D08"/>
    <w:rsid w:val="00A33F98"/>
    <w:rsid w:val="00A342BC"/>
    <w:rsid w:val="00A34A06"/>
    <w:rsid w:val="00A35AC7"/>
    <w:rsid w:val="00A35B2F"/>
    <w:rsid w:val="00A35DA9"/>
    <w:rsid w:val="00A35F9F"/>
    <w:rsid w:val="00A36507"/>
    <w:rsid w:val="00A368EE"/>
    <w:rsid w:val="00A36DC8"/>
    <w:rsid w:val="00A3763D"/>
    <w:rsid w:val="00A406F5"/>
    <w:rsid w:val="00A40791"/>
    <w:rsid w:val="00A40E1B"/>
    <w:rsid w:val="00A41292"/>
    <w:rsid w:val="00A41714"/>
    <w:rsid w:val="00A41800"/>
    <w:rsid w:val="00A42228"/>
    <w:rsid w:val="00A42588"/>
    <w:rsid w:val="00A43FC8"/>
    <w:rsid w:val="00A4400F"/>
    <w:rsid w:val="00A4468A"/>
    <w:rsid w:val="00A446B2"/>
    <w:rsid w:val="00A44747"/>
    <w:rsid w:val="00A45896"/>
    <w:rsid w:val="00A46A63"/>
    <w:rsid w:val="00A46F1B"/>
    <w:rsid w:val="00A4763D"/>
    <w:rsid w:val="00A478E1"/>
    <w:rsid w:val="00A47914"/>
    <w:rsid w:val="00A47BC4"/>
    <w:rsid w:val="00A5049D"/>
    <w:rsid w:val="00A50605"/>
    <w:rsid w:val="00A507F4"/>
    <w:rsid w:val="00A5092E"/>
    <w:rsid w:val="00A50CE8"/>
    <w:rsid w:val="00A510C9"/>
    <w:rsid w:val="00A516E4"/>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597"/>
    <w:rsid w:val="00A61984"/>
    <w:rsid w:val="00A6234D"/>
    <w:rsid w:val="00A62AAE"/>
    <w:rsid w:val="00A639C6"/>
    <w:rsid w:val="00A64A44"/>
    <w:rsid w:val="00A64DDD"/>
    <w:rsid w:val="00A650B0"/>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6A38"/>
    <w:rsid w:val="00A76FBB"/>
    <w:rsid w:val="00A77730"/>
    <w:rsid w:val="00A77835"/>
    <w:rsid w:val="00A801E7"/>
    <w:rsid w:val="00A80D10"/>
    <w:rsid w:val="00A812E2"/>
    <w:rsid w:val="00A81C00"/>
    <w:rsid w:val="00A820D0"/>
    <w:rsid w:val="00A822DA"/>
    <w:rsid w:val="00A827B7"/>
    <w:rsid w:val="00A82DF0"/>
    <w:rsid w:val="00A82EEF"/>
    <w:rsid w:val="00A82FBA"/>
    <w:rsid w:val="00A83122"/>
    <w:rsid w:val="00A846D9"/>
    <w:rsid w:val="00A84A96"/>
    <w:rsid w:val="00A84CA3"/>
    <w:rsid w:val="00A8504B"/>
    <w:rsid w:val="00A85CEC"/>
    <w:rsid w:val="00A864CE"/>
    <w:rsid w:val="00A866F8"/>
    <w:rsid w:val="00A8670F"/>
    <w:rsid w:val="00A8674E"/>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412"/>
    <w:rsid w:val="00A9580F"/>
    <w:rsid w:val="00A95A03"/>
    <w:rsid w:val="00A967C9"/>
    <w:rsid w:val="00A96870"/>
    <w:rsid w:val="00A969F4"/>
    <w:rsid w:val="00A96B2D"/>
    <w:rsid w:val="00A97337"/>
    <w:rsid w:val="00A97356"/>
    <w:rsid w:val="00A974DA"/>
    <w:rsid w:val="00A97F24"/>
    <w:rsid w:val="00AA076A"/>
    <w:rsid w:val="00AA09D8"/>
    <w:rsid w:val="00AA0FB3"/>
    <w:rsid w:val="00AA17CA"/>
    <w:rsid w:val="00AA1868"/>
    <w:rsid w:val="00AA21E2"/>
    <w:rsid w:val="00AA2D38"/>
    <w:rsid w:val="00AA2DC2"/>
    <w:rsid w:val="00AA362D"/>
    <w:rsid w:val="00AA37DD"/>
    <w:rsid w:val="00AA4431"/>
    <w:rsid w:val="00AA4635"/>
    <w:rsid w:val="00AA5290"/>
    <w:rsid w:val="00AA6CB2"/>
    <w:rsid w:val="00AA6F15"/>
    <w:rsid w:val="00AA7017"/>
    <w:rsid w:val="00AA718D"/>
    <w:rsid w:val="00AA71C8"/>
    <w:rsid w:val="00AA7215"/>
    <w:rsid w:val="00AA73AC"/>
    <w:rsid w:val="00AB0730"/>
    <w:rsid w:val="00AB1090"/>
    <w:rsid w:val="00AB111E"/>
    <w:rsid w:val="00AB11FF"/>
    <w:rsid w:val="00AB12CF"/>
    <w:rsid w:val="00AB161A"/>
    <w:rsid w:val="00AB232B"/>
    <w:rsid w:val="00AB2A67"/>
    <w:rsid w:val="00AB3479"/>
    <w:rsid w:val="00AB49B2"/>
    <w:rsid w:val="00AB4A4B"/>
    <w:rsid w:val="00AB4C2F"/>
    <w:rsid w:val="00AB4D62"/>
    <w:rsid w:val="00AB4FEC"/>
    <w:rsid w:val="00AB5100"/>
    <w:rsid w:val="00AB5A42"/>
    <w:rsid w:val="00AB6015"/>
    <w:rsid w:val="00AB6715"/>
    <w:rsid w:val="00AB67B1"/>
    <w:rsid w:val="00AB6944"/>
    <w:rsid w:val="00AB6BC1"/>
    <w:rsid w:val="00AB7EC3"/>
    <w:rsid w:val="00AC01B5"/>
    <w:rsid w:val="00AC02F8"/>
    <w:rsid w:val="00AC0932"/>
    <w:rsid w:val="00AC14C2"/>
    <w:rsid w:val="00AC189C"/>
    <w:rsid w:val="00AC2007"/>
    <w:rsid w:val="00AC259A"/>
    <w:rsid w:val="00AC31E2"/>
    <w:rsid w:val="00AC3BAD"/>
    <w:rsid w:val="00AC3E22"/>
    <w:rsid w:val="00AC3E92"/>
    <w:rsid w:val="00AC3F2A"/>
    <w:rsid w:val="00AC4502"/>
    <w:rsid w:val="00AC4BD6"/>
    <w:rsid w:val="00AC4DD2"/>
    <w:rsid w:val="00AC507D"/>
    <w:rsid w:val="00AC5082"/>
    <w:rsid w:val="00AC5512"/>
    <w:rsid w:val="00AC571A"/>
    <w:rsid w:val="00AC6368"/>
    <w:rsid w:val="00AC6549"/>
    <w:rsid w:val="00AC66A9"/>
    <w:rsid w:val="00AC78AC"/>
    <w:rsid w:val="00AD076C"/>
    <w:rsid w:val="00AD09A8"/>
    <w:rsid w:val="00AD1864"/>
    <w:rsid w:val="00AD28F9"/>
    <w:rsid w:val="00AD2CD8"/>
    <w:rsid w:val="00AD32ED"/>
    <w:rsid w:val="00AD3653"/>
    <w:rsid w:val="00AD3BD1"/>
    <w:rsid w:val="00AD3EDA"/>
    <w:rsid w:val="00AD406F"/>
    <w:rsid w:val="00AD44A2"/>
    <w:rsid w:val="00AD495E"/>
    <w:rsid w:val="00AD4A5B"/>
    <w:rsid w:val="00AD4DA8"/>
    <w:rsid w:val="00AD5335"/>
    <w:rsid w:val="00AD579E"/>
    <w:rsid w:val="00AD5810"/>
    <w:rsid w:val="00AD5864"/>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41F"/>
    <w:rsid w:val="00AE1884"/>
    <w:rsid w:val="00AE1A53"/>
    <w:rsid w:val="00AE1AE0"/>
    <w:rsid w:val="00AE1C96"/>
    <w:rsid w:val="00AE2411"/>
    <w:rsid w:val="00AE2568"/>
    <w:rsid w:val="00AE272E"/>
    <w:rsid w:val="00AE2A62"/>
    <w:rsid w:val="00AE2CE5"/>
    <w:rsid w:val="00AE2D88"/>
    <w:rsid w:val="00AE2DC5"/>
    <w:rsid w:val="00AE2FEF"/>
    <w:rsid w:val="00AE3265"/>
    <w:rsid w:val="00AE4510"/>
    <w:rsid w:val="00AE479D"/>
    <w:rsid w:val="00AE4810"/>
    <w:rsid w:val="00AE49CE"/>
    <w:rsid w:val="00AE4D7A"/>
    <w:rsid w:val="00AE4E95"/>
    <w:rsid w:val="00AE58D4"/>
    <w:rsid w:val="00AE5937"/>
    <w:rsid w:val="00AE69A1"/>
    <w:rsid w:val="00AE7238"/>
    <w:rsid w:val="00AE7EC0"/>
    <w:rsid w:val="00AE7FFD"/>
    <w:rsid w:val="00AF043C"/>
    <w:rsid w:val="00AF1084"/>
    <w:rsid w:val="00AF2E85"/>
    <w:rsid w:val="00AF30DD"/>
    <w:rsid w:val="00AF3C99"/>
    <w:rsid w:val="00AF3F7B"/>
    <w:rsid w:val="00AF456B"/>
    <w:rsid w:val="00AF4664"/>
    <w:rsid w:val="00AF492D"/>
    <w:rsid w:val="00AF4EB3"/>
    <w:rsid w:val="00AF4EBA"/>
    <w:rsid w:val="00AF5250"/>
    <w:rsid w:val="00AF5B2E"/>
    <w:rsid w:val="00AF5C75"/>
    <w:rsid w:val="00AF5E67"/>
    <w:rsid w:val="00AF709A"/>
    <w:rsid w:val="00AF7144"/>
    <w:rsid w:val="00AF7BF5"/>
    <w:rsid w:val="00AF7FA9"/>
    <w:rsid w:val="00B00093"/>
    <w:rsid w:val="00B002C3"/>
    <w:rsid w:val="00B0035B"/>
    <w:rsid w:val="00B004A5"/>
    <w:rsid w:val="00B0090B"/>
    <w:rsid w:val="00B00B30"/>
    <w:rsid w:val="00B00C28"/>
    <w:rsid w:val="00B01029"/>
    <w:rsid w:val="00B01833"/>
    <w:rsid w:val="00B01D42"/>
    <w:rsid w:val="00B023CC"/>
    <w:rsid w:val="00B0266A"/>
    <w:rsid w:val="00B026D0"/>
    <w:rsid w:val="00B032CC"/>
    <w:rsid w:val="00B03325"/>
    <w:rsid w:val="00B03AD2"/>
    <w:rsid w:val="00B03CDE"/>
    <w:rsid w:val="00B04670"/>
    <w:rsid w:val="00B04A2E"/>
    <w:rsid w:val="00B04B23"/>
    <w:rsid w:val="00B050FD"/>
    <w:rsid w:val="00B0530E"/>
    <w:rsid w:val="00B06B29"/>
    <w:rsid w:val="00B06CFF"/>
    <w:rsid w:val="00B07376"/>
    <w:rsid w:val="00B10270"/>
    <w:rsid w:val="00B102BA"/>
    <w:rsid w:val="00B10526"/>
    <w:rsid w:val="00B109A9"/>
    <w:rsid w:val="00B10DEF"/>
    <w:rsid w:val="00B112C4"/>
    <w:rsid w:val="00B1137D"/>
    <w:rsid w:val="00B1172B"/>
    <w:rsid w:val="00B11C78"/>
    <w:rsid w:val="00B120BF"/>
    <w:rsid w:val="00B133E6"/>
    <w:rsid w:val="00B1348C"/>
    <w:rsid w:val="00B142B9"/>
    <w:rsid w:val="00B14969"/>
    <w:rsid w:val="00B14F2A"/>
    <w:rsid w:val="00B14FAF"/>
    <w:rsid w:val="00B1540A"/>
    <w:rsid w:val="00B15547"/>
    <w:rsid w:val="00B15674"/>
    <w:rsid w:val="00B15D7C"/>
    <w:rsid w:val="00B16495"/>
    <w:rsid w:val="00B16FF4"/>
    <w:rsid w:val="00B17395"/>
    <w:rsid w:val="00B17A01"/>
    <w:rsid w:val="00B17AF0"/>
    <w:rsid w:val="00B202D0"/>
    <w:rsid w:val="00B202F4"/>
    <w:rsid w:val="00B20A36"/>
    <w:rsid w:val="00B20ADA"/>
    <w:rsid w:val="00B2146A"/>
    <w:rsid w:val="00B21954"/>
    <w:rsid w:val="00B21D6D"/>
    <w:rsid w:val="00B21E68"/>
    <w:rsid w:val="00B22179"/>
    <w:rsid w:val="00B226AF"/>
    <w:rsid w:val="00B22D61"/>
    <w:rsid w:val="00B23280"/>
    <w:rsid w:val="00B239BF"/>
    <w:rsid w:val="00B240F8"/>
    <w:rsid w:val="00B25DCC"/>
    <w:rsid w:val="00B260A2"/>
    <w:rsid w:val="00B26797"/>
    <w:rsid w:val="00B267AC"/>
    <w:rsid w:val="00B26D9F"/>
    <w:rsid w:val="00B27074"/>
    <w:rsid w:val="00B273CD"/>
    <w:rsid w:val="00B27441"/>
    <w:rsid w:val="00B2747C"/>
    <w:rsid w:val="00B27E2E"/>
    <w:rsid w:val="00B30A6B"/>
    <w:rsid w:val="00B30BC9"/>
    <w:rsid w:val="00B30D82"/>
    <w:rsid w:val="00B30ED2"/>
    <w:rsid w:val="00B3163A"/>
    <w:rsid w:val="00B328E0"/>
    <w:rsid w:val="00B32C68"/>
    <w:rsid w:val="00B33752"/>
    <w:rsid w:val="00B3380D"/>
    <w:rsid w:val="00B34761"/>
    <w:rsid w:val="00B35091"/>
    <w:rsid w:val="00B357E5"/>
    <w:rsid w:val="00B35920"/>
    <w:rsid w:val="00B35C9F"/>
    <w:rsid w:val="00B366BC"/>
    <w:rsid w:val="00B3674E"/>
    <w:rsid w:val="00B36950"/>
    <w:rsid w:val="00B36F7E"/>
    <w:rsid w:val="00B370B4"/>
    <w:rsid w:val="00B37882"/>
    <w:rsid w:val="00B37A37"/>
    <w:rsid w:val="00B37A3E"/>
    <w:rsid w:val="00B37ABC"/>
    <w:rsid w:val="00B4002E"/>
    <w:rsid w:val="00B40182"/>
    <w:rsid w:val="00B40200"/>
    <w:rsid w:val="00B40A5D"/>
    <w:rsid w:val="00B40BB5"/>
    <w:rsid w:val="00B40FC6"/>
    <w:rsid w:val="00B410F6"/>
    <w:rsid w:val="00B41132"/>
    <w:rsid w:val="00B41142"/>
    <w:rsid w:val="00B41175"/>
    <w:rsid w:val="00B41643"/>
    <w:rsid w:val="00B4168B"/>
    <w:rsid w:val="00B42EC0"/>
    <w:rsid w:val="00B432C4"/>
    <w:rsid w:val="00B4431E"/>
    <w:rsid w:val="00B44FAB"/>
    <w:rsid w:val="00B44FDF"/>
    <w:rsid w:val="00B458F9"/>
    <w:rsid w:val="00B45E15"/>
    <w:rsid w:val="00B46516"/>
    <w:rsid w:val="00B46973"/>
    <w:rsid w:val="00B46A70"/>
    <w:rsid w:val="00B46B52"/>
    <w:rsid w:val="00B4714F"/>
    <w:rsid w:val="00B47A2C"/>
    <w:rsid w:val="00B47F71"/>
    <w:rsid w:val="00B5009F"/>
    <w:rsid w:val="00B50CEA"/>
    <w:rsid w:val="00B50E67"/>
    <w:rsid w:val="00B50F6E"/>
    <w:rsid w:val="00B51309"/>
    <w:rsid w:val="00B517AD"/>
    <w:rsid w:val="00B51A02"/>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57EA5"/>
    <w:rsid w:val="00B57EE1"/>
    <w:rsid w:val="00B60647"/>
    <w:rsid w:val="00B60955"/>
    <w:rsid w:val="00B61044"/>
    <w:rsid w:val="00B6124E"/>
    <w:rsid w:val="00B616EF"/>
    <w:rsid w:val="00B628A7"/>
    <w:rsid w:val="00B63A7C"/>
    <w:rsid w:val="00B63AEC"/>
    <w:rsid w:val="00B63CF7"/>
    <w:rsid w:val="00B63FE5"/>
    <w:rsid w:val="00B64567"/>
    <w:rsid w:val="00B64B3F"/>
    <w:rsid w:val="00B64BF1"/>
    <w:rsid w:val="00B64C50"/>
    <w:rsid w:val="00B64CCC"/>
    <w:rsid w:val="00B65145"/>
    <w:rsid w:val="00B6581E"/>
    <w:rsid w:val="00B6585B"/>
    <w:rsid w:val="00B65DB1"/>
    <w:rsid w:val="00B66446"/>
    <w:rsid w:val="00B66687"/>
    <w:rsid w:val="00B67BB3"/>
    <w:rsid w:val="00B67E52"/>
    <w:rsid w:val="00B70180"/>
    <w:rsid w:val="00B702F1"/>
    <w:rsid w:val="00B708DE"/>
    <w:rsid w:val="00B71138"/>
    <w:rsid w:val="00B71176"/>
    <w:rsid w:val="00B71483"/>
    <w:rsid w:val="00B718D2"/>
    <w:rsid w:val="00B7234F"/>
    <w:rsid w:val="00B723EA"/>
    <w:rsid w:val="00B724E0"/>
    <w:rsid w:val="00B7260A"/>
    <w:rsid w:val="00B7269C"/>
    <w:rsid w:val="00B728B6"/>
    <w:rsid w:val="00B72A16"/>
    <w:rsid w:val="00B72A57"/>
    <w:rsid w:val="00B72D86"/>
    <w:rsid w:val="00B7306A"/>
    <w:rsid w:val="00B737C6"/>
    <w:rsid w:val="00B73BAC"/>
    <w:rsid w:val="00B7457A"/>
    <w:rsid w:val="00B74597"/>
    <w:rsid w:val="00B74B6A"/>
    <w:rsid w:val="00B75676"/>
    <w:rsid w:val="00B759FE"/>
    <w:rsid w:val="00B75CE8"/>
    <w:rsid w:val="00B77159"/>
    <w:rsid w:val="00B77AC6"/>
    <w:rsid w:val="00B77B7D"/>
    <w:rsid w:val="00B77F3E"/>
    <w:rsid w:val="00B80506"/>
    <w:rsid w:val="00B80F88"/>
    <w:rsid w:val="00B80FDF"/>
    <w:rsid w:val="00B80FED"/>
    <w:rsid w:val="00B817ED"/>
    <w:rsid w:val="00B8191C"/>
    <w:rsid w:val="00B81ED7"/>
    <w:rsid w:val="00B82FD7"/>
    <w:rsid w:val="00B832E8"/>
    <w:rsid w:val="00B83D8A"/>
    <w:rsid w:val="00B83DE1"/>
    <w:rsid w:val="00B849B8"/>
    <w:rsid w:val="00B85239"/>
    <w:rsid w:val="00B85727"/>
    <w:rsid w:val="00B85BF9"/>
    <w:rsid w:val="00B86112"/>
    <w:rsid w:val="00B86E64"/>
    <w:rsid w:val="00B87133"/>
    <w:rsid w:val="00B87FDA"/>
    <w:rsid w:val="00B90BB4"/>
    <w:rsid w:val="00B90F89"/>
    <w:rsid w:val="00B911CA"/>
    <w:rsid w:val="00B91803"/>
    <w:rsid w:val="00B91C64"/>
    <w:rsid w:val="00B9233F"/>
    <w:rsid w:val="00B928BC"/>
    <w:rsid w:val="00B9304B"/>
    <w:rsid w:val="00B931F8"/>
    <w:rsid w:val="00B93CB0"/>
    <w:rsid w:val="00B941FB"/>
    <w:rsid w:val="00B9437E"/>
    <w:rsid w:val="00B944AD"/>
    <w:rsid w:val="00B94E34"/>
    <w:rsid w:val="00B95B7A"/>
    <w:rsid w:val="00B96246"/>
    <w:rsid w:val="00B96809"/>
    <w:rsid w:val="00B968D9"/>
    <w:rsid w:val="00B96A41"/>
    <w:rsid w:val="00B96D9C"/>
    <w:rsid w:val="00B97E04"/>
    <w:rsid w:val="00BA0024"/>
    <w:rsid w:val="00BA08A5"/>
    <w:rsid w:val="00BA08B5"/>
    <w:rsid w:val="00BA09FB"/>
    <w:rsid w:val="00BA0ACA"/>
    <w:rsid w:val="00BA0C25"/>
    <w:rsid w:val="00BA0C9A"/>
    <w:rsid w:val="00BA1D86"/>
    <w:rsid w:val="00BA2287"/>
    <w:rsid w:val="00BA2619"/>
    <w:rsid w:val="00BA2C3B"/>
    <w:rsid w:val="00BA3DB2"/>
    <w:rsid w:val="00BA4F87"/>
    <w:rsid w:val="00BA5B8A"/>
    <w:rsid w:val="00BA5E33"/>
    <w:rsid w:val="00BA6D08"/>
    <w:rsid w:val="00BA75EA"/>
    <w:rsid w:val="00BA7883"/>
    <w:rsid w:val="00BB099C"/>
    <w:rsid w:val="00BB0E3A"/>
    <w:rsid w:val="00BB10CD"/>
    <w:rsid w:val="00BB10EB"/>
    <w:rsid w:val="00BB13A4"/>
    <w:rsid w:val="00BB1536"/>
    <w:rsid w:val="00BB1EB3"/>
    <w:rsid w:val="00BB1F00"/>
    <w:rsid w:val="00BB2FB3"/>
    <w:rsid w:val="00BB35C6"/>
    <w:rsid w:val="00BB36D0"/>
    <w:rsid w:val="00BB3953"/>
    <w:rsid w:val="00BB4227"/>
    <w:rsid w:val="00BB4CDE"/>
    <w:rsid w:val="00BB4F0E"/>
    <w:rsid w:val="00BB50A9"/>
    <w:rsid w:val="00BB5C12"/>
    <w:rsid w:val="00BB62B5"/>
    <w:rsid w:val="00BB6339"/>
    <w:rsid w:val="00BB6493"/>
    <w:rsid w:val="00BB658B"/>
    <w:rsid w:val="00BB65B4"/>
    <w:rsid w:val="00BB721E"/>
    <w:rsid w:val="00BB7566"/>
    <w:rsid w:val="00BB7AD0"/>
    <w:rsid w:val="00BB7E29"/>
    <w:rsid w:val="00BC0643"/>
    <w:rsid w:val="00BC0D8C"/>
    <w:rsid w:val="00BC13C7"/>
    <w:rsid w:val="00BC1593"/>
    <w:rsid w:val="00BC1A66"/>
    <w:rsid w:val="00BC1BD1"/>
    <w:rsid w:val="00BC1DEA"/>
    <w:rsid w:val="00BC2160"/>
    <w:rsid w:val="00BC2218"/>
    <w:rsid w:val="00BC22CC"/>
    <w:rsid w:val="00BC33A9"/>
    <w:rsid w:val="00BC3844"/>
    <w:rsid w:val="00BC3908"/>
    <w:rsid w:val="00BC3AF1"/>
    <w:rsid w:val="00BC3B20"/>
    <w:rsid w:val="00BC3F37"/>
    <w:rsid w:val="00BC44DE"/>
    <w:rsid w:val="00BC498A"/>
    <w:rsid w:val="00BC4C0C"/>
    <w:rsid w:val="00BC5148"/>
    <w:rsid w:val="00BC52DF"/>
    <w:rsid w:val="00BC5448"/>
    <w:rsid w:val="00BC55BA"/>
    <w:rsid w:val="00BC5754"/>
    <w:rsid w:val="00BC6240"/>
    <w:rsid w:val="00BC6D66"/>
    <w:rsid w:val="00BC7C56"/>
    <w:rsid w:val="00BD0E3E"/>
    <w:rsid w:val="00BD12A8"/>
    <w:rsid w:val="00BD1438"/>
    <w:rsid w:val="00BD167D"/>
    <w:rsid w:val="00BD1E02"/>
    <w:rsid w:val="00BD24A4"/>
    <w:rsid w:val="00BD3FE7"/>
    <w:rsid w:val="00BD408E"/>
    <w:rsid w:val="00BD42CF"/>
    <w:rsid w:val="00BD4332"/>
    <w:rsid w:val="00BD44D3"/>
    <w:rsid w:val="00BD4A2A"/>
    <w:rsid w:val="00BD5543"/>
    <w:rsid w:val="00BD5E8C"/>
    <w:rsid w:val="00BD67FA"/>
    <w:rsid w:val="00BD6B75"/>
    <w:rsid w:val="00BE03D5"/>
    <w:rsid w:val="00BE0A6C"/>
    <w:rsid w:val="00BE0AAB"/>
    <w:rsid w:val="00BE0DC8"/>
    <w:rsid w:val="00BE0F28"/>
    <w:rsid w:val="00BE130C"/>
    <w:rsid w:val="00BE167F"/>
    <w:rsid w:val="00BE2248"/>
    <w:rsid w:val="00BE358C"/>
    <w:rsid w:val="00BE3A06"/>
    <w:rsid w:val="00BE3D0F"/>
    <w:rsid w:val="00BE4A12"/>
    <w:rsid w:val="00BE5456"/>
    <w:rsid w:val="00BE65CF"/>
    <w:rsid w:val="00BE6E5C"/>
    <w:rsid w:val="00BE714A"/>
    <w:rsid w:val="00BE75A8"/>
    <w:rsid w:val="00BF01BE"/>
    <w:rsid w:val="00BF01CE"/>
    <w:rsid w:val="00BF1113"/>
    <w:rsid w:val="00BF1375"/>
    <w:rsid w:val="00BF14D4"/>
    <w:rsid w:val="00BF1DA5"/>
    <w:rsid w:val="00BF1DB6"/>
    <w:rsid w:val="00BF1F4C"/>
    <w:rsid w:val="00BF3A79"/>
    <w:rsid w:val="00BF3A87"/>
    <w:rsid w:val="00BF3CAA"/>
    <w:rsid w:val="00BF4046"/>
    <w:rsid w:val="00BF406B"/>
    <w:rsid w:val="00BF418C"/>
    <w:rsid w:val="00BF46D2"/>
    <w:rsid w:val="00BF47F0"/>
    <w:rsid w:val="00BF48A2"/>
    <w:rsid w:val="00BF4C83"/>
    <w:rsid w:val="00BF57DE"/>
    <w:rsid w:val="00BF64F0"/>
    <w:rsid w:val="00BF6515"/>
    <w:rsid w:val="00BF676C"/>
    <w:rsid w:val="00BF68DE"/>
    <w:rsid w:val="00BF6D9B"/>
    <w:rsid w:val="00BF6F06"/>
    <w:rsid w:val="00BF7149"/>
    <w:rsid w:val="00BF73DF"/>
    <w:rsid w:val="00BF7A8A"/>
    <w:rsid w:val="00BF7B4D"/>
    <w:rsid w:val="00BF7CB7"/>
    <w:rsid w:val="00C00215"/>
    <w:rsid w:val="00C00893"/>
    <w:rsid w:val="00C0100C"/>
    <w:rsid w:val="00C013FA"/>
    <w:rsid w:val="00C01F5B"/>
    <w:rsid w:val="00C02AE8"/>
    <w:rsid w:val="00C02B84"/>
    <w:rsid w:val="00C040E9"/>
    <w:rsid w:val="00C05169"/>
    <w:rsid w:val="00C061E3"/>
    <w:rsid w:val="00C0652A"/>
    <w:rsid w:val="00C06926"/>
    <w:rsid w:val="00C06C64"/>
    <w:rsid w:val="00C06D4A"/>
    <w:rsid w:val="00C06D4B"/>
    <w:rsid w:val="00C06FF1"/>
    <w:rsid w:val="00C07059"/>
    <w:rsid w:val="00C07459"/>
    <w:rsid w:val="00C07775"/>
    <w:rsid w:val="00C07953"/>
    <w:rsid w:val="00C102D0"/>
    <w:rsid w:val="00C10C6C"/>
    <w:rsid w:val="00C112D9"/>
    <w:rsid w:val="00C11A80"/>
    <w:rsid w:val="00C12BEE"/>
    <w:rsid w:val="00C13086"/>
    <w:rsid w:val="00C13168"/>
    <w:rsid w:val="00C13960"/>
    <w:rsid w:val="00C139B1"/>
    <w:rsid w:val="00C13ED0"/>
    <w:rsid w:val="00C140ED"/>
    <w:rsid w:val="00C151BC"/>
    <w:rsid w:val="00C1539A"/>
    <w:rsid w:val="00C1552D"/>
    <w:rsid w:val="00C15D95"/>
    <w:rsid w:val="00C161AA"/>
    <w:rsid w:val="00C1631E"/>
    <w:rsid w:val="00C168DA"/>
    <w:rsid w:val="00C16A70"/>
    <w:rsid w:val="00C16CB7"/>
    <w:rsid w:val="00C1782C"/>
    <w:rsid w:val="00C17BE9"/>
    <w:rsid w:val="00C17EB4"/>
    <w:rsid w:val="00C17FD3"/>
    <w:rsid w:val="00C2012C"/>
    <w:rsid w:val="00C203DE"/>
    <w:rsid w:val="00C21641"/>
    <w:rsid w:val="00C21EDC"/>
    <w:rsid w:val="00C221BE"/>
    <w:rsid w:val="00C2287C"/>
    <w:rsid w:val="00C22CBB"/>
    <w:rsid w:val="00C23F23"/>
    <w:rsid w:val="00C2463F"/>
    <w:rsid w:val="00C24844"/>
    <w:rsid w:val="00C24F36"/>
    <w:rsid w:val="00C2532F"/>
    <w:rsid w:val="00C25970"/>
    <w:rsid w:val="00C26921"/>
    <w:rsid w:val="00C26E30"/>
    <w:rsid w:val="00C274CC"/>
    <w:rsid w:val="00C27611"/>
    <w:rsid w:val="00C3039D"/>
    <w:rsid w:val="00C307C1"/>
    <w:rsid w:val="00C30CBF"/>
    <w:rsid w:val="00C30D70"/>
    <w:rsid w:val="00C316AE"/>
    <w:rsid w:val="00C32392"/>
    <w:rsid w:val="00C32625"/>
    <w:rsid w:val="00C32664"/>
    <w:rsid w:val="00C3271D"/>
    <w:rsid w:val="00C330F0"/>
    <w:rsid w:val="00C3379C"/>
    <w:rsid w:val="00C3470B"/>
    <w:rsid w:val="00C350A6"/>
    <w:rsid w:val="00C35733"/>
    <w:rsid w:val="00C35C21"/>
    <w:rsid w:val="00C362D1"/>
    <w:rsid w:val="00C366DD"/>
    <w:rsid w:val="00C369D4"/>
    <w:rsid w:val="00C37833"/>
    <w:rsid w:val="00C378D1"/>
    <w:rsid w:val="00C37957"/>
    <w:rsid w:val="00C37DF2"/>
    <w:rsid w:val="00C40F2A"/>
    <w:rsid w:val="00C41469"/>
    <w:rsid w:val="00C41A5D"/>
    <w:rsid w:val="00C42158"/>
    <w:rsid w:val="00C4246B"/>
    <w:rsid w:val="00C4288F"/>
    <w:rsid w:val="00C42BF7"/>
    <w:rsid w:val="00C433A3"/>
    <w:rsid w:val="00C43A7C"/>
    <w:rsid w:val="00C441FB"/>
    <w:rsid w:val="00C44FC0"/>
    <w:rsid w:val="00C455F3"/>
    <w:rsid w:val="00C4564E"/>
    <w:rsid w:val="00C45E40"/>
    <w:rsid w:val="00C463D5"/>
    <w:rsid w:val="00C46C05"/>
    <w:rsid w:val="00C513CE"/>
    <w:rsid w:val="00C51FE8"/>
    <w:rsid w:val="00C529B7"/>
    <w:rsid w:val="00C52BF9"/>
    <w:rsid w:val="00C52DD5"/>
    <w:rsid w:val="00C53358"/>
    <w:rsid w:val="00C536E8"/>
    <w:rsid w:val="00C53883"/>
    <w:rsid w:val="00C53B95"/>
    <w:rsid w:val="00C53BDA"/>
    <w:rsid w:val="00C55FD0"/>
    <w:rsid w:val="00C56032"/>
    <w:rsid w:val="00C561D2"/>
    <w:rsid w:val="00C5678E"/>
    <w:rsid w:val="00C5681A"/>
    <w:rsid w:val="00C56C71"/>
    <w:rsid w:val="00C57621"/>
    <w:rsid w:val="00C5786A"/>
    <w:rsid w:val="00C57A48"/>
    <w:rsid w:val="00C57C2E"/>
    <w:rsid w:val="00C60742"/>
    <w:rsid w:val="00C60BF8"/>
    <w:rsid w:val="00C610EA"/>
    <w:rsid w:val="00C615F5"/>
    <w:rsid w:val="00C6293E"/>
    <w:rsid w:val="00C6298D"/>
    <w:rsid w:val="00C62E74"/>
    <w:rsid w:val="00C6310C"/>
    <w:rsid w:val="00C631CF"/>
    <w:rsid w:val="00C63A55"/>
    <w:rsid w:val="00C64244"/>
    <w:rsid w:val="00C6442E"/>
    <w:rsid w:val="00C64BA6"/>
    <w:rsid w:val="00C655F5"/>
    <w:rsid w:val="00C65A7F"/>
    <w:rsid w:val="00C665BA"/>
    <w:rsid w:val="00C6664C"/>
    <w:rsid w:val="00C6680B"/>
    <w:rsid w:val="00C678A4"/>
    <w:rsid w:val="00C7038C"/>
    <w:rsid w:val="00C7077B"/>
    <w:rsid w:val="00C711DD"/>
    <w:rsid w:val="00C71201"/>
    <w:rsid w:val="00C71283"/>
    <w:rsid w:val="00C7133D"/>
    <w:rsid w:val="00C713BD"/>
    <w:rsid w:val="00C71EC1"/>
    <w:rsid w:val="00C727E7"/>
    <w:rsid w:val="00C72881"/>
    <w:rsid w:val="00C728C2"/>
    <w:rsid w:val="00C72CE6"/>
    <w:rsid w:val="00C72DA5"/>
    <w:rsid w:val="00C72EEF"/>
    <w:rsid w:val="00C730C6"/>
    <w:rsid w:val="00C731B6"/>
    <w:rsid w:val="00C73200"/>
    <w:rsid w:val="00C73242"/>
    <w:rsid w:val="00C733A3"/>
    <w:rsid w:val="00C73C3A"/>
    <w:rsid w:val="00C744E0"/>
    <w:rsid w:val="00C7475E"/>
    <w:rsid w:val="00C75B53"/>
    <w:rsid w:val="00C75D5B"/>
    <w:rsid w:val="00C76615"/>
    <w:rsid w:val="00C76F7F"/>
    <w:rsid w:val="00C77104"/>
    <w:rsid w:val="00C77590"/>
    <w:rsid w:val="00C77D77"/>
    <w:rsid w:val="00C77DCD"/>
    <w:rsid w:val="00C77F16"/>
    <w:rsid w:val="00C808D4"/>
    <w:rsid w:val="00C810D2"/>
    <w:rsid w:val="00C811F0"/>
    <w:rsid w:val="00C81440"/>
    <w:rsid w:val="00C81745"/>
    <w:rsid w:val="00C82BA9"/>
    <w:rsid w:val="00C838EE"/>
    <w:rsid w:val="00C83961"/>
    <w:rsid w:val="00C844D0"/>
    <w:rsid w:val="00C850A1"/>
    <w:rsid w:val="00C850B3"/>
    <w:rsid w:val="00C85801"/>
    <w:rsid w:val="00C8635A"/>
    <w:rsid w:val="00C86FB6"/>
    <w:rsid w:val="00C8764E"/>
    <w:rsid w:val="00C87698"/>
    <w:rsid w:val="00C87F19"/>
    <w:rsid w:val="00C87F76"/>
    <w:rsid w:val="00C90592"/>
    <w:rsid w:val="00C90723"/>
    <w:rsid w:val="00C90A15"/>
    <w:rsid w:val="00C90C01"/>
    <w:rsid w:val="00C918A0"/>
    <w:rsid w:val="00C91E2F"/>
    <w:rsid w:val="00C92510"/>
    <w:rsid w:val="00C925AD"/>
    <w:rsid w:val="00C92BF5"/>
    <w:rsid w:val="00C93952"/>
    <w:rsid w:val="00C9395F"/>
    <w:rsid w:val="00C93DCF"/>
    <w:rsid w:val="00C94A37"/>
    <w:rsid w:val="00C94BB4"/>
    <w:rsid w:val="00C94BB9"/>
    <w:rsid w:val="00C94CB7"/>
    <w:rsid w:val="00C94ECC"/>
    <w:rsid w:val="00C9501F"/>
    <w:rsid w:val="00C955CA"/>
    <w:rsid w:val="00C95B48"/>
    <w:rsid w:val="00C9638D"/>
    <w:rsid w:val="00C96958"/>
    <w:rsid w:val="00C96960"/>
    <w:rsid w:val="00C96F9D"/>
    <w:rsid w:val="00C972DE"/>
    <w:rsid w:val="00C973DC"/>
    <w:rsid w:val="00C97C60"/>
    <w:rsid w:val="00CA08AA"/>
    <w:rsid w:val="00CA0D85"/>
    <w:rsid w:val="00CA0EF3"/>
    <w:rsid w:val="00CA14DD"/>
    <w:rsid w:val="00CA19F8"/>
    <w:rsid w:val="00CA1D2C"/>
    <w:rsid w:val="00CA1FB3"/>
    <w:rsid w:val="00CA297D"/>
    <w:rsid w:val="00CA2CC0"/>
    <w:rsid w:val="00CA3098"/>
    <w:rsid w:val="00CA38AD"/>
    <w:rsid w:val="00CA3ED1"/>
    <w:rsid w:val="00CA46C4"/>
    <w:rsid w:val="00CA4E7B"/>
    <w:rsid w:val="00CA582A"/>
    <w:rsid w:val="00CA5A17"/>
    <w:rsid w:val="00CA5EC4"/>
    <w:rsid w:val="00CA6389"/>
    <w:rsid w:val="00CA63DB"/>
    <w:rsid w:val="00CA6601"/>
    <w:rsid w:val="00CA699F"/>
    <w:rsid w:val="00CA7301"/>
    <w:rsid w:val="00CA7CF9"/>
    <w:rsid w:val="00CB0385"/>
    <w:rsid w:val="00CB0A61"/>
    <w:rsid w:val="00CB0B7D"/>
    <w:rsid w:val="00CB1448"/>
    <w:rsid w:val="00CB1C89"/>
    <w:rsid w:val="00CB1DD5"/>
    <w:rsid w:val="00CB4538"/>
    <w:rsid w:val="00CB4742"/>
    <w:rsid w:val="00CB4F40"/>
    <w:rsid w:val="00CB5655"/>
    <w:rsid w:val="00CB5C69"/>
    <w:rsid w:val="00CB648A"/>
    <w:rsid w:val="00CB6805"/>
    <w:rsid w:val="00CB6984"/>
    <w:rsid w:val="00CB6B0C"/>
    <w:rsid w:val="00CB6C04"/>
    <w:rsid w:val="00CB753D"/>
    <w:rsid w:val="00CB78BA"/>
    <w:rsid w:val="00CB7DBA"/>
    <w:rsid w:val="00CC11BF"/>
    <w:rsid w:val="00CC12A8"/>
    <w:rsid w:val="00CC17B2"/>
    <w:rsid w:val="00CC1D33"/>
    <w:rsid w:val="00CC24B9"/>
    <w:rsid w:val="00CC2F7D"/>
    <w:rsid w:val="00CC37C7"/>
    <w:rsid w:val="00CC3BA9"/>
    <w:rsid w:val="00CC48C6"/>
    <w:rsid w:val="00CC4B65"/>
    <w:rsid w:val="00CC4C93"/>
    <w:rsid w:val="00CC4E7C"/>
    <w:rsid w:val="00CC5187"/>
    <w:rsid w:val="00CC521F"/>
    <w:rsid w:val="00CC5238"/>
    <w:rsid w:val="00CC56B7"/>
    <w:rsid w:val="00CC56F7"/>
    <w:rsid w:val="00CC6376"/>
    <w:rsid w:val="00CC63FA"/>
    <w:rsid w:val="00CC6B50"/>
    <w:rsid w:val="00CC6B91"/>
    <w:rsid w:val="00CC7380"/>
    <w:rsid w:val="00CC75B2"/>
    <w:rsid w:val="00CC79AD"/>
    <w:rsid w:val="00CC7C4A"/>
    <w:rsid w:val="00CC7E55"/>
    <w:rsid w:val="00CD06E7"/>
    <w:rsid w:val="00CD0959"/>
    <w:rsid w:val="00CD0CB6"/>
    <w:rsid w:val="00CD0DCB"/>
    <w:rsid w:val="00CD10CB"/>
    <w:rsid w:val="00CD1265"/>
    <w:rsid w:val="00CD1AB8"/>
    <w:rsid w:val="00CD2A97"/>
    <w:rsid w:val="00CD4084"/>
    <w:rsid w:val="00CD4EC2"/>
    <w:rsid w:val="00CD506D"/>
    <w:rsid w:val="00CD5E7A"/>
    <w:rsid w:val="00CD647C"/>
    <w:rsid w:val="00CD6AAE"/>
    <w:rsid w:val="00CD6EA9"/>
    <w:rsid w:val="00CD7157"/>
    <w:rsid w:val="00CD7868"/>
    <w:rsid w:val="00CE086A"/>
    <w:rsid w:val="00CE12C7"/>
    <w:rsid w:val="00CE134C"/>
    <w:rsid w:val="00CE13F3"/>
    <w:rsid w:val="00CE172B"/>
    <w:rsid w:val="00CE249C"/>
    <w:rsid w:val="00CE25A0"/>
    <w:rsid w:val="00CE311E"/>
    <w:rsid w:val="00CE35E9"/>
    <w:rsid w:val="00CE3980"/>
    <w:rsid w:val="00CE3EE2"/>
    <w:rsid w:val="00CE4A1D"/>
    <w:rsid w:val="00CE7274"/>
    <w:rsid w:val="00CF0175"/>
    <w:rsid w:val="00CF0C44"/>
    <w:rsid w:val="00CF1001"/>
    <w:rsid w:val="00CF1520"/>
    <w:rsid w:val="00CF1A9C"/>
    <w:rsid w:val="00CF221C"/>
    <w:rsid w:val="00CF28B1"/>
    <w:rsid w:val="00CF2CBD"/>
    <w:rsid w:val="00CF3297"/>
    <w:rsid w:val="00CF37E0"/>
    <w:rsid w:val="00CF3D13"/>
    <w:rsid w:val="00CF4519"/>
    <w:rsid w:val="00CF4FAC"/>
    <w:rsid w:val="00CF5033"/>
    <w:rsid w:val="00CF58E4"/>
    <w:rsid w:val="00CF65F9"/>
    <w:rsid w:val="00CF70A8"/>
    <w:rsid w:val="00CF746D"/>
    <w:rsid w:val="00D001BD"/>
    <w:rsid w:val="00D010AE"/>
    <w:rsid w:val="00D0136F"/>
    <w:rsid w:val="00D01593"/>
    <w:rsid w:val="00D01F4E"/>
    <w:rsid w:val="00D0227E"/>
    <w:rsid w:val="00D02AAF"/>
    <w:rsid w:val="00D02ED2"/>
    <w:rsid w:val="00D03CE4"/>
    <w:rsid w:val="00D04591"/>
    <w:rsid w:val="00D047CF"/>
    <w:rsid w:val="00D054DD"/>
    <w:rsid w:val="00D05CA6"/>
    <w:rsid w:val="00D07031"/>
    <w:rsid w:val="00D0705A"/>
    <w:rsid w:val="00D0725D"/>
    <w:rsid w:val="00D078C3"/>
    <w:rsid w:val="00D07DF1"/>
    <w:rsid w:val="00D101A5"/>
    <w:rsid w:val="00D10C57"/>
    <w:rsid w:val="00D12931"/>
    <w:rsid w:val="00D12A28"/>
    <w:rsid w:val="00D12A78"/>
    <w:rsid w:val="00D12B31"/>
    <w:rsid w:val="00D131C0"/>
    <w:rsid w:val="00D1415E"/>
    <w:rsid w:val="00D1435E"/>
    <w:rsid w:val="00D14DE0"/>
    <w:rsid w:val="00D15504"/>
    <w:rsid w:val="00D15701"/>
    <w:rsid w:val="00D15950"/>
    <w:rsid w:val="00D1656F"/>
    <w:rsid w:val="00D1693D"/>
    <w:rsid w:val="00D16CB1"/>
    <w:rsid w:val="00D16F80"/>
    <w:rsid w:val="00D170BE"/>
    <w:rsid w:val="00D17F21"/>
    <w:rsid w:val="00D2036A"/>
    <w:rsid w:val="00D21525"/>
    <w:rsid w:val="00D215EC"/>
    <w:rsid w:val="00D21E8F"/>
    <w:rsid w:val="00D22922"/>
    <w:rsid w:val="00D22D68"/>
    <w:rsid w:val="00D2384D"/>
    <w:rsid w:val="00D23B5C"/>
    <w:rsid w:val="00D24086"/>
    <w:rsid w:val="00D24364"/>
    <w:rsid w:val="00D24597"/>
    <w:rsid w:val="00D24C75"/>
    <w:rsid w:val="00D2606E"/>
    <w:rsid w:val="00D26C5C"/>
    <w:rsid w:val="00D27684"/>
    <w:rsid w:val="00D27DEC"/>
    <w:rsid w:val="00D27FA7"/>
    <w:rsid w:val="00D3037D"/>
    <w:rsid w:val="00D30BB3"/>
    <w:rsid w:val="00D30F1B"/>
    <w:rsid w:val="00D3131A"/>
    <w:rsid w:val="00D3134F"/>
    <w:rsid w:val="00D31CB7"/>
    <w:rsid w:val="00D3243E"/>
    <w:rsid w:val="00D324FF"/>
    <w:rsid w:val="00D328D4"/>
    <w:rsid w:val="00D3290D"/>
    <w:rsid w:val="00D32A4F"/>
    <w:rsid w:val="00D3396C"/>
    <w:rsid w:val="00D33B16"/>
    <w:rsid w:val="00D33F8C"/>
    <w:rsid w:val="00D347DB"/>
    <w:rsid w:val="00D3481A"/>
    <w:rsid w:val="00D350ED"/>
    <w:rsid w:val="00D35F01"/>
    <w:rsid w:val="00D364AF"/>
    <w:rsid w:val="00D36559"/>
    <w:rsid w:val="00D3655C"/>
    <w:rsid w:val="00D369A2"/>
    <w:rsid w:val="00D36A92"/>
    <w:rsid w:val="00D36F0A"/>
    <w:rsid w:val="00D37418"/>
    <w:rsid w:val="00D40325"/>
    <w:rsid w:val="00D408D3"/>
    <w:rsid w:val="00D40AA0"/>
    <w:rsid w:val="00D40B0A"/>
    <w:rsid w:val="00D41500"/>
    <w:rsid w:val="00D4151B"/>
    <w:rsid w:val="00D4263D"/>
    <w:rsid w:val="00D44A58"/>
    <w:rsid w:val="00D452E2"/>
    <w:rsid w:val="00D455D8"/>
    <w:rsid w:val="00D45A12"/>
    <w:rsid w:val="00D45AE0"/>
    <w:rsid w:val="00D45FEA"/>
    <w:rsid w:val="00D461A9"/>
    <w:rsid w:val="00D47E1F"/>
    <w:rsid w:val="00D503EB"/>
    <w:rsid w:val="00D5057F"/>
    <w:rsid w:val="00D50742"/>
    <w:rsid w:val="00D5121E"/>
    <w:rsid w:val="00D512FE"/>
    <w:rsid w:val="00D5212B"/>
    <w:rsid w:val="00D52B99"/>
    <w:rsid w:val="00D5331E"/>
    <w:rsid w:val="00D5354C"/>
    <w:rsid w:val="00D53752"/>
    <w:rsid w:val="00D5394C"/>
    <w:rsid w:val="00D53F68"/>
    <w:rsid w:val="00D54641"/>
    <w:rsid w:val="00D54C27"/>
    <w:rsid w:val="00D551CC"/>
    <w:rsid w:val="00D5588C"/>
    <w:rsid w:val="00D55C21"/>
    <w:rsid w:val="00D55F2D"/>
    <w:rsid w:val="00D5651C"/>
    <w:rsid w:val="00D5673A"/>
    <w:rsid w:val="00D5680F"/>
    <w:rsid w:val="00D56F5C"/>
    <w:rsid w:val="00D5706D"/>
    <w:rsid w:val="00D573F0"/>
    <w:rsid w:val="00D5783A"/>
    <w:rsid w:val="00D57945"/>
    <w:rsid w:val="00D5799A"/>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292"/>
    <w:rsid w:val="00D70A56"/>
    <w:rsid w:val="00D70C19"/>
    <w:rsid w:val="00D71250"/>
    <w:rsid w:val="00D7175D"/>
    <w:rsid w:val="00D71C0A"/>
    <w:rsid w:val="00D71ECD"/>
    <w:rsid w:val="00D724E3"/>
    <w:rsid w:val="00D7308E"/>
    <w:rsid w:val="00D7314C"/>
    <w:rsid w:val="00D735F7"/>
    <w:rsid w:val="00D736CB"/>
    <w:rsid w:val="00D73A5F"/>
    <w:rsid w:val="00D7401C"/>
    <w:rsid w:val="00D74E67"/>
    <w:rsid w:val="00D75CE2"/>
    <w:rsid w:val="00D77135"/>
    <w:rsid w:val="00D774C0"/>
    <w:rsid w:val="00D77C23"/>
    <w:rsid w:val="00D77D7D"/>
    <w:rsid w:val="00D80249"/>
    <w:rsid w:val="00D80758"/>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47B"/>
    <w:rsid w:val="00D867D6"/>
    <w:rsid w:val="00D86A57"/>
    <w:rsid w:val="00D86A60"/>
    <w:rsid w:val="00D86BE4"/>
    <w:rsid w:val="00D871BD"/>
    <w:rsid w:val="00D902BB"/>
    <w:rsid w:val="00D90E18"/>
    <w:rsid w:val="00D90EA4"/>
    <w:rsid w:val="00D92B22"/>
    <w:rsid w:val="00D92CD6"/>
    <w:rsid w:val="00D932A7"/>
    <w:rsid w:val="00D936E6"/>
    <w:rsid w:val="00D946E1"/>
    <w:rsid w:val="00D95382"/>
    <w:rsid w:val="00D95D6A"/>
    <w:rsid w:val="00DA0A9B"/>
    <w:rsid w:val="00DA0E2D"/>
    <w:rsid w:val="00DA2077"/>
    <w:rsid w:val="00DA2107"/>
    <w:rsid w:val="00DA28CE"/>
    <w:rsid w:val="00DA2934"/>
    <w:rsid w:val="00DA300C"/>
    <w:rsid w:val="00DA38BD"/>
    <w:rsid w:val="00DA4443"/>
    <w:rsid w:val="00DA449F"/>
    <w:rsid w:val="00DA451B"/>
    <w:rsid w:val="00DA459A"/>
    <w:rsid w:val="00DA50E3"/>
    <w:rsid w:val="00DA5731"/>
    <w:rsid w:val="00DA577F"/>
    <w:rsid w:val="00DA5854"/>
    <w:rsid w:val="00DA6396"/>
    <w:rsid w:val="00DA67A1"/>
    <w:rsid w:val="00DA688A"/>
    <w:rsid w:val="00DA6F12"/>
    <w:rsid w:val="00DA7F72"/>
    <w:rsid w:val="00DB01C7"/>
    <w:rsid w:val="00DB0673"/>
    <w:rsid w:val="00DB137D"/>
    <w:rsid w:val="00DB179E"/>
    <w:rsid w:val="00DB2048"/>
    <w:rsid w:val="00DB21DD"/>
    <w:rsid w:val="00DB2A83"/>
    <w:rsid w:val="00DB2B72"/>
    <w:rsid w:val="00DB30AF"/>
    <w:rsid w:val="00DB3469"/>
    <w:rsid w:val="00DB390F"/>
    <w:rsid w:val="00DB3E85"/>
    <w:rsid w:val="00DB4FA4"/>
    <w:rsid w:val="00DB56FB"/>
    <w:rsid w:val="00DB65E8"/>
    <w:rsid w:val="00DB7490"/>
    <w:rsid w:val="00DB7E7F"/>
    <w:rsid w:val="00DC01AA"/>
    <w:rsid w:val="00DC05E7"/>
    <w:rsid w:val="00DC084A"/>
    <w:rsid w:val="00DC243D"/>
    <w:rsid w:val="00DC27BC"/>
    <w:rsid w:val="00DC288D"/>
    <w:rsid w:val="00DC2A5B"/>
    <w:rsid w:val="00DC2CA8"/>
    <w:rsid w:val="00DC3CAB"/>
    <w:rsid w:val="00DC3EF5"/>
    <w:rsid w:val="00DC54E0"/>
    <w:rsid w:val="00DC668D"/>
    <w:rsid w:val="00DD013F"/>
    <w:rsid w:val="00DD01F0"/>
    <w:rsid w:val="00DD024A"/>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4EF9"/>
    <w:rsid w:val="00DD515D"/>
    <w:rsid w:val="00DD5309"/>
    <w:rsid w:val="00DD5518"/>
    <w:rsid w:val="00DD595B"/>
    <w:rsid w:val="00DD5FD1"/>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68A"/>
    <w:rsid w:val="00DE5859"/>
    <w:rsid w:val="00DE5C0B"/>
    <w:rsid w:val="00DE610C"/>
    <w:rsid w:val="00DE6DDA"/>
    <w:rsid w:val="00DE7C77"/>
    <w:rsid w:val="00DF04C0"/>
    <w:rsid w:val="00DF079D"/>
    <w:rsid w:val="00DF0B8A"/>
    <w:rsid w:val="00DF0FF8"/>
    <w:rsid w:val="00DF1914"/>
    <w:rsid w:val="00DF19C9"/>
    <w:rsid w:val="00DF2101"/>
    <w:rsid w:val="00DF217B"/>
    <w:rsid w:val="00DF2450"/>
    <w:rsid w:val="00DF24C9"/>
    <w:rsid w:val="00DF2713"/>
    <w:rsid w:val="00DF2735"/>
    <w:rsid w:val="00DF31C1"/>
    <w:rsid w:val="00DF3395"/>
    <w:rsid w:val="00DF3554"/>
    <w:rsid w:val="00DF365E"/>
    <w:rsid w:val="00DF4282"/>
    <w:rsid w:val="00DF474F"/>
    <w:rsid w:val="00DF4DDB"/>
    <w:rsid w:val="00DF55D0"/>
    <w:rsid w:val="00DF5A7F"/>
    <w:rsid w:val="00DF6521"/>
    <w:rsid w:val="00DF652F"/>
    <w:rsid w:val="00DF6BC5"/>
    <w:rsid w:val="00E000B1"/>
    <w:rsid w:val="00E001DB"/>
    <w:rsid w:val="00E00744"/>
    <w:rsid w:val="00E01107"/>
    <w:rsid w:val="00E017DF"/>
    <w:rsid w:val="00E022A5"/>
    <w:rsid w:val="00E03A3D"/>
    <w:rsid w:val="00E03E0C"/>
    <w:rsid w:val="00E0455D"/>
    <w:rsid w:val="00E0461C"/>
    <w:rsid w:val="00E0492C"/>
    <w:rsid w:val="00E04CC8"/>
    <w:rsid w:val="00E04D77"/>
    <w:rsid w:val="00E0611B"/>
    <w:rsid w:val="00E061D2"/>
    <w:rsid w:val="00E075EF"/>
    <w:rsid w:val="00E0766D"/>
    <w:rsid w:val="00E07723"/>
    <w:rsid w:val="00E07CAF"/>
    <w:rsid w:val="00E07E1C"/>
    <w:rsid w:val="00E10920"/>
    <w:rsid w:val="00E11A96"/>
    <w:rsid w:val="00E11CAA"/>
    <w:rsid w:val="00E11E22"/>
    <w:rsid w:val="00E12743"/>
    <w:rsid w:val="00E13023"/>
    <w:rsid w:val="00E136EE"/>
    <w:rsid w:val="00E140F6"/>
    <w:rsid w:val="00E148DF"/>
    <w:rsid w:val="00E14A5F"/>
    <w:rsid w:val="00E14B16"/>
    <w:rsid w:val="00E15AC9"/>
    <w:rsid w:val="00E16014"/>
    <w:rsid w:val="00E16580"/>
    <w:rsid w:val="00E16EEB"/>
    <w:rsid w:val="00E176EB"/>
    <w:rsid w:val="00E17DAB"/>
    <w:rsid w:val="00E20446"/>
    <w:rsid w:val="00E21709"/>
    <w:rsid w:val="00E21A08"/>
    <w:rsid w:val="00E21C8A"/>
    <w:rsid w:val="00E21D30"/>
    <w:rsid w:val="00E22126"/>
    <w:rsid w:val="00E2212B"/>
    <w:rsid w:val="00E2293B"/>
    <w:rsid w:val="00E229E0"/>
    <w:rsid w:val="00E22BE3"/>
    <w:rsid w:val="00E22D4F"/>
    <w:rsid w:val="00E23806"/>
    <w:rsid w:val="00E241CC"/>
    <w:rsid w:val="00E2455C"/>
    <w:rsid w:val="00E24663"/>
    <w:rsid w:val="00E24765"/>
    <w:rsid w:val="00E24898"/>
    <w:rsid w:val="00E25B38"/>
    <w:rsid w:val="00E2600E"/>
    <w:rsid w:val="00E26078"/>
    <w:rsid w:val="00E26148"/>
    <w:rsid w:val="00E26308"/>
    <w:rsid w:val="00E2685A"/>
    <w:rsid w:val="00E26E06"/>
    <w:rsid w:val="00E2780E"/>
    <w:rsid w:val="00E30150"/>
    <w:rsid w:val="00E30598"/>
    <w:rsid w:val="00E30BD3"/>
    <w:rsid w:val="00E31332"/>
    <w:rsid w:val="00E313E8"/>
    <w:rsid w:val="00E31BC2"/>
    <w:rsid w:val="00E32218"/>
    <w:rsid w:val="00E331C5"/>
    <w:rsid w:val="00E3377E"/>
    <w:rsid w:val="00E33D98"/>
    <w:rsid w:val="00E34586"/>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C17"/>
    <w:rsid w:val="00E40F2C"/>
    <w:rsid w:val="00E42B5D"/>
    <w:rsid w:val="00E43927"/>
    <w:rsid w:val="00E43A12"/>
    <w:rsid w:val="00E43AF5"/>
    <w:rsid w:val="00E43CB2"/>
    <w:rsid w:val="00E43D19"/>
    <w:rsid w:val="00E442C8"/>
    <w:rsid w:val="00E44360"/>
    <w:rsid w:val="00E4460B"/>
    <w:rsid w:val="00E4460D"/>
    <w:rsid w:val="00E44A16"/>
    <w:rsid w:val="00E44B30"/>
    <w:rsid w:val="00E44BAA"/>
    <w:rsid w:val="00E4531E"/>
    <w:rsid w:val="00E45332"/>
    <w:rsid w:val="00E45474"/>
    <w:rsid w:val="00E45850"/>
    <w:rsid w:val="00E45A1C"/>
    <w:rsid w:val="00E460D0"/>
    <w:rsid w:val="00E461EF"/>
    <w:rsid w:val="00E478BF"/>
    <w:rsid w:val="00E47ECE"/>
    <w:rsid w:val="00E51761"/>
    <w:rsid w:val="00E51BE6"/>
    <w:rsid w:val="00E51BFA"/>
    <w:rsid w:val="00E51CBA"/>
    <w:rsid w:val="00E51F35"/>
    <w:rsid w:val="00E52D53"/>
    <w:rsid w:val="00E53B0F"/>
    <w:rsid w:val="00E542AE"/>
    <w:rsid w:val="00E54337"/>
    <w:rsid w:val="00E54674"/>
    <w:rsid w:val="00E54F63"/>
    <w:rsid w:val="00E55174"/>
    <w:rsid w:val="00E5577B"/>
    <w:rsid w:val="00E55CF4"/>
    <w:rsid w:val="00E5620D"/>
    <w:rsid w:val="00E56359"/>
    <w:rsid w:val="00E567D6"/>
    <w:rsid w:val="00E56F3E"/>
    <w:rsid w:val="00E5709A"/>
    <w:rsid w:val="00E571D6"/>
    <w:rsid w:val="00E5749B"/>
    <w:rsid w:val="00E57E77"/>
    <w:rsid w:val="00E60825"/>
    <w:rsid w:val="00E615B7"/>
    <w:rsid w:val="00E61904"/>
    <w:rsid w:val="00E61A05"/>
    <w:rsid w:val="00E62C9E"/>
    <w:rsid w:val="00E62E42"/>
    <w:rsid w:val="00E62F6D"/>
    <w:rsid w:val="00E63142"/>
    <w:rsid w:val="00E63CE4"/>
    <w:rsid w:val="00E64485"/>
    <w:rsid w:val="00E64A4A"/>
    <w:rsid w:val="00E65A7C"/>
    <w:rsid w:val="00E66672"/>
    <w:rsid w:val="00E66D29"/>
    <w:rsid w:val="00E66F4E"/>
    <w:rsid w:val="00E7057F"/>
    <w:rsid w:val="00E70A4C"/>
    <w:rsid w:val="00E70AFC"/>
    <w:rsid w:val="00E70EE3"/>
    <w:rsid w:val="00E713F8"/>
    <w:rsid w:val="00E718BD"/>
    <w:rsid w:val="00E71A58"/>
    <w:rsid w:val="00E71E88"/>
    <w:rsid w:val="00E72A30"/>
    <w:rsid w:val="00E72B6F"/>
    <w:rsid w:val="00E72BF9"/>
    <w:rsid w:val="00E72EB4"/>
    <w:rsid w:val="00E748E2"/>
    <w:rsid w:val="00E74E31"/>
    <w:rsid w:val="00E7568C"/>
    <w:rsid w:val="00E75807"/>
    <w:rsid w:val="00E7589F"/>
    <w:rsid w:val="00E7597A"/>
    <w:rsid w:val="00E75CE2"/>
    <w:rsid w:val="00E75EFD"/>
    <w:rsid w:val="00E77FD3"/>
    <w:rsid w:val="00E803FC"/>
    <w:rsid w:val="00E8047A"/>
    <w:rsid w:val="00E8053F"/>
    <w:rsid w:val="00E81920"/>
    <w:rsid w:val="00E82AC2"/>
    <w:rsid w:val="00E82B20"/>
    <w:rsid w:val="00E832DD"/>
    <w:rsid w:val="00E833F1"/>
    <w:rsid w:val="00E83DD2"/>
    <w:rsid w:val="00E83F1B"/>
    <w:rsid w:val="00E8445B"/>
    <w:rsid w:val="00E8466D"/>
    <w:rsid w:val="00E84F44"/>
    <w:rsid w:val="00E85AE9"/>
    <w:rsid w:val="00E85C12"/>
    <w:rsid w:val="00E85DDC"/>
    <w:rsid w:val="00E8640D"/>
    <w:rsid w:val="00E867E2"/>
    <w:rsid w:val="00E86D1D"/>
    <w:rsid w:val="00E86DE1"/>
    <w:rsid w:val="00E86FFF"/>
    <w:rsid w:val="00E877FC"/>
    <w:rsid w:val="00E87BE5"/>
    <w:rsid w:val="00E90119"/>
    <w:rsid w:val="00E91677"/>
    <w:rsid w:val="00E91692"/>
    <w:rsid w:val="00E91940"/>
    <w:rsid w:val="00E91A8A"/>
    <w:rsid w:val="00E91C6B"/>
    <w:rsid w:val="00E92B28"/>
    <w:rsid w:val="00E92B62"/>
    <w:rsid w:val="00E9447B"/>
    <w:rsid w:val="00E94538"/>
    <w:rsid w:val="00E94BAB"/>
    <w:rsid w:val="00E94D39"/>
    <w:rsid w:val="00E95883"/>
    <w:rsid w:val="00E95921"/>
    <w:rsid w:val="00E95D6F"/>
    <w:rsid w:val="00E95DE2"/>
    <w:rsid w:val="00E96185"/>
    <w:rsid w:val="00E96A0F"/>
    <w:rsid w:val="00E96BAC"/>
    <w:rsid w:val="00E96BB0"/>
    <w:rsid w:val="00E971D4"/>
    <w:rsid w:val="00E971F2"/>
    <w:rsid w:val="00E97909"/>
    <w:rsid w:val="00EA0157"/>
    <w:rsid w:val="00EA071E"/>
    <w:rsid w:val="00EA0BA6"/>
    <w:rsid w:val="00EA1CEE"/>
    <w:rsid w:val="00EA1D0B"/>
    <w:rsid w:val="00EA22C2"/>
    <w:rsid w:val="00EA23C5"/>
    <w:rsid w:val="00EA24DA"/>
    <w:rsid w:val="00EA2A10"/>
    <w:rsid w:val="00EA310F"/>
    <w:rsid w:val="00EA31F3"/>
    <w:rsid w:val="00EA3373"/>
    <w:rsid w:val="00EA340A"/>
    <w:rsid w:val="00EA3E5B"/>
    <w:rsid w:val="00EA3EF0"/>
    <w:rsid w:val="00EA4493"/>
    <w:rsid w:val="00EA44EC"/>
    <w:rsid w:val="00EA4A83"/>
    <w:rsid w:val="00EA4B0A"/>
    <w:rsid w:val="00EA51C5"/>
    <w:rsid w:val="00EA54DC"/>
    <w:rsid w:val="00EA5A9A"/>
    <w:rsid w:val="00EA5FB0"/>
    <w:rsid w:val="00EA670C"/>
    <w:rsid w:val="00EA680E"/>
    <w:rsid w:val="00EB049A"/>
    <w:rsid w:val="00EB0549"/>
    <w:rsid w:val="00EB06F6"/>
    <w:rsid w:val="00EB13CF"/>
    <w:rsid w:val="00EB2190"/>
    <w:rsid w:val="00EB2635"/>
    <w:rsid w:val="00EB311A"/>
    <w:rsid w:val="00EB3188"/>
    <w:rsid w:val="00EB3965"/>
    <w:rsid w:val="00EB3CF7"/>
    <w:rsid w:val="00EB3DEE"/>
    <w:rsid w:val="00EB3F8D"/>
    <w:rsid w:val="00EB3FD7"/>
    <w:rsid w:val="00EB4056"/>
    <w:rsid w:val="00EB411B"/>
    <w:rsid w:val="00EB44BE"/>
    <w:rsid w:val="00EB4675"/>
    <w:rsid w:val="00EB4DA1"/>
    <w:rsid w:val="00EB52EE"/>
    <w:rsid w:val="00EB593C"/>
    <w:rsid w:val="00EB5A62"/>
    <w:rsid w:val="00EB5DAE"/>
    <w:rsid w:val="00EB62F7"/>
    <w:rsid w:val="00EB6481"/>
    <w:rsid w:val="00EB6560"/>
    <w:rsid w:val="00EB65AC"/>
    <w:rsid w:val="00EB66F4"/>
    <w:rsid w:val="00EB6D49"/>
    <w:rsid w:val="00EB703A"/>
    <w:rsid w:val="00EB72C8"/>
    <w:rsid w:val="00EB7A9C"/>
    <w:rsid w:val="00EB7B92"/>
    <w:rsid w:val="00EB7D4A"/>
    <w:rsid w:val="00EB7FA4"/>
    <w:rsid w:val="00EC08F7"/>
    <w:rsid w:val="00EC172E"/>
    <w:rsid w:val="00EC1F6C"/>
    <w:rsid w:val="00EC2840"/>
    <w:rsid w:val="00EC29D7"/>
    <w:rsid w:val="00EC3198"/>
    <w:rsid w:val="00EC397D"/>
    <w:rsid w:val="00EC3C67"/>
    <w:rsid w:val="00EC41CD"/>
    <w:rsid w:val="00EC4680"/>
    <w:rsid w:val="00EC47B0"/>
    <w:rsid w:val="00EC4C13"/>
    <w:rsid w:val="00EC50B9"/>
    <w:rsid w:val="00EC5DF5"/>
    <w:rsid w:val="00EC64E5"/>
    <w:rsid w:val="00EC6B7B"/>
    <w:rsid w:val="00EC734F"/>
    <w:rsid w:val="00EC7949"/>
    <w:rsid w:val="00EC7C81"/>
    <w:rsid w:val="00ED0398"/>
    <w:rsid w:val="00ED094C"/>
    <w:rsid w:val="00ED0A98"/>
    <w:rsid w:val="00ED0B19"/>
    <w:rsid w:val="00ED0EA9"/>
    <w:rsid w:val="00ED0F28"/>
    <w:rsid w:val="00ED1713"/>
    <w:rsid w:val="00ED1821"/>
    <w:rsid w:val="00ED19F0"/>
    <w:rsid w:val="00ED1BAD"/>
    <w:rsid w:val="00ED1F36"/>
    <w:rsid w:val="00ED22BF"/>
    <w:rsid w:val="00ED2C8C"/>
    <w:rsid w:val="00ED2EA7"/>
    <w:rsid w:val="00ED2F8E"/>
    <w:rsid w:val="00ED3171"/>
    <w:rsid w:val="00ED3AAA"/>
    <w:rsid w:val="00ED3C10"/>
    <w:rsid w:val="00ED40F5"/>
    <w:rsid w:val="00ED4244"/>
    <w:rsid w:val="00ED4B8D"/>
    <w:rsid w:val="00ED4C18"/>
    <w:rsid w:val="00ED5406"/>
    <w:rsid w:val="00ED5454"/>
    <w:rsid w:val="00ED625A"/>
    <w:rsid w:val="00ED7180"/>
    <w:rsid w:val="00ED7ED0"/>
    <w:rsid w:val="00ED7F2B"/>
    <w:rsid w:val="00EE07D6"/>
    <w:rsid w:val="00EE11CF"/>
    <w:rsid w:val="00EE131A"/>
    <w:rsid w:val="00EE271B"/>
    <w:rsid w:val="00EE2831"/>
    <w:rsid w:val="00EE3210"/>
    <w:rsid w:val="00EE32A8"/>
    <w:rsid w:val="00EE36B2"/>
    <w:rsid w:val="00EE3F20"/>
    <w:rsid w:val="00EE4938"/>
    <w:rsid w:val="00EE4A2F"/>
    <w:rsid w:val="00EE5017"/>
    <w:rsid w:val="00EE5558"/>
    <w:rsid w:val="00EE5714"/>
    <w:rsid w:val="00EE5F54"/>
    <w:rsid w:val="00EE61A1"/>
    <w:rsid w:val="00EE631C"/>
    <w:rsid w:val="00EE64E5"/>
    <w:rsid w:val="00EE6979"/>
    <w:rsid w:val="00EE7502"/>
    <w:rsid w:val="00EE7627"/>
    <w:rsid w:val="00EF00AE"/>
    <w:rsid w:val="00EF0196"/>
    <w:rsid w:val="00EF079E"/>
    <w:rsid w:val="00EF0E1E"/>
    <w:rsid w:val="00EF0EEF"/>
    <w:rsid w:val="00EF0F2B"/>
    <w:rsid w:val="00EF1166"/>
    <w:rsid w:val="00EF133E"/>
    <w:rsid w:val="00EF13B9"/>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41F"/>
    <w:rsid w:val="00F0072D"/>
    <w:rsid w:val="00F0078E"/>
    <w:rsid w:val="00F00A16"/>
    <w:rsid w:val="00F02D25"/>
    <w:rsid w:val="00F02F77"/>
    <w:rsid w:val="00F0359B"/>
    <w:rsid w:val="00F03D37"/>
    <w:rsid w:val="00F04739"/>
    <w:rsid w:val="00F04A99"/>
    <w:rsid w:val="00F05073"/>
    <w:rsid w:val="00F05289"/>
    <w:rsid w:val="00F06121"/>
    <w:rsid w:val="00F063C4"/>
    <w:rsid w:val="00F06472"/>
    <w:rsid w:val="00F065A5"/>
    <w:rsid w:val="00F1047F"/>
    <w:rsid w:val="00F105B4"/>
    <w:rsid w:val="00F114EB"/>
    <w:rsid w:val="00F117C1"/>
    <w:rsid w:val="00F119B8"/>
    <w:rsid w:val="00F119D5"/>
    <w:rsid w:val="00F11B1F"/>
    <w:rsid w:val="00F121D8"/>
    <w:rsid w:val="00F12637"/>
    <w:rsid w:val="00F1322C"/>
    <w:rsid w:val="00F13A41"/>
    <w:rsid w:val="00F14BE6"/>
    <w:rsid w:val="00F15825"/>
    <w:rsid w:val="00F15B16"/>
    <w:rsid w:val="00F15C65"/>
    <w:rsid w:val="00F16504"/>
    <w:rsid w:val="00F16692"/>
    <w:rsid w:val="00F168C7"/>
    <w:rsid w:val="00F1714F"/>
    <w:rsid w:val="00F17B6B"/>
    <w:rsid w:val="00F17D62"/>
    <w:rsid w:val="00F2053B"/>
    <w:rsid w:val="00F20A31"/>
    <w:rsid w:val="00F20EC4"/>
    <w:rsid w:val="00F219F8"/>
    <w:rsid w:val="00F22233"/>
    <w:rsid w:val="00F2265D"/>
    <w:rsid w:val="00F22B29"/>
    <w:rsid w:val="00F22EEF"/>
    <w:rsid w:val="00F22F17"/>
    <w:rsid w:val="00F2329A"/>
    <w:rsid w:val="00F2388A"/>
    <w:rsid w:val="00F238B6"/>
    <w:rsid w:val="00F246D6"/>
    <w:rsid w:val="00F2494A"/>
    <w:rsid w:val="00F24FEF"/>
    <w:rsid w:val="00F26098"/>
    <w:rsid w:val="00F26486"/>
    <w:rsid w:val="00F26F88"/>
    <w:rsid w:val="00F27B63"/>
    <w:rsid w:val="00F30C82"/>
    <w:rsid w:val="00F30FE5"/>
    <w:rsid w:val="00F3145D"/>
    <w:rsid w:val="00F319C1"/>
    <w:rsid w:val="00F31B8E"/>
    <w:rsid w:val="00F31B9D"/>
    <w:rsid w:val="00F31ED9"/>
    <w:rsid w:val="00F32280"/>
    <w:rsid w:val="00F32602"/>
    <w:rsid w:val="00F32615"/>
    <w:rsid w:val="00F32A43"/>
    <w:rsid w:val="00F342DF"/>
    <w:rsid w:val="00F34844"/>
    <w:rsid w:val="00F349D9"/>
    <w:rsid w:val="00F34A1F"/>
    <w:rsid w:val="00F35571"/>
    <w:rsid w:val="00F35C91"/>
    <w:rsid w:val="00F36DC7"/>
    <w:rsid w:val="00F36DE9"/>
    <w:rsid w:val="00F36FF3"/>
    <w:rsid w:val="00F3718D"/>
    <w:rsid w:val="00F37337"/>
    <w:rsid w:val="00F373B1"/>
    <w:rsid w:val="00F37610"/>
    <w:rsid w:val="00F37AA6"/>
    <w:rsid w:val="00F41CF2"/>
    <w:rsid w:val="00F42019"/>
    <w:rsid w:val="00F42101"/>
    <w:rsid w:val="00F423D5"/>
    <w:rsid w:val="00F428FA"/>
    <w:rsid w:val="00F42E8D"/>
    <w:rsid w:val="00F43544"/>
    <w:rsid w:val="00F442D3"/>
    <w:rsid w:val="00F449F0"/>
    <w:rsid w:val="00F45191"/>
    <w:rsid w:val="00F45F24"/>
    <w:rsid w:val="00F46284"/>
    <w:rsid w:val="00F46C6E"/>
    <w:rsid w:val="00F46D1E"/>
    <w:rsid w:val="00F47278"/>
    <w:rsid w:val="00F4736B"/>
    <w:rsid w:val="00F47A22"/>
    <w:rsid w:val="00F506CD"/>
    <w:rsid w:val="00F51331"/>
    <w:rsid w:val="00F5224A"/>
    <w:rsid w:val="00F5310E"/>
    <w:rsid w:val="00F538D9"/>
    <w:rsid w:val="00F55331"/>
    <w:rsid w:val="00F55B60"/>
    <w:rsid w:val="00F55F38"/>
    <w:rsid w:val="00F55FA4"/>
    <w:rsid w:val="00F5648F"/>
    <w:rsid w:val="00F5735D"/>
    <w:rsid w:val="00F57966"/>
    <w:rsid w:val="00F60262"/>
    <w:rsid w:val="00F6045E"/>
    <w:rsid w:val="00F6188A"/>
    <w:rsid w:val="00F61F60"/>
    <w:rsid w:val="00F621CE"/>
    <w:rsid w:val="00F623EA"/>
    <w:rsid w:val="00F62F9B"/>
    <w:rsid w:val="00F6349C"/>
    <w:rsid w:val="00F6367D"/>
    <w:rsid w:val="00F63804"/>
    <w:rsid w:val="00F63F4F"/>
    <w:rsid w:val="00F6426C"/>
    <w:rsid w:val="00F643E5"/>
    <w:rsid w:val="00F64654"/>
    <w:rsid w:val="00F649A5"/>
    <w:rsid w:val="00F65098"/>
    <w:rsid w:val="00F6570C"/>
    <w:rsid w:val="00F65743"/>
    <w:rsid w:val="00F657A3"/>
    <w:rsid w:val="00F65A48"/>
    <w:rsid w:val="00F663AA"/>
    <w:rsid w:val="00F66952"/>
    <w:rsid w:val="00F66E5F"/>
    <w:rsid w:val="00F701AC"/>
    <w:rsid w:val="00F70D9F"/>
    <w:rsid w:val="00F70E2B"/>
    <w:rsid w:val="00F711F8"/>
    <w:rsid w:val="00F714C9"/>
    <w:rsid w:val="00F71B58"/>
    <w:rsid w:val="00F722EE"/>
    <w:rsid w:val="00F7427F"/>
    <w:rsid w:val="00F7478E"/>
    <w:rsid w:val="00F752F4"/>
    <w:rsid w:val="00F75848"/>
    <w:rsid w:val="00F75A6B"/>
    <w:rsid w:val="00F76FBF"/>
    <w:rsid w:val="00F7702C"/>
    <w:rsid w:val="00F77875"/>
    <w:rsid w:val="00F77A2D"/>
    <w:rsid w:val="00F77C89"/>
    <w:rsid w:val="00F80C1D"/>
    <w:rsid w:val="00F80EE2"/>
    <w:rsid w:val="00F80FD0"/>
    <w:rsid w:val="00F81044"/>
    <w:rsid w:val="00F81D62"/>
    <w:rsid w:val="00F81E4D"/>
    <w:rsid w:val="00F81F92"/>
    <w:rsid w:val="00F8328E"/>
    <w:rsid w:val="00F83BAB"/>
    <w:rsid w:val="00F841E1"/>
    <w:rsid w:val="00F84622"/>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3C25"/>
    <w:rsid w:val="00F940B2"/>
    <w:rsid w:val="00F941A2"/>
    <w:rsid w:val="00F94701"/>
    <w:rsid w:val="00F94EF5"/>
    <w:rsid w:val="00F94F7D"/>
    <w:rsid w:val="00F9501A"/>
    <w:rsid w:val="00F9511E"/>
    <w:rsid w:val="00F959DB"/>
    <w:rsid w:val="00F95EB1"/>
    <w:rsid w:val="00F960A6"/>
    <w:rsid w:val="00F960DC"/>
    <w:rsid w:val="00F96272"/>
    <w:rsid w:val="00F962A3"/>
    <w:rsid w:val="00F96563"/>
    <w:rsid w:val="00F96E32"/>
    <w:rsid w:val="00F9776D"/>
    <w:rsid w:val="00FA05DC"/>
    <w:rsid w:val="00FA0BAD"/>
    <w:rsid w:val="00FA16DC"/>
    <w:rsid w:val="00FA17D9"/>
    <w:rsid w:val="00FA1D00"/>
    <w:rsid w:val="00FA1FBF"/>
    <w:rsid w:val="00FA2425"/>
    <w:rsid w:val="00FA30BF"/>
    <w:rsid w:val="00FA338F"/>
    <w:rsid w:val="00FA354B"/>
    <w:rsid w:val="00FA3932"/>
    <w:rsid w:val="00FA43EE"/>
    <w:rsid w:val="00FA4F46"/>
    <w:rsid w:val="00FA5076"/>
    <w:rsid w:val="00FA5447"/>
    <w:rsid w:val="00FA5616"/>
    <w:rsid w:val="00FA5645"/>
    <w:rsid w:val="00FA7004"/>
    <w:rsid w:val="00FA73C7"/>
    <w:rsid w:val="00FB0A85"/>
    <w:rsid w:val="00FB0CFB"/>
    <w:rsid w:val="00FB113D"/>
    <w:rsid w:val="00FB13DC"/>
    <w:rsid w:val="00FB14DA"/>
    <w:rsid w:val="00FB23CF"/>
    <w:rsid w:val="00FB34C5"/>
    <w:rsid w:val="00FB35F0"/>
    <w:rsid w:val="00FB399F"/>
    <w:rsid w:val="00FB422E"/>
    <w:rsid w:val="00FB4560"/>
    <w:rsid w:val="00FB4DA3"/>
    <w:rsid w:val="00FB4E7B"/>
    <w:rsid w:val="00FB610C"/>
    <w:rsid w:val="00FB63BB"/>
    <w:rsid w:val="00FB6EB8"/>
    <w:rsid w:val="00FC01DD"/>
    <w:rsid w:val="00FC08FD"/>
    <w:rsid w:val="00FC0AB0"/>
    <w:rsid w:val="00FC1137"/>
    <w:rsid w:val="00FC1DD1"/>
    <w:rsid w:val="00FC1E9A"/>
    <w:rsid w:val="00FC2FB0"/>
    <w:rsid w:val="00FC3647"/>
    <w:rsid w:val="00FC3947"/>
    <w:rsid w:val="00FC3B64"/>
    <w:rsid w:val="00FC51B6"/>
    <w:rsid w:val="00FC579F"/>
    <w:rsid w:val="00FC63A5"/>
    <w:rsid w:val="00FC63F6"/>
    <w:rsid w:val="00FC70B2"/>
    <w:rsid w:val="00FC71F9"/>
    <w:rsid w:val="00FC73C9"/>
    <w:rsid w:val="00FC744B"/>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4F4"/>
    <w:rsid w:val="00FE0504"/>
    <w:rsid w:val="00FE06BB"/>
    <w:rsid w:val="00FE0BB9"/>
    <w:rsid w:val="00FE0FF7"/>
    <w:rsid w:val="00FE1094"/>
    <w:rsid w:val="00FE3142"/>
    <w:rsid w:val="00FE3C30"/>
    <w:rsid w:val="00FE3ED2"/>
    <w:rsid w:val="00FE3EFC"/>
    <w:rsid w:val="00FE4932"/>
    <w:rsid w:val="00FE5392"/>
    <w:rsid w:val="00FE53F5"/>
    <w:rsid w:val="00FE5C06"/>
    <w:rsid w:val="00FE5C73"/>
    <w:rsid w:val="00FE609F"/>
    <w:rsid w:val="00FE78F4"/>
    <w:rsid w:val="00FE7A92"/>
    <w:rsid w:val="00FF0BD9"/>
    <w:rsid w:val="00FF0BFA"/>
    <w:rsid w:val="00FF1084"/>
    <w:rsid w:val="00FF255F"/>
    <w:rsid w:val="00FF2AA3"/>
    <w:rsid w:val="00FF30A2"/>
    <w:rsid w:val="00FF39E7"/>
    <w:rsid w:val="00FF39EE"/>
    <w:rsid w:val="00FF42E0"/>
    <w:rsid w:val="00FF4A82"/>
    <w:rsid w:val="00FF4AA0"/>
    <w:rsid w:val="00FF4BFE"/>
    <w:rsid w:val="00FF5440"/>
    <w:rsid w:val="00FF5443"/>
    <w:rsid w:val="00FF5A7A"/>
    <w:rsid w:val="00FF68BD"/>
    <w:rsid w:val="00FF700D"/>
    <w:rsid w:val="00FF7875"/>
    <w:rsid w:val="00FF7C64"/>
    <w:rsid w:val="08F02AEE"/>
    <w:rsid w:val="09DA39F3"/>
    <w:rsid w:val="0EFDB6B9"/>
    <w:rsid w:val="121905EE"/>
    <w:rsid w:val="1A7773E1"/>
    <w:rsid w:val="1CAD18CB"/>
    <w:rsid w:val="2D02823C"/>
    <w:rsid w:val="2DCF3364"/>
    <w:rsid w:val="33C2360C"/>
    <w:rsid w:val="3D00A4FE"/>
    <w:rsid w:val="455A368A"/>
    <w:rsid w:val="61CCA19D"/>
    <w:rsid w:val="689BDB08"/>
    <w:rsid w:val="6F3948FE"/>
    <w:rsid w:val="74FB4C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799AA3D0"/>
  <w15:chartTrackingRefBased/>
  <w15:docId w15:val="{E112914C-02FC-42C0-B966-179EA25D6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7"/>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34"/>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371AF7"/>
    <w:rPr>
      <w:color w:val="0563C1" w:themeColor="hyperlink"/>
      <w:u w:val="single"/>
    </w:rPr>
  </w:style>
  <w:style w:type="character" w:styleId="Fotnotsreferens">
    <w:name w:val="footnote reference"/>
    <w:basedOn w:val="Standardstycketeckensnitt"/>
    <w:uiPriority w:val="5"/>
    <w:unhideWhenUsed/>
    <w:locked/>
    <w:rsid w:val="00C46C05"/>
    <w:rPr>
      <w:vertAlign w:val="superscript"/>
    </w:rPr>
  </w:style>
  <w:style w:type="character" w:styleId="Olstomnmnande">
    <w:name w:val="Unresolved Mention"/>
    <w:basedOn w:val="Standardstycketeckensnitt"/>
    <w:uiPriority w:val="99"/>
    <w:semiHidden/>
    <w:unhideWhenUsed/>
    <w:rsid w:val="00193DC7"/>
    <w:rPr>
      <w:color w:val="605E5C"/>
      <w:shd w:val="clear" w:color="auto" w:fill="E1DFDD"/>
    </w:rPr>
  </w:style>
  <w:style w:type="table" w:customStyle="1" w:styleId="Tabellrutnt1">
    <w:name w:val="Tabellrutnät1"/>
    <w:basedOn w:val="Normaltabell"/>
    <w:next w:val="Tabellrutnt"/>
    <w:uiPriority w:val="39"/>
    <w:rsid w:val="007E4B59"/>
    <w:pPr>
      <w:spacing w:after="0"/>
      <w:ind w:firstLine="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85B23"/>
    <w:pPr>
      <w:spacing w:after="0"/>
      <w:ind w:firstLine="0"/>
    </w:pPr>
    <w:rPr>
      <w:kern w:val="28"/>
      <w:lang w:val="sv-SE"/>
      <w14:numSpacing w14:val="proportional"/>
    </w:rPr>
  </w:style>
  <w:style w:type="character" w:styleId="AnvndHyperlnk">
    <w:name w:val="FollowedHyperlink"/>
    <w:basedOn w:val="Standardstycketeckensnitt"/>
    <w:uiPriority w:val="58"/>
    <w:semiHidden/>
    <w:locked/>
    <w:rsid w:val="00D33F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79893">
      <w:bodyDiv w:val="1"/>
      <w:marLeft w:val="0"/>
      <w:marRight w:val="0"/>
      <w:marTop w:val="0"/>
      <w:marBottom w:val="0"/>
      <w:divBdr>
        <w:top w:val="none" w:sz="0" w:space="0" w:color="auto"/>
        <w:left w:val="none" w:sz="0" w:space="0" w:color="auto"/>
        <w:bottom w:val="none" w:sz="0" w:space="0" w:color="auto"/>
        <w:right w:val="none" w:sz="0" w:space="0" w:color="auto"/>
      </w:divBdr>
    </w:div>
    <w:div w:id="629896767">
      <w:bodyDiv w:val="1"/>
      <w:marLeft w:val="0"/>
      <w:marRight w:val="0"/>
      <w:marTop w:val="0"/>
      <w:marBottom w:val="0"/>
      <w:divBdr>
        <w:top w:val="none" w:sz="0" w:space="0" w:color="auto"/>
        <w:left w:val="none" w:sz="0" w:space="0" w:color="auto"/>
        <w:bottom w:val="none" w:sz="0" w:space="0" w:color="auto"/>
        <w:right w:val="none" w:sz="0" w:space="0" w:color="auto"/>
      </w:divBdr>
    </w:div>
    <w:div w:id="903874393">
      <w:bodyDiv w:val="1"/>
      <w:marLeft w:val="0"/>
      <w:marRight w:val="0"/>
      <w:marTop w:val="0"/>
      <w:marBottom w:val="0"/>
      <w:divBdr>
        <w:top w:val="none" w:sz="0" w:space="0" w:color="auto"/>
        <w:left w:val="none" w:sz="0" w:space="0" w:color="auto"/>
        <w:bottom w:val="none" w:sz="0" w:space="0" w:color="auto"/>
        <w:right w:val="none" w:sz="0" w:space="0" w:color="auto"/>
      </w:divBdr>
    </w:div>
    <w:div w:id="1041980985">
      <w:bodyDiv w:val="1"/>
      <w:marLeft w:val="0"/>
      <w:marRight w:val="0"/>
      <w:marTop w:val="0"/>
      <w:marBottom w:val="0"/>
      <w:divBdr>
        <w:top w:val="none" w:sz="0" w:space="0" w:color="auto"/>
        <w:left w:val="none" w:sz="0" w:space="0" w:color="auto"/>
        <w:bottom w:val="none" w:sz="0" w:space="0" w:color="auto"/>
        <w:right w:val="none" w:sz="0" w:space="0" w:color="auto"/>
      </w:divBdr>
    </w:div>
    <w:div w:id="1295520828">
      <w:bodyDiv w:val="1"/>
      <w:marLeft w:val="0"/>
      <w:marRight w:val="0"/>
      <w:marTop w:val="0"/>
      <w:marBottom w:val="0"/>
      <w:divBdr>
        <w:top w:val="none" w:sz="0" w:space="0" w:color="auto"/>
        <w:left w:val="none" w:sz="0" w:space="0" w:color="auto"/>
        <w:bottom w:val="none" w:sz="0" w:space="0" w:color="auto"/>
        <w:right w:val="none" w:sz="0" w:space="0" w:color="auto"/>
      </w:divBdr>
    </w:div>
    <w:div w:id="1307784829">
      <w:bodyDiv w:val="1"/>
      <w:marLeft w:val="0"/>
      <w:marRight w:val="0"/>
      <w:marTop w:val="0"/>
      <w:marBottom w:val="0"/>
      <w:divBdr>
        <w:top w:val="none" w:sz="0" w:space="0" w:color="auto"/>
        <w:left w:val="none" w:sz="0" w:space="0" w:color="auto"/>
        <w:bottom w:val="none" w:sz="0" w:space="0" w:color="auto"/>
        <w:right w:val="none" w:sz="0" w:space="0" w:color="auto"/>
      </w:divBdr>
    </w:div>
    <w:div w:id="1495027921">
      <w:bodyDiv w:val="1"/>
      <w:marLeft w:val="0"/>
      <w:marRight w:val="0"/>
      <w:marTop w:val="0"/>
      <w:marBottom w:val="0"/>
      <w:divBdr>
        <w:top w:val="none" w:sz="0" w:space="0" w:color="auto"/>
        <w:left w:val="none" w:sz="0" w:space="0" w:color="auto"/>
        <w:bottom w:val="none" w:sz="0" w:space="0" w:color="auto"/>
        <w:right w:val="none" w:sz="0" w:space="0" w:color="auto"/>
      </w:divBdr>
    </w:div>
    <w:div w:id="1794402168">
      <w:bodyDiv w:val="1"/>
      <w:marLeft w:val="0"/>
      <w:marRight w:val="0"/>
      <w:marTop w:val="0"/>
      <w:marBottom w:val="0"/>
      <w:divBdr>
        <w:top w:val="none" w:sz="0" w:space="0" w:color="auto"/>
        <w:left w:val="none" w:sz="0" w:space="0" w:color="auto"/>
        <w:bottom w:val="none" w:sz="0" w:space="0" w:color="auto"/>
        <w:right w:val="none" w:sz="0" w:space="0" w:color="auto"/>
      </w:divBdr>
    </w:div>
    <w:div w:id="1830976727">
      <w:bodyDiv w:val="1"/>
      <w:marLeft w:val="0"/>
      <w:marRight w:val="0"/>
      <w:marTop w:val="0"/>
      <w:marBottom w:val="0"/>
      <w:divBdr>
        <w:top w:val="none" w:sz="0" w:space="0" w:color="auto"/>
        <w:left w:val="none" w:sz="0" w:space="0" w:color="auto"/>
        <w:bottom w:val="none" w:sz="0" w:space="0" w:color="auto"/>
        <w:right w:val="none" w:sz="0" w:space="0" w:color="auto"/>
      </w:divBdr>
    </w:div>
    <w:div w:id="205221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chart" Target="charts/chart6.xml"/><Relationship Id="rId26" Type="http://schemas.openxmlformats.org/officeDocument/2006/relationships/image" Target="media/image6.png"/><Relationship Id="rId21" Type="http://schemas.openxmlformats.org/officeDocument/2006/relationships/chart" Target="charts/chart9.xm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image" Target="media/image2.png"/><Relationship Id="rId25" Type="http://schemas.openxmlformats.org/officeDocument/2006/relationships/image" Target="media/image5.png"/><Relationship Id="rId33" Type="http://schemas.openxmlformats.org/officeDocument/2006/relationships/fontTable" Target="fontTable.xml"/><Relationship Id="rId38" Type="http://schemas.openxmlformats.org/officeDocument/2006/relationships/customXml" Target="../customXml/item3.xml"/><Relationship Id="rId16" Type="http://schemas.openxmlformats.org/officeDocument/2006/relationships/image" Target="media/image1.png"/><Relationship Id="rId20" Type="http://schemas.openxmlformats.org/officeDocument/2006/relationships/chart" Target="charts/chart8.xml"/><Relationship Id="rId29" Type="http://schemas.openxmlformats.org/officeDocument/2006/relationships/footer" Target="footer1.xml"/><Relationship Id="rId6" Type="http://schemas.openxmlformats.org/officeDocument/2006/relationships/styles" Target="styles.xml"/><Relationship Id="rId11" Type="http://schemas.openxmlformats.org/officeDocument/2006/relationships/chart" Target="charts/chart1.xml"/><Relationship Id="rId24" Type="http://schemas.openxmlformats.org/officeDocument/2006/relationships/image" Target="media/image4.png"/><Relationship Id="rId32" Type="http://schemas.openxmlformats.org/officeDocument/2006/relationships/footer" Target="footer3.xml"/><Relationship Id="rId37" Type="http://schemas.openxmlformats.org/officeDocument/2006/relationships/customXml" Target="../customXml/item2.xml"/><Relationship Id="rId5" Type="http://schemas.openxmlformats.org/officeDocument/2006/relationships/numbering" Target="numbering.xml"/><Relationship Id="rId15" Type="http://schemas.openxmlformats.org/officeDocument/2006/relationships/chart" Target="charts/chart5.xml"/><Relationship Id="rId23" Type="http://schemas.openxmlformats.org/officeDocument/2006/relationships/image" Target="media/image3.png"/><Relationship Id="rId28" Type="http://schemas.openxmlformats.org/officeDocument/2006/relationships/header" Target="header2.xml"/><Relationship Id="rId36" Type="http://schemas.openxmlformats.org/officeDocument/2006/relationships/customXml" Target="../customXml/item1.xml"/><Relationship Id="rId10" Type="http://schemas.openxmlformats.org/officeDocument/2006/relationships/endnotes" Target="endnotes.xml"/><Relationship Id="rId19" Type="http://schemas.openxmlformats.org/officeDocument/2006/relationships/chart" Target="charts/chart7.xml"/><Relationship Id="rId31" Type="http://schemas.openxmlformats.org/officeDocument/2006/relationships/header" Target="header3.xml"/><Relationship Id="rId9" Type="http://schemas.openxmlformats.org/officeDocument/2006/relationships/footnotes" Target="footnotes.xml"/><Relationship Id="rId14" Type="http://schemas.openxmlformats.org/officeDocument/2006/relationships/chart" Target="charts/chart4.xml"/><Relationship Id="rId22" Type="http://schemas.openxmlformats.org/officeDocument/2006/relationships/chart" Target="charts/chart10.xm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theme" Target="theme/theme1.xml"/><Relationship Id="rId8" Type="http://schemas.openxmlformats.org/officeDocument/2006/relationships/webSettings" Target="webSettings.xml"/></Relationships>
</file>

<file path=word/_rels/header3.xml.rels><?xml version="1.0" encoding="UTF-8" standalone="yes"?>
<Relationships xmlns="http://schemas.openxmlformats.org/package/2006/relationships"><Relationship Id="rId1" Type="http://schemas.openxmlformats.org/officeDocument/2006/relationships/image" Target="media/image7.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charts/_rels/chart1.xml.rels><?xml version="1.0" encoding="UTF-8" standalone="yes"?>
<Relationships xmlns="http://schemas.openxmlformats.org/package/2006/relationships"><Relationship Id="rId3" Type="http://schemas.openxmlformats.org/officeDocument/2006/relationships/oleObject" Target="file:///C:\Users\jn0106aa\Documents\a_20%20talsgruppen\Arbetsl&#246;shet%20syssels&#228;ttningsgrad%2006_22.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2" Type="http://schemas.openxmlformats.org/officeDocument/2006/relationships/oleObject" Target="file:///C:\Users\jn0106aa\Documents\a_20%20talsgruppen\Bruttoskuld%202022%20IMF_korr.xls" TargetMode="External"/><Relationship Id="rId1" Type="http://schemas.openxmlformats.org/officeDocument/2006/relationships/themeOverride" Target="../theme/themeOverride5.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jn0106aa\Documents\a_20%20talsgruppen\AF%20l&#229;ngtidsarbetsl&#246;shet.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jn0106aa\Documents\a_20%20talsgruppen\AF%20utsatta%20icke%20utsatta_Diagram.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jn0106aa\Documents\a_20%20talsgruppen\Kommunfinansierad%20syssels&#228;ttning%20per%20capita.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C:\Users\jn0106aa\Documents\a_20%20talsgruppen\Kapitalinkomster%20diagram.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C:\Users\jn0106aa\Documents\a_20%20talsgruppen\Diagram%20Sv%20f&#246;rm&#246;genhetsf&#246;rdeln%20decil.xlsx" TargetMode="External"/></Relationships>
</file>

<file path=word/charts/_rels/chart7.xml.rels><?xml version="1.0" encoding="UTF-8" standalone="yes"?>
<Relationships xmlns="http://schemas.openxmlformats.org/package/2006/relationships"><Relationship Id="rId3" Type="http://schemas.openxmlformats.org/officeDocument/2006/relationships/oleObject" Target="file:///C:\Users\jn0106aa\Documents\a_20%20talsgruppen\L&#228;nderj&#228;mf%20f&#246;rm&#246;genhetsf&#246;rdelning.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file:///C:\Users\jn0106aa\Documents\aV&#197;M22\Bruttoskulden%2095_23.xlsx"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file:///C:\Users\jn0106aa\Documents\a_20%20talsgruppen\J&#228;mviktsarbetsl&#246;shet_n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1"/>
          <c:tx>
            <c:strRef>
              <c:f>Blad1!$L$6</c:f>
              <c:strCache>
                <c:ptCount val="1"/>
                <c:pt idx="0">
                  <c:v>Arbetslöshet (vänster)</c:v>
                </c:pt>
              </c:strCache>
            </c:strRef>
          </c:tx>
          <c:spPr>
            <a:ln w="28575" cap="rnd">
              <a:solidFill>
                <a:schemeClr val="accent2"/>
              </a:solidFill>
              <a:round/>
            </a:ln>
            <a:effectLst/>
          </c:spPr>
          <c:marker>
            <c:symbol val="none"/>
          </c:marker>
          <c:cat>
            <c:numRef>
              <c:f>Blad1!$M$4:$GX$4</c:f>
              <c:numCache>
                <c:formatCode>m/d/yyyy</c:formatCode>
                <c:ptCount val="194"/>
                <c:pt idx="0">
                  <c:v>38718</c:v>
                </c:pt>
                <c:pt idx="1">
                  <c:v>38749</c:v>
                </c:pt>
                <c:pt idx="2">
                  <c:v>38777</c:v>
                </c:pt>
                <c:pt idx="3">
                  <c:v>38808</c:v>
                </c:pt>
                <c:pt idx="4">
                  <c:v>38838</c:v>
                </c:pt>
                <c:pt idx="5">
                  <c:v>38869</c:v>
                </c:pt>
                <c:pt idx="6">
                  <c:v>38899</c:v>
                </c:pt>
                <c:pt idx="7">
                  <c:v>38930</c:v>
                </c:pt>
                <c:pt idx="8">
                  <c:v>38961</c:v>
                </c:pt>
                <c:pt idx="9">
                  <c:v>38991</c:v>
                </c:pt>
                <c:pt idx="10">
                  <c:v>39022</c:v>
                </c:pt>
                <c:pt idx="11">
                  <c:v>39052</c:v>
                </c:pt>
                <c:pt idx="12">
                  <c:v>39083</c:v>
                </c:pt>
                <c:pt idx="13">
                  <c:v>39114</c:v>
                </c:pt>
                <c:pt idx="14">
                  <c:v>39142</c:v>
                </c:pt>
                <c:pt idx="15">
                  <c:v>39173</c:v>
                </c:pt>
                <c:pt idx="16">
                  <c:v>39203</c:v>
                </c:pt>
                <c:pt idx="17">
                  <c:v>39234</c:v>
                </c:pt>
                <c:pt idx="18">
                  <c:v>39264</c:v>
                </c:pt>
                <c:pt idx="19">
                  <c:v>39295</c:v>
                </c:pt>
                <c:pt idx="20">
                  <c:v>39326</c:v>
                </c:pt>
                <c:pt idx="21">
                  <c:v>39356</c:v>
                </c:pt>
                <c:pt idx="22">
                  <c:v>39387</c:v>
                </c:pt>
                <c:pt idx="23">
                  <c:v>39417</c:v>
                </c:pt>
                <c:pt idx="24">
                  <c:v>39448</c:v>
                </c:pt>
                <c:pt idx="25">
                  <c:v>39479</c:v>
                </c:pt>
                <c:pt idx="26">
                  <c:v>39508</c:v>
                </c:pt>
                <c:pt idx="27">
                  <c:v>39539</c:v>
                </c:pt>
                <c:pt idx="28">
                  <c:v>39569</c:v>
                </c:pt>
                <c:pt idx="29">
                  <c:v>39600</c:v>
                </c:pt>
                <c:pt idx="30">
                  <c:v>39630</c:v>
                </c:pt>
                <c:pt idx="31">
                  <c:v>39661</c:v>
                </c:pt>
                <c:pt idx="32">
                  <c:v>39692</c:v>
                </c:pt>
                <c:pt idx="33">
                  <c:v>39722</c:v>
                </c:pt>
                <c:pt idx="34">
                  <c:v>39753</c:v>
                </c:pt>
                <c:pt idx="35">
                  <c:v>39783</c:v>
                </c:pt>
                <c:pt idx="36">
                  <c:v>39814</c:v>
                </c:pt>
                <c:pt idx="37">
                  <c:v>39845</c:v>
                </c:pt>
                <c:pt idx="38">
                  <c:v>39873</c:v>
                </c:pt>
                <c:pt idx="39">
                  <c:v>39904</c:v>
                </c:pt>
                <c:pt idx="40">
                  <c:v>39934</c:v>
                </c:pt>
                <c:pt idx="41">
                  <c:v>39965</c:v>
                </c:pt>
                <c:pt idx="42">
                  <c:v>39995</c:v>
                </c:pt>
                <c:pt idx="43">
                  <c:v>40026</c:v>
                </c:pt>
                <c:pt idx="44">
                  <c:v>40057</c:v>
                </c:pt>
                <c:pt idx="45">
                  <c:v>40087</c:v>
                </c:pt>
                <c:pt idx="46">
                  <c:v>40118</c:v>
                </c:pt>
                <c:pt idx="47">
                  <c:v>40148</c:v>
                </c:pt>
                <c:pt idx="48">
                  <c:v>40179</c:v>
                </c:pt>
                <c:pt idx="49">
                  <c:v>40210</c:v>
                </c:pt>
                <c:pt idx="50">
                  <c:v>40238</c:v>
                </c:pt>
                <c:pt idx="51">
                  <c:v>40269</c:v>
                </c:pt>
                <c:pt idx="52">
                  <c:v>40299</c:v>
                </c:pt>
                <c:pt idx="53">
                  <c:v>40330</c:v>
                </c:pt>
                <c:pt idx="54">
                  <c:v>40360</c:v>
                </c:pt>
                <c:pt idx="55">
                  <c:v>40391</c:v>
                </c:pt>
                <c:pt idx="56">
                  <c:v>40422</c:v>
                </c:pt>
                <c:pt idx="57">
                  <c:v>40452</c:v>
                </c:pt>
                <c:pt idx="58">
                  <c:v>40483</c:v>
                </c:pt>
                <c:pt idx="59">
                  <c:v>40513</c:v>
                </c:pt>
                <c:pt idx="60">
                  <c:v>40544</c:v>
                </c:pt>
                <c:pt idx="61">
                  <c:v>40575</c:v>
                </c:pt>
                <c:pt idx="62">
                  <c:v>40603</c:v>
                </c:pt>
                <c:pt idx="63">
                  <c:v>40634</c:v>
                </c:pt>
                <c:pt idx="64">
                  <c:v>40664</c:v>
                </c:pt>
                <c:pt idx="65">
                  <c:v>40695</c:v>
                </c:pt>
                <c:pt idx="66">
                  <c:v>40725</c:v>
                </c:pt>
                <c:pt idx="67">
                  <c:v>40756</c:v>
                </c:pt>
                <c:pt idx="68">
                  <c:v>40787</c:v>
                </c:pt>
                <c:pt idx="69">
                  <c:v>40817</c:v>
                </c:pt>
                <c:pt idx="70">
                  <c:v>40848</c:v>
                </c:pt>
                <c:pt idx="71">
                  <c:v>40878</c:v>
                </c:pt>
                <c:pt idx="72">
                  <c:v>40909</c:v>
                </c:pt>
                <c:pt idx="73">
                  <c:v>40940</c:v>
                </c:pt>
                <c:pt idx="74">
                  <c:v>40969</c:v>
                </c:pt>
                <c:pt idx="75">
                  <c:v>41000</c:v>
                </c:pt>
                <c:pt idx="76">
                  <c:v>41030</c:v>
                </c:pt>
                <c:pt idx="77">
                  <c:v>41061</c:v>
                </c:pt>
                <c:pt idx="78">
                  <c:v>41091</c:v>
                </c:pt>
                <c:pt idx="79">
                  <c:v>41122</c:v>
                </c:pt>
                <c:pt idx="80">
                  <c:v>41153</c:v>
                </c:pt>
                <c:pt idx="81">
                  <c:v>41183</c:v>
                </c:pt>
                <c:pt idx="82">
                  <c:v>41214</c:v>
                </c:pt>
                <c:pt idx="83">
                  <c:v>41244</c:v>
                </c:pt>
                <c:pt idx="84">
                  <c:v>41275</c:v>
                </c:pt>
                <c:pt idx="85">
                  <c:v>41306</c:v>
                </c:pt>
                <c:pt idx="86">
                  <c:v>41334</c:v>
                </c:pt>
                <c:pt idx="87">
                  <c:v>41365</c:v>
                </c:pt>
                <c:pt idx="88">
                  <c:v>41395</c:v>
                </c:pt>
                <c:pt idx="89">
                  <c:v>41426</c:v>
                </c:pt>
                <c:pt idx="90">
                  <c:v>41456</c:v>
                </c:pt>
                <c:pt idx="91">
                  <c:v>41487</c:v>
                </c:pt>
                <c:pt idx="92">
                  <c:v>41518</c:v>
                </c:pt>
                <c:pt idx="93">
                  <c:v>41548</c:v>
                </c:pt>
                <c:pt idx="94">
                  <c:v>41579</c:v>
                </c:pt>
                <c:pt idx="95">
                  <c:v>41609</c:v>
                </c:pt>
                <c:pt idx="96">
                  <c:v>41640</c:v>
                </c:pt>
                <c:pt idx="97">
                  <c:v>41671</c:v>
                </c:pt>
                <c:pt idx="98">
                  <c:v>41699</c:v>
                </c:pt>
                <c:pt idx="99">
                  <c:v>41730</c:v>
                </c:pt>
                <c:pt idx="100">
                  <c:v>41760</c:v>
                </c:pt>
                <c:pt idx="101">
                  <c:v>41791</c:v>
                </c:pt>
                <c:pt idx="102">
                  <c:v>41821</c:v>
                </c:pt>
                <c:pt idx="103">
                  <c:v>41852</c:v>
                </c:pt>
                <c:pt idx="104">
                  <c:v>41883</c:v>
                </c:pt>
                <c:pt idx="105">
                  <c:v>41913</c:v>
                </c:pt>
                <c:pt idx="106">
                  <c:v>41944</c:v>
                </c:pt>
                <c:pt idx="107">
                  <c:v>41974</c:v>
                </c:pt>
                <c:pt idx="108">
                  <c:v>42005</c:v>
                </c:pt>
                <c:pt idx="109">
                  <c:v>42036</c:v>
                </c:pt>
                <c:pt idx="110">
                  <c:v>42064</c:v>
                </c:pt>
                <c:pt idx="111">
                  <c:v>42095</c:v>
                </c:pt>
                <c:pt idx="112">
                  <c:v>42125</c:v>
                </c:pt>
                <c:pt idx="113">
                  <c:v>42156</c:v>
                </c:pt>
                <c:pt idx="114">
                  <c:v>42186</c:v>
                </c:pt>
                <c:pt idx="115">
                  <c:v>42217</c:v>
                </c:pt>
                <c:pt idx="116">
                  <c:v>42248</c:v>
                </c:pt>
                <c:pt idx="117">
                  <c:v>42278</c:v>
                </c:pt>
                <c:pt idx="118">
                  <c:v>42309</c:v>
                </c:pt>
                <c:pt idx="119">
                  <c:v>42339</c:v>
                </c:pt>
                <c:pt idx="120">
                  <c:v>42370</c:v>
                </c:pt>
                <c:pt idx="121">
                  <c:v>42401</c:v>
                </c:pt>
                <c:pt idx="122">
                  <c:v>42430</c:v>
                </c:pt>
                <c:pt idx="123">
                  <c:v>42461</c:v>
                </c:pt>
                <c:pt idx="124">
                  <c:v>42491</c:v>
                </c:pt>
                <c:pt idx="125">
                  <c:v>42522</c:v>
                </c:pt>
                <c:pt idx="126">
                  <c:v>42552</c:v>
                </c:pt>
                <c:pt idx="127">
                  <c:v>42583</c:v>
                </c:pt>
                <c:pt idx="128">
                  <c:v>42614</c:v>
                </c:pt>
                <c:pt idx="129">
                  <c:v>42644</c:v>
                </c:pt>
                <c:pt idx="130">
                  <c:v>42675</c:v>
                </c:pt>
                <c:pt idx="131">
                  <c:v>42705</c:v>
                </c:pt>
                <c:pt idx="132">
                  <c:v>42736</c:v>
                </c:pt>
                <c:pt idx="133">
                  <c:v>42767</c:v>
                </c:pt>
                <c:pt idx="134">
                  <c:v>42795</c:v>
                </c:pt>
                <c:pt idx="135">
                  <c:v>42826</c:v>
                </c:pt>
                <c:pt idx="136">
                  <c:v>42856</c:v>
                </c:pt>
                <c:pt idx="137">
                  <c:v>42887</c:v>
                </c:pt>
                <c:pt idx="138">
                  <c:v>42917</c:v>
                </c:pt>
                <c:pt idx="139">
                  <c:v>42948</c:v>
                </c:pt>
                <c:pt idx="140">
                  <c:v>42979</c:v>
                </c:pt>
                <c:pt idx="141">
                  <c:v>43009</c:v>
                </c:pt>
                <c:pt idx="142">
                  <c:v>43040</c:v>
                </c:pt>
                <c:pt idx="143">
                  <c:v>43070</c:v>
                </c:pt>
                <c:pt idx="144">
                  <c:v>43101</c:v>
                </c:pt>
                <c:pt idx="145">
                  <c:v>43132</c:v>
                </c:pt>
                <c:pt idx="146">
                  <c:v>43160</c:v>
                </c:pt>
                <c:pt idx="147">
                  <c:v>43191</c:v>
                </c:pt>
                <c:pt idx="148">
                  <c:v>43221</c:v>
                </c:pt>
                <c:pt idx="149">
                  <c:v>43252</c:v>
                </c:pt>
                <c:pt idx="150">
                  <c:v>43282</c:v>
                </c:pt>
                <c:pt idx="151">
                  <c:v>43313</c:v>
                </c:pt>
                <c:pt idx="152">
                  <c:v>43344</c:v>
                </c:pt>
                <c:pt idx="153">
                  <c:v>43374</c:v>
                </c:pt>
                <c:pt idx="154">
                  <c:v>43405</c:v>
                </c:pt>
                <c:pt idx="155">
                  <c:v>43435</c:v>
                </c:pt>
                <c:pt idx="156">
                  <c:v>43466</c:v>
                </c:pt>
                <c:pt idx="157">
                  <c:v>43497</c:v>
                </c:pt>
                <c:pt idx="158">
                  <c:v>43525</c:v>
                </c:pt>
                <c:pt idx="159">
                  <c:v>43556</c:v>
                </c:pt>
                <c:pt idx="160">
                  <c:v>43586</c:v>
                </c:pt>
                <c:pt idx="161">
                  <c:v>43617</c:v>
                </c:pt>
                <c:pt idx="162">
                  <c:v>43647</c:v>
                </c:pt>
                <c:pt idx="163">
                  <c:v>43678</c:v>
                </c:pt>
                <c:pt idx="164">
                  <c:v>43709</c:v>
                </c:pt>
                <c:pt idx="165">
                  <c:v>43739</c:v>
                </c:pt>
                <c:pt idx="166">
                  <c:v>43770</c:v>
                </c:pt>
                <c:pt idx="167">
                  <c:v>43800</c:v>
                </c:pt>
                <c:pt idx="168">
                  <c:v>43831</c:v>
                </c:pt>
                <c:pt idx="169">
                  <c:v>43862</c:v>
                </c:pt>
                <c:pt idx="170">
                  <c:v>43891</c:v>
                </c:pt>
                <c:pt idx="171">
                  <c:v>43922</c:v>
                </c:pt>
                <c:pt idx="172">
                  <c:v>43952</c:v>
                </c:pt>
                <c:pt idx="173">
                  <c:v>43983</c:v>
                </c:pt>
                <c:pt idx="174">
                  <c:v>44013</c:v>
                </c:pt>
                <c:pt idx="175">
                  <c:v>44044</c:v>
                </c:pt>
                <c:pt idx="176">
                  <c:v>44075</c:v>
                </c:pt>
                <c:pt idx="177">
                  <c:v>44105</c:v>
                </c:pt>
                <c:pt idx="178">
                  <c:v>44136</c:v>
                </c:pt>
                <c:pt idx="179">
                  <c:v>44166</c:v>
                </c:pt>
                <c:pt idx="180">
                  <c:v>44197</c:v>
                </c:pt>
                <c:pt idx="181">
                  <c:v>44228</c:v>
                </c:pt>
                <c:pt idx="182">
                  <c:v>44256</c:v>
                </c:pt>
                <c:pt idx="183">
                  <c:v>44287</c:v>
                </c:pt>
                <c:pt idx="184">
                  <c:v>44317</c:v>
                </c:pt>
                <c:pt idx="185">
                  <c:v>44348</c:v>
                </c:pt>
                <c:pt idx="186">
                  <c:v>44378</c:v>
                </c:pt>
                <c:pt idx="187">
                  <c:v>44409</c:v>
                </c:pt>
                <c:pt idx="188">
                  <c:v>44440</c:v>
                </c:pt>
                <c:pt idx="189">
                  <c:v>44470</c:v>
                </c:pt>
                <c:pt idx="190">
                  <c:v>44501</c:v>
                </c:pt>
                <c:pt idx="191">
                  <c:v>44531</c:v>
                </c:pt>
                <c:pt idx="192">
                  <c:v>44562</c:v>
                </c:pt>
                <c:pt idx="193">
                  <c:v>44593</c:v>
                </c:pt>
              </c:numCache>
            </c:numRef>
          </c:cat>
          <c:val>
            <c:numRef>
              <c:f>Blad1!$M$6:$GX$6</c:f>
              <c:numCache>
                <c:formatCode>General</c:formatCode>
                <c:ptCount val="194"/>
                <c:pt idx="0">
                  <c:v>7.74</c:v>
                </c:pt>
                <c:pt idx="1">
                  <c:v>7.67</c:v>
                </c:pt>
                <c:pt idx="2">
                  <c:v>7.6</c:v>
                </c:pt>
                <c:pt idx="3">
                  <c:v>7.51</c:v>
                </c:pt>
                <c:pt idx="4">
                  <c:v>7.42</c:v>
                </c:pt>
                <c:pt idx="5">
                  <c:v>7.31</c:v>
                </c:pt>
                <c:pt idx="6">
                  <c:v>7.2</c:v>
                </c:pt>
                <c:pt idx="7">
                  <c:v>7.09</c:v>
                </c:pt>
                <c:pt idx="8">
                  <c:v>6.98</c:v>
                </c:pt>
                <c:pt idx="9">
                  <c:v>6.87</c:v>
                </c:pt>
                <c:pt idx="10">
                  <c:v>6.76</c:v>
                </c:pt>
                <c:pt idx="11">
                  <c:v>6.66</c:v>
                </c:pt>
                <c:pt idx="12">
                  <c:v>6.56</c:v>
                </c:pt>
                <c:pt idx="13">
                  <c:v>6.48</c:v>
                </c:pt>
                <c:pt idx="14">
                  <c:v>6.41</c:v>
                </c:pt>
                <c:pt idx="15">
                  <c:v>6.35</c:v>
                </c:pt>
                <c:pt idx="16">
                  <c:v>6.3</c:v>
                </c:pt>
                <c:pt idx="17">
                  <c:v>6.26</c:v>
                </c:pt>
                <c:pt idx="18">
                  <c:v>6.24</c:v>
                </c:pt>
                <c:pt idx="19">
                  <c:v>6.21</c:v>
                </c:pt>
                <c:pt idx="20">
                  <c:v>6.18</c:v>
                </c:pt>
                <c:pt idx="21">
                  <c:v>6.15</c:v>
                </c:pt>
                <c:pt idx="22">
                  <c:v>6.13</c:v>
                </c:pt>
                <c:pt idx="23">
                  <c:v>6.09</c:v>
                </c:pt>
                <c:pt idx="24">
                  <c:v>6.06</c:v>
                </c:pt>
                <c:pt idx="25">
                  <c:v>6.04</c:v>
                </c:pt>
                <c:pt idx="26">
                  <c:v>6.04</c:v>
                </c:pt>
                <c:pt idx="27">
                  <c:v>6.04</c:v>
                </c:pt>
                <c:pt idx="28">
                  <c:v>6.08</c:v>
                </c:pt>
                <c:pt idx="29">
                  <c:v>6.14</c:v>
                </c:pt>
                <c:pt idx="30">
                  <c:v>6.24</c:v>
                </c:pt>
                <c:pt idx="31">
                  <c:v>6.36</c:v>
                </c:pt>
                <c:pt idx="32">
                  <c:v>6.52</c:v>
                </c:pt>
                <c:pt idx="33">
                  <c:v>6.7</c:v>
                </c:pt>
                <c:pt idx="34">
                  <c:v>6.9</c:v>
                </c:pt>
                <c:pt idx="35">
                  <c:v>7.12</c:v>
                </c:pt>
                <c:pt idx="36">
                  <c:v>7.35</c:v>
                </c:pt>
                <c:pt idx="37">
                  <c:v>7.59</c:v>
                </c:pt>
                <c:pt idx="38">
                  <c:v>7.83</c:v>
                </c:pt>
                <c:pt idx="39">
                  <c:v>8.06</c:v>
                </c:pt>
                <c:pt idx="40">
                  <c:v>8.27</c:v>
                </c:pt>
                <c:pt idx="41">
                  <c:v>8.4600000000000009</c:v>
                </c:pt>
                <c:pt idx="42">
                  <c:v>8.6300000000000008</c:v>
                </c:pt>
                <c:pt idx="43">
                  <c:v>8.77</c:v>
                </c:pt>
                <c:pt idx="44">
                  <c:v>8.89</c:v>
                </c:pt>
                <c:pt idx="45">
                  <c:v>8.99</c:v>
                </c:pt>
                <c:pt idx="46">
                  <c:v>9.06</c:v>
                </c:pt>
                <c:pt idx="47">
                  <c:v>9.1</c:v>
                </c:pt>
                <c:pt idx="48">
                  <c:v>9.1300000000000008</c:v>
                </c:pt>
                <c:pt idx="49">
                  <c:v>9.1199999999999992</c:v>
                </c:pt>
                <c:pt idx="50">
                  <c:v>9.09</c:v>
                </c:pt>
                <c:pt idx="51">
                  <c:v>9.0399999999999991</c:v>
                </c:pt>
                <c:pt idx="52">
                  <c:v>8.9600000000000009</c:v>
                </c:pt>
                <c:pt idx="53">
                  <c:v>8.8699999999999992</c:v>
                </c:pt>
                <c:pt idx="54">
                  <c:v>8.76</c:v>
                </c:pt>
                <c:pt idx="55">
                  <c:v>8.64</c:v>
                </c:pt>
                <c:pt idx="56">
                  <c:v>8.52</c:v>
                </c:pt>
                <c:pt idx="57">
                  <c:v>8.41</c:v>
                </c:pt>
                <c:pt idx="58">
                  <c:v>8.3000000000000007</c:v>
                </c:pt>
                <c:pt idx="59">
                  <c:v>8.2100000000000009</c:v>
                </c:pt>
                <c:pt idx="60">
                  <c:v>8.1300000000000008</c:v>
                </c:pt>
                <c:pt idx="61">
                  <c:v>8.06</c:v>
                </c:pt>
                <c:pt idx="62">
                  <c:v>8.01</c:v>
                </c:pt>
                <c:pt idx="63">
                  <c:v>7.97</c:v>
                </c:pt>
                <c:pt idx="64">
                  <c:v>7.94</c:v>
                </c:pt>
                <c:pt idx="65">
                  <c:v>7.92</c:v>
                </c:pt>
                <c:pt idx="66">
                  <c:v>7.91</c:v>
                </c:pt>
                <c:pt idx="67">
                  <c:v>7.89</c:v>
                </c:pt>
                <c:pt idx="68">
                  <c:v>7.88</c:v>
                </c:pt>
                <c:pt idx="69">
                  <c:v>7.87</c:v>
                </c:pt>
                <c:pt idx="70">
                  <c:v>7.87</c:v>
                </c:pt>
                <c:pt idx="71">
                  <c:v>7.87</c:v>
                </c:pt>
                <c:pt idx="72">
                  <c:v>7.88</c:v>
                </c:pt>
                <c:pt idx="73">
                  <c:v>7.9</c:v>
                </c:pt>
                <c:pt idx="74">
                  <c:v>7.94</c:v>
                </c:pt>
                <c:pt idx="75">
                  <c:v>7.99</c:v>
                </c:pt>
                <c:pt idx="76">
                  <c:v>8.0500000000000007</c:v>
                </c:pt>
                <c:pt idx="77">
                  <c:v>8.11</c:v>
                </c:pt>
                <c:pt idx="78">
                  <c:v>8.17</c:v>
                </c:pt>
                <c:pt idx="79">
                  <c:v>8.2200000000000006</c:v>
                </c:pt>
                <c:pt idx="80">
                  <c:v>8.27</c:v>
                </c:pt>
                <c:pt idx="81">
                  <c:v>8.3000000000000007</c:v>
                </c:pt>
                <c:pt idx="82">
                  <c:v>8.32</c:v>
                </c:pt>
                <c:pt idx="83">
                  <c:v>8.32</c:v>
                </c:pt>
                <c:pt idx="84">
                  <c:v>8.31</c:v>
                </c:pt>
                <c:pt idx="85">
                  <c:v>8.2899999999999991</c:v>
                </c:pt>
                <c:pt idx="86">
                  <c:v>8.26</c:v>
                </c:pt>
                <c:pt idx="87">
                  <c:v>8.23</c:v>
                </c:pt>
                <c:pt idx="88">
                  <c:v>8.2100000000000009</c:v>
                </c:pt>
                <c:pt idx="89">
                  <c:v>8.19</c:v>
                </c:pt>
                <c:pt idx="90">
                  <c:v>8.18</c:v>
                </c:pt>
                <c:pt idx="91">
                  <c:v>8.17</c:v>
                </c:pt>
                <c:pt idx="92">
                  <c:v>8.17</c:v>
                </c:pt>
                <c:pt idx="93">
                  <c:v>8.18</c:v>
                </c:pt>
                <c:pt idx="94">
                  <c:v>8.19</c:v>
                </c:pt>
                <c:pt idx="95">
                  <c:v>8.19</c:v>
                </c:pt>
                <c:pt idx="96">
                  <c:v>8.19</c:v>
                </c:pt>
                <c:pt idx="97">
                  <c:v>8.19</c:v>
                </c:pt>
                <c:pt idx="98">
                  <c:v>8.19</c:v>
                </c:pt>
                <c:pt idx="99">
                  <c:v>8.17</c:v>
                </c:pt>
                <c:pt idx="100">
                  <c:v>8.15</c:v>
                </c:pt>
                <c:pt idx="101">
                  <c:v>8.1300000000000008</c:v>
                </c:pt>
                <c:pt idx="102">
                  <c:v>8.11</c:v>
                </c:pt>
                <c:pt idx="103">
                  <c:v>8.08</c:v>
                </c:pt>
                <c:pt idx="104">
                  <c:v>8.06</c:v>
                </c:pt>
                <c:pt idx="105">
                  <c:v>8.0500000000000007</c:v>
                </c:pt>
                <c:pt idx="106">
                  <c:v>8.0299999999999994</c:v>
                </c:pt>
                <c:pt idx="107">
                  <c:v>8</c:v>
                </c:pt>
                <c:pt idx="108">
                  <c:v>7.96</c:v>
                </c:pt>
                <c:pt idx="109">
                  <c:v>7.91</c:v>
                </c:pt>
                <c:pt idx="110">
                  <c:v>7.85</c:v>
                </c:pt>
                <c:pt idx="111">
                  <c:v>7.77</c:v>
                </c:pt>
                <c:pt idx="112">
                  <c:v>7.68</c:v>
                </c:pt>
                <c:pt idx="113">
                  <c:v>7.59</c:v>
                </c:pt>
                <c:pt idx="114">
                  <c:v>7.5</c:v>
                </c:pt>
                <c:pt idx="115">
                  <c:v>7.43</c:v>
                </c:pt>
                <c:pt idx="116">
                  <c:v>7.36</c:v>
                </c:pt>
                <c:pt idx="117">
                  <c:v>7.31</c:v>
                </c:pt>
                <c:pt idx="118">
                  <c:v>7.27</c:v>
                </c:pt>
                <c:pt idx="119">
                  <c:v>7.24</c:v>
                </c:pt>
                <c:pt idx="120">
                  <c:v>7.22</c:v>
                </c:pt>
                <c:pt idx="121">
                  <c:v>7.2</c:v>
                </c:pt>
                <c:pt idx="122">
                  <c:v>7.19</c:v>
                </c:pt>
                <c:pt idx="123">
                  <c:v>7.17</c:v>
                </c:pt>
                <c:pt idx="124">
                  <c:v>7.15</c:v>
                </c:pt>
                <c:pt idx="125">
                  <c:v>7.12</c:v>
                </c:pt>
                <c:pt idx="126">
                  <c:v>7.1</c:v>
                </c:pt>
                <c:pt idx="127">
                  <c:v>7.08</c:v>
                </c:pt>
                <c:pt idx="128">
                  <c:v>7.06</c:v>
                </c:pt>
                <c:pt idx="129">
                  <c:v>7.03</c:v>
                </c:pt>
                <c:pt idx="130">
                  <c:v>7.01</c:v>
                </c:pt>
                <c:pt idx="131">
                  <c:v>6.99</c:v>
                </c:pt>
                <c:pt idx="132">
                  <c:v>6.97</c:v>
                </c:pt>
                <c:pt idx="133">
                  <c:v>6.95</c:v>
                </c:pt>
                <c:pt idx="134">
                  <c:v>6.93</c:v>
                </c:pt>
                <c:pt idx="135">
                  <c:v>6.91</c:v>
                </c:pt>
                <c:pt idx="136">
                  <c:v>6.9</c:v>
                </c:pt>
                <c:pt idx="137">
                  <c:v>6.88</c:v>
                </c:pt>
                <c:pt idx="138">
                  <c:v>6.87</c:v>
                </c:pt>
                <c:pt idx="139">
                  <c:v>6.84</c:v>
                </c:pt>
                <c:pt idx="140">
                  <c:v>6.8</c:v>
                </c:pt>
                <c:pt idx="141">
                  <c:v>6.75</c:v>
                </c:pt>
                <c:pt idx="142">
                  <c:v>6.68</c:v>
                </c:pt>
                <c:pt idx="143">
                  <c:v>6.61</c:v>
                </c:pt>
                <c:pt idx="144">
                  <c:v>6.54</c:v>
                </c:pt>
                <c:pt idx="145">
                  <c:v>6.48</c:v>
                </c:pt>
                <c:pt idx="146">
                  <c:v>6.44</c:v>
                </c:pt>
                <c:pt idx="147">
                  <c:v>6.42</c:v>
                </c:pt>
                <c:pt idx="148">
                  <c:v>6.41</c:v>
                </c:pt>
                <c:pt idx="149">
                  <c:v>6.43</c:v>
                </c:pt>
                <c:pt idx="150">
                  <c:v>6.47</c:v>
                </c:pt>
                <c:pt idx="151">
                  <c:v>6.52</c:v>
                </c:pt>
                <c:pt idx="152">
                  <c:v>6.58</c:v>
                </c:pt>
                <c:pt idx="153">
                  <c:v>6.63</c:v>
                </c:pt>
                <c:pt idx="154">
                  <c:v>6.68</c:v>
                </c:pt>
                <c:pt idx="155">
                  <c:v>6.73</c:v>
                </c:pt>
                <c:pt idx="156">
                  <c:v>6.76</c:v>
                </c:pt>
                <c:pt idx="157">
                  <c:v>6.8</c:v>
                </c:pt>
                <c:pt idx="158">
                  <c:v>6.83</c:v>
                </c:pt>
                <c:pt idx="159">
                  <c:v>6.87</c:v>
                </c:pt>
                <c:pt idx="160">
                  <c:v>6.91</c:v>
                </c:pt>
                <c:pt idx="161">
                  <c:v>6.95</c:v>
                </c:pt>
                <c:pt idx="162">
                  <c:v>7</c:v>
                </c:pt>
                <c:pt idx="163">
                  <c:v>7.05</c:v>
                </c:pt>
                <c:pt idx="164">
                  <c:v>7.11</c:v>
                </c:pt>
                <c:pt idx="165">
                  <c:v>7.17</c:v>
                </c:pt>
                <c:pt idx="166">
                  <c:v>7.23</c:v>
                </c:pt>
                <c:pt idx="167">
                  <c:v>7.28</c:v>
                </c:pt>
                <c:pt idx="168">
                  <c:v>7.33</c:v>
                </c:pt>
                <c:pt idx="169">
                  <c:v>7.36</c:v>
                </c:pt>
                <c:pt idx="170">
                  <c:v>7.48</c:v>
                </c:pt>
                <c:pt idx="171">
                  <c:v>8.14</c:v>
                </c:pt>
                <c:pt idx="172">
                  <c:v>8.1</c:v>
                </c:pt>
                <c:pt idx="173">
                  <c:v>9.32</c:v>
                </c:pt>
                <c:pt idx="174">
                  <c:v>9.24</c:v>
                </c:pt>
                <c:pt idx="175">
                  <c:v>9.17</c:v>
                </c:pt>
                <c:pt idx="176">
                  <c:v>9.1199999999999992</c:v>
                </c:pt>
                <c:pt idx="177">
                  <c:v>9.08</c:v>
                </c:pt>
                <c:pt idx="178">
                  <c:v>9.06</c:v>
                </c:pt>
                <c:pt idx="179">
                  <c:v>9.06</c:v>
                </c:pt>
                <c:pt idx="180">
                  <c:v>9.07</c:v>
                </c:pt>
                <c:pt idx="181">
                  <c:v>9.09</c:v>
                </c:pt>
                <c:pt idx="182">
                  <c:v>9.1</c:v>
                </c:pt>
                <c:pt idx="183">
                  <c:v>9.1</c:v>
                </c:pt>
                <c:pt idx="184">
                  <c:v>9.06</c:v>
                </c:pt>
                <c:pt idx="185">
                  <c:v>8.99</c:v>
                </c:pt>
                <c:pt idx="186">
                  <c:v>8.8800000000000008</c:v>
                </c:pt>
                <c:pt idx="187">
                  <c:v>8.74</c:v>
                </c:pt>
                <c:pt idx="188">
                  <c:v>8.57</c:v>
                </c:pt>
                <c:pt idx="189">
                  <c:v>8.39</c:v>
                </c:pt>
                <c:pt idx="190">
                  <c:v>8.1999999999999993</c:v>
                </c:pt>
                <c:pt idx="191">
                  <c:v>8.0299999999999994</c:v>
                </c:pt>
                <c:pt idx="192">
                  <c:v>7.86</c:v>
                </c:pt>
                <c:pt idx="193">
                  <c:v>7.71</c:v>
                </c:pt>
              </c:numCache>
            </c:numRef>
          </c:val>
          <c:smooth val="0"/>
          <c:extLst>
            <c:ext xmlns:c16="http://schemas.microsoft.com/office/drawing/2014/chart" uri="{C3380CC4-5D6E-409C-BE32-E72D297353CC}">
              <c16:uniqueId val="{00000000-8520-4372-A07C-6F863A07A908}"/>
            </c:ext>
          </c:extLst>
        </c:ser>
        <c:dLbls>
          <c:showLegendKey val="0"/>
          <c:showVal val="0"/>
          <c:showCatName val="0"/>
          <c:showSerName val="0"/>
          <c:showPercent val="0"/>
          <c:showBubbleSize val="0"/>
        </c:dLbls>
        <c:marker val="1"/>
        <c:smooth val="0"/>
        <c:axId val="537116072"/>
        <c:axId val="537117056"/>
      </c:lineChart>
      <c:lineChart>
        <c:grouping val="standard"/>
        <c:varyColors val="0"/>
        <c:ser>
          <c:idx val="0"/>
          <c:order val="0"/>
          <c:tx>
            <c:strRef>
              <c:f>Blad1!$L$5</c:f>
              <c:strCache>
                <c:ptCount val="1"/>
                <c:pt idx="0">
                  <c:v>Sysselsättningsgrad (höger)</c:v>
                </c:pt>
              </c:strCache>
            </c:strRef>
          </c:tx>
          <c:spPr>
            <a:ln w="28575" cap="rnd">
              <a:solidFill>
                <a:schemeClr val="accent1"/>
              </a:solidFill>
              <a:round/>
            </a:ln>
            <a:effectLst/>
          </c:spPr>
          <c:marker>
            <c:symbol val="none"/>
          </c:marker>
          <c:cat>
            <c:numRef>
              <c:f>Blad1!$M$4:$GX$4</c:f>
              <c:numCache>
                <c:formatCode>m/d/yyyy</c:formatCode>
                <c:ptCount val="194"/>
                <c:pt idx="0">
                  <c:v>38718</c:v>
                </c:pt>
                <c:pt idx="1">
                  <c:v>38749</c:v>
                </c:pt>
                <c:pt idx="2">
                  <c:v>38777</c:v>
                </c:pt>
                <c:pt idx="3">
                  <c:v>38808</c:v>
                </c:pt>
                <c:pt idx="4">
                  <c:v>38838</c:v>
                </c:pt>
                <c:pt idx="5">
                  <c:v>38869</c:v>
                </c:pt>
                <c:pt idx="6">
                  <c:v>38899</c:v>
                </c:pt>
                <c:pt idx="7">
                  <c:v>38930</c:v>
                </c:pt>
                <c:pt idx="8">
                  <c:v>38961</c:v>
                </c:pt>
                <c:pt idx="9">
                  <c:v>38991</c:v>
                </c:pt>
                <c:pt idx="10">
                  <c:v>39022</c:v>
                </c:pt>
                <c:pt idx="11">
                  <c:v>39052</c:v>
                </c:pt>
                <c:pt idx="12">
                  <c:v>39083</c:v>
                </c:pt>
                <c:pt idx="13">
                  <c:v>39114</c:v>
                </c:pt>
                <c:pt idx="14">
                  <c:v>39142</c:v>
                </c:pt>
                <c:pt idx="15">
                  <c:v>39173</c:v>
                </c:pt>
                <c:pt idx="16">
                  <c:v>39203</c:v>
                </c:pt>
                <c:pt idx="17">
                  <c:v>39234</c:v>
                </c:pt>
                <c:pt idx="18">
                  <c:v>39264</c:v>
                </c:pt>
                <c:pt idx="19">
                  <c:v>39295</c:v>
                </c:pt>
                <c:pt idx="20">
                  <c:v>39326</c:v>
                </c:pt>
                <c:pt idx="21">
                  <c:v>39356</c:v>
                </c:pt>
                <c:pt idx="22">
                  <c:v>39387</c:v>
                </c:pt>
                <c:pt idx="23">
                  <c:v>39417</c:v>
                </c:pt>
                <c:pt idx="24">
                  <c:v>39448</c:v>
                </c:pt>
                <c:pt idx="25">
                  <c:v>39479</c:v>
                </c:pt>
                <c:pt idx="26">
                  <c:v>39508</c:v>
                </c:pt>
                <c:pt idx="27">
                  <c:v>39539</c:v>
                </c:pt>
                <c:pt idx="28">
                  <c:v>39569</c:v>
                </c:pt>
                <c:pt idx="29">
                  <c:v>39600</c:v>
                </c:pt>
                <c:pt idx="30">
                  <c:v>39630</c:v>
                </c:pt>
                <c:pt idx="31">
                  <c:v>39661</c:v>
                </c:pt>
                <c:pt idx="32">
                  <c:v>39692</c:v>
                </c:pt>
                <c:pt idx="33">
                  <c:v>39722</c:v>
                </c:pt>
                <c:pt idx="34">
                  <c:v>39753</c:v>
                </c:pt>
                <c:pt idx="35">
                  <c:v>39783</c:v>
                </c:pt>
                <c:pt idx="36">
                  <c:v>39814</c:v>
                </c:pt>
                <c:pt idx="37">
                  <c:v>39845</c:v>
                </c:pt>
                <c:pt idx="38">
                  <c:v>39873</c:v>
                </c:pt>
                <c:pt idx="39">
                  <c:v>39904</c:v>
                </c:pt>
                <c:pt idx="40">
                  <c:v>39934</c:v>
                </c:pt>
                <c:pt idx="41">
                  <c:v>39965</c:v>
                </c:pt>
                <c:pt idx="42">
                  <c:v>39995</c:v>
                </c:pt>
                <c:pt idx="43">
                  <c:v>40026</c:v>
                </c:pt>
                <c:pt idx="44">
                  <c:v>40057</c:v>
                </c:pt>
                <c:pt idx="45">
                  <c:v>40087</c:v>
                </c:pt>
                <c:pt idx="46">
                  <c:v>40118</c:v>
                </c:pt>
                <c:pt idx="47">
                  <c:v>40148</c:v>
                </c:pt>
                <c:pt idx="48">
                  <c:v>40179</c:v>
                </c:pt>
                <c:pt idx="49">
                  <c:v>40210</c:v>
                </c:pt>
                <c:pt idx="50">
                  <c:v>40238</c:v>
                </c:pt>
                <c:pt idx="51">
                  <c:v>40269</c:v>
                </c:pt>
                <c:pt idx="52">
                  <c:v>40299</c:v>
                </c:pt>
                <c:pt idx="53">
                  <c:v>40330</c:v>
                </c:pt>
                <c:pt idx="54">
                  <c:v>40360</c:v>
                </c:pt>
                <c:pt idx="55">
                  <c:v>40391</c:v>
                </c:pt>
                <c:pt idx="56">
                  <c:v>40422</c:v>
                </c:pt>
                <c:pt idx="57">
                  <c:v>40452</c:v>
                </c:pt>
                <c:pt idx="58">
                  <c:v>40483</c:v>
                </c:pt>
                <c:pt idx="59">
                  <c:v>40513</c:v>
                </c:pt>
                <c:pt idx="60">
                  <c:v>40544</c:v>
                </c:pt>
                <c:pt idx="61">
                  <c:v>40575</c:v>
                </c:pt>
                <c:pt idx="62">
                  <c:v>40603</c:v>
                </c:pt>
                <c:pt idx="63">
                  <c:v>40634</c:v>
                </c:pt>
                <c:pt idx="64">
                  <c:v>40664</c:v>
                </c:pt>
                <c:pt idx="65">
                  <c:v>40695</c:v>
                </c:pt>
                <c:pt idx="66">
                  <c:v>40725</c:v>
                </c:pt>
                <c:pt idx="67">
                  <c:v>40756</c:v>
                </c:pt>
                <c:pt idx="68">
                  <c:v>40787</c:v>
                </c:pt>
                <c:pt idx="69">
                  <c:v>40817</c:v>
                </c:pt>
                <c:pt idx="70">
                  <c:v>40848</c:v>
                </c:pt>
                <c:pt idx="71">
                  <c:v>40878</c:v>
                </c:pt>
                <c:pt idx="72">
                  <c:v>40909</c:v>
                </c:pt>
                <c:pt idx="73">
                  <c:v>40940</c:v>
                </c:pt>
                <c:pt idx="74">
                  <c:v>40969</c:v>
                </c:pt>
                <c:pt idx="75">
                  <c:v>41000</c:v>
                </c:pt>
                <c:pt idx="76">
                  <c:v>41030</c:v>
                </c:pt>
                <c:pt idx="77">
                  <c:v>41061</c:v>
                </c:pt>
                <c:pt idx="78">
                  <c:v>41091</c:v>
                </c:pt>
                <c:pt idx="79">
                  <c:v>41122</c:v>
                </c:pt>
                <c:pt idx="80">
                  <c:v>41153</c:v>
                </c:pt>
                <c:pt idx="81">
                  <c:v>41183</c:v>
                </c:pt>
                <c:pt idx="82">
                  <c:v>41214</c:v>
                </c:pt>
                <c:pt idx="83">
                  <c:v>41244</c:v>
                </c:pt>
                <c:pt idx="84">
                  <c:v>41275</c:v>
                </c:pt>
                <c:pt idx="85">
                  <c:v>41306</c:v>
                </c:pt>
                <c:pt idx="86">
                  <c:v>41334</c:v>
                </c:pt>
                <c:pt idx="87">
                  <c:v>41365</c:v>
                </c:pt>
                <c:pt idx="88">
                  <c:v>41395</c:v>
                </c:pt>
                <c:pt idx="89">
                  <c:v>41426</c:v>
                </c:pt>
                <c:pt idx="90">
                  <c:v>41456</c:v>
                </c:pt>
                <c:pt idx="91">
                  <c:v>41487</c:v>
                </c:pt>
                <c:pt idx="92">
                  <c:v>41518</c:v>
                </c:pt>
                <c:pt idx="93">
                  <c:v>41548</c:v>
                </c:pt>
                <c:pt idx="94">
                  <c:v>41579</c:v>
                </c:pt>
                <c:pt idx="95">
                  <c:v>41609</c:v>
                </c:pt>
                <c:pt idx="96">
                  <c:v>41640</c:v>
                </c:pt>
                <c:pt idx="97">
                  <c:v>41671</c:v>
                </c:pt>
                <c:pt idx="98">
                  <c:v>41699</c:v>
                </c:pt>
                <c:pt idx="99">
                  <c:v>41730</c:v>
                </c:pt>
                <c:pt idx="100">
                  <c:v>41760</c:v>
                </c:pt>
                <c:pt idx="101">
                  <c:v>41791</c:v>
                </c:pt>
                <c:pt idx="102">
                  <c:v>41821</c:v>
                </c:pt>
                <c:pt idx="103">
                  <c:v>41852</c:v>
                </c:pt>
                <c:pt idx="104">
                  <c:v>41883</c:v>
                </c:pt>
                <c:pt idx="105">
                  <c:v>41913</c:v>
                </c:pt>
                <c:pt idx="106">
                  <c:v>41944</c:v>
                </c:pt>
                <c:pt idx="107">
                  <c:v>41974</c:v>
                </c:pt>
                <c:pt idx="108">
                  <c:v>42005</c:v>
                </c:pt>
                <c:pt idx="109">
                  <c:v>42036</c:v>
                </c:pt>
                <c:pt idx="110">
                  <c:v>42064</c:v>
                </c:pt>
                <c:pt idx="111">
                  <c:v>42095</c:v>
                </c:pt>
                <c:pt idx="112">
                  <c:v>42125</c:v>
                </c:pt>
                <c:pt idx="113">
                  <c:v>42156</c:v>
                </c:pt>
                <c:pt idx="114">
                  <c:v>42186</c:v>
                </c:pt>
                <c:pt idx="115">
                  <c:v>42217</c:v>
                </c:pt>
                <c:pt idx="116">
                  <c:v>42248</c:v>
                </c:pt>
                <c:pt idx="117">
                  <c:v>42278</c:v>
                </c:pt>
                <c:pt idx="118">
                  <c:v>42309</c:v>
                </c:pt>
                <c:pt idx="119">
                  <c:v>42339</c:v>
                </c:pt>
                <c:pt idx="120">
                  <c:v>42370</c:v>
                </c:pt>
                <c:pt idx="121">
                  <c:v>42401</c:v>
                </c:pt>
                <c:pt idx="122">
                  <c:v>42430</c:v>
                </c:pt>
                <c:pt idx="123">
                  <c:v>42461</c:v>
                </c:pt>
                <c:pt idx="124">
                  <c:v>42491</c:v>
                </c:pt>
                <c:pt idx="125">
                  <c:v>42522</c:v>
                </c:pt>
                <c:pt idx="126">
                  <c:v>42552</c:v>
                </c:pt>
                <c:pt idx="127">
                  <c:v>42583</c:v>
                </c:pt>
                <c:pt idx="128">
                  <c:v>42614</c:v>
                </c:pt>
                <c:pt idx="129">
                  <c:v>42644</c:v>
                </c:pt>
                <c:pt idx="130">
                  <c:v>42675</c:v>
                </c:pt>
                <c:pt idx="131">
                  <c:v>42705</c:v>
                </c:pt>
                <c:pt idx="132">
                  <c:v>42736</c:v>
                </c:pt>
                <c:pt idx="133">
                  <c:v>42767</c:v>
                </c:pt>
                <c:pt idx="134">
                  <c:v>42795</c:v>
                </c:pt>
                <c:pt idx="135">
                  <c:v>42826</c:v>
                </c:pt>
                <c:pt idx="136">
                  <c:v>42856</c:v>
                </c:pt>
                <c:pt idx="137">
                  <c:v>42887</c:v>
                </c:pt>
                <c:pt idx="138">
                  <c:v>42917</c:v>
                </c:pt>
                <c:pt idx="139">
                  <c:v>42948</c:v>
                </c:pt>
                <c:pt idx="140">
                  <c:v>42979</c:v>
                </c:pt>
                <c:pt idx="141">
                  <c:v>43009</c:v>
                </c:pt>
                <c:pt idx="142">
                  <c:v>43040</c:v>
                </c:pt>
                <c:pt idx="143">
                  <c:v>43070</c:v>
                </c:pt>
                <c:pt idx="144">
                  <c:v>43101</c:v>
                </c:pt>
                <c:pt idx="145">
                  <c:v>43132</c:v>
                </c:pt>
                <c:pt idx="146">
                  <c:v>43160</c:v>
                </c:pt>
                <c:pt idx="147">
                  <c:v>43191</c:v>
                </c:pt>
                <c:pt idx="148">
                  <c:v>43221</c:v>
                </c:pt>
                <c:pt idx="149">
                  <c:v>43252</c:v>
                </c:pt>
                <c:pt idx="150">
                  <c:v>43282</c:v>
                </c:pt>
                <c:pt idx="151">
                  <c:v>43313</c:v>
                </c:pt>
                <c:pt idx="152">
                  <c:v>43344</c:v>
                </c:pt>
                <c:pt idx="153">
                  <c:v>43374</c:v>
                </c:pt>
                <c:pt idx="154">
                  <c:v>43405</c:v>
                </c:pt>
                <c:pt idx="155">
                  <c:v>43435</c:v>
                </c:pt>
                <c:pt idx="156">
                  <c:v>43466</c:v>
                </c:pt>
                <c:pt idx="157">
                  <c:v>43497</c:v>
                </c:pt>
                <c:pt idx="158">
                  <c:v>43525</c:v>
                </c:pt>
                <c:pt idx="159">
                  <c:v>43556</c:v>
                </c:pt>
                <c:pt idx="160">
                  <c:v>43586</c:v>
                </c:pt>
                <c:pt idx="161">
                  <c:v>43617</c:v>
                </c:pt>
                <c:pt idx="162">
                  <c:v>43647</c:v>
                </c:pt>
                <c:pt idx="163">
                  <c:v>43678</c:v>
                </c:pt>
                <c:pt idx="164">
                  <c:v>43709</c:v>
                </c:pt>
                <c:pt idx="165">
                  <c:v>43739</c:v>
                </c:pt>
                <c:pt idx="166">
                  <c:v>43770</c:v>
                </c:pt>
                <c:pt idx="167">
                  <c:v>43800</c:v>
                </c:pt>
                <c:pt idx="168">
                  <c:v>43831</c:v>
                </c:pt>
                <c:pt idx="169">
                  <c:v>43862</c:v>
                </c:pt>
                <c:pt idx="170">
                  <c:v>43891</c:v>
                </c:pt>
                <c:pt idx="171">
                  <c:v>43922</c:v>
                </c:pt>
                <c:pt idx="172">
                  <c:v>43952</c:v>
                </c:pt>
                <c:pt idx="173">
                  <c:v>43983</c:v>
                </c:pt>
                <c:pt idx="174">
                  <c:v>44013</c:v>
                </c:pt>
                <c:pt idx="175">
                  <c:v>44044</c:v>
                </c:pt>
                <c:pt idx="176">
                  <c:v>44075</c:v>
                </c:pt>
                <c:pt idx="177">
                  <c:v>44105</c:v>
                </c:pt>
                <c:pt idx="178">
                  <c:v>44136</c:v>
                </c:pt>
                <c:pt idx="179">
                  <c:v>44166</c:v>
                </c:pt>
                <c:pt idx="180">
                  <c:v>44197</c:v>
                </c:pt>
                <c:pt idx="181">
                  <c:v>44228</c:v>
                </c:pt>
                <c:pt idx="182">
                  <c:v>44256</c:v>
                </c:pt>
                <c:pt idx="183">
                  <c:v>44287</c:v>
                </c:pt>
                <c:pt idx="184">
                  <c:v>44317</c:v>
                </c:pt>
                <c:pt idx="185">
                  <c:v>44348</c:v>
                </c:pt>
                <c:pt idx="186">
                  <c:v>44378</c:v>
                </c:pt>
                <c:pt idx="187">
                  <c:v>44409</c:v>
                </c:pt>
                <c:pt idx="188">
                  <c:v>44440</c:v>
                </c:pt>
                <c:pt idx="189">
                  <c:v>44470</c:v>
                </c:pt>
                <c:pt idx="190">
                  <c:v>44501</c:v>
                </c:pt>
                <c:pt idx="191">
                  <c:v>44531</c:v>
                </c:pt>
                <c:pt idx="192">
                  <c:v>44562</c:v>
                </c:pt>
                <c:pt idx="193">
                  <c:v>44593</c:v>
                </c:pt>
              </c:numCache>
            </c:numRef>
          </c:cat>
          <c:val>
            <c:numRef>
              <c:f>Blad1!$M$5:$GX$5</c:f>
              <c:numCache>
                <c:formatCode>General</c:formatCode>
                <c:ptCount val="194"/>
                <c:pt idx="0">
                  <c:v>64.86</c:v>
                </c:pt>
                <c:pt idx="1">
                  <c:v>64.92</c:v>
                </c:pt>
                <c:pt idx="2">
                  <c:v>64.98</c:v>
                </c:pt>
                <c:pt idx="3">
                  <c:v>65.05</c:v>
                </c:pt>
                <c:pt idx="4">
                  <c:v>65.13</c:v>
                </c:pt>
                <c:pt idx="5">
                  <c:v>65.22</c:v>
                </c:pt>
                <c:pt idx="6">
                  <c:v>65.319999999999993</c:v>
                </c:pt>
                <c:pt idx="7">
                  <c:v>65.430000000000007</c:v>
                </c:pt>
                <c:pt idx="8">
                  <c:v>65.540000000000006</c:v>
                </c:pt>
                <c:pt idx="9">
                  <c:v>65.650000000000006</c:v>
                </c:pt>
                <c:pt idx="10">
                  <c:v>65.75</c:v>
                </c:pt>
                <c:pt idx="11">
                  <c:v>65.84</c:v>
                </c:pt>
                <c:pt idx="12">
                  <c:v>65.92</c:v>
                </c:pt>
                <c:pt idx="13">
                  <c:v>65.989999999999995</c:v>
                </c:pt>
                <c:pt idx="14">
                  <c:v>66.06</c:v>
                </c:pt>
                <c:pt idx="15">
                  <c:v>66.12</c:v>
                </c:pt>
                <c:pt idx="16">
                  <c:v>66.180000000000007</c:v>
                </c:pt>
                <c:pt idx="17">
                  <c:v>66.23</c:v>
                </c:pt>
                <c:pt idx="18">
                  <c:v>66.28</c:v>
                </c:pt>
                <c:pt idx="19">
                  <c:v>66.319999999999993</c:v>
                </c:pt>
                <c:pt idx="20">
                  <c:v>66.37</c:v>
                </c:pt>
                <c:pt idx="21">
                  <c:v>66.42</c:v>
                </c:pt>
                <c:pt idx="22">
                  <c:v>66.47</c:v>
                </c:pt>
                <c:pt idx="23">
                  <c:v>66.510000000000005</c:v>
                </c:pt>
                <c:pt idx="24">
                  <c:v>66.55</c:v>
                </c:pt>
                <c:pt idx="25">
                  <c:v>66.569999999999993</c:v>
                </c:pt>
                <c:pt idx="26">
                  <c:v>66.58</c:v>
                </c:pt>
                <c:pt idx="27">
                  <c:v>66.569999999999993</c:v>
                </c:pt>
                <c:pt idx="28">
                  <c:v>66.53</c:v>
                </c:pt>
                <c:pt idx="29">
                  <c:v>66.47</c:v>
                </c:pt>
                <c:pt idx="30">
                  <c:v>66.38</c:v>
                </c:pt>
                <c:pt idx="31">
                  <c:v>66.25</c:v>
                </c:pt>
                <c:pt idx="32">
                  <c:v>66.09</c:v>
                </c:pt>
                <c:pt idx="33">
                  <c:v>65.91</c:v>
                </c:pt>
                <c:pt idx="34">
                  <c:v>65.7</c:v>
                </c:pt>
                <c:pt idx="35">
                  <c:v>65.489999999999995</c:v>
                </c:pt>
                <c:pt idx="36">
                  <c:v>65.27</c:v>
                </c:pt>
                <c:pt idx="37">
                  <c:v>65.040000000000006</c:v>
                </c:pt>
                <c:pt idx="38">
                  <c:v>64.83</c:v>
                </c:pt>
                <c:pt idx="39">
                  <c:v>64.62</c:v>
                </c:pt>
                <c:pt idx="40">
                  <c:v>64.42</c:v>
                </c:pt>
                <c:pt idx="41">
                  <c:v>64.239999999999995</c:v>
                </c:pt>
                <c:pt idx="42">
                  <c:v>64.09</c:v>
                </c:pt>
                <c:pt idx="43">
                  <c:v>63.95</c:v>
                </c:pt>
                <c:pt idx="44">
                  <c:v>63.84</c:v>
                </c:pt>
                <c:pt idx="45">
                  <c:v>63.75</c:v>
                </c:pt>
                <c:pt idx="46">
                  <c:v>63.68</c:v>
                </c:pt>
                <c:pt idx="47">
                  <c:v>63.63</c:v>
                </c:pt>
                <c:pt idx="48">
                  <c:v>63.61</c:v>
                </c:pt>
                <c:pt idx="49">
                  <c:v>63.61</c:v>
                </c:pt>
                <c:pt idx="50">
                  <c:v>63.64</c:v>
                </c:pt>
                <c:pt idx="51">
                  <c:v>63.68</c:v>
                </c:pt>
                <c:pt idx="52">
                  <c:v>63.74</c:v>
                </c:pt>
                <c:pt idx="53">
                  <c:v>63.81</c:v>
                </c:pt>
                <c:pt idx="54">
                  <c:v>63.9</c:v>
                </c:pt>
                <c:pt idx="55">
                  <c:v>64.010000000000005</c:v>
                </c:pt>
                <c:pt idx="56">
                  <c:v>64.12</c:v>
                </c:pt>
                <c:pt idx="57">
                  <c:v>64.25</c:v>
                </c:pt>
                <c:pt idx="58">
                  <c:v>64.37</c:v>
                </c:pt>
                <c:pt idx="59">
                  <c:v>64.489999999999995</c:v>
                </c:pt>
                <c:pt idx="60">
                  <c:v>64.59</c:v>
                </c:pt>
                <c:pt idx="61">
                  <c:v>64.69</c:v>
                </c:pt>
                <c:pt idx="62">
                  <c:v>64.77</c:v>
                </c:pt>
                <c:pt idx="63">
                  <c:v>64.83</c:v>
                </c:pt>
                <c:pt idx="64">
                  <c:v>64.87</c:v>
                </c:pt>
                <c:pt idx="65">
                  <c:v>64.900000000000006</c:v>
                </c:pt>
                <c:pt idx="66">
                  <c:v>64.92</c:v>
                </c:pt>
                <c:pt idx="67">
                  <c:v>64.930000000000007</c:v>
                </c:pt>
                <c:pt idx="68">
                  <c:v>64.95</c:v>
                </c:pt>
                <c:pt idx="69">
                  <c:v>64.959999999999994</c:v>
                </c:pt>
                <c:pt idx="70">
                  <c:v>64.97</c:v>
                </c:pt>
                <c:pt idx="71">
                  <c:v>64.989999999999995</c:v>
                </c:pt>
                <c:pt idx="72">
                  <c:v>65</c:v>
                </c:pt>
                <c:pt idx="73">
                  <c:v>65</c:v>
                </c:pt>
                <c:pt idx="74">
                  <c:v>65</c:v>
                </c:pt>
                <c:pt idx="75">
                  <c:v>64.989999999999995</c:v>
                </c:pt>
                <c:pt idx="76">
                  <c:v>64.98</c:v>
                </c:pt>
                <c:pt idx="77">
                  <c:v>64.959999999999994</c:v>
                </c:pt>
                <c:pt idx="78">
                  <c:v>64.95</c:v>
                </c:pt>
                <c:pt idx="79">
                  <c:v>64.95</c:v>
                </c:pt>
                <c:pt idx="80">
                  <c:v>64.95</c:v>
                </c:pt>
                <c:pt idx="81">
                  <c:v>64.959999999999994</c:v>
                </c:pt>
                <c:pt idx="82">
                  <c:v>64.97</c:v>
                </c:pt>
                <c:pt idx="83">
                  <c:v>64.989999999999995</c:v>
                </c:pt>
                <c:pt idx="84">
                  <c:v>65.02</c:v>
                </c:pt>
                <c:pt idx="85">
                  <c:v>65.06</c:v>
                </c:pt>
                <c:pt idx="86">
                  <c:v>65.11</c:v>
                </c:pt>
                <c:pt idx="87">
                  <c:v>65.150000000000006</c:v>
                </c:pt>
                <c:pt idx="88">
                  <c:v>65.2</c:v>
                </c:pt>
                <c:pt idx="89">
                  <c:v>65.239999999999995</c:v>
                </c:pt>
                <c:pt idx="90">
                  <c:v>65.27</c:v>
                </c:pt>
                <c:pt idx="91">
                  <c:v>65.3</c:v>
                </c:pt>
                <c:pt idx="92">
                  <c:v>65.319999999999993</c:v>
                </c:pt>
                <c:pt idx="93">
                  <c:v>65.33</c:v>
                </c:pt>
                <c:pt idx="94">
                  <c:v>65.349999999999994</c:v>
                </c:pt>
                <c:pt idx="95">
                  <c:v>65.37</c:v>
                </c:pt>
                <c:pt idx="96">
                  <c:v>65.41</c:v>
                </c:pt>
                <c:pt idx="97">
                  <c:v>65.45</c:v>
                </c:pt>
                <c:pt idx="98">
                  <c:v>65.510000000000005</c:v>
                </c:pt>
                <c:pt idx="99">
                  <c:v>65.58</c:v>
                </c:pt>
                <c:pt idx="100">
                  <c:v>65.66</c:v>
                </c:pt>
                <c:pt idx="101">
                  <c:v>65.739999999999995</c:v>
                </c:pt>
                <c:pt idx="102">
                  <c:v>65.819999999999993</c:v>
                </c:pt>
                <c:pt idx="103">
                  <c:v>65.89</c:v>
                </c:pt>
                <c:pt idx="104">
                  <c:v>65.930000000000007</c:v>
                </c:pt>
                <c:pt idx="105">
                  <c:v>65.959999999999994</c:v>
                </c:pt>
                <c:pt idx="106">
                  <c:v>65.97</c:v>
                </c:pt>
                <c:pt idx="107">
                  <c:v>65.97</c:v>
                </c:pt>
                <c:pt idx="108">
                  <c:v>65.97</c:v>
                </c:pt>
                <c:pt idx="109">
                  <c:v>65.98</c:v>
                </c:pt>
                <c:pt idx="110">
                  <c:v>65.989999999999995</c:v>
                </c:pt>
                <c:pt idx="111">
                  <c:v>66.02</c:v>
                </c:pt>
                <c:pt idx="112">
                  <c:v>66.06</c:v>
                </c:pt>
                <c:pt idx="113">
                  <c:v>66.11</c:v>
                </c:pt>
                <c:pt idx="114">
                  <c:v>66.17</c:v>
                </c:pt>
                <c:pt idx="115">
                  <c:v>66.23</c:v>
                </c:pt>
                <c:pt idx="116">
                  <c:v>66.290000000000006</c:v>
                </c:pt>
                <c:pt idx="117">
                  <c:v>66.349999999999994</c:v>
                </c:pt>
                <c:pt idx="118">
                  <c:v>66.400000000000006</c:v>
                </c:pt>
                <c:pt idx="119">
                  <c:v>66.44</c:v>
                </c:pt>
                <c:pt idx="120">
                  <c:v>66.47</c:v>
                </c:pt>
                <c:pt idx="121">
                  <c:v>66.48</c:v>
                </c:pt>
                <c:pt idx="122">
                  <c:v>66.489999999999995</c:v>
                </c:pt>
                <c:pt idx="123">
                  <c:v>66.489999999999995</c:v>
                </c:pt>
                <c:pt idx="124">
                  <c:v>66.489999999999995</c:v>
                </c:pt>
                <c:pt idx="125">
                  <c:v>66.5</c:v>
                </c:pt>
                <c:pt idx="126">
                  <c:v>66.52</c:v>
                </c:pt>
                <c:pt idx="127">
                  <c:v>66.56</c:v>
                </c:pt>
                <c:pt idx="128">
                  <c:v>66.61</c:v>
                </c:pt>
                <c:pt idx="129">
                  <c:v>66.67</c:v>
                </c:pt>
                <c:pt idx="130">
                  <c:v>66.75</c:v>
                </c:pt>
                <c:pt idx="131">
                  <c:v>66.83</c:v>
                </c:pt>
                <c:pt idx="132">
                  <c:v>66.92</c:v>
                </c:pt>
                <c:pt idx="133">
                  <c:v>67.02</c:v>
                </c:pt>
                <c:pt idx="134">
                  <c:v>67.099999999999994</c:v>
                </c:pt>
                <c:pt idx="135">
                  <c:v>67.180000000000007</c:v>
                </c:pt>
                <c:pt idx="136">
                  <c:v>67.25</c:v>
                </c:pt>
                <c:pt idx="137">
                  <c:v>67.3</c:v>
                </c:pt>
                <c:pt idx="138">
                  <c:v>67.349999999999994</c:v>
                </c:pt>
                <c:pt idx="139">
                  <c:v>67.400000000000006</c:v>
                </c:pt>
                <c:pt idx="140">
                  <c:v>67.45</c:v>
                </c:pt>
                <c:pt idx="141">
                  <c:v>67.510000000000005</c:v>
                </c:pt>
                <c:pt idx="142">
                  <c:v>67.569999999999993</c:v>
                </c:pt>
                <c:pt idx="143">
                  <c:v>67.64</c:v>
                </c:pt>
                <c:pt idx="144">
                  <c:v>67.7</c:v>
                </c:pt>
                <c:pt idx="145">
                  <c:v>67.75</c:v>
                </c:pt>
                <c:pt idx="146">
                  <c:v>67.78</c:v>
                </c:pt>
                <c:pt idx="147">
                  <c:v>67.81</c:v>
                </c:pt>
                <c:pt idx="148">
                  <c:v>67.819999999999993</c:v>
                </c:pt>
                <c:pt idx="149">
                  <c:v>67.819999999999993</c:v>
                </c:pt>
                <c:pt idx="150">
                  <c:v>67.81</c:v>
                </c:pt>
                <c:pt idx="151">
                  <c:v>67.8</c:v>
                </c:pt>
                <c:pt idx="152">
                  <c:v>67.790000000000006</c:v>
                </c:pt>
                <c:pt idx="153">
                  <c:v>67.78</c:v>
                </c:pt>
                <c:pt idx="154">
                  <c:v>67.77</c:v>
                </c:pt>
                <c:pt idx="155">
                  <c:v>67.760000000000005</c:v>
                </c:pt>
                <c:pt idx="156">
                  <c:v>67.75</c:v>
                </c:pt>
                <c:pt idx="157">
                  <c:v>67.739999999999995</c:v>
                </c:pt>
                <c:pt idx="158">
                  <c:v>67.73</c:v>
                </c:pt>
                <c:pt idx="159">
                  <c:v>67.73</c:v>
                </c:pt>
                <c:pt idx="160">
                  <c:v>67.72</c:v>
                </c:pt>
                <c:pt idx="161">
                  <c:v>67.73</c:v>
                </c:pt>
                <c:pt idx="162">
                  <c:v>67.73</c:v>
                </c:pt>
                <c:pt idx="163">
                  <c:v>67.75</c:v>
                </c:pt>
                <c:pt idx="164">
                  <c:v>67.760000000000005</c:v>
                </c:pt>
                <c:pt idx="165">
                  <c:v>67.790000000000006</c:v>
                </c:pt>
                <c:pt idx="166">
                  <c:v>67.81</c:v>
                </c:pt>
                <c:pt idx="167">
                  <c:v>67.84</c:v>
                </c:pt>
                <c:pt idx="168">
                  <c:v>67.87</c:v>
                </c:pt>
                <c:pt idx="169">
                  <c:v>67.92</c:v>
                </c:pt>
                <c:pt idx="170">
                  <c:v>66.89</c:v>
                </c:pt>
                <c:pt idx="171">
                  <c:v>66.53</c:v>
                </c:pt>
                <c:pt idx="172">
                  <c:v>66.64</c:v>
                </c:pt>
                <c:pt idx="173">
                  <c:v>65.84</c:v>
                </c:pt>
                <c:pt idx="174">
                  <c:v>65.97</c:v>
                </c:pt>
                <c:pt idx="175">
                  <c:v>66.099999999999994</c:v>
                </c:pt>
                <c:pt idx="176">
                  <c:v>66.22</c:v>
                </c:pt>
                <c:pt idx="177">
                  <c:v>66.34</c:v>
                </c:pt>
                <c:pt idx="178">
                  <c:v>66.45</c:v>
                </c:pt>
                <c:pt idx="179">
                  <c:v>66.56</c:v>
                </c:pt>
                <c:pt idx="180">
                  <c:v>66.66</c:v>
                </c:pt>
                <c:pt idx="181">
                  <c:v>66.77</c:v>
                </c:pt>
                <c:pt idx="182">
                  <c:v>66.88</c:v>
                </c:pt>
                <c:pt idx="183">
                  <c:v>67</c:v>
                </c:pt>
                <c:pt idx="184">
                  <c:v>67.12</c:v>
                </c:pt>
                <c:pt idx="185">
                  <c:v>67.260000000000005</c:v>
                </c:pt>
                <c:pt idx="186">
                  <c:v>67.42</c:v>
                </c:pt>
                <c:pt idx="187">
                  <c:v>67.58</c:v>
                </c:pt>
                <c:pt idx="188">
                  <c:v>67.739999999999995</c:v>
                </c:pt>
                <c:pt idx="189">
                  <c:v>67.900000000000006</c:v>
                </c:pt>
                <c:pt idx="190">
                  <c:v>68.069999999999993</c:v>
                </c:pt>
                <c:pt idx="191">
                  <c:v>68.239999999999995</c:v>
                </c:pt>
                <c:pt idx="192">
                  <c:v>68.41</c:v>
                </c:pt>
                <c:pt idx="193">
                  <c:v>68.569999999999993</c:v>
                </c:pt>
              </c:numCache>
            </c:numRef>
          </c:val>
          <c:smooth val="0"/>
          <c:extLst>
            <c:ext xmlns:c16="http://schemas.microsoft.com/office/drawing/2014/chart" uri="{C3380CC4-5D6E-409C-BE32-E72D297353CC}">
              <c16:uniqueId val="{00000001-8520-4372-A07C-6F863A07A908}"/>
            </c:ext>
          </c:extLst>
        </c:ser>
        <c:dLbls>
          <c:showLegendKey val="0"/>
          <c:showVal val="0"/>
          <c:showCatName val="0"/>
          <c:showSerName val="0"/>
          <c:showPercent val="0"/>
          <c:showBubbleSize val="0"/>
        </c:dLbls>
        <c:marker val="1"/>
        <c:smooth val="0"/>
        <c:axId val="644302568"/>
        <c:axId val="644304208"/>
      </c:lineChart>
      <c:dateAx>
        <c:axId val="537116072"/>
        <c:scaling>
          <c:orientation val="minMax"/>
        </c:scaling>
        <c:delete val="0"/>
        <c:axPos val="b"/>
        <c:numFmt formatCode="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537117056"/>
        <c:crosses val="autoZero"/>
        <c:auto val="1"/>
        <c:lblOffset val="100"/>
        <c:baseTimeUnit val="months"/>
        <c:majorUnit val="1"/>
        <c:majorTimeUnit val="years"/>
      </c:dateAx>
      <c:valAx>
        <c:axId val="5371170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537116072"/>
        <c:crosses val="autoZero"/>
        <c:crossBetween val="between"/>
      </c:valAx>
      <c:valAx>
        <c:axId val="644304208"/>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644302568"/>
        <c:crosses val="max"/>
        <c:crossBetween val="between"/>
      </c:valAx>
      <c:dateAx>
        <c:axId val="644302568"/>
        <c:scaling>
          <c:orientation val="minMax"/>
        </c:scaling>
        <c:delete val="1"/>
        <c:axPos val="b"/>
        <c:numFmt formatCode="m/d/yyyy" sourceLinked="1"/>
        <c:majorTickMark val="out"/>
        <c:minorTickMark val="none"/>
        <c:tickLblPos val="nextTo"/>
        <c:crossAx val="644304208"/>
        <c:crosses val="autoZero"/>
        <c:auto val="1"/>
        <c:lblOffset val="100"/>
        <c:baseTimeUnit val="months"/>
      </c:date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GGXWDG_NGDP!$F$5</c:f>
              <c:strCache>
                <c:ptCount val="1"/>
                <c:pt idx="0">
                  <c:v>Bruttoskuld</c:v>
                </c:pt>
              </c:strCache>
            </c:strRef>
          </c:tx>
          <c:spPr>
            <a:solidFill>
              <a:srgbClr val="4472C4"/>
            </a:solidFill>
            <a:ln w="25400">
              <a:noFill/>
            </a:ln>
          </c:spPr>
          <c:invertIfNegative val="0"/>
          <c:cat>
            <c:strRef>
              <c:f>GGXWDG_NGDP!$G$4:$S$4</c:f>
              <c:strCache>
                <c:ptCount val="13"/>
                <c:pt idx="0">
                  <c:v>SWE</c:v>
                </c:pt>
                <c:pt idx="1">
                  <c:v>SWE 2032</c:v>
                </c:pt>
                <c:pt idx="2">
                  <c:v>DNK</c:v>
                </c:pt>
                <c:pt idx="3">
                  <c:v>NLD</c:v>
                </c:pt>
                <c:pt idx="4">
                  <c:v>DEU</c:v>
                </c:pt>
                <c:pt idx="5">
                  <c:v>CHN</c:v>
                </c:pt>
                <c:pt idx="6">
                  <c:v>FIN</c:v>
                </c:pt>
                <c:pt idx="7">
                  <c:v>EU</c:v>
                </c:pt>
                <c:pt idx="8">
                  <c:v>EURO</c:v>
                </c:pt>
                <c:pt idx="9">
                  <c:v>UK</c:v>
                </c:pt>
                <c:pt idx="10">
                  <c:v>FRA</c:v>
                </c:pt>
                <c:pt idx="11">
                  <c:v>USA</c:v>
                </c:pt>
                <c:pt idx="12">
                  <c:v>ITA</c:v>
                </c:pt>
              </c:strCache>
            </c:strRef>
          </c:cat>
          <c:val>
            <c:numRef>
              <c:f>GGXWDG_NGDP!$G$5:$S$5</c:f>
              <c:numCache>
                <c:formatCode>General</c:formatCode>
                <c:ptCount val="13"/>
                <c:pt idx="0">
                  <c:v>29.1</c:v>
                </c:pt>
                <c:pt idx="1">
                  <c:v>38.700000000000003</c:v>
                </c:pt>
                <c:pt idx="2">
                  <c:v>38.5</c:v>
                </c:pt>
                <c:pt idx="3">
                  <c:v>56.2</c:v>
                </c:pt>
                <c:pt idx="4">
                  <c:v>69.8</c:v>
                </c:pt>
                <c:pt idx="5">
                  <c:v>72.099999999999994</c:v>
                </c:pt>
                <c:pt idx="6">
                  <c:v>72.2</c:v>
                </c:pt>
                <c:pt idx="7">
                  <c:v>90.7</c:v>
                </c:pt>
                <c:pt idx="8">
                  <c:v>96.3</c:v>
                </c:pt>
                <c:pt idx="9">
                  <c:v>107.1</c:v>
                </c:pt>
                <c:pt idx="10">
                  <c:v>113.5</c:v>
                </c:pt>
                <c:pt idx="11">
                  <c:v>130.69999999999999</c:v>
                </c:pt>
                <c:pt idx="12">
                  <c:v>150.4</c:v>
                </c:pt>
              </c:numCache>
            </c:numRef>
          </c:val>
          <c:extLst>
            <c:ext xmlns:c16="http://schemas.microsoft.com/office/drawing/2014/chart" uri="{C3380CC4-5D6E-409C-BE32-E72D297353CC}">
              <c16:uniqueId val="{00000000-A8F9-435D-8AB4-BF65237A78C1}"/>
            </c:ext>
          </c:extLst>
        </c:ser>
        <c:dLbls>
          <c:showLegendKey val="0"/>
          <c:showVal val="0"/>
          <c:showCatName val="0"/>
          <c:showSerName val="0"/>
          <c:showPercent val="0"/>
          <c:showBubbleSize val="0"/>
        </c:dLbls>
        <c:gapWidth val="219"/>
        <c:overlap val="-27"/>
        <c:axId val="657382216"/>
        <c:axId val="1"/>
      </c:barChart>
      <c:catAx>
        <c:axId val="657382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657382216"/>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Ålder!$G$207</c:f>
              <c:strCache>
                <c:ptCount val="1"/>
                <c:pt idx="0">
                  <c:v>Arbetslösa 12-24 månader</c:v>
                </c:pt>
              </c:strCache>
            </c:strRef>
          </c:tx>
          <c:spPr>
            <a:ln w="28575" cap="rnd">
              <a:solidFill>
                <a:schemeClr val="accent1"/>
              </a:solidFill>
              <a:round/>
            </a:ln>
            <a:effectLst/>
          </c:spPr>
          <c:marker>
            <c:symbol val="none"/>
          </c:marker>
          <c:cat>
            <c:numRef>
              <c:f>Ålder!$H$206:$GT$206</c:f>
              <c:numCache>
                <c:formatCode>m/d/yyyy</c:formatCode>
                <c:ptCount val="195"/>
                <c:pt idx="0">
                  <c:v>38718</c:v>
                </c:pt>
                <c:pt idx="1">
                  <c:v>38749</c:v>
                </c:pt>
                <c:pt idx="2">
                  <c:v>38777</c:v>
                </c:pt>
                <c:pt idx="3">
                  <c:v>38808</c:v>
                </c:pt>
                <c:pt idx="4">
                  <c:v>38838</c:v>
                </c:pt>
                <c:pt idx="5">
                  <c:v>38869</c:v>
                </c:pt>
                <c:pt idx="6">
                  <c:v>38899</c:v>
                </c:pt>
                <c:pt idx="7">
                  <c:v>38930</c:v>
                </c:pt>
                <c:pt idx="8">
                  <c:v>38961</c:v>
                </c:pt>
                <c:pt idx="9">
                  <c:v>38991</c:v>
                </c:pt>
                <c:pt idx="10">
                  <c:v>39022</c:v>
                </c:pt>
                <c:pt idx="11">
                  <c:v>39052</c:v>
                </c:pt>
                <c:pt idx="12">
                  <c:v>39083</c:v>
                </c:pt>
                <c:pt idx="13">
                  <c:v>39114</c:v>
                </c:pt>
                <c:pt idx="14">
                  <c:v>39142</c:v>
                </c:pt>
                <c:pt idx="15">
                  <c:v>39173</c:v>
                </c:pt>
                <c:pt idx="16">
                  <c:v>39203</c:v>
                </c:pt>
                <c:pt idx="17">
                  <c:v>39234</c:v>
                </c:pt>
                <c:pt idx="18">
                  <c:v>39264</c:v>
                </c:pt>
                <c:pt idx="19">
                  <c:v>39295</c:v>
                </c:pt>
                <c:pt idx="20">
                  <c:v>39326</c:v>
                </c:pt>
                <c:pt idx="21">
                  <c:v>39356</c:v>
                </c:pt>
                <c:pt idx="22">
                  <c:v>39387</c:v>
                </c:pt>
                <c:pt idx="23">
                  <c:v>39417</c:v>
                </c:pt>
                <c:pt idx="24">
                  <c:v>39448</c:v>
                </c:pt>
                <c:pt idx="25">
                  <c:v>39479</c:v>
                </c:pt>
                <c:pt idx="26">
                  <c:v>39508</c:v>
                </c:pt>
                <c:pt idx="27">
                  <c:v>39539</c:v>
                </c:pt>
                <c:pt idx="28">
                  <c:v>39569</c:v>
                </c:pt>
                <c:pt idx="29">
                  <c:v>39600</c:v>
                </c:pt>
                <c:pt idx="30">
                  <c:v>39630</c:v>
                </c:pt>
                <c:pt idx="31">
                  <c:v>39661</c:v>
                </c:pt>
                <c:pt idx="32">
                  <c:v>39692</c:v>
                </c:pt>
                <c:pt idx="33">
                  <c:v>39722</c:v>
                </c:pt>
                <c:pt idx="34">
                  <c:v>39753</c:v>
                </c:pt>
                <c:pt idx="35">
                  <c:v>39783</c:v>
                </c:pt>
                <c:pt idx="36">
                  <c:v>39814</c:v>
                </c:pt>
                <c:pt idx="37">
                  <c:v>39845</c:v>
                </c:pt>
                <c:pt idx="38">
                  <c:v>39873</c:v>
                </c:pt>
                <c:pt idx="39">
                  <c:v>39904</c:v>
                </c:pt>
                <c:pt idx="40">
                  <c:v>39934</c:v>
                </c:pt>
                <c:pt idx="41">
                  <c:v>39965</c:v>
                </c:pt>
                <c:pt idx="42">
                  <c:v>39995</c:v>
                </c:pt>
                <c:pt idx="43">
                  <c:v>40026</c:v>
                </c:pt>
                <c:pt idx="44">
                  <c:v>40057</c:v>
                </c:pt>
                <c:pt idx="45">
                  <c:v>40087</c:v>
                </c:pt>
                <c:pt idx="46">
                  <c:v>40118</c:v>
                </c:pt>
                <c:pt idx="47">
                  <c:v>40148</c:v>
                </c:pt>
                <c:pt idx="48">
                  <c:v>40179</c:v>
                </c:pt>
                <c:pt idx="49">
                  <c:v>40210</c:v>
                </c:pt>
                <c:pt idx="50">
                  <c:v>40238</c:v>
                </c:pt>
                <c:pt idx="51">
                  <c:v>40269</c:v>
                </c:pt>
                <c:pt idx="52">
                  <c:v>40299</c:v>
                </c:pt>
                <c:pt idx="53">
                  <c:v>40330</c:v>
                </c:pt>
                <c:pt idx="54">
                  <c:v>40360</c:v>
                </c:pt>
                <c:pt idx="55">
                  <c:v>40391</c:v>
                </c:pt>
                <c:pt idx="56">
                  <c:v>40422</c:v>
                </c:pt>
                <c:pt idx="57">
                  <c:v>40452</c:v>
                </c:pt>
                <c:pt idx="58">
                  <c:v>40483</c:v>
                </c:pt>
                <c:pt idx="59">
                  <c:v>40513</c:v>
                </c:pt>
                <c:pt idx="60">
                  <c:v>40544</c:v>
                </c:pt>
                <c:pt idx="61">
                  <c:v>40575</c:v>
                </c:pt>
                <c:pt idx="62">
                  <c:v>40603</c:v>
                </c:pt>
                <c:pt idx="63">
                  <c:v>40634</c:v>
                </c:pt>
                <c:pt idx="64">
                  <c:v>40664</c:v>
                </c:pt>
                <c:pt idx="65">
                  <c:v>40695</c:v>
                </c:pt>
                <c:pt idx="66">
                  <c:v>40725</c:v>
                </c:pt>
                <c:pt idx="67">
                  <c:v>40756</c:v>
                </c:pt>
                <c:pt idx="68">
                  <c:v>40787</c:v>
                </c:pt>
                <c:pt idx="69">
                  <c:v>40817</c:v>
                </c:pt>
                <c:pt idx="70">
                  <c:v>40848</c:v>
                </c:pt>
                <c:pt idx="71">
                  <c:v>40878</c:v>
                </c:pt>
                <c:pt idx="72">
                  <c:v>40909</c:v>
                </c:pt>
                <c:pt idx="73">
                  <c:v>40940</c:v>
                </c:pt>
                <c:pt idx="74">
                  <c:v>40969</c:v>
                </c:pt>
                <c:pt idx="75">
                  <c:v>41000</c:v>
                </c:pt>
                <c:pt idx="76">
                  <c:v>41030</c:v>
                </c:pt>
                <c:pt idx="77">
                  <c:v>41061</c:v>
                </c:pt>
                <c:pt idx="78">
                  <c:v>41091</c:v>
                </c:pt>
                <c:pt idx="79">
                  <c:v>41122</c:v>
                </c:pt>
                <c:pt idx="80">
                  <c:v>41153</c:v>
                </c:pt>
                <c:pt idx="81">
                  <c:v>41183</c:v>
                </c:pt>
                <c:pt idx="82">
                  <c:v>41214</c:v>
                </c:pt>
                <c:pt idx="83">
                  <c:v>41244</c:v>
                </c:pt>
                <c:pt idx="84">
                  <c:v>41275</c:v>
                </c:pt>
                <c:pt idx="85">
                  <c:v>41306</c:v>
                </c:pt>
                <c:pt idx="86">
                  <c:v>41334</c:v>
                </c:pt>
                <c:pt idx="87">
                  <c:v>41365</c:v>
                </c:pt>
                <c:pt idx="88">
                  <c:v>41395</c:v>
                </c:pt>
                <c:pt idx="89">
                  <c:v>41426</c:v>
                </c:pt>
                <c:pt idx="90">
                  <c:v>41456</c:v>
                </c:pt>
                <c:pt idx="91">
                  <c:v>41487</c:v>
                </c:pt>
                <c:pt idx="92">
                  <c:v>41518</c:v>
                </c:pt>
                <c:pt idx="93">
                  <c:v>41548</c:v>
                </c:pt>
                <c:pt idx="94">
                  <c:v>41579</c:v>
                </c:pt>
                <c:pt idx="95">
                  <c:v>41609</c:v>
                </c:pt>
                <c:pt idx="96">
                  <c:v>41640</c:v>
                </c:pt>
                <c:pt idx="97">
                  <c:v>41671</c:v>
                </c:pt>
                <c:pt idx="98">
                  <c:v>41699</c:v>
                </c:pt>
                <c:pt idx="99">
                  <c:v>41730</c:v>
                </c:pt>
                <c:pt idx="100">
                  <c:v>41760</c:v>
                </c:pt>
                <c:pt idx="101">
                  <c:v>41791</c:v>
                </c:pt>
                <c:pt idx="102">
                  <c:v>41821</c:v>
                </c:pt>
                <c:pt idx="103">
                  <c:v>41852</c:v>
                </c:pt>
                <c:pt idx="104">
                  <c:v>41883</c:v>
                </c:pt>
                <c:pt idx="105">
                  <c:v>41913</c:v>
                </c:pt>
                <c:pt idx="106">
                  <c:v>41944</c:v>
                </c:pt>
                <c:pt idx="107">
                  <c:v>41974</c:v>
                </c:pt>
                <c:pt idx="108">
                  <c:v>42005</c:v>
                </c:pt>
                <c:pt idx="109">
                  <c:v>42036</c:v>
                </c:pt>
                <c:pt idx="110">
                  <c:v>42064</c:v>
                </c:pt>
                <c:pt idx="111">
                  <c:v>42095</c:v>
                </c:pt>
                <c:pt idx="112">
                  <c:v>42125</c:v>
                </c:pt>
                <c:pt idx="113">
                  <c:v>42156</c:v>
                </c:pt>
                <c:pt idx="114">
                  <c:v>42186</c:v>
                </c:pt>
                <c:pt idx="115">
                  <c:v>42217</c:v>
                </c:pt>
                <c:pt idx="116">
                  <c:v>42248</c:v>
                </c:pt>
                <c:pt idx="117">
                  <c:v>42278</c:v>
                </c:pt>
                <c:pt idx="118">
                  <c:v>42309</c:v>
                </c:pt>
                <c:pt idx="119">
                  <c:v>42339</c:v>
                </c:pt>
                <c:pt idx="120">
                  <c:v>42370</c:v>
                </c:pt>
                <c:pt idx="121">
                  <c:v>42401</c:v>
                </c:pt>
                <c:pt idx="122">
                  <c:v>42430</c:v>
                </c:pt>
                <c:pt idx="123">
                  <c:v>42461</c:v>
                </c:pt>
                <c:pt idx="124">
                  <c:v>42491</c:v>
                </c:pt>
                <c:pt idx="125">
                  <c:v>42522</c:v>
                </c:pt>
                <c:pt idx="126">
                  <c:v>42552</c:v>
                </c:pt>
                <c:pt idx="127">
                  <c:v>42583</c:v>
                </c:pt>
                <c:pt idx="128">
                  <c:v>42614</c:v>
                </c:pt>
                <c:pt idx="129">
                  <c:v>42644</c:v>
                </c:pt>
                <c:pt idx="130">
                  <c:v>42675</c:v>
                </c:pt>
                <c:pt idx="131">
                  <c:v>42705</c:v>
                </c:pt>
                <c:pt idx="132">
                  <c:v>42736</c:v>
                </c:pt>
                <c:pt idx="133">
                  <c:v>42767</c:v>
                </c:pt>
                <c:pt idx="134">
                  <c:v>42795</c:v>
                </c:pt>
                <c:pt idx="135">
                  <c:v>42826</c:v>
                </c:pt>
                <c:pt idx="136">
                  <c:v>42856</c:v>
                </c:pt>
                <c:pt idx="137">
                  <c:v>42887</c:v>
                </c:pt>
                <c:pt idx="138">
                  <c:v>42917</c:v>
                </c:pt>
                <c:pt idx="139">
                  <c:v>42948</c:v>
                </c:pt>
                <c:pt idx="140">
                  <c:v>42979</c:v>
                </c:pt>
                <c:pt idx="141">
                  <c:v>43009</c:v>
                </c:pt>
                <c:pt idx="142">
                  <c:v>43040</c:v>
                </c:pt>
                <c:pt idx="143">
                  <c:v>43070</c:v>
                </c:pt>
                <c:pt idx="144">
                  <c:v>43101</c:v>
                </c:pt>
                <c:pt idx="145">
                  <c:v>43132</c:v>
                </c:pt>
                <c:pt idx="146">
                  <c:v>43160</c:v>
                </c:pt>
                <c:pt idx="147">
                  <c:v>43191</c:v>
                </c:pt>
                <c:pt idx="148">
                  <c:v>43221</c:v>
                </c:pt>
                <c:pt idx="149">
                  <c:v>43252</c:v>
                </c:pt>
                <c:pt idx="150">
                  <c:v>43282</c:v>
                </c:pt>
                <c:pt idx="151">
                  <c:v>43313</c:v>
                </c:pt>
                <c:pt idx="152">
                  <c:v>43344</c:v>
                </c:pt>
                <c:pt idx="153">
                  <c:v>43374</c:v>
                </c:pt>
                <c:pt idx="154">
                  <c:v>43405</c:v>
                </c:pt>
                <c:pt idx="155">
                  <c:v>43435</c:v>
                </c:pt>
                <c:pt idx="156">
                  <c:v>43466</c:v>
                </c:pt>
                <c:pt idx="157">
                  <c:v>43497</c:v>
                </c:pt>
                <c:pt idx="158">
                  <c:v>43525</c:v>
                </c:pt>
                <c:pt idx="159">
                  <c:v>43556</c:v>
                </c:pt>
                <c:pt idx="160">
                  <c:v>43586</c:v>
                </c:pt>
                <c:pt idx="161">
                  <c:v>43617</c:v>
                </c:pt>
                <c:pt idx="162">
                  <c:v>43647</c:v>
                </c:pt>
                <c:pt idx="163">
                  <c:v>43678</c:v>
                </c:pt>
                <c:pt idx="164">
                  <c:v>43709</c:v>
                </c:pt>
                <c:pt idx="165">
                  <c:v>43739</c:v>
                </c:pt>
                <c:pt idx="166">
                  <c:v>43770</c:v>
                </c:pt>
                <c:pt idx="167">
                  <c:v>43800</c:v>
                </c:pt>
                <c:pt idx="168">
                  <c:v>43831</c:v>
                </c:pt>
                <c:pt idx="169">
                  <c:v>43862</c:v>
                </c:pt>
                <c:pt idx="170">
                  <c:v>43891</c:v>
                </c:pt>
                <c:pt idx="171">
                  <c:v>43922</c:v>
                </c:pt>
                <c:pt idx="172">
                  <c:v>43952</c:v>
                </c:pt>
                <c:pt idx="173">
                  <c:v>43983</c:v>
                </c:pt>
                <c:pt idx="174">
                  <c:v>44013</c:v>
                </c:pt>
                <c:pt idx="175">
                  <c:v>44044</c:v>
                </c:pt>
                <c:pt idx="176">
                  <c:v>44075</c:v>
                </c:pt>
                <c:pt idx="177">
                  <c:v>44105</c:v>
                </c:pt>
                <c:pt idx="178">
                  <c:v>44136</c:v>
                </c:pt>
                <c:pt idx="179">
                  <c:v>44166</c:v>
                </c:pt>
                <c:pt idx="180">
                  <c:v>44197</c:v>
                </c:pt>
                <c:pt idx="181">
                  <c:v>44228</c:v>
                </c:pt>
                <c:pt idx="182">
                  <c:v>44256</c:v>
                </c:pt>
                <c:pt idx="183">
                  <c:v>44287</c:v>
                </c:pt>
                <c:pt idx="184">
                  <c:v>44317</c:v>
                </c:pt>
                <c:pt idx="185">
                  <c:v>44348</c:v>
                </c:pt>
                <c:pt idx="186">
                  <c:v>44378</c:v>
                </c:pt>
                <c:pt idx="187">
                  <c:v>44409</c:v>
                </c:pt>
                <c:pt idx="188">
                  <c:v>44440</c:v>
                </c:pt>
                <c:pt idx="189">
                  <c:v>44470</c:v>
                </c:pt>
                <c:pt idx="190">
                  <c:v>44501</c:v>
                </c:pt>
                <c:pt idx="191">
                  <c:v>44531</c:v>
                </c:pt>
                <c:pt idx="192">
                  <c:v>44562</c:v>
                </c:pt>
                <c:pt idx="193">
                  <c:v>44593</c:v>
                </c:pt>
                <c:pt idx="194">
                  <c:v>44621</c:v>
                </c:pt>
              </c:numCache>
            </c:numRef>
          </c:cat>
          <c:val>
            <c:numRef>
              <c:f>Ålder!$H$207:$GT$207</c:f>
              <c:numCache>
                <c:formatCode>#\ ##0_ ;\-#\ ##0\ </c:formatCode>
                <c:ptCount val="195"/>
                <c:pt idx="0">
                  <c:v>80117</c:v>
                </c:pt>
                <c:pt idx="1">
                  <c:v>79732</c:v>
                </c:pt>
                <c:pt idx="2">
                  <c:v>78484</c:v>
                </c:pt>
                <c:pt idx="3">
                  <c:v>77552</c:v>
                </c:pt>
                <c:pt idx="4">
                  <c:v>75318</c:v>
                </c:pt>
                <c:pt idx="5">
                  <c:v>75185</c:v>
                </c:pt>
                <c:pt idx="6">
                  <c:v>75161</c:v>
                </c:pt>
                <c:pt idx="7">
                  <c:v>74452</c:v>
                </c:pt>
                <c:pt idx="8">
                  <c:v>72821</c:v>
                </c:pt>
                <c:pt idx="9">
                  <c:v>69204</c:v>
                </c:pt>
                <c:pt idx="10">
                  <c:v>67276</c:v>
                </c:pt>
                <c:pt idx="11">
                  <c:v>67144</c:v>
                </c:pt>
                <c:pt idx="12">
                  <c:v>67717</c:v>
                </c:pt>
                <c:pt idx="13">
                  <c:v>66915</c:v>
                </c:pt>
                <c:pt idx="14">
                  <c:v>65616</c:v>
                </c:pt>
                <c:pt idx="15">
                  <c:v>63815</c:v>
                </c:pt>
                <c:pt idx="16">
                  <c:v>60969</c:v>
                </c:pt>
                <c:pt idx="17">
                  <c:v>59550</c:v>
                </c:pt>
                <c:pt idx="18">
                  <c:v>58960</c:v>
                </c:pt>
                <c:pt idx="19">
                  <c:v>59124</c:v>
                </c:pt>
                <c:pt idx="20">
                  <c:v>58598</c:v>
                </c:pt>
                <c:pt idx="21">
                  <c:v>57923</c:v>
                </c:pt>
                <c:pt idx="22">
                  <c:v>57531</c:v>
                </c:pt>
                <c:pt idx="23">
                  <c:v>58265</c:v>
                </c:pt>
                <c:pt idx="24">
                  <c:v>58931</c:v>
                </c:pt>
                <c:pt idx="25">
                  <c:v>58347</c:v>
                </c:pt>
                <c:pt idx="26">
                  <c:v>57796</c:v>
                </c:pt>
                <c:pt idx="27">
                  <c:v>56299</c:v>
                </c:pt>
                <c:pt idx="28">
                  <c:v>54827</c:v>
                </c:pt>
                <c:pt idx="29">
                  <c:v>53835</c:v>
                </c:pt>
                <c:pt idx="30">
                  <c:v>54398</c:v>
                </c:pt>
                <c:pt idx="31">
                  <c:v>55214</c:v>
                </c:pt>
                <c:pt idx="32">
                  <c:v>55719</c:v>
                </c:pt>
                <c:pt idx="33">
                  <c:v>57117</c:v>
                </c:pt>
                <c:pt idx="34">
                  <c:v>58481</c:v>
                </c:pt>
                <c:pt idx="35">
                  <c:v>60080</c:v>
                </c:pt>
                <c:pt idx="36">
                  <c:v>63428</c:v>
                </c:pt>
                <c:pt idx="37">
                  <c:v>65328</c:v>
                </c:pt>
                <c:pt idx="38">
                  <c:v>67044</c:v>
                </c:pt>
                <c:pt idx="39">
                  <c:v>69924</c:v>
                </c:pt>
                <c:pt idx="40">
                  <c:v>73023</c:v>
                </c:pt>
                <c:pt idx="41">
                  <c:v>75879</c:v>
                </c:pt>
                <c:pt idx="42">
                  <c:v>79257</c:v>
                </c:pt>
                <c:pt idx="43">
                  <c:v>83801</c:v>
                </c:pt>
                <c:pt idx="44">
                  <c:v>89132</c:v>
                </c:pt>
                <c:pt idx="45">
                  <c:v>95960</c:v>
                </c:pt>
                <c:pt idx="46">
                  <c:v>101577</c:v>
                </c:pt>
                <c:pt idx="47">
                  <c:v>109191</c:v>
                </c:pt>
                <c:pt idx="48">
                  <c:v>117979</c:v>
                </c:pt>
                <c:pt idx="49">
                  <c:v>122767</c:v>
                </c:pt>
                <c:pt idx="50">
                  <c:v>126845</c:v>
                </c:pt>
                <c:pt idx="51">
                  <c:v>130109</c:v>
                </c:pt>
                <c:pt idx="52">
                  <c:v>130166</c:v>
                </c:pt>
                <c:pt idx="53">
                  <c:v>132638</c:v>
                </c:pt>
                <c:pt idx="54">
                  <c:v>134931</c:v>
                </c:pt>
                <c:pt idx="55">
                  <c:v>136038</c:v>
                </c:pt>
                <c:pt idx="56">
                  <c:v>136984</c:v>
                </c:pt>
                <c:pt idx="57">
                  <c:v>137851</c:v>
                </c:pt>
                <c:pt idx="58">
                  <c:v>137816</c:v>
                </c:pt>
                <c:pt idx="59">
                  <c:v>139971</c:v>
                </c:pt>
                <c:pt idx="60">
                  <c:v>140376</c:v>
                </c:pt>
                <c:pt idx="61">
                  <c:v>139343</c:v>
                </c:pt>
                <c:pt idx="62">
                  <c:v>137657</c:v>
                </c:pt>
                <c:pt idx="63">
                  <c:v>135889</c:v>
                </c:pt>
                <c:pt idx="64">
                  <c:v>132529</c:v>
                </c:pt>
                <c:pt idx="65">
                  <c:v>133978</c:v>
                </c:pt>
                <c:pt idx="66">
                  <c:v>134194</c:v>
                </c:pt>
                <c:pt idx="67">
                  <c:v>133689</c:v>
                </c:pt>
                <c:pt idx="68">
                  <c:v>133152</c:v>
                </c:pt>
                <c:pt idx="69">
                  <c:v>132906</c:v>
                </c:pt>
                <c:pt idx="70">
                  <c:v>132987</c:v>
                </c:pt>
                <c:pt idx="71">
                  <c:v>134665</c:v>
                </c:pt>
                <c:pt idx="72">
                  <c:v>135016</c:v>
                </c:pt>
                <c:pt idx="73">
                  <c:v>135304</c:v>
                </c:pt>
                <c:pt idx="74">
                  <c:v>135531</c:v>
                </c:pt>
                <c:pt idx="75">
                  <c:v>134996</c:v>
                </c:pt>
                <c:pt idx="76">
                  <c:v>134673</c:v>
                </c:pt>
                <c:pt idx="77">
                  <c:v>135062</c:v>
                </c:pt>
                <c:pt idx="78">
                  <c:v>133938</c:v>
                </c:pt>
                <c:pt idx="79">
                  <c:v>135914</c:v>
                </c:pt>
                <c:pt idx="80">
                  <c:v>136927</c:v>
                </c:pt>
                <c:pt idx="81">
                  <c:v>137235</c:v>
                </c:pt>
                <c:pt idx="82">
                  <c:v>137736</c:v>
                </c:pt>
                <c:pt idx="83">
                  <c:v>139834</c:v>
                </c:pt>
                <c:pt idx="84">
                  <c:v>140953</c:v>
                </c:pt>
                <c:pt idx="85">
                  <c:v>140586</c:v>
                </c:pt>
                <c:pt idx="86">
                  <c:v>141315</c:v>
                </c:pt>
                <c:pt idx="87">
                  <c:v>139363</c:v>
                </c:pt>
                <c:pt idx="88">
                  <c:v>138320</c:v>
                </c:pt>
                <c:pt idx="89">
                  <c:v>139398</c:v>
                </c:pt>
                <c:pt idx="90">
                  <c:v>139188</c:v>
                </c:pt>
                <c:pt idx="91">
                  <c:v>141588</c:v>
                </c:pt>
                <c:pt idx="92">
                  <c:v>142370</c:v>
                </c:pt>
                <c:pt idx="93">
                  <c:v>142849</c:v>
                </c:pt>
                <c:pt idx="94">
                  <c:v>143493</c:v>
                </c:pt>
                <c:pt idx="95">
                  <c:v>143980</c:v>
                </c:pt>
                <c:pt idx="96">
                  <c:v>144512</c:v>
                </c:pt>
                <c:pt idx="97">
                  <c:v>143473</c:v>
                </c:pt>
                <c:pt idx="98">
                  <c:v>141690</c:v>
                </c:pt>
                <c:pt idx="99">
                  <c:v>140012</c:v>
                </c:pt>
                <c:pt idx="100">
                  <c:v>138646</c:v>
                </c:pt>
                <c:pt idx="101">
                  <c:v>136924</c:v>
                </c:pt>
                <c:pt idx="102">
                  <c:v>136937</c:v>
                </c:pt>
                <c:pt idx="103">
                  <c:v>138538</c:v>
                </c:pt>
                <c:pt idx="104">
                  <c:v>137063</c:v>
                </c:pt>
                <c:pt idx="105">
                  <c:v>137204</c:v>
                </c:pt>
                <c:pt idx="106">
                  <c:v>137914</c:v>
                </c:pt>
                <c:pt idx="107">
                  <c:v>138803</c:v>
                </c:pt>
                <c:pt idx="108">
                  <c:v>140445</c:v>
                </c:pt>
                <c:pt idx="109">
                  <c:v>140401</c:v>
                </c:pt>
                <c:pt idx="110">
                  <c:v>139702</c:v>
                </c:pt>
                <c:pt idx="111">
                  <c:v>139592</c:v>
                </c:pt>
                <c:pt idx="112">
                  <c:v>139458</c:v>
                </c:pt>
                <c:pt idx="113">
                  <c:v>137153</c:v>
                </c:pt>
                <c:pt idx="114">
                  <c:v>138127</c:v>
                </c:pt>
                <c:pt idx="115">
                  <c:v>139988</c:v>
                </c:pt>
                <c:pt idx="116">
                  <c:v>141452</c:v>
                </c:pt>
                <c:pt idx="117">
                  <c:v>143464</c:v>
                </c:pt>
                <c:pt idx="118">
                  <c:v>144147</c:v>
                </c:pt>
                <c:pt idx="119">
                  <c:v>145185</c:v>
                </c:pt>
                <c:pt idx="120">
                  <c:v>146564</c:v>
                </c:pt>
                <c:pt idx="121">
                  <c:v>145901</c:v>
                </c:pt>
                <c:pt idx="122">
                  <c:v>146134</c:v>
                </c:pt>
                <c:pt idx="123">
                  <c:v>145282</c:v>
                </c:pt>
                <c:pt idx="124">
                  <c:v>143471</c:v>
                </c:pt>
                <c:pt idx="125">
                  <c:v>142346</c:v>
                </c:pt>
                <c:pt idx="126">
                  <c:v>142499</c:v>
                </c:pt>
                <c:pt idx="127">
                  <c:v>143627</c:v>
                </c:pt>
                <c:pt idx="128">
                  <c:v>144880</c:v>
                </c:pt>
                <c:pt idx="129">
                  <c:v>145803</c:v>
                </c:pt>
                <c:pt idx="130">
                  <c:v>146469</c:v>
                </c:pt>
                <c:pt idx="131">
                  <c:v>147345</c:v>
                </c:pt>
                <c:pt idx="132">
                  <c:v>148052</c:v>
                </c:pt>
                <c:pt idx="133">
                  <c:v>148539</c:v>
                </c:pt>
                <c:pt idx="134">
                  <c:v>148408</c:v>
                </c:pt>
                <c:pt idx="135">
                  <c:v>148695</c:v>
                </c:pt>
                <c:pt idx="136">
                  <c:v>146985</c:v>
                </c:pt>
                <c:pt idx="137">
                  <c:v>145321</c:v>
                </c:pt>
                <c:pt idx="138">
                  <c:v>145896</c:v>
                </c:pt>
                <c:pt idx="139">
                  <c:v>148540</c:v>
                </c:pt>
                <c:pt idx="140">
                  <c:v>150667</c:v>
                </c:pt>
                <c:pt idx="141">
                  <c:v>151033</c:v>
                </c:pt>
                <c:pt idx="142">
                  <c:v>152909</c:v>
                </c:pt>
                <c:pt idx="143">
                  <c:v>153944</c:v>
                </c:pt>
                <c:pt idx="144">
                  <c:v>155264</c:v>
                </c:pt>
                <c:pt idx="145">
                  <c:v>155081</c:v>
                </c:pt>
                <c:pt idx="146">
                  <c:v>155011</c:v>
                </c:pt>
                <c:pt idx="147">
                  <c:v>152988</c:v>
                </c:pt>
                <c:pt idx="148">
                  <c:v>149593</c:v>
                </c:pt>
                <c:pt idx="149">
                  <c:v>146807</c:v>
                </c:pt>
                <c:pt idx="150">
                  <c:v>145867</c:v>
                </c:pt>
                <c:pt idx="151">
                  <c:v>146910</c:v>
                </c:pt>
                <c:pt idx="152">
                  <c:v>147225</c:v>
                </c:pt>
                <c:pt idx="153">
                  <c:v>145905</c:v>
                </c:pt>
                <c:pt idx="154">
                  <c:v>144599</c:v>
                </c:pt>
                <c:pt idx="155">
                  <c:v>144083</c:v>
                </c:pt>
                <c:pt idx="156">
                  <c:v>143948</c:v>
                </c:pt>
                <c:pt idx="157">
                  <c:v>143561</c:v>
                </c:pt>
                <c:pt idx="158">
                  <c:v>143232</c:v>
                </c:pt>
                <c:pt idx="159">
                  <c:v>142384</c:v>
                </c:pt>
                <c:pt idx="160">
                  <c:v>141435</c:v>
                </c:pt>
                <c:pt idx="161">
                  <c:v>141332</c:v>
                </c:pt>
                <c:pt idx="162">
                  <c:v>141871</c:v>
                </c:pt>
                <c:pt idx="163">
                  <c:v>144982</c:v>
                </c:pt>
                <c:pt idx="164">
                  <c:v>146289</c:v>
                </c:pt>
                <c:pt idx="165">
                  <c:v>148225</c:v>
                </c:pt>
                <c:pt idx="166">
                  <c:v>149899</c:v>
                </c:pt>
                <c:pt idx="167">
                  <c:v>151419</c:v>
                </c:pt>
                <c:pt idx="168">
                  <c:v>153632</c:v>
                </c:pt>
                <c:pt idx="169">
                  <c:v>153837</c:v>
                </c:pt>
                <c:pt idx="170">
                  <c:v>153529</c:v>
                </c:pt>
                <c:pt idx="171">
                  <c:v>155213</c:v>
                </c:pt>
                <c:pt idx="172">
                  <c:v>158189</c:v>
                </c:pt>
                <c:pt idx="173">
                  <c:v>160966</c:v>
                </c:pt>
                <c:pt idx="174">
                  <c:v>164548</c:v>
                </c:pt>
                <c:pt idx="175">
                  <c:v>168252</c:v>
                </c:pt>
                <c:pt idx="176">
                  <c:v>171434</c:v>
                </c:pt>
                <c:pt idx="177">
                  <c:v>172586</c:v>
                </c:pt>
                <c:pt idx="178">
                  <c:v>173335</c:v>
                </c:pt>
                <c:pt idx="179">
                  <c:v>175228</c:v>
                </c:pt>
                <c:pt idx="180">
                  <c:v>178910</c:v>
                </c:pt>
                <c:pt idx="181">
                  <c:v>179770</c:v>
                </c:pt>
                <c:pt idx="182">
                  <c:v>182130</c:v>
                </c:pt>
                <c:pt idx="183">
                  <c:v>187949</c:v>
                </c:pt>
                <c:pt idx="184">
                  <c:v>188892</c:v>
                </c:pt>
                <c:pt idx="185">
                  <c:v>188694</c:v>
                </c:pt>
                <c:pt idx="186">
                  <c:v>189544</c:v>
                </c:pt>
                <c:pt idx="187">
                  <c:v>188296</c:v>
                </c:pt>
                <c:pt idx="188">
                  <c:v>186411</c:v>
                </c:pt>
                <c:pt idx="189">
                  <c:v>184218</c:v>
                </c:pt>
                <c:pt idx="190">
                  <c:v>181442</c:v>
                </c:pt>
                <c:pt idx="191">
                  <c:v>180305</c:v>
                </c:pt>
                <c:pt idx="192">
                  <c:v>178955</c:v>
                </c:pt>
                <c:pt idx="193">
                  <c:v>176865</c:v>
                </c:pt>
                <c:pt idx="194">
                  <c:v>173542</c:v>
                </c:pt>
              </c:numCache>
            </c:numRef>
          </c:val>
          <c:smooth val="0"/>
          <c:extLst>
            <c:ext xmlns:c16="http://schemas.microsoft.com/office/drawing/2014/chart" uri="{C3380CC4-5D6E-409C-BE32-E72D297353CC}">
              <c16:uniqueId val="{00000000-9AEF-431D-BB3F-A54072DCF02B}"/>
            </c:ext>
          </c:extLst>
        </c:ser>
        <c:ser>
          <c:idx val="1"/>
          <c:order val="1"/>
          <c:tx>
            <c:strRef>
              <c:f>Ålder!$G$208</c:f>
              <c:strCache>
                <c:ptCount val="1"/>
                <c:pt idx="0">
                  <c:v>Arbetslösa + 24 månader</c:v>
                </c:pt>
              </c:strCache>
            </c:strRef>
          </c:tx>
          <c:spPr>
            <a:ln w="28575" cap="rnd">
              <a:solidFill>
                <a:schemeClr val="accent2"/>
              </a:solidFill>
              <a:round/>
            </a:ln>
            <a:effectLst/>
          </c:spPr>
          <c:marker>
            <c:symbol val="none"/>
          </c:marker>
          <c:cat>
            <c:numRef>
              <c:f>Ålder!$H$206:$GT$206</c:f>
              <c:numCache>
                <c:formatCode>m/d/yyyy</c:formatCode>
                <c:ptCount val="195"/>
                <c:pt idx="0">
                  <c:v>38718</c:v>
                </c:pt>
                <c:pt idx="1">
                  <c:v>38749</c:v>
                </c:pt>
                <c:pt idx="2">
                  <c:v>38777</c:v>
                </c:pt>
                <c:pt idx="3">
                  <c:v>38808</c:v>
                </c:pt>
                <c:pt idx="4">
                  <c:v>38838</c:v>
                </c:pt>
                <c:pt idx="5">
                  <c:v>38869</c:v>
                </c:pt>
                <c:pt idx="6">
                  <c:v>38899</c:v>
                </c:pt>
                <c:pt idx="7">
                  <c:v>38930</c:v>
                </c:pt>
                <c:pt idx="8">
                  <c:v>38961</c:v>
                </c:pt>
                <c:pt idx="9">
                  <c:v>38991</c:v>
                </c:pt>
                <c:pt idx="10">
                  <c:v>39022</c:v>
                </c:pt>
                <c:pt idx="11">
                  <c:v>39052</c:v>
                </c:pt>
                <c:pt idx="12">
                  <c:v>39083</c:v>
                </c:pt>
                <c:pt idx="13">
                  <c:v>39114</c:v>
                </c:pt>
                <c:pt idx="14">
                  <c:v>39142</c:v>
                </c:pt>
                <c:pt idx="15">
                  <c:v>39173</c:v>
                </c:pt>
                <c:pt idx="16">
                  <c:v>39203</c:v>
                </c:pt>
                <c:pt idx="17">
                  <c:v>39234</c:v>
                </c:pt>
                <c:pt idx="18">
                  <c:v>39264</c:v>
                </c:pt>
                <c:pt idx="19">
                  <c:v>39295</c:v>
                </c:pt>
                <c:pt idx="20">
                  <c:v>39326</c:v>
                </c:pt>
                <c:pt idx="21">
                  <c:v>39356</c:v>
                </c:pt>
                <c:pt idx="22">
                  <c:v>39387</c:v>
                </c:pt>
                <c:pt idx="23">
                  <c:v>39417</c:v>
                </c:pt>
                <c:pt idx="24">
                  <c:v>39448</c:v>
                </c:pt>
                <c:pt idx="25">
                  <c:v>39479</c:v>
                </c:pt>
                <c:pt idx="26">
                  <c:v>39508</c:v>
                </c:pt>
                <c:pt idx="27">
                  <c:v>39539</c:v>
                </c:pt>
                <c:pt idx="28">
                  <c:v>39569</c:v>
                </c:pt>
                <c:pt idx="29">
                  <c:v>39600</c:v>
                </c:pt>
                <c:pt idx="30">
                  <c:v>39630</c:v>
                </c:pt>
                <c:pt idx="31">
                  <c:v>39661</c:v>
                </c:pt>
                <c:pt idx="32">
                  <c:v>39692</c:v>
                </c:pt>
                <c:pt idx="33">
                  <c:v>39722</c:v>
                </c:pt>
                <c:pt idx="34">
                  <c:v>39753</c:v>
                </c:pt>
                <c:pt idx="35">
                  <c:v>39783</c:v>
                </c:pt>
                <c:pt idx="36">
                  <c:v>39814</c:v>
                </c:pt>
                <c:pt idx="37">
                  <c:v>39845</c:v>
                </c:pt>
                <c:pt idx="38">
                  <c:v>39873</c:v>
                </c:pt>
                <c:pt idx="39">
                  <c:v>39904</c:v>
                </c:pt>
                <c:pt idx="40">
                  <c:v>39934</c:v>
                </c:pt>
                <c:pt idx="41">
                  <c:v>39965</c:v>
                </c:pt>
                <c:pt idx="42">
                  <c:v>39995</c:v>
                </c:pt>
                <c:pt idx="43">
                  <c:v>40026</c:v>
                </c:pt>
                <c:pt idx="44">
                  <c:v>40057</c:v>
                </c:pt>
                <c:pt idx="45">
                  <c:v>40087</c:v>
                </c:pt>
                <c:pt idx="46">
                  <c:v>40118</c:v>
                </c:pt>
                <c:pt idx="47">
                  <c:v>40148</c:v>
                </c:pt>
                <c:pt idx="48">
                  <c:v>40179</c:v>
                </c:pt>
                <c:pt idx="49">
                  <c:v>40210</c:v>
                </c:pt>
                <c:pt idx="50">
                  <c:v>40238</c:v>
                </c:pt>
                <c:pt idx="51">
                  <c:v>40269</c:v>
                </c:pt>
                <c:pt idx="52">
                  <c:v>40299</c:v>
                </c:pt>
                <c:pt idx="53">
                  <c:v>40330</c:v>
                </c:pt>
                <c:pt idx="54">
                  <c:v>40360</c:v>
                </c:pt>
                <c:pt idx="55">
                  <c:v>40391</c:v>
                </c:pt>
                <c:pt idx="56">
                  <c:v>40422</c:v>
                </c:pt>
                <c:pt idx="57">
                  <c:v>40452</c:v>
                </c:pt>
                <c:pt idx="58">
                  <c:v>40483</c:v>
                </c:pt>
                <c:pt idx="59">
                  <c:v>40513</c:v>
                </c:pt>
                <c:pt idx="60">
                  <c:v>40544</c:v>
                </c:pt>
                <c:pt idx="61">
                  <c:v>40575</c:v>
                </c:pt>
                <c:pt idx="62">
                  <c:v>40603</c:v>
                </c:pt>
                <c:pt idx="63">
                  <c:v>40634</c:v>
                </c:pt>
                <c:pt idx="64">
                  <c:v>40664</c:v>
                </c:pt>
                <c:pt idx="65">
                  <c:v>40695</c:v>
                </c:pt>
                <c:pt idx="66">
                  <c:v>40725</c:v>
                </c:pt>
                <c:pt idx="67">
                  <c:v>40756</c:v>
                </c:pt>
                <c:pt idx="68">
                  <c:v>40787</c:v>
                </c:pt>
                <c:pt idx="69">
                  <c:v>40817</c:v>
                </c:pt>
                <c:pt idx="70">
                  <c:v>40848</c:v>
                </c:pt>
                <c:pt idx="71">
                  <c:v>40878</c:v>
                </c:pt>
                <c:pt idx="72">
                  <c:v>40909</c:v>
                </c:pt>
                <c:pt idx="73">
                  <c:v>40940</c:v>
                </c:pt>
                <c:pt idx="74">
                  <c:v>40969</c:v>
                </c:pt>
                <c:pt idx="75">
                  <c:v>41000</c:v>
                </c:pt>
                <c:pt idx="76">
                  <c:v>41030</c:v>
                </c:pt>
                <c:pt idx="77">
                  <c:v>41061</c:v>
                </c:pt>
                <c:pt idx="78">
                  <c:v>41091</c:v>
                </c:pt>
                <c:pt idx="79">
                  <c:v>41122</c:v>
                </c:pt>
                <c:pt idx="80">
                  <c:v>41153</c:v>
                </c:pt>
                <c:pt idx="81">
                  <c:v>41183</c:v>
                </c:pt>
                <c:pt idx="82">
                  <c:v>41214</c:v>
                </c:pt>
                <c:pt idx="83">
                  <c:v>41244</c:v>
                </c:pt>
                <c:pt idx="84">
                  <c:v>41275</c:v>
                </c:pt>
                <c:pt idx="85">
                  <c:v>41306</c:v>
                </c:pt>
                <c:pt idx="86">
                  <c:v>41334</c:v>
                </c:pt>
                <c:pt idx="87">
                  <c:v>41365</c:v>
                </c:pt>
                <c:pt idx="88">
                  <c:v>41395</c:v>
                </c:pt>
                <c:pt idx="89">
                  <c:v>41426</c:v>
                </c:pt>
                <c:pt idx="90">
                  <c:v>41456</c:v>
                </c:pt>
                <c:pt idx="91">
                  <c:v>41487</c:v>
                </c:pt>
                <c:pt idx="92">
                  <c:v>41518</c:v>
                </c:pt>
                <c:pt idx="93">
                  <c:v>41548</c:v>
                </c:pt>
                <c:pt idx="94">
                  <c:v>41579</c:v>
                </c:pt>
                <c:pt idx="95">
                  <c:v>41609</c:v>
                </c:pt>
                <c:pt idx="96">
                  <c:v>41640</c:v>
                </c:pt>
                <c:pt idx="97">
                  <c:v>41671</c:v>
                </c:pt>
                <c:pt idx="98">
                  <c:v>41699</c:v>
                </c:pt>
                <c:pt idx="99">
                  <c:v>41730</c:v>
                </c:pt>
                <c:pt idx="100">
                  <c:v>41760</c:v>
                </c:pt>
                <c:pt idx="101">
                  <c:v>41791</c:v>
                </c:pt>
                <c:pt idx="102">
                  <c:v>41821</c:v>
                </c:pt>
                <c:pt idx="103">
                  <c:v>41852</c:v>
                </c:pt>
                <c:pt idx="104">
                  <c:v>41883</c:v>
                </c:pt>
                <c:pt idx="105">
                  <c:v>41913</c:v>
                </c:pt>
                <c:pt idx="106">
                  <c:v>41944</c:v>
                </c:pt>
                <c:pt idx="107">
                  <c:v>41974</c:v>
                </c:pt>
                <c:pt idx="108">
                  <c:v>42005</c:v>
                </c:pt>
                <c:pt idx="109">
                  <c:v>42036</c:v>
                </c:pt>
                <c:pt idx="110">
                  <c:v>42064</c:v>
                </c:pt>
                <c:pt idx="111">
                  <c:v>42095</c:v>
                </c:pt>
                <c:pt idx="112">
                  <c:v>42125</c:v>
                </c:pt>
                <c:pt idx="113">
                  <c:v>42156</c:v>
                </c:pt>
                <c:pt idx="114">
                  <c:v>42186</c:v>
                </c:pt>
                <c:pt idx="115">
                  <c:v>42217</c:v>
                </c:pt>
                <c:pt idx="116">
                  <c:v>42248</c:v>
                </c:pt>
                <c:pt idx="117">
                  <c:v>42278</c:v>
                </c:pt>
                <c:pt idx="118">
                  <c:v>42309</c:v>
                </c:pt>
                <c:pt idx="119">
                  <c:v>42339</c:v>
                </c:pt>
                <c:pt idx="120">
                  <c:v>42370</c:v>
                </c:pt>
                <c:pt idx="121">
                  <c:v>42401</c:v>
                </c:pt>
                <c:pt idx="122">
                  <c:v>42430</c:v>
                </c:pt>
                <c:pt idx="123">
                  <c:v>42461</c:v>
                </c:pt>
                <c:pt idx="124">
                  <c:v>42491</c:v>
                </c:pt>
                <c:pt idx="125">
                  <c:v>42522</c:v>
                </c:pt>
                <c:pt idx="126">
                  <c:v>42552</c:v>
                </c:pt>
                <c:pt idx="127">
                  <c:v>42583</c:v>
                </c:pt>
                <c:pt idx="128">
                  <c:v>42614</c:v>
                </c:pt>
                <c:pt idx="129">
                  <c:v>42644</c:v>
                </c:pt>
                <c:pt idx="130">
                  <c:v>42675</c:v>
                </c:pt>
                <c:pt idx="131">
                  <c:v>42705</c:v>
                </c:pt>
                <c:pt idx="132">
                  <c:v>42736</c:v>
                </c:pt>
                <c:pt idx="133">
                  <c:v>42767</c:v>
                </c:pt>
                <c:pt idx="134">
                  <c:v>42795</c:v>
                </c:pt>
                <c:pt idx="135">
                  <c:v>42826</c:v>
                </c:pt>
                <c:pt idx="136">
                  <c:v>42856</c:v>
                </c:pt>
                <c:pt idx="137">
                  <c:v>42887</c:v>
                </c:pt>
                <c:pt idx="138">
                  <c:v>42917</c:v>
                </c:pt>
                <c:pt idx="139">
                  <c:v>42948</c:v>
                </c:pt>
                <c:pt idx="140">
                  <c:v>42979</c:v>
                </c:pt>
                <c:pt idx="141">
                  <c:v>43009</c:v>
                </c:pt>
                <c:pt idx="142">
                  <c:v>43040</c:v>
                </c:pt>
                <c:pt idx="143">
                  <c:v>43070</c:v>
                </c:pt>
                <c:pt idx="144">
                  <c:v>43101</c:v>
                </c:pt>
                <c:pt idx="145">
                  <c:v>43132</c:v>
                </c:pt>
                <c:pt idx="146">
                  <c:v>43160</c:v>
                </c:pt>
                <c:pt idx="147">
                  <c:v>43191</c:v>
                </c:pt>
                <c:pt idx="148">
                  <c:v>43221</c:v>
                </c:pt>
                <c:pt idx="149">
                  <c:v>43252</c:v>
                </c:pt>
                <c:pt idx="150">
                  <c:v>43282</c:v>
                </c:pt>
                <c:pt idx="151">
                  <c:v>43313</c:v>
                </c:pt>
                <c:pt idx="152">
                  <c:v>43344</c:v>
                </c:pt>
                <c:pt idx="153">
                  <c:v>43374</c:v>
                </c:pt>
                <c:pt idx="154">
                  <c:v>43405</c:v>
                </c:pt>
                <c:pt idx="155">
                  <c:v>43435</c:v>
                </c:pt>
                <c:pt idx="156">
                  <c:v>43466</c:v>
                </c:pt>
                <c:pt idx="157">
                  <c:v>43497</c:v>
                </c:pt>
                <c:pt idx="158">
                  <c:v>43525</c:v>
                </c:pt>
                <c:pt idx="159">
                  <c:v>43556</c:v>
                </c:pt>
                <c:pt idx="160">
                  <c:v>43586</c:v>
                </c:pt>
                <c:pt idx="161">
                  <c:v>43617</c:v>
                </c:pt>
                <c:pt idx="162">
                  <c:v>43647</c:v>
                </c:pt>
                <c:pt idx="163">
                  <c:v>43678</c:v>
                </c:pt>
                <c:pt idx="164">
                  <c:v>43709</c:v>
                </c:pt>
                <c:pt idx="165">
                  <c:v>43739</c:v>
                </c:pt>
                <c:pt idx="166">
                  <c:v>43770</c:v>
                </c:pt>
                <c:pt idx="167">
                  <c:v>43800</c:v>
                </c:pt>
                <c:pt idx="168">
                  <c:v>43831</c:v>
                </c:pt>
                <c:pt idx="169">
                  <c:v>43862</c:v>
                </c:pt>
                <c:pt idx="170">
                  <c:v>43891</c:v>
                </c:pt>
                <c:pt idx="171">
                  <c:v>43922</c:v>
                </c:pt>
                <c:pt idx="172">
                  <c:v>43952</c:v>
                </c:pt>
                <c:pt idx="173">
                  <c:v>43983</c:v>
                </c:pt>
                <c:pt idx="174">
                  <c:v>44013</c:v>
                </c:pt>
                <c:pt idx="175">
                  <c:v>44044</c:v>
                </c:pt>
                <c:pt idx="176">
                  <c:v>44075</c:v>
                </c:pt>
                <c:pt idx="177">
                  <c:v>44105</c:v>
                </c:pt>
                <c:pt idx="178">
                  <c:v>44136</c:v>
                </c:pt>
                <c:pt idx="179">
                  <c:v>44166</c:v>
                </c:pt>
                <c:pt idx="180">
                  <c:v>44197</c:v>
                </c:pt>
                <c:pt idx="181">
                  <c:v>44228</c:v>
                </c:pt>
                <c:pt idx="182">
                  <c:v>44256</c:v>
                </c:pt>
                <c:pt idx="183">
                  <c:v>44287</c:v>
                </c:pt>
                <c:pt idx="184">
                  <c:v>44317</c:v>
                </c:pt>
                <c:pt idx="185">
                  <c:v>44348</c:v>
                </c:pt>
                <c:pt idx="186">
                  <c:v>44378</c:v>
                </c:pt>
                <c:pt idx="187">
                  <c:v>44409</c:v>
                </c:pt>
                <c:pt idx="188">
                  <c:v>44440</c:v>
                </c:pt>
                <c:pt idx="189">
                  <c:v>44470</c:v>
                </c:pt>
                <c:pt idx="190">
                  <c:v>44501</c:v>
                </c:pt>
                <c:pt idx="191">
                  <c:v>44531</c:v>
                </c:pt>
                <c:pt idx="192">
                  <c:v>44562</c:v>
                </c:pt>
                <c:pt idx="193">
                  <c:v>44593</c:v>
                </c:pt>
                <c:pt idx="194">
                  <c:v>44621</c:v>
                </c:pt>
              </c:numCache>
            </c:numRef>
          </c:cat>
          <c:val>
            <c:numRef>
              <c:f>Ålder!$H$208:$GT$208</c:f>
              <c:numCache>
                <c:formatCode>#\ ##0_ ;\-#\ ##0\ </c:formatCode>
                <c:ptCount val="195"/>
                <c:pt idx="0">
                  <c:v>28331</c:v>
                </c:pt>
                <c:pt idx="1">
                  <c:v>28185</c:v>
                </c:pt>
                <c:pt idx="2">
                  <c:v>27544</c:v>
                </c:pt>
                <c:pt idx="3">
                  <c:v>26959</c:v>
                </c:pt>
                <c:pt idx="4">
                  <c:v>26204</c:v>
                </c:pt>
                <c:pt idx="5">
                  <c:v>26444</c:v>
                </c:pt>
                <c:pt idx="6">
                  <c:v>26609</c:v>
                </c:pt>
                <c:pt idx="7">
                  <c:v>26463</c:v>
                </c:pt>
                <c:pt idx="8">
                  <c:v>26032</c:v>
                </c:pt>
                <c:pt idx="9">
                  <c:v>24302</c:v>
                </c:pt>
                <c:pt idx="10">
                  <c:v>23911</c:v>
                </c:pt>
                <c:pt idx="11">
                  <c:v>24316</c:v>
                </c:pt>
                <c:pt idx="12">
                  <c:v>24945</c:v>
                </c:pt>
                <c:pt idx="13">
                  <c:v>25099</c:v>
                </c:pt>
                <c:pt idx="14">
                  <c:v>25054</c:v>
                </c:pt>
                <c:pt idx="15">
                  <c:v>24929</c:v>
                </c:pt>
                <c:pt idx="16">
                  <c:v>24302</c:v>
                </c:pt>
                <c:pt idx="17">
                  <c:v>24094</c:v>
                </c:pt>
                <c:pt idx="18">
                  <c:v>24152</c:v>
                </c:pt>
                <c:pt idx="19">
                  <c:v>24384</c:v>
                </c:pt>
                <c:pt idx="20">
                  <c:v>24433</c:v>
                </c:pt>
                <c:pt idx="21">
                  <c:v>24224</c:v>
                </c:pt>
                <c:pt idx="22">
                  <c:v>24335</c:v>
                </c:pt>
                <c:pt idx="23">
                  <c:v>24735</c:v>
                </c:pt>
                <c:pt idx="24">
                  <c:v>25108</c:v>
                </c:pt>
                <c:pt idx="25">
                  <c:v>25136</c:v>
                </c:pt>
                <c:pt idx="26">
                  <c:v>25128</c:v>
                </c:pt>
                <c:pt idx="27">
                  <c:v>24802</c:v>
                </c:pt>
                <c:pt idx="28">
                  <c:v>24456</c:v>
                </c:pt>
                <c:pt idx="29">
                  <c:v>24208</c:v>
                </c:pt>
                <c:pt idx="30">
                  <c:v>24389</c:v>
                </c:pt>
                <c:pt idx="31">
                  <c:v>24687</c:v>
                </c:pt>
                <c:pt idx="32">
                  <c:v>24973</c:v>
                </c:pt>
                <c:pt idx="33">
                  <c:v>25276</c:v>
                </c:pt>
                <c:pt idx="34">
                  <c:v>25530</c:v>
                </c:pt>
                <c:pt idx="35">
                  <c:v>26049</c:v>
                </c:pt>
                <c:pt idx="36">
                  <c:v>27190</c:v>
                </c:pt>
                <c:pt idx="37">
                  <c:v>27780</c:v>
                </c:pt>
                <c:pt idx="38">
                  <c:v>28379</c:v>
                </c:pt>
                <c:pt idx="39">
                  <c:v>29014</c:v>
                </c:pt>
                <c:pt idx="40">
                  <c:v>29653</c:v>
                </c:pt>
                <c:pt idx="41">
                  <c:v>30509</c:v>
                </c:pt>
                <c:pt idx="42">
                  <c:v>31495</c:v>
                </c:pt>
                <c:pt idx="43">
                  <c:v>32595</c:v>
                </c:pt>
                <c:pt idx="44">
                  <c:v>33865</c:v>
                </c:pt>
                <c:pt idx="45">
                  <c:v>35278</c:v>
                </c:pt>
                <c:pt idx="46">
                  <c:v>36512</c:v>
                </c:pt>
                <c:pt idx="47">
                  <c:v>37803</c:v>
                </c:pt>
                <c:pt idx="48">
                  <c:v>40340</c:v>
                </c:pt>
                <c:pt idx="49">
                  <c:v>41435</c:v>
                </c:pt>
                <c:pt idx="50">
                  <c:v>42380</c:v>
                </c:pt>
                <c:pt idx="51">
                  <c:v>43699</c:v>
                </c:pt>
                <c:pt idx="52">
                  <c:v>45099</c:v>
                </c:pt>
                <c:pt idx="53">
                  <c:v>46315</c:v>
                </c:pt>
                <c:pt idx="54">
                  <c:v>47797</c:v>
                </c:pt>
                <c:pt idx="55">
                  <c:v>49869</c:v>
                </c:pt>
                <c:pt idx="56">
                  <c:v>52210</c:v>
                </c:pt>
                <c:pt idx="57">
                  <c:v>55037</c:v>
                </c:pt>
                <c:pt idx="58">
                  <c:v>56975</c:v>
                </c:pt>
                <c:pt idx="59">
                  <c:v>59231</c:v>
                </c:pt>
                <c:pt idx="60">
                  <c:v>61613</c:v>
                </c:pt>
                <c:pt idx="61">
                  <c:v>62831</c:v>
                </c:pt>
                <c:pt idx="62">
                  <c:v>63776</c:v>
                </c:pt>
                <c:pt idx="63">
                  <c:v>64611</c:v>
                </c:pt>
                <c:pt idx="64">
                  <c:v>64162</c:v>
                </c:pt>
                <c:pt idx="65">
                  <c:v>64959</c:v>
                </c:pt>
                <c:pt idx="66">
                  <c:v>65818</c:v>
                </c:pt>
                <c:pt idx="67">
                  <c:v>66272</c:v>
                </c:pt>
                <c:pt idx="68">
                  <c:v>66867</c:v>
                </c:pt>
                <c:pt idx="69">
                  <c:v>67255</c:v>
                </c:pt>
                <c:pt idx="70">
                  <c:v>67687</c:v>
                </c:pt>
                <c:pt idx="71">
                  <c:v>69084</c:v>
                </c:pt>
                <c:pt idx="72">
                  <c:v>69603</c:v>
                </c:pt>
                <c:pt idx="73">
                  <c:v>69810</c:v>
                </c:pt>
                <c:pt idx="74">
                  <c:v>69999</c:v>
                </c:pt>
                <c:pt idx="75">
                  <c:v>69958</c:v>
                </c:pt>
                <c:pt idx="76">
                  <c:v>69635</c:v>
                </c:pt>
                <c:pt idx="77">
                  <c:v>70174</c:v>
                </c:pt>
                <c:pt idx="78">
                  <c:v>69614</c:v>
                </c:pt>
                <c:pt idx="79">
                  <c:v>70138</c:v>
                </c:pt>
                <c:pt idx="80">
                  <c:v>70277</c:v>
                </c:pt>
                <c:pt idx="81">
                  <c:v>69853</c:v>
                </c:pt>
                <c:pt idx="82">
                  <c:v>69779</c:v>
                </c:pt>
                <c:pt idx="83">
                  <c:v>70059</c:v>
                </c:pt>
                <c:pt idx="84">
                  <c:v>70072</c:v>
                </c:pt>
                <c:pt idx="85">
                  <c:v>69861</c:v>
                </c:pt>
                <c:pt idx="86">
                  <c:v>70166</c:v>
                </c:pt>
                <c:pt idx="87">
                  <c:v>69512</c:v>
                </c:pt>
                <c:pt idx="88">
                  <c:v>69569</c:v>
                </c:pt>
                <c:pt idx="89">
                  <c:v>69661</c:v>
                </c:pt>
                <c:pt idx="90">
                  <c:v>69552</c:v>
                </c:pt>
                <c:pt idx="91">
                  <c:v>70367</c:v>
                </c:pt>
                <c:pt idx="92">
                  <c:v>71056</c:v>
                </c:pt>
                <c:pt idx="93">
                  <c:v>71184</c:v>
                </c:pt>
                <c:pt idx="94">
                  <c:v>71464</c:v>
                </c:pt>
                <c:pt idx="95">
                  <c:v>72247</c:v>
                </c:pt>
                <c:pt idx="96">
                  <c:v>72408</c:v>
                </c:pt>
                <c:pt idx="97">
                  <c:v>71731</c:v>
                </c:pt>
                <c:pt idx="98">
                  <c:v>71027</c:v>
                </c:pt>
                <c:pt idx="99">
                  <c:v>69881</c:v>
                </c:pt>
                <c:pt idx="100">
                  <c:v>69312</c:v>
                </c:pt>
                <c:pt idx="101">
                  <c:v>68606</c:v>
                </c:pt>
                <c:pt idx="102">
                  <c:v>68492</c:v>
                </c:pt>
                <c:pt idx="103">
                  <c:v>69416</c:v>
                </c:pt>
                <c:pt idx="104">
                  <c:v>69211</c:v>
                </c:pt>
                <c:pt idx="105">
                  <c:v>69352</c:v>
                </c:pt>
                <c:pt idx="106">
                  <c:v>69624</c:v>
                </c:pt>
                <c:pt idx="107">
                  <c:v>70153</c:v>
                </c:pt>
                <c:pt idx="108">
                  <c:v>70964</c:v>
                </c:pt>
                <c:pt idx="109">
                  <c:v>71019</c:v>
                </c:pt>
                <c:pt idx="110">
                  <c:v>70733</c:v>
                </c:pt>
                <c:pt idx="111">
                  <c:v>70715</c:v>
                </c:pt>
                <c:pt idx="112">
                  <c:v>70825</c:v>
                </c:pt>
                <c:pt idx="113">
                  <c:v>70062</c:v>
                </c:pt>
                <c:pt idx="114">
                  <c:v>70548</c:v>
                </c:pt>
                <c:pt idx="115">
                  <c:v>71222</c:v>
                </c:pt>
                <c:pt idx="116">
                  <c:v>71372</c:v>
                </c:pt>
                <c:pt idx="117">
                  <c:v>72011</c:v>
                </c:pt>
                <c:pt idx="118">
                  <c:v>72490</c:v>
                </c:pt>
                <c:pt idx="119">
                  <c:v>72884</c:v>
                </c:pt>
                <c:pt idx="120">
                  <c:v>73747</c:v>
                </c:pt>
                <c:pt idx="121">
                  <c:v>73632</c:v>
                </c:pt>
                <c:pt idx="122">
                  <c:v>73707</c:v>
                </c:pt>
                <c:pt idx="123">
                  <c:v>73625</c:v>
                </c:pt>
                <c:pt idx="124">
                  <c:v>73323</c:v>
                </c:pt>
                <c:pt idx="125">
                  <c:v>72864</c:v>
                </c:pt>
                <c:pt idx="126">
                  <c:v>73081</c:v>
                </c:pt>
                <c:pt idx="127">
                  <c:v>73654</c:v>
                </c:pt>
                <c:pt idx="128">
                  <c:v>74778</c:v>
                </c:pt>
                <c:pt idx="129">
                  <c:v>75510</c:v>
                </c:pt>
                <c:pt idx="130">
                  <c:v>75813</c:v>
                </c:pt>
                <c:pt idx="131">
                  <c:v>76465</c:v>
                </c:pt>
                <c:pt idx="132">
                  <c:v>76995</c:v>
                </c:pt>
                <c:pt idx="133">
                  <c:v>77434</c:v>
                </c:pt>
                <c:pt idx="134">
                  <c:v>77815</c:v>
                </c:pt>
                <c:pt idx="135">
                  <c:v>77945</c:v>
                </c:pt>
                <c:pt idx="136">
                  <c:v>77468</c:v>
                </c:pt>
                <c:pt idx="137">
                  <c:v>76979</c:v>
                </c:pt>
                <c:pt idx="138">
                  <c:v>77257</c:v>
                </c:pt>
                <c:pt idx="139">
                  <c:v>77992</c:v>
                </c:pt>
                <c:pt idx="140">
                  <c:v>78785</c:v>
                </c:pt>
                <c:pt idx="141">
                  <c:v>78801</c:v>
                </c:pt>
                <c:pt idx="142">
                  <c:v>78611</c:v>
                </c:pt>
                <c:pt idx="143">
                  <c:v>78106</c:v>
                </c:pt>
                <c:pt idx="144">
                  <c:v>77829</c:v>
                </c:pt>
                <c:pt idx="145">
                  <c:v>77378</c:v>
                </c:pt>
                <c:pt idx="146">
                  <c:v>76989</c:v>
                </c:pt>
                <c:pt idx="147">
                  <c:v>76443</c:v>
                </c:pt>
                <c:pt idx="148">
                  <c:v>75035</c:v>
                </c:pt>
                <c:pt idx="149">
                  <c:v>74144</c:v>
                </c:pt>
                <c:pt idx="150">
                  <c:v>74331</c:v>
                </c:pt>
                <c:pt idx="151">
                  <c:v>75380</c:v>
                </c:pt>
                <c:pt idx="152">
                  <c:v>76264</c:v>
                </c:pt>
                <c:pt idx="153">
                  <c:v>76165</c:v>
                </c:pt>
                <c:pt idx="154">
                  <c:v>77036</c:v>
                </c:pt>
                <c:pt idx="155">
                  <c:v>77539</c:v>
                </c:pt>
                <c:pt idx="156">
                  <c:v>77923</c:v>
                </c:pt>
                <c:pt idx="157">
                  <c:v>78483</c:v>
                </c:pt>
                <c:pt idx="158">
                  <c:v>79038</c:v>
                </c:pt>
                <c:pt idx="159">
                  <c:v>78665</c:v>
                </c:pt>
                <c:pt idx="160">
                  <c:v>77996</c:v>
                </c:pt>
                <c:pt idx="161">
                  <c:v>77816</c:v>
                </c:pt>
                <c:pt idx="162">
                  <c:v>77951</c:v>
                </c:pt>
                <c:pt idx="163">
                  <c:v>79226</c:v>
                </c:pt>
                <c:pt idx="164">
                  <c:v>79884</c:v>
                </c:pt>
                <c:pt idx="165">
                  <c:v>80683</c:v>
                </c:pt>
                <c:pt idx="166">
                  <c:v>81475</c:v>
                </c:pt>
                <c:pt idx="167">
                  <c:v>82331</c:v>
                </c:pt>
                <c:pt idx="168">
                  <c:v>82709</c:v>
                </c:pt>
                <c:pt idx="169">
                  <c:v>82456</c:v>
                </c:pt>
                <c:pt idx="170">
                  <c:v>82036</c:v>
                </c:pt>
                <c:pt idx="171">
                  <c:v>82558</c:v>
                </c:pt>
                <c:pt idx="172">
                  <c:v>83682</c:v>
                </c:pt>
                <c:pt idx="173">
                  <c:v>84620</c:v>
                </c:pt>
                <c:pt idx="174">
                  <c:v>85720</c:v>
                </c:pt>
                <c:pt idx="175">
                  <c:v>87148</c:v>
                </c:pt>
                <c:pt idx="176">
                  <c:v>88209</c:v>
                </c:pt>
                <c:pt idx="177">
                  <c:v>89026</c:v>
                </c:pt>
                <c:pt idx="178">
                  <c:v>89402</c:v>
                </c:pt>
                <c:pt idx="179">
                  <c:v>90080</c:v>
                </c:pt>
                <c:pt idx="180">
                  <c:v>92009</c:v>
                </c:pt>
                <c:pt idx="181">
                  <c:v>92855</c:v>
                </c:pt>
                <c:pt idx="182">
                  <c:v>93222</c:v>
                </c:pt>
                <c:pt idx="183">
                  <c:v>93658</c:v>
                </c:pt>
                <c:pt idx="184">
                  <c:v>94036</c:v>
                </c:pt>
                <c:pt idx="185">
                  <c:v>94174</c:v>
                </c:pt>
                <c:pt idx="186">
                  <c:v>95309</c:v>
                </c:pt>
                <c:pt idx="187">
                  <c:v>96476</c:v>
                </c:pt>
                <c:pt idx="188">
                  <c:v>97546</c:v>
                </c:pt>
                <c:pt idx="189">
                  <c:v>98193</c:v>
                </c:pt>
                <c:pt idx="190">
                  <c:v>98208</c:v>
                </c:pt>
                <c:pt idx="191">
                  <c:v>98197</c:v>
                </c:pt>
                <c:pt idx="192">
                  <c:v>98791</c:v>
                </c:pt>
                <c:pt idx="193">
                  <c:v>98791</c:v>
                </c:pt>
                <c:pt idx="194">
                  <c:v>98859</c:v>
                </c:pt>
              </c:numCache>
            </c:numRef>
          </c:val>
          <c:smooth val="0"/>
          <c:extLst>
            <c:ext xmlns:c16="http://schemas.microsoft.com/office/drawing/2014/chart" uri="{C3380CC4-5D6E-409C-BE32-E72D297353CC}">
              <c16:uniqueId val="{00000001-9AEF-431D-BB3F-A54072DCF02B}"/>
            </c:ext>
          </c:extLst>
        </c:ser>
        <c:dLbls>
          <c:showLegendKey val="0"/>
          <c:showVal val="0"/>
          <c:showCatName val="0"/>
          <c:showSerName val="0"/>
          <c:showPercent val="0"/>
          <c:showBubbleSize val="0"/>
        </c:dLbls>
        <c:smooth val="0"/>
        <c:axId val="818455920"/>
        <c:axId val="818456248"/>
      </c:lineChart>
      <c:dateAx>
        <c:axId val="818455920"/>
        <c:scaling>
          <c:orientation val="minMax"/>
        </c:scaling>
        <c:delete val="0"/>
        <c:axPos val="b"/>
        <c:numFmt formatCode="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818456248"/>
        <c:crosses val="autoZero"/>
        <c:auto val="1"/>
        <c:lblOffset val="100"/>
        <c:baseTimeUnit val="months"/>
        <c:majorUnit val="1"/>
        <c:majorTimeUnit val="years"/>
      </c:dateAx>
      <c:valAx>
        <c:axId val="818456248"/>
        <c:scaling>
          <c:orientation val="minMax"/>
        </c:scaling>
        <c:delete val="0"/>
        <c:axPos val="l"/>
        <c:majorGridlines>
          <c:spPr>
            <a:ln w="9525" cap="flat" cmpd="sng" algn="ctr">
              <a:solidFill>
                <a:schemeClr val="tx1">
                  <a:lumMod val="15000"/>
                  <a:lumOff val="85000"/>
                </a:schemeClr>
              </a:solidFill>
              <a:round/>
            </a:ln>
            <a:effectLst/>
          </c:spPr>
        </c:majorGridlines>
        <c:numFmt formatCode="#\ ##0_ ;\-#\ ##0\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8184559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'Inskrivna Utsatt ställning'!$L$6</c:f>
              <c:strCache>
                <c:ptCount val="1"/>
                <c:pt idx="0">
                  <c:v>Utsatta grupper</c:v>
                </c:pt>
              </c:strCache>
            </c:strRef>
          </c:tx>
          <c:spPr>
            <a:solidFill>
              <a:schemeClr val="accent1"/>
            </a:solidFill>
            <a:ln>
              <a:noFill/>
            </a:ln>
            <a:effectLst/>
          </c:spPr>
          <c:invertIfNegative val="0"/>
          <c:cat>
            <c:numRef>
              <c:f>'Inskrivna Utsatt ställning'!$M$5:$II$5</c:f>
              <c:numCache>
                <c:formatCode>m/d/yyyy</c:formatCode>
                <c:ptCount val="231"/>
                <c:pt idx="0">
                  <c:v>37622</c:v>
                </c:pt>
                <c:pt idx="1">
                  <c:v>37653</c:v>
                </c:pt>
                <c:pt idx="2">
                  <c:v>37681</c:v>
                </c:pt>
                <c:pt idx="3">
                  <c:v>37712</c:v>
                </c:pt>
                <c:pt idx="4">
                  <c:v>37742</c:v>
                </c:pt>
                <c:pt idx="5">
                  <c:v>37773</c:v>
                </c:pt>
                <c:pt idx="6">
                  <c:v>37803</c:v>
                </c:pt>
                <c:pt idx="7">
                  <c:v>37834</c:v>
                </c:pt>
                <c:pt idx="8">
                  <c:v>37865</c:v>
                </c:pt>
                <c:pt idx="9">
                  <c:v>37895</c:v>
                </c:pt>
                <c:pt idx="10">
                  <c:v>37926</c:v>
                </c:pt>
                <c:pt idx="11">
                  <c:v>37956</c:v>
                </c:pt>
                <c:pt idx="12">
                  <c:v>37987</c:v>
                </c:pt>
                <c:pt idx="13">
                  <c:v>38018</c:v>
                </c:pt>
                <c:pt idx="14">
                  <c:v>38047</c:v>
                </c:pt>
                <c:pt idx="15">
                  <c:v>38078</c:v>
                </c:pt>
                <c:pt idx="16">
                  <c:v>38108</c:v>
                </c:pt>
                <c:pt idx="17">
                  <c:v>38139</c:v>
                </c:pt>
                <c:pt idx="18">
                  <c:v>38169</c:v>
                </c:pt>
                <c:pt idx="19">
                  <c:v>38200</c:v>
                </c:pt>
                <c:pt idx="20">
                  <c:v>38231</c:v>
                </c:pt>
                <c:pt idx="21">
                  <c:v>38261</c:v>
                </c:pt>
                <c:pt idx="22">
                  <c:v>38292</c:v>
                </c:pt>
                <c:pt idx="23">
                  <c:v>38322</c:v>
                </c:pt>
                <c:pt idx="24">
                  <c:v>38353</c:v>
                </c:pt>
                <c:pt idx="25">
                  <c:v>38384</c:v>
                </c:pt>
                <c:pt idx="26">
                  <c:v>38412</c:v>
                </c:pt>
                <c:pt idx="27">
                  <c:v>38443</c:v>
                </c:pt>
                <c:pt idx="28">
                  <c:v>38473</c:v>
                </c:pt>
                <c:pt idx="29">
                  <c:v>38504</c:v>
                </c:pt>
                <c:pt idx="30">
                  <c:v>38534</c:v>
                </c:pt>
                <c:pt idx="31">
                  <c:v>38565</c:v>
                </c:pt>
                <c:pt idx="32">
                  <c:v>38596</c:v>
                </c:pt>
                <c:pt idx="33">
                  <c:v>38626</c:v>
                </c:pt>
                <c:pt idx="34">
                  <c:v>38657</c:v>
                </c:pt>
                <c:pt idx="35">
                  <c:v>38687</c:v>
                </c:pt>
                <c:pt idx="36">
                  <c:v>38718</c:v>
                </c:pt>
                <c:pt idx="37">
                  <c:v>38749</c:v>
                </c:pt>
                <c:pt idx="38">
                  <c:v>38777</c:v>
                </c:pt>
                <c:pt idx="39">
                  <c:v>38808</c:v>
                </c:pt>
                <c:pt idx="40">
                  <c:v>38838</c:v>
                </c:pt>
                <c:pt idx="41">
                  <c:v>38869</c:v>
                </c:pt>
                <c:pt idx="42">
                  <c:v>38899</c:v>
                </c:pt>
                <c:pt idx="43">
                  <c:v>38930</c:v>
                </c:pt>
                <c:pt idx="44">
                  <c:v>38961</c:v>
                </c:pt>
                <c:pt idx="45">
                  <c:v>38991</c:v>
                </c:pt>
                <c:pt idx="46">
                  <c:v>39022</c:v>
                </c:pt>
                <c:pt idx="47">
                  <c:v>39052</c:v>
                </c:pt>
                <c:pt idx="48">
                  <c:v>39083</c:v>
                </c:pt>
                <c:pt idx="49">
                  <c:v>39114</c:v>
                </c:pt>
                <c:pt idx="50">
                  <c:v>39142</c:v>
                </c:pt>
                <c:pt idx="51">
                  <c:v>39173</c:v>
                </c:pt>
                <c:pt idx="52">
                  <c:v>39203</c:v>
                </c:pt>
                <c:pt idx="53">
                  <c:v>39234</c:v>
                </c:pt>
                <c:pt idx="54">
                  <c:v>39264</c:v>
                </c:pt>
                <c:pt idx="55">
                  <c:v>39295</c:v>
                </c:pt>
                <c:pt idx="56">
                  <c:v>39326</c:v>
                </c:pt>
                <c:pt idx="57">
                  <c:v>39356</c:v>
                </c:pt>
                <c:pt idx="58">
                  <c:v>39387</c:v>
                </c:pt>
                <c:pt idx="59">
                  <c:v>39417</c:v>
                </c:pt>
                <c:pt idx="60">
                  <c:v>39448</c:v>
                </c:pt>
                <c:pt idx="61">
                  <c:v>39479</c:v>
                </c:pt>
                <c:pt idx="62">
                  <c:v>39508</c:v>
                </c:pt>
                <c:pt idx="63">
                  <c:v>39539</c:v>
                </c:pt>
                <c:pt idx="64">
                  <c:v>39569</c:v>
                </c:pt>
                <c:pt idx="65">
                  <c:v>39600</c:v>
                </c:pt>
                <c:pt idx="66">
                  <c:v>39630</c:v>
                </c:pt>
                <c:pt idx="67">
                  <c:v>39661</c:v>
                </c:pt>
                <c:pt idx="68">
                  <c:v>39692</c:v>
                </c:pt>
                <c:pt idx="69">
                  <c:v>39722</c:v>
                </c:pt>
                <c:pt idx="70">
                  <c:v>39753</c:v>
                </c:pt>
                <c:pt idx="71">
                  <c:v>39783</c:v>
                </c:pt>
                <c:pt idx="72">
                  <c:v>39814</c:v>
                </c:pt>
                <c:pt idx="73">
                  <c:v>39845</c:v>
                </c:pt>
                <c:pt idx="74">
                  <c:v>39873</c:v>
                </c:pt>
                <c:pt idx="75">
                  <c:v>39904</c:v>
                </c:pt>
                <c:pt idx="76">
                  <c:v>39934</c:v>
                </c:pt>
                <c:pt idx="77">
                  <c:v>39965</c:v>
                </c:pt>
                <c:pt idx="78">
                  <c:v>39995</c:v>
                </c:pt>
                <c:pt idx="79">
                  <c:v>40026</c:v>
                </c:pt>
                <c:pt idx="80">
                  <c:v>40057</c:v>
                </c:pt>
                <c:pt idx="81">
                  <c:v>40087</c:v>
                </c:pt>
                <c:pt idx="82">
                  <c:v>40118</c:v>
                </c:pt>
                <c:pt idx="83">
                  <c:v>40148</c:v>
                </c:pt>
                <c:pt idx="84">
                  <c:v>40179</c:v>
                </c:pt>
                <c:pt idx="85">
                  <c:v>40210</c:v>
                </c:pt>
                <c:pt idx="86">
                  <c:v>40238</c:v>
                </c:pt>
                <c:pt idx="87">
                  <c:v>40269</c:v>
                </c:pt>
                <c:pt idx="88">
                  <c:v>40299</c:v>
                </c:pt>
                <c:pt idx="89">
                  <c:v>40330</c:v>
                </c:pt>
                <c:pt idx="90">
                  <c:v>40360</c:v>
                </c:pt>
                <c:pt idx="91">
                  <c:v>40391</c:v>
                </c:pt>
                <c:pt idx="92">
                  <c:v>40422</c:v>
                </c:pt>
                <c:pt idx="93">
                  <c:v>40452</c:v>
                </c:pt>
                <c:pt idx="94">
                  <c:v>40483</c:v>
                </c:pt>
                <c:pt idx="95">
                  <c:v>40513</c:v>
                </c:pt>
                <c:pt idx="96">
                  <c:v>40544</c:v>
                </c:pt>
                <c:pt idx="97">
                  <c:v>40575</c:v>
                </c:pt>
                <c:pt idx="98">
                  <c:v>40603</c:v>
                </c:pt>
                <c:pt idx="99">
                  <c:v>40634</c:v>
                </c:pt>
                <c:pt idx="100">
                  <c:v>40664</c:v>
                </c:pt>
                <c:pt idx="101">
                  <c:v>40695</c:v>
                </c:pt>
                <c:pt idx="102">
                  <c:v>40725</c:v>
                </c:pt>
                <c:pt idx="103">
                  <c:v>40756</c:v>
                </c:pt>
                <c:pt idx="104">
                  <c:v>40787</c:v>
                </c:pt>
                <c:pt idx="105">
                  <c:v>40817</c:v>
                </c:pt>
                <c:pt idx="106">
                  <c:v>40848</c:v>
                </c:pt>
                <c:pt idx="107">
                  <c:v>40878</c:v>
                </c:pt>
                <c:pt idx="108">
                  <c:v>40909</c:v>
                </c:pt>
                <c:pt idx="109">
                  <c:v>40940</c:v>
                </c:pt>
                <c:pt idx="110">
                  <c:v>40969</c:v>
                </c:pt>
                <c:pt idx="111">
                  <c:v>41000</c:v>
                </c:pt>
                <c:pt idx="112">
                  <c:v>41030</c:v>
                </c:pt>
                <c:pt idx="113">
                  <c:v>41061</c:v>
                </c:pt>
                <c:pt idx="114">
                  <c:v>41091</c:v>
                </c:pt>
                <c:pt idx="115">
                  <c:v>41122</c:v>
                </c:pt>
                <c:pt idx="116">
                  <c:v>41153</c:v>
                </c:pt>
                <c:pt idx="117">
                  <c:v>41183</c:v>
                </c:pt>
                <c:pt idx="118">
                  <c:v>41214</c:v>
                </c:pt>
                <c:pt idx="119">
                  <c:v>41244</c:v>
                </c:pt>
                <c:pt idx="120">
                  <c:v>41275</c:v>
                </c:pt>
                <c:pt idx="121">
                  <c:v>41306</c:v>
                </c:pt>
                <c:pt idx="122">
                  <c:v>41334</c:v>
                </c:pt>
                <c:pt idx="123">
                  <c:v>41365</c:v>
                </c:pt>
                <c:pt idx="124">
                  <c:v>41395</c:v>
                </c:pt>
                <c:pt idx="125">
                  <c:v>41426</c:v>
                </c:pt>
                <c:pt idx="126">
                  <c:v>41456</c:v>
                </c:pt>
                <c:pt idx="127">
                  <c:v>41487</c:v>
                </c:pt>
                <c:pt idx="128">
                  <c:v>41518</c:v>
                </c:pt>
                <c:pt idx="129">
                  <c:v>41548</c:v>
                </c:pt>
                <c:pt idx="130">
                  <c:v>41579</c:v>
                </c:pt>
                <c:pt idx="131">
                  <c:v>41609</c:v>
                </c:pt>
                <c:pt idx="132">
                  <c:v>41640</c:v>
                </c:pt>
                <c:pt idx="133">
                  <c:v>41671</c:v>
                </c:pt>
                <c:pt idx="134">
                  <c:v>41699</c:v>
                </c:pt>
                <c:pt idx="135">
                  <c:v>41730</c:v>
                </c:pt>
                <c:pt idx="136">
                  <c:v>41760</c:v>
                </c:pt>
                <c:pt idx="137">
                  <c:v>41791</c:v>
                </c:pt>
                <c:pt idx="138">
                  <c:v>41821</c:v>
                </c:pt>
                <c:pt idx="139">
                  <c:v>41852</c:v>
                </c:pt>
                <c:pt idx="140">
                  <c:v>41883</c:v>
                </c:pt>
                <c:pt idx="141">
                  <c:v>41913</c:v>
                </c:pt>
                <c:pt idx="142">
                  <c:v>41944</c:v>
                </c:pt>
                <c:pt idx="143">
                  <c:v>41974</c:v>
                </c:pt>
                <c:pt idx="144">
                  <c:v>42005</c:v>
                </c:pt>
                <c:pt idx="145">
                  <c:v>42036</c:v>
                </c:pt>
                <c:pt idx="146">
                  <c:v>42064</c:v>
                </c:pt>
                <c:pt idx="147">
                  <c:v>42095</c:v>
                </c:pt>
                <c:pt idx="148">
                  <c:v>42125</c:v>
                </c:pt>
                <c:pt idx="149">
                  <c:v>42156</c:v>
                </c:pt>
                <c:pt idx="150">
                  <c:v>42186</c:v>
                </c:pt>
                <c:pt idx="151">
                  <c:v>42217</c:v>
                </c:pt>
                <c:pt idx="152">
                  <c:v>42248</c:v>
                </c:pt>
                <c:pt idx="153">
                  <c:v>42278</c:v>
                </c:pt>
                <c:pt idx="154">
                  <c:v>42309</c:v>
                </c:pt>
                <c:pt idx="155">
                  <c:v>42339</c:v>
                </c:pt>
                <c:pt idx="156">
                  <c:v>42370</c:v>
                </c:pt>
                <c:pt idx="157">
                  <c:v>42401</c:v>
                </c:pt>
                <c:pt idx="158">
                  <c:v>42430</c:v>
                </c:pt>
                <c:pt idx="159">
                  <c:v>42461</c:v>
                </c:pt>
                <c:pt idx="160">
                  <c:v>42491</c:v>
                </c:pt>
                <c:pt idx="161">
                  <c:v>42522</c:v>
                </c:pt>
                <c:pt idx="162">
                  <c:v>42552</c:v>
                </c:pt>
                <c:pt idx="163">
                  <c:v>42583</c:v>
                </c:pt>
                <c:pt idx="164">
                  <c:v>42614</c:v>
                </c:pt>
                <c:pt idx="165">
                  <c:v>42644</c:v>
                </c:pt>
                <c:pt idx="166">
                  <c:v>42675</c:v>
                </c:pt>
                <c:pt idx="167">
                  <c:v>42705</c:v>
                </c:pt>
                <c:pt idx="168">
                  <c:v>42736</c:v>
                </c:pt>
                <c:pt idx="169">
                  <c:v>42767</c:v>
                </c:pt>
                <c:pt idx="170">
                  <c:v>42795</c:v>
                </c:pt>
                <c:pt idx="171">
                  <c:v>42826</c:v>
                </c:pt>
                <c:pt idx="172">
                  <c:v>42856</c:v>
                </c:pt>
                <c:pt idx="173">
                  <c:v>42887</c:v>
                </c:pt>
                <c:pt idx="174">
                  <c:v>42917</c:v>
                </c:pt>
                <c:pt idx="175">
                  <c:v>42948</c:v>
                </c:pt>
                <c:pt idx="176">
                  <c:v>42979</c:v>
                </c:pt>
                <c:pt idx="177">
                  <c:v>43009</c:v>
                </c:pt>
                <c:pt idx="178">
                  <c:v>43040</c:v>
                </c:pt>
                <c:pt idx="179">
                  <c:v>43070</c:v>
                </c:pt>
                <c:pt idx="180">
                  <c:v>43101</c:v>
                </c:pt>
                <c:pt idx="181">
                  <c:v>43132</c:v>
                </c:pt>
                <c:pt idx="182">
                  <c:v>43160</c:v>
                </c:pt>
                <c:pt idx="183">
                  <c:v>43191</c:v>
                </c:pt>
                <c:pt idx="184">
                  <c:v>43221</c:v>
                </c:pt>
                <c:pt idx="185">
                  <c:v>43252</c:v>
                </c:pt>
                <c:pt idx="186">
                  <c:v>43282</c:v>
                </c:pt>
                <c:pt idx="187">
                  <c:v>43313</c:v>
                </c:pt>
                <c:pt idx="188">
                  <c:v>43344</c:v>
                </c:pt>
                <c:pt idx="189">
                  <c:v>43374</c:v>
                </c:pt>
                <c:pt idx="190">
                  <c:v>43405</c:v>
                </c:pt>
                <c:pt idx="191">
                  <c:v>43435</c:v>
                </c:pt>
                <c:pt idx="192">
                  <c:v>43466</c:v>
                </c:pt>
                <c:pt idx="193">
                  <c:v>43497</c:v>
                </c:pt>
                <c:pt idx="194">
                  <c:v>43525</c:v>
                </c:pt>
                <c:pt idx="195">
                  <c:v>43556</c:v>
                </c:pt>
                <c:pt idx="196">
                  <c:v>43586</c:v>
                </c:pt>
                <c:pt idx="197">
                  <c:v>43617</c:v>
                </c:pt>
                <c:pt idx="198">
                  <c:v>43647</c:v>
                </c:pt>
                <c:pt idx="199">
                  <c:v>43678</c:v>
                </c:pt>
                <c:pt idx="200">
                  <c:v>43709</c:v>
                </c:pt>
                <c:pt idx="201">
                  <c:v>43739</c:v>
                </c:pt>
                <c:pt idx="202">
                  <c:v>43770</c:v>
                </c:pt>
                <c:pt idx="203">
                  <c:v>43800</c:v>
                </c:pt>
                <c:pt idx="204">
                  <c:v>43831</c:v>
                </c:pt>
                <c:pt idx="205">
                  <c:v>43862</c:v>
                </c:pt>
                <c:pt idx="206">
                  <c:v>43891</c:v>
                </c:pt>
                <c:pt idx="207">
                  <c:v>43922</c:v>
                </c:pt>
                <c:pt idx="208">
                  <c:v>43952</c:v>
                </c:pt>
                <c:pt idx="209">
                  <c:v>43983</c:v>
                </c:pt>
                <c:pt idx="210">
                  <c:v>44013</c:v>
                </c:pt>
                <c:pt idx="211">
                  <c:v>44044</c:v>
                </c:pt>
                <c:pt idx="212">
                  <c:v>44075</c:v>
                </c:pt>
                <c:pt idx="213">
                  <c:v>44105</c:v>
                </c:pt>
                <c:pt idx="214">
                  <c:v>44136</c:v>
                </c:pt>
                <c:pt idx="215">
                  <c:v>44166</c:v>
                </c:pt>
                <c:pt idx="216">
                  <c:v>44197</c:v>
                </c:pt>
                <c:pt idx="217">
                  <c:v>44228</c:v>
                </c:pt>
                <c:pt idx="218">
                  <c:v>44256</c:v>
                </c:pt>
                <c:pt idx="219">
                  <c:v>44287</c:v>
                </c:pt>
                <c:pt idx="220">
                  <c:v>44317</c:v>
                </c:pt>
                <c:pt idx="221">
                  <c:v>44348</c:v>
                </c:pt>
                <c:pt idx="222">
                  <c:v>44378</c:v>
                </c:pt>
                <c:pt idx="223">
                  <c:v>44409</c:v>
                </c:pt>
                <c:pt idx="224">
                  <c:v>44440</c:v>
                </c:pt>
                <c:pt idx="225">
                  <c:v>44470</c:v>
                </c:pt>
                <c:pt idx="226">
                  <c:v>44501</c:v>
                </c:pt>
                <c:pt idx="227">
                  <c:v>44531</c:v>
                </c:pt>
                <c:pt idx="228">
                  <c:v>44562</c:v>
                </c:pt>
                <c:pt idx="229">
                  <c:v>44593</c:v>
                </c:pt>
                <c:pt idx="230">
                  <c:v>44621</c:v>
                </c:pt>
              </c:numCache>
            </c:numRef>
          </c:cat>
          <c:val>
            <c:numRef>
              <c:f>'Inskrivna Utsatt ställning'!$M$6:$II$6</c:f>
              <c:numCache>
                <c:formatCode>#\ ##0_ ;\-#\ ##0\ </c:formatCode>
                <c:ptCount val="231"/>
                <c:pt idx="0">
                  <c:v>131289</c:v>
                </c:pt>
                <c:pt idx="1">
                  <c:v>129081</c:v>
                </c:pt>
                <c:pt idx="2">
                  <c:v>125799</c:v>
                </c:pt>
                <c:pt idx="3">
                  <c:v>120227</c:v>
                </c:pt>
                <c:pt idx="4">
                  <c:v>116768</c:v>
                </c:pt>
                <c:pt idx="5">
                  <c:v>117985</c:v>
                </c:pt>
                <c:pt idx="6">
                  <c:v>121115</c:v>
                </c:pt>
                <c:pt idx="7">
                  <c:v>118402</c:v>
                </c:pt>
                <c:pt idx="8">
                  <c:v>117256</c:v>
                </c:pt>
                <c:pt idx="9">
                  <c:v>119375</c:v>
                </c:pt>
                <c:pt idx="10">
                  <c:v>141980</c:v>
                </c:pt>
                <c:pt idx="11">
                  <c:v>151440</c:v>
                </c:pt>
                <c:pt idx="12">
                  <c:v>154803</c:v>
                </c:pt>
                <c:pt idx="13">
                  <c:v>154140</c:v>
                </c:pt>
                <c:pt idx="14">
                  <c:v>152496</c:v>
                </c:pt>
                <c:pt idx="15">
                  <c:v>147818</c:v>
                </c:pt>
                <c:pt idx="16">
                  <c:v>144708</c:v>
                </c:pt>
                <c:pt idx="17">
                  <c:v>150917</c:v>
                </c:pt>
                <c:pt idx="18">
                  <c:v>154962</c:v>
                </c:pt>
                <c:pt idx="19">
                  <c:v>152001</c:v>
                </c:pt>
                <c:pt idx="20">
                  <c:v>151018</c:v>
                </c:pt>
                <c:pt idx="21">
                  <c:v>153677</c:v>
                </c:pt>
                <c:pt idx="22">
                  <c:v>157871</c:v>
                </c:pt>
                <c:pt idx="23">
                  <c:v>164624</c:v>
                </c:pt>
                <c:pt idx="24">
                  <c:v>167992</c:v>
                </c:pt>
                <c:pt idx="25">
                  <c:v>167856</c:v>
                </c:pt>
                <c:pt idx="26">
                  <c:v>166278</c:v>
                </c:pt>
                <c:pt idx="27">
                  <c:v>161475</c:v>
                </c:pt>
                <c:pt idx="28">
                  <c:v>157520</c:v>
                </c:pt>
                <c:pt idx="29">
                  <c:v>160272</c:v>
                </c:pt>
                <c:pt idx="30">
                  <c:v>161730</c:v>
                </c:pt>
                <c:pt idx="31">
                  <c:v>159679</c:v>
                </c:pt>
                <c:pt idx="32">
                  <c:v>157793</c:v>
                </c:pt>
                <c:pt idx="33">
                  <c:v>160073</c:v>
                </c:pt>
                <c:pt idx="34">
                  <c:v>162481</c:v>
                </c:pt>
                <c:pt idx="35">
                  <c:v>169762</c:v>
                </c:pt>
                <c:pt idx="36">
                  <c:v>172054</c:v>
                </c:pt>
                <c:pt idx="37">
                  <c:v>170311</c:v>
                </c:pt>
                <c:pt idx="38">
                  <c:v>166476</c:v>
                </c:pt>
                <c:pt idx="39">
                  <c:v>160593</c:v>
                </c:pt>
                <c:pt idx="40">
                  <c:v>154300</c:v>
                </c:pt>
                <c:pt idx="41">
                  <c:v>155858</c:v>
                </c:pt>
                <c:pt idx="42">
                  <c:v>157061</c:v>
                </c:pt>
                <c:pt idx="43">
                  <c:v>153346</c:v>
                </c:pt>
                <c:pt idx="44">
                  <c:v>150615</c:v>
                </c:pt>
                <c:pt idx="45">
                  <c:v>147806</c:v>
                </c:pt>
                <c:pt idx="46">
                  <c:v>142544</c:v>
                </c:pt>
                <c:pt idx="47">
                  <c:v>144332</c:v>
                </c:pt>
                <c:pt idx="48">
                  <c:v>145096</c:v>
                </c:pt>
                <c:pt idx="49">
                  <c:v>142143</c:v>
                </c:pt>
                <c:pt idx="50">
                  <c:v>136646</c:v>
                </c:pt>
                <c:pt idx="51">
                  <c:v>129249</c:v>
                </c:pt>
                <c:pt idx="52">
                  <c:v>120897</c:v>
                </c:pt>
                <c:pt idx="53">
                  <c:v>118876</c:v>
                </c:pt>
                <c:pt idx="54">
                  <c:v>119569</c:v>
                </c:pt>
                <c:pt idx="55">
                  <c:v>118000</c:v>
                </c:pt>
                <c:pt idx="56">
                  <c:v>117010</c:v>
                </c:pt>
                <c:pt idx="57">
                  <c:v>118797</c:v>
                </c:pt>
                <c:pt idx="58">
                  <c:v>121009</c:v>
                </c:pt>
                <c:pt idx="59">
                  <c:v>125542</c:v>
                </c:pt>
                <c:pt idx="60">
                  <c:v>129366</c:v>
                </c:pt>
                <c:pt idx="61">
                  <c:v>128632</c:v>
                </c:pt>
                <c:pt idx="62">
                  <c:v>126588</c:v>
                </c:pt>
                <c:pt idx="63">
                  <c:v>122485</c:v>
                </c:pt>
                <c:pt idx="64">
                  <c:v>118672</c:v>
                </c:pt>
                <c:pt idx="65">
                  <c:v>116202</c:v>
                </c:pt>
                <c:pt idx="66">
                  <c:v>119117</c:v>
                </c:pt>
                <c:pt idx="67">
                  <c:v>120402</c:v>
                </c:pt>
                <c:pt idx="68">
                  <c:v>123615</c:v>
                </c:pt>
                <c:pt idx="69">
                  <c:v>129507</c:v>
                </c:pt>
                <c:pt idx="70">
                  <c:v>135736</c:v>
                </c:pt>
                <c:pt idx="71">
                  <c:v>145991</c:v>
                </c:pt>
                <c:pt idx="72">
                  <c:v>155862</c:v>
                </c:pt>
                <c:pt idx="73">
                  <c:v>162572</c:v>
                </c:pt>
                <c:pt idx="74">
                  <c:v>169316</c:v>
                </c:pt>
                <c:pt idx="75">
                  <c:v>172672</c:v>
                </c:pt>
                <c:pt idx="76">
                  <c:v>174178</c:v>
                </c:pt>
                <c:pt idx="77">
                  <c:v>178085</c:v>
                </c:pt>
                <c:pt idx="78">
                  <c:v>183665</c:v>
                </c:pt>
                <c:pt idx="79">
                  <c:v>187472</c:v>
                </c:pt>
                <c:pt idx="80">
                  <c:v>191634</c:v>
                </c:pt>
                <c:pt idx="81">
                  <c:v>197552</c:v>
                </c:pt>
                <c:pt idx="82">
                  <c:v>203250</c:v>
                </c:pt>
                <c:pt idx="83">
                  <c:v>211309</c:v>
                </c:pt>
                <c:pt idx="84">
                  <c:v>222232</c:v>
                </c:pt>
                <c:pt idx="85">
                  <c:v>224318</c:v>
                </c:pt>
                <c:pt idx="86">
                  <c:v>225634</c:v>
                </c:pt>
                <c:pt idx="87">
                  <c:v>220251</c:v>
                </c:pt>
                <c:pt idx="88">
                  <c:v>216626</c:v>
                </c:pt>
                <c:pt idx="89">
                  <c:v>214798</c:v>
                </c:pt>
                <c:pt idx="90">
                  <c:v>216869</c:v>
                </c:pt>
                <c:pt idx="91">
                  <c:v>216821</c:v>
                </c:pt>
                <c:pt idx="92">
                  <c:v>216523</c:v>
                </c:pt>
                <c:pt idx="93">
                  <c:v>217854</c:v>
                </c:pt>
                <c:pt idx="94">
                  <c:v>220393</c:v>
                </c:pt>
                <c:pt idx="95">
                  <c:v>224666</c:v>
                </c:pt>
                <c:pt idx="96">
                  <c:v>226897</c:v>
                </c:pt>
                <c:pt idx="97">
                  <c:v>225565</c:v>
                </c:pt>
                <c:pt idx="98">
                  <c:v>222834</c:v>
                </c:pt>
                <c:pt idx="99">
                  <c:v>217764</c:v>
                </c:pt>
                <c:pt idx="100">
                  <c:v>213520</c:v>
                </c:pt>
                <c:pt idx="101">
                  <c:v>212635</c:v>
                </c:pt>
                <c:pt idx="102">
                  <c:v>214400</c:v>
                </c:pt>
                <c:pt idx="103">
                  <c:v>214912</c:v>
                </c:pt>
                <c:pt idx="104">
                  <c:v>215084</c:v>
                </c:pt>
                <c:pt idx="105">
                  <c:v>217690</c:v>
                </c:pt>
                <c:pt idx="106">
                  <c:v>221598</c:v>
                </c:pt>
                <c:pt idx="107">
                  <c:v>228337</c:v>
                </c:pt>
                <c:pt idx="108">
                  <c:v>234030</c:v>
                </c:pt>
                <c:pt idx="109">
                  <c:v>235242</c:v>
                </c:pt>
                <c:pt idx="110">
                  <c:v>233788</c:v>
                </c:pt>
                <c:pt idx="111">
                  <c:v>230535</c:v>
                </c:pt>
                <c:pt idx="112">
                  <c:v>226847</c:v>
                </c:pt>
                <c:pt idx="113">
                  <c:v>225109</c:v>
                </c:pt>
                <c:pt idx="114">
                  <c:v>225438</c:v>
                </c:pt>
                <c:pt idx="115">
                  <c:v>228040</c:v>
                </c:pt>
                <c:pt idx="116">
                  <c:v>230425</c:v>
                </c:pt>
                <c:pt idx="117">
                  <c:v>235219</c:v>
                </c:pt>
                <c:pt idx="118">
                  <c:v>238812</c:v>
                </c:pt>
                <c:pt idx="119">
                  <c:v>243813</c:v>
                </c:pt>
                <c:pt idx="120">
                  <c:v>248732</c:v>
                </c:pt>
                <c:pt idx="121">
                  <c:v>249596</c:v>
                </c:pt>
                <c:pt idx="122">
                  <c:v>249466</c:v>
                </c:pt>
                <c:pt idx="123">
                  <c:v>246585</c:v>
                </c:pt>
                <c:pt idx="124">
                  <c:v>242454</c:v>
                </c:pt>
                <c:pt idx="125">
                  <c:v>241522</c:v>
                </c:pt>
                <c:pt idx="126">
                  <c:v>243482</c:v>
                </c:pt>
                <c:pt idx="127">
                  <c:v>245580</c:v>
                </c:pt>
                <c:pt idx="128">
                  <c:v>246565</c:v>
                </c:pt>
                <c:pt idx="129">
                  <c:v>248014</c:v>
                </c:pt>
                <c:pt idx="130">
                  <c:v>249554</c:v>
                </c:pt>
                <c:pt idx="131">
                  <c:v>252992</c:v>
                </c:pt>
                <c:pt idx="132">
                  <c:v>253838</c:v>
                </c:pt>
                <c:pt idx="133">
                  <c:v>251593</c:v>
                </c:pt>
                <c:pt idx="134">
                  <c:v>248316</c:v>
                </c:pt>
                <c:pt idx="135">
                  <c:v>243327</c:v>
                </c:pt>
                <c:pt idx="136">
                  <c:v>238928</c:v>
                </c:pt>
                <c:pt idx="137">
                  <c:v>232150</c:v>
                </c:pt>
                <c:pt idx="138">
                  <c:v>234577</c:v>
                </c:pt>
                <c:pt idx="139">
                  <c:v>237777</c:v>
                </c:pt>
                <c:pt idx="140">
                  <c:v>239462</c:v>
                </c:pt>
                <c:pt idx="141">
                  <c:v>242278</c:v>
                </c:pt>
                <c:pt idx="142">
                  <c:v>244925</c:v>
                </c:pt>
                <c:pt idx="143">
                  <c:v>249853</c:v>
                </c:pt>
                <c:pt idx="144">
                  <c:v>253492</c:v>
                </c:pt>
                <c:pt idx="145">
                  <c:v>253819</c:v>
                </c:pt>
                <c:pt idx="146">
                  <c:v>252466</c:v>
                </c:pt>
                <c:pt idx="147">
                  <c:v>249676</c:v>
                </c:pt>
                <c:pt idx="148">
                  <c:v>247108</c:v>
                </c:pt>
                <c:pt idx="149">
                  <c:v>243809</c:v>
                </c:pt>
                <c:pt idx="150">
                  <c:v>246100</c:v>
                </c:pt>
                <c:pt idx="151">
                  <c:v>249376</c:v>
                </c:pt>
                <c:pt idx="152">
                  <c:v>252230</c:v>
                </c:pt>
                <c:pt idx="153">
                  <c:v>255383</c:v>
                </c:pt>
                <c:pt idx="154">
                  <c:v>258087</c:v>
                </c:pt>
                <c:pt idx="155">
                  <c:v>262064</c:v>
                </c:pt>
                <c:pt idx="156">
                  <c:v>265059</c:v>
                </c:pt>
                <c:pt idx="157">
                  <c:v>264087</c:v>
                </c:pt>
                <c:pt idx="158">
                  <c:v>261391</c:v>
                </c:pt>
                <c:pt idx="159">
                  <c:v>257284</c:v>
                </c:pt>
                <c:pt idx="160">
                  <c:v>252643</c:v>
                </c:pt>
                <c:pt idx="161">
                  <c:v>249543</c:v>
                </c:pt>
                <c:pt idx="162">
                  <c:v>250700</c:v>
                </c:pt>
                <c:pt idx="163">
                  <c:v>254791</c:v>
                </c:pt>
                <c:pt idx="164">
                  <c:v>258368</c:v>
                </c:pt>
                <c:pt idx="165">
                  <c:v>262487</c:v>
                </c:pt>
                <c:pt idx="166">
                  <c:v>266778</c:v>
                </c:pt>
                <c:pt idx="167">
                  <c:v>272055</c:v>
                </c:pt>
                <c:pt idx="168">
                  <c:v>276721</c:v>
                </c:pt>
                <c:pt idx="169">
                  <c:v>278457</c:v>
                </c:pt>
                <c:pt idx="170">
                  <c:v>277737</c:v>
                </c:pt>
                <c:pt idx="171">
                  <c:v>274674</c:v>
                </c:pt>
                <c:pt idx="172">
                  <c:v>269513</c:v>
                </c:pt>
                <c:pt idx="173">
                  <c:v>265158</c:v>
                </c:pt>
                <c:pt idx="174">
                  <c:v>266443</c:v>
                </c:pt>
                <c:pt idx="175">
                  <c:v>268402</c:v>
                </c:pt>
                <c:pt idx="176">
                  <c:v>270576</c:v>
                </c:pt>
                <c:pt idx="177">
                  <c:v>272086</c:v>
                </c:pt>
                <c:pt idx="178">
                  <c:v>273056</c:v>
                </c:pt>
                <c:pt idx="179">
                  <c:v>274649</c:v>
                </c:pt>
                <c:pt idx="180">
                  <c:v>276567</c:v>
                </c:pt>
                <c:pt idx="181">
                  <c:v>274696</c:v>
                </c:pt>
                <c:pt idx="182">
                  <c:v>271782</c:v>
                </c:pt>
                <c:pt idx="183">
                  <c:v>267346</c:v>
                </c:pt>
                <c:pt idx="184">
                  <c:v>260624</c:v>
                </c:pt>
                <c:pt idx="185">
                  <c:v>256117</c:v>
                </c:pt>
                <c:pt idx="186">
                  <c:v>255586</c:v>
                </c:pt>
                <c:pt idx="187">
                  <c:v>257708</c:v>
                </c:pt>
                <c:pt idx="188">
                  <c:v>259213</c:v>
                </c:pt>
                <c:pt idx="189">
                  <c:v>258503</c:v>
                </c:pt>
                <c:pt idx="190">
                  <c:v>257313</c:v>
                </c:pt>
                <c:pt idx="191">
                  <c:v>258981</c:v>
                </c:pt>
                <c:pt idx="192">
                  <c:v>261387</c:v>
                </c:pt>
                <c:pt idx="193">
                  <c:v>261465</c:v>
                </c:pt>
                <c:pt idx="194">
                  <c:v>260506</c:v>
                </c:pt>
                <c:pt idx="195">
                  <c:v>256712</c:v>
                </c:pt>
                <c:pt idx="196">
                  <c:v>253263</c:v>
                </c:pt>
                <c:pt idx="197">
                  <c:v>252681</c:v>
                </c:pt>
                <c:pt idx="198">
                  <c:v>255910</c:v>
                </c:pt>
                <c:pt idx="199">
                  <c:v>259601</c:v>
                </c:pt>
                <c:pt idx="200">
                  <c:v>262550</c:v>
                </c:pt>
                <c:pt idx="201">
                  <c:v>265602</c:v>
                </c:pt>
                <c:pt idx="202">
                  <c:v>269837</c:v>
                </c:pt>
                <c:pt idx="203">
                  <c:v>274841</c:v>
                </c:pt>
                <c:pt idx="204">
                  <c:v>278265</c:v>
                </c:pt>
                <c:pt idx="205">
                  <c:v>277442</c:v>
                </c:pt>
                <c:pt idx="206">
                  <c:v>280461</c:v>
                </c:pt>
                <c:pt idx="207">
                  <c:v>293813</c:v>
                </c:pt>
                <c:pt idx="208">
                  <c:v>303695</c:v>
                </c:pt>
                <c:pt idx="209">
                  <c:v>312739</c:v>
                </c:pt>
                <c:pt idx="210">
                  <c:v>318227</c:v>
                </c:pt>
                <c:pt idx="211">
                  <c:v>318249</c:v>
                </c:pt>
                <c:pt idx="212">
                  <c:v>316183</c:v>
                </c:pt>
                <c:pt idx="213">
                  <c:v>313082</c:v>
                </c:pt>
                <c:pt idx="214">
                  <c:v>311836</c:v>
                </c:pt>
                <c:pt idx="215">
                  <c:v>314916</c:v>
                </c:pt>
                <c:pt idx="216">
                  <c:v>318042</c:v>
                </c:pt>
                <c:pt idx="217">
                  <c:v>316469</c:v>
                </c:pt>
                <c:pt idx="218">
                  <c:v>311262</c:v>
                </c:pt>
                <c:pt idx="219">
                  <c:v>304494</c:v>
                </c:pt>
                <c:pt idx="220">
                  <c:v>297357</c:v>
                </c:pt>
                <c:pt idx="221">
                  <c:v>291780</c:v>
                </c:pt>
                <c:pt idx="222">
                  <c:v>290706</c:v>
                </c:pt>
                <c:pt idx="223">
                  <c:v>287254</c:v>
                </c:pt>
                <c:pt idx="224">
                  <c:v>282280</c:v>
                </c:pt>
                <c:pt idx="225">
                  <c:v>277188</c:v>
                </c:pt>
                <c:pt idx="226">
                  <c:v>273570</c:v>
                </c:pt>
                <c:pt idx="227">
                  <c:v>273088</c:v>
                </c:pt>
                <c:pt idx="228">
                  <c:v>272755</c:v>
                </c:pt>
                <c:pt idx="229">
                  <c:v>270023</c:v>
                </c:pt>
                <c:pt idx="230">
                  <c:v>266251</c:v>
                </c:pt>
              </c:numCache>
            </c:numRef>
          </c:val>
          <c:extLst>
            <c:ext xmlns:c16="http://schemas.microsoft.com/office/drawing/2014/chart" uri="{C3380CC4-5D6E-409C-BE32-E72D297353CC}">
              <c16:uniqueId val="{00000000-7ECF-44D2-91F3-DE2D65D573D8}"/>
            </c:ext>
          </c:extLst>
        </c:ser>
        <c:ser>
          <c:idx val="1"/>
          <c:order val="1"/>
          <c:tx>
            <c:strRef>
              <c:f>'Inskrivna Utsatt ställning'!$L$7</c:f>
              <c:strCache>
                <c:ptCount val="1"/>
                <c:pt idx="0">
                  <c:v>Övriga</c:v>
                </c:pt>
              </c:strCache>
            </c:strRef>
          </c:tx>
          <c:spPr>
            <a:solidFill>
              <a:schemeClr val="accent2"/>
            </a:solidFill>
            <a:ln>
              <a:noFill/>
            </a:ln>
            <a:effectLst/>
          </c:spPr>
          <c:invertIfNegative val="0"/>
          <c:cat>
            <c:numRef>
              <c:f>'Inskrivna Utsatt ställning'!$M$5:$II$5</c:f>
              <c:numCache>
                <c:formatCode>m/d/yyyy</c:formatCode>
                <c:ptCount val="231"/>
                <c:pt idx="0">
                  <c:v>37622</c:v>
                </c:pt>
                <c:pt idx="1">
                  <c:v>37653</c:v>
                </c:pt>
                <c:pt idx="2">
                  <c:v>37681</c:v>
                </c:pt>
                <c:pt idx="3">
                  <c:v>37712</c:v>
                </c:pt>
                <c:pt idx="4">
                  <c:v>37742</c:v>
                </c:pt>
                <c:pt idx="5">
                  <c:v>37773</c:v>
                </c:pt>
                <c:pt idx="6">
                  <c:v>37803</c:v>
                </c:pt>
                <c:pt idx="7">
                  <c:v>37834</c:v>
                </c:pt>
                <c:pt idx="8">
                  <c:v>37865</c:v>
                </c:pt>
                <c:pt idx="9">
                  <c:v>37895</c:v>
                </c:pt>
                <c:pt idx="10">
                  <c:v>37926</c:v>
                </c:pt>
                <c:pt idx="11">
                  <c:v>37956</c:v>
                </c:pt>
                <c:pt idx="12">
                  <c:v>37987</c:v>
                </c:pt>
                <c:pt idx="13">
                  <c:v>38018</c:v>
                </c:pt>
                <c:pt idx="14">
                  <c:v>38047</c:v>
                </c:pt>
                <c:pt idx="15">
                  <c:v>38078</c:v>
                </c:pt>
                <c:pt idx="16">
                  <c:v>38108</c:v>
                </c:pt>
                <c:pt idx="17">
                  <c:v>38139</c:v>
                </c:pt>
                <c:pt idx="18">
                  <c:v>38169</c:v>
                </c:pt>
                <c:pt idx="19">
                  <c:v>38200</c:v>
                </c:pt>
                <c:pt idx="20">
                  <c:v>38231</c:v>
                </c:pt>
                <c:pt idx="21">
                  <c:v>38261</c:v>
                </c:pt>
                <c:pt idx="22">
                  <c:v>38292</c:v>
                </c:pt>
                <c:pt idx="23">
                  <c:v>38322</c:v>
                </c:pt>
                <c:pt idx="24">
                  <c:v>38353</c:v>
                </c:pt>
                <c:pt idx="25">
                  <c:v>38384</c:v>
                </c:pt>
                <c:pt idx="26">
                  <c:v>38412</c:v>
                </c:pt>
                <c:pt idx="27">
                  <c:v>38443</c:v>
                </c:pt>
                <c:pt idx="28">
                  <c:v>38473</c:v>
                </c:pt>
                <c:pt idx="29">
                  <c:v>38504</c:v>
                </c:pt>
                <c:pt idx="30">
                  <c:v>38534</c:v>
                </c:pt>
                <c:pt idx="31">
                  <c:v>38565</c:v>
                </c:pt>
                <c:pt idx="32">
                  <c:v>38596</c:v>
                </c:pt>
                <c:pt idx="33">
                  <c:v>38626</c:v>
                </c:pt>
                <c:pt idx="34">
                  <c:v>38657</c:v>
                </c:pt>
                <c:pt idx="35">
                  <c:v>38687</c:v>
                </c:pt>
                <c:pt idx="36">
                  <c:v>38718</c:v>
                </c:pt>
                <c:pt idx="37">
                  <c:v>38749</c:v>
                </c:pt>
                <c:pt idx="38">
                  <c:v>38777</c:v>
                </c:pt>
                <c:pt idx="39">
                  <c:v>38808</c:v>
                </c:pt>
                <c:pt idx="40">
                  <c:v>38838</c:v>
                </c:pt>
                <c:pt idx="41">
                  <c:v>38869</c:v>
                </c:pt>
                <c:pt idx="42">
                  <c:v>38899</c:v>
                </c:pt>
                <c:pt idx="43">
                  <c:v>38930</c:v>
                </c:pt>
                <c:pt idx="44">
                  <c:v>38961</c:v>
                </c:pt>
                <c:pt idx="45">
                  <c:v>38991</c:v>
                </c:pt>
                <c:pt idx="46">
                  <c:v>39022</c:v>
                </c:pt>
                <c:pt idx="47">
                  <c:v>39052</c:v>
                </c:pt>
                <c:pt idx="48">
                  <c:v>39083</c:v>
                </c:pt>
                <c:pt idx="49">
                  <c:v>39114</c:v>
                </c:pt>
                <c:pt idx="50">
                  <c:v>39142</c:v>
                </c:pt>
                <c:pt idx="51">
                  <c:v>39173</c:v>
                </c:pt>
                <c:pt idx="52">
                  <c:v>39203</c:v>
                </c:pt>
                <c:pt idx="53">
                  <c:v>39234</c:v>
                </c:pt>
                <c:pt idx="54">
                  <c:v>39264</c:v>
                </c:pt>
                <c:pt idx="55">
                  <c:v>39295</c:v>
                </c:pt>
                <c:pt idx="56">
                  <c:v>39326</c:v>
                </c:pt>
                <c:pt idx="57">
                  <c:v>39356</c:v>
                </c:pt>
                <c:pt idx="58">
                  <c:v>39387</c:v>
                </c:pt>
                <c:pt idx="59">
                  <c:v>39417</c:v>
                </c:pt>
                <c:pt idx="60">
                  <c:v>39448</c:v>
                </c:pt>
                <c:pt idx="61">
                  <c:v>39479</c:v>
                </c:pt>
                <c:pt idx="62">
                  <c:v>39508</c:v>
                </c:pt>
                <c:pt idx="63">
                  <c:v>39539</c:v>
                </c:pt>
                <c:pt idx="64">
                  <c:v>39569</c:v>
                </c:pt>
                <c:pt idx="65">
                  <c:v>39600</c:v>
                </c:pt>
                <c:pt idx="66">
                  <c:v>39630</c:v>
                </c:pt>
                <c:pt idx="67">
                  <c:v>39661</c:v>
                </c:pt>
                <c:pt idx="68">
                  <c:v>39692</c:v>
                </c:pt>
                <c:pt idx="69">
                  <c:v>39722</c:v>
                </c:pt>
                <c:pt idx="70">
                  <c:v>39753</c:v>
                </c:pt>
                <c:pt idx="71">
                  <c:v>39783</c:v>
                </c:pt>
                <c:pt idx="72">
                  <c:v>39814</c:v>
                </c:pt>
                <c:pt idx="73">
                  <c:v>39845</c:v>
                </c:pt>
                <c:pt idx="74">
                  <c:v>39873</c:v>
                </c:pt>
                <c:pt idx="75">
                  <c:v>39904</c:v>
                </c:pt>
                <c:pt idx="76">
                  <c:v>39934</c:v>
                </c:pt>
                <c:pt idx="77">
                  <c:v>39965</c:v>
                </c:pt>
                <c:pt idx="78">
                  <c:v>39995</c:v>
                </c:pt>
                <c:pt idx="79">
                  <c:v>40026</c:v>
                </c:pt>
                <c:pt idx="80">
                  <c:v>40057</c:v>
                </c:pt>
                <c:pt idx="81">
                  <c:v>40087</c:v>
                </c:pt>
                <c:pt idx="82">
                  <c:v>40118</c:v>
                </c:pt>
                <c:pt idx="83">
                  <c:v>40148</c:v>
                </c:pt>
                <c:pt idx="84">
                  <c:v>40179</c:v>
                </c:pt>
                <c:pt idx="85">
                  <c:v>40210</c:v>
                </c:pt>
                <c:pt idx="86">
                  <c:v>40238</c:v>
                </c:pt>
                <c:pt idx="87">
                  <c:v>40269</c:v>
                </c:pt>
                <c:pt idx="88">
                  <c:v>40299</c:v>
                </c:pt>
                <c:pt idx="89">
                  <c:v>40330</c:v>
                </c:pt>
                <c:pt idx="90">
                  <c:v>40360</c:v>
                </c:pt>
                <c:pt idx="91">
                  <c:v>40391</c:v>
                </c:pt>
                <c:pt idx="92">
                  <c:v>40422</c:v>
                </c:pt>
                <c:pt idx="93">
                  <c:v>40452</c:v>
                </c:pt>
                <c:pt idx="94">
                  <c:v>40483</c:v>
                </c:pt>
                <c:pt idx="95">
                  <c:v>40513</c:v>
                </c:pt>
                <c:pt idx="96">
                  <c:v>40544</c:v>
                </c:pt>
                <c:pt idx="97">
                  <c:v>40575</c:v>
                </c:pt>
                <c:pt idx="98">
                  <c:v>40603</c:v>
                </c:pt>
                <c:pt idx="99">
                  <c:v>40634</c:v>
                </c:pt>
                <c:pt idx="100">
                  <c:v>40664</c:v>
                </c:pt>
                <c:pt idx="101">
                  <c:v>40695</c:v>
                </c:pt>
                <c:pt idx="102">
                  <c:v>40725</c:v>
                </c:pt>
                <c:pt idx="103">
                  <c:v>40756</c:v>
                </c:pt>
                <c:pt idx="104">
                  <c:v>40787</c:v>
                </c:pt>
                <c:pt idx="105">
                  <c:v>40817</c:v>
                </c:pt>
                <c:pt idx="106">
                  <c:v>40848</c:v>
                </c:pt>
                <c:pt idx="107">
                  <c:v>40878</c:v>
                </c:pt>
                <c:pt idx="108">
                  <c:v>40909</c:v>
                </c:pt>
                <c:pt idx="109">
                  <c:v>40940</c:v>
                </c:pt>
                <c:pt idx="110">
                  <c:v>40969</c:v>
                </c:pt>
                <c:pt idx="111">
                  <c:v>41000</c:v>
                </c:pt>
                <c:pt idx="112">
                  <c:v>41030</c:v>
                </c:pt>
                <c:pt idx="113">
                  <c:v>41061</c:v>
                </c:pt>
                <c:pt idx="114">
                  <c:v>41091</c:v>
                </c:pt>
                <c:pt idx="115">
                  <c:v>41122</c:v>
                </c:pt>
                <c:pt idx="116">
                  <c:v>41153</c:v>
                </c:pt>
                <c:pt idx="117">
                  <c:v>41183</c:v>
                </c:pt>
                <c:pt idx="118">
                  <c:v>41214</c:v>
                </c:pt>
                <c:pt idx="119">
                  <c:v>41244</c:v>
                </c:pt>
                <c:pt idx="120">
                  <c:v>41275</c:v>
                </c:pt>
                <c:pt idx="121">
                  <c:v>41306</c:v>
                </c:pt>
                <c:pt idx="122">
                  <c:v>41334</c:v>
                </c:pt>
                <c:pt idx="123">
                  <c:v>41365</c:v>
                </c:pt>
                <c:pt idx="124">
                  <c:v>41395</c:v>
                </c:pt>
                <c:pt idx="125">
                  <c:v>41426</c:v>
                </c:pt>
                <c:pt idx="126">
                  <c:v>41456</c:v>
                </c:pt>
                <c:pt idx="127">
                  <c:v>41487</c:v>
                </c:pt>
                <c:pt idx="128">
                  <c:v>41518</c:v>
                </c:pt>
                <c:pt idx="129">
                  <c:v>41548</c:v>
                </c:pt>
                <c:pt idx="130">
                  <c:v>41579</c:v>
                </c:pt>
                <c:pt idx="131">
                  <c:v>41609</c:v>
                </c:pt>
                <c:pt idx="132">
                  <c:v>41640</c:v>
                </c:pt>
                <c:pt idx="133">
                  <c:v>41671</c:v>
                </c:pt>
                <c:pt idx="134">
                  <c:v>41699</c:v>
                </c:pt>
                <c:pt idx="135">
                  <c:v>41730</c:v>
                </c:pt>
                <c:pt idx="136">
                  <c:v>41760</c:v>
                </c:pt>
                <c:pt idx="137">
                  <c:v>41791</c:v>
                </c:pt>
                <c:pt idx="138">
                  <c:v>41821</c:v>
                </c:pt>
                <c:pt idx="139">
                  <c:v>41852</c:v>
                </c:pt>
                <c:pt idx="140">
                  <c:v>41883</c:v>
                </c:pt>
                <c:pt idx="141">
                  <c:v>41913</c:v>
                </c:pt>
                <c:pt idx="142">
                  <c:v>41944</c:v>
                </c:pt>
                <c:pt idx="143">
                  <c:v>41974</c:v>
                </c:pt>
                <c:pt idx="144">
                  <c:v>42005</c:v>
                </c:pt>
                <c:pt idx="145">
                  <c:v>42036</c:v>
                </c:pt>
                <c:pt idx="146">
                  <c:v>42064</c:v>
                </c:pt>
                <c:pt idx="147">
                  <c:v>42095</c:v>
                </c:pt>
                <c:pt idx="148">
                  <c:v>42125</c:v>
                </c:pt>
                <c:pt idx="149">
                  <c:v>42156</c:v>
                </c:pt>
                <c:pt idx="150">
                  <c:v>42186</c:v>
                </c:pt>
                <c:pt idx="151">
                  <c:v>42217</c:v>
                </c:pt>
                <c:pt idx="152">
                  <c:v>42248</c:v>
                </c:pt>
                <c:pt idx="153">
                  <c:v>42278</c:v>
                </c:pt>
                <c:pt idx="154">
                  <c:v>42309</c:v>
                </c:pt>
                <c:pt idx="155">
                  <c:v>42339</c:v>
                </c:pt>
                <c:pt idx="156">
                  <c:v>42370</c:v>
                </c:pt>
                <c:pt idx="157">
                  <c:v>42401</c:v>
                </c:pt>
                <c:pt idx="158">
                  <c:v>42430</c:v>
                </c:pt>
                <c:pt idx="159">
                  <c:v>42461</c:v>
                </c:pt>
                <c:pt idx="160">
                  <c:v>42491</c:v>
                </c:pt>
                <c:pt idx="161">
                  <c:v>42522</c:v>
                </c:pt>
                <c:pt idx="162">
                  <c:v>42552</c:v>
                </c:pt>
                <c:pt idx="163">
                  <c:v>42583</c:v>
                </c:pt>
                <c:pt idx="164">
                  <c:v>42614</c:v>
                </c:pt>
                <c:pt idx="165">
                  <c:v>42644</c:v>
                </c:pt>
                <c:pt idx="166">
                  <c:v>42675</c:v>
                </c:pt>
                <c:pt idx="167">
                  <c:v>42705</c:v>
                </c:pt>
                <c:pt idx="168">
                  <c:v>42736</c:v>
                </c:pt>
                <c:pt idx="169">
                  <c:v>42767</c:v>
                </c:pt>
                <c:pt idx="170">
                  <c:v>42795</c:v>
                </c:pt>
                <c:pt idx="171">
                  <c:v>42826</c:v>
                </c:pt>
                <c:pt idx="172">
                  <c:v>42856</c:v>
                </c:pt>
                <c:pt idx="173">
                  <c:v>42887</c:v>
                </c:pt>
                <c:pt idx="174">
                  <c:v>42917</c:v>
                </c:pt>
                <c:pt idx="175">
                  <c:v>42948</c:v>
                </c:pt>
                <c:pt idx="176">
                  <c:v>42979</c:v>
                </c:pt>
                <c:pt idx="177">
                  <c:v>43009</c:v>
                </c:pt>
                <c:pt idx="178">
                  <c:v>43040</c:v>
                </c:pt>
                <c:pt idx="179">
                  <c:v>43070</c:v>
                </c:pt>
                <c:pt idx="180">
                  <c:v>43101</c:v>
                </c:pt>
                <c:pt idx="181">
                  <c:v>43132</c:v>
                </c:pt>
                <c:pt idx="182">
                  <c:v>43160</c:v>
                </c:pt>
                <c:pt idx="183">
                  <c:v>43191</c:v>
                </c:pt>
                <c:pt idx="184">
                  <c:v>43221</c:v>
                </c:pt>
                <c:pt idx="185">
                  <c:v>43252</c:v>
                </c:pt>
                <c:pt idx="186">
                  <c:v>43282</c:v>
                </c:pt>
                <c:pt idx="187">
                  <c:v>43313</c:v>
                </c:pt>
                <c:pt idx="188">
                  <c:v>43344</c:v>
                </c:pt>
                <c:pt idx="189">
                  <c:v>43374</c:v>
                </c:pt>
                <c:pt idx="190">
                  <c:v>43405</c:v>
                </c:pt>
                <c:pt idx="191">
                  <c:v>43435</c:v>
                </c:pt>
                <c:pt idx="192">
                  <c:v>43466</c:v>
                </c:pt>
                <c:pt idx="193">
                  <c:v>43497</c:v>
                </c:pt>
                <c:pt idx="194">
                  <c:v>43525</c:v>
                </c:pt>
                <c:pt idx="195">
                  <c:v>43556</c:v>
                </c:pt>
                <c:pt idx="196">
                  <c:v>43586</c:v>
                </c:pt>
                <c:pt idx="197">
                  <c:v>43617</c:v>
                </c:pt>
                <c:pt idx="198">
                  <c:v>43647</c:v>
                </c:pt>
                <c:pt idx="199">
                  <c:v>43678</c:v>
                </c:pt>
                <c:pt idx="200">
                  <c:v>43709</c:v>
                </c:pt>
                <c:pt idx="201">
                  <c:v>43739</c:v>
                </c:pt>
                <c:pt idx="202">
                  <c:v>43770</c:v>
                </c:pt>
                <c:pt idx="203">
                  <c:v>43800</c:v>
                </c:pt>
                <c:pt idx="204">
                  <c:v>43831</c:v>
                </c:pt>
                <c:pt idx="205">
                  <c:v>43862</c:v>
                </c:pt>
                <c:pt idx="206">
                  <c:v>43891</c:v>
                </c:pt>
                <c:pt idx="207">
                  <c:v>43922</c:v>
                </c:pt>
                <c:pt idx="208">
                  <c:v>43952</c:v>
                </c:pt>
                <c:pt idx="209">
                  <c:v>43983</c:v>
                </c:pt>
                <c:pt idx="210">
                  <c:v>44013</c:v>
                </c:pt>
                <c:pt idx="211">
                  <c:v>44044</c:v>
                </c:pt>
                <c:pt idx="212">
                  <c:v>44075</c:v>
                </c:pt>
                <c:pt idx="213">
                  <c:v>44105</c:v>
                </c:pt>
                <c:pt idx="214">
                  <c:v>44136</c:v>
                </c:pt>
                <c:pt idx="215">
                  <c:v>44166</c:v>
                </c:pt>
                <c:pt idx="216">
                  <c:v>44197</c:v>
                </c:pt>
                <c:pt idx="217">
                  <c:v>44228</c:v>
                </c:pt>
                <c:pt idx="218">
                  <c:v>44256</c:v>
                </c:pt>
                <c:pt idx="219">
                  <c:v>44287</c:v>
                </c:pt>
                <c:pt idx="220">
                  <c:v>44317</c:v>
                </c:pt>
                <c:pt idx="221">
                  <c:v>44348</c:v>
                </c:pt>
                <c:pt idx="222">
                  <c:v>44378</c:v>
                </c:pt>
                <c:pt idx="223">
                  <c:v>44409</c:v>
                </c:pt>
                <c:pt idx="224">
                  <c:v>44440</c:v>
                </c:pt>
                <c:pt idx="225">
                  <c:v>44470</c:v>
                </c:pt>
                <c:pt idx="226">
                  <c:v>44501</c:v>
                </c:pt>
                <c:pt idx="227">
                  <c:v>44531</c:v>
                </c:pt>
                <c:pt idx="228">
                  <c:v>44562</c:v>
                </c:pt>
                <c:pt idx="229">
                  <c:v>44593</c:v>
                </c:pt>
                <c:pt idx="230">
                  <c:v>44621</c:v>
                </c:pt>
              </c:numCache>
            </c:numRef>
          </c:cat>
          <c:val>
            <c:numRef>
              <c:f>'Inskrivna Utsatt ställning'!$M$7:$II$7</c:f>
              <c:numCache>
                <c:formatCode>#\ ##0_ ;\-#\ ##0\ </c:formatCode>
                <c:ptCount val="231"/>
                <c:pt idx="0">
                  <c:v>177981</c:v>
                </c:pt>
                <c:pt idx="1">
                  <c:v>171198</c:v>
                </c:pt>
                <c:pt idx="2">
                  <c:v>162985</c:v>
                </c:pt>
                <c:pt idx="3">
                  <c:v>155921</c:v>
                </c:pt>
                <c:pt idx="4">
                  <c:v>155666</c:v>
                </c:pt>
                <c:pt idx="5">
                  <c:v>191461</c:v>
                </c:pt>
                <c:pt idx="6">
                  <c:v>202227</c:v>
                </c:pt>
                <c:pt idx="7">
                  <c:v>194125</c:v>
                </c:pt>
                <c:pt idx="8">
                  <c:v>175340</c:v>
                </c:pt>
                <c:pt idx="9">
                  <c:v>172352</c:v>
                </c:pt>
                <c:pt idx="10">
                  <c:v>153909</c:v>
                </c:pt>
                <c:pt idx="11">
                  <c:v>171487</c:v>
                </c:pt>
                <c:pt idx="12">
                  <c:v>175514</c:v>
                </c:pt>
                <c:pt idx="13">
                  <c:v>170240</c:v>
                </c:pt>
                <c:pt idx="14">
                  <c:v>162560</c:v>
                </c:pt>
                <c:pt idx="15">
                  <c:v>156181</c:v>
                </c:pt>
                <c:pt idx="16">
                  <c:v>150706</c:v>
                </c:pt>
                <c:pt idx="17">
                  <c:v>185065</c:v>
                </c:pt>
                <c:pt idx="18">
                  <c:v>193566</c:v>
                </c:pt>
                <c:pt idx="19">
                  <c:v>184789</c:v>
                </c:pt>
                <c:pt idx="20">
                  <c:v>172536</c:v>
                </c:pt>
                <c:pt idx="21">
                  <c:v>170866</c:v>
                </c:pt>
                <c:pt idx="22">
                  <c:v>170881</c:v>
                </c:pt>
                <c:pt idx="23">
                  <c:v>182660</c:v>
                </c:pt>
                <c:pt idx="24">
                  <c:v>187787</c:v>
                </c:pt>
                <c:pt idx="25">
                  <c:v>180925</c:v>
                </c:pt>
                <c:pt idx="26">
                  <c:v>172552</c:v>
                </c:pt>
                <c:pt idx="27">
                  <c:v>163685</c:v>
                </c:pt>
                <c:pt idx="28">
                  <c:v>156990</c:v>
                </c:pt>
                <c:pt idx="29">
                  <c:v>186931</c:v>
                </c:pt>
                <c:pt idx="30">
                  <c:v>194389</c:v>
                </c:pt>
                <c:pt idx="31">
                  <c:v>187050</c:v>
                </c:pt>
                <c:pt idx="32">
                  <c:v>173570</c:v>
                </c:pt>
                <c:pt idx="33">
                  <c:v>171098</c:v>
                </c:pt>
                <c:pt idx="34">
                  <c:v>167906</c:v>
                </c:pt>
                <c:pt idx="35">
                  <c:v>178127</c:v>
                </c:pt>
                <c:pt idx="36">
                  <c:v>181920</c:v>
                </c:pt>
                <c:pt idx="37">
                  <c:v>173821</c:v>
                </c:pt>
                <c:pt idx="38">
                  <c:v>162405</c:v>
                </c:pt>
                <c:pt idx="39">
                  <c:v>152718</c:v>
                </c:pt>
                <c:pt idx="40">
                  <c:v>141549</c:v>
                </c:pt>
                <c:pt idx="41">
                  <c:v>165854</c:v>
                </c:pt>
                <c:pt idx="42">
                  <c:v>171552</c:v>
                </c:pt>
                <c:pt idx="43">
                  <c:v>162246</c:v>
                </c:pt>
                <c:pt idx="44">
                  <c:v>149099</c:v>
                </c:pt>
                <c:pt idx="45">
                  <c:v>141265</c:v>
                </c:pt>
                <c:pt idx="46">
                  <c:v>129390</c:v>
                </c:pt>
                <c:pt idx="47">
                  <c:v>133171</c:v>
                </c:pt>
                <c:pt idx="48">
                  <c:v>132510</c:v>
                </c:pt>
                <c:pt idx="49">
                  <c:v>124007</c:v>
                </c:pt>
                <c:pt idx="50">
                  <c:v>112529</c:v>
                </c:pt>
                <c:pt idx="51">
                  <c:v>101187</c:v>
                </c:pt>
                <c:pt idx="52">
                  <c:v>89579</c:v>
                </c:pt>
                <c:pt idx="53">
                  <c:v>97088</c:v>
                </c:pt>
                <c:pt idx="54">
                  <c:v>101475</c:v>
                </c:pt>
                <c:pt idx="55">
                  <c:v>100139</c:v>
                </c:pt>
                <c:pt idx="56">
                  <c:v>94833</c:v>
                </c:pt>
                <c:pt idx="57">
                  <c:v>91592</c:v>
                </c:pt>
                <c:pt idx="58">
                  <c:v>89385</c:v>
                </c:pt>
                <c:pt idx="59">
                  <c:v>95289</c:v>
                </c:pt>
                <c:pt idx="60">
                  <c:v>98121</c:v>
                </c:pt>
                <c:pt idx="61">
                  <c:v>94513</c:v>
                </c:pt>
                <c:pt idx="62">
                  <c:v>89429</c:v>
                </c:pt>
                <c:pt idx="63">
                  <c:v>82465</c:v>
                </c:pt>
                <c:pt idx="64">
                  <c:v>76278</c:v>
                </c:pt>
                <c:pt idx="65">
                  <c:v>83674</c:v>
                </c:pt>
                <c:pt idx="66">
                  <c:v>88794</c:v>
                </c:pt>
                <c:pt idx="67">
                  <c:v>94079</c:v>
                </c:pt>
                <c:pt idx="68">
                  <c:v>96098</c:v>
                </c:pt>
                <c:pt idx="69">
                  <c:v>100518</c:v>
                </c:pt>
                <c:pt idx="70">
                  <c:v>107397</c:v>
                </c:pt>
                <c:pt idx="71">
                  <c:v>125285</c:v>
                </c:pt>
                <c:pt idx="72">
                  <c:v>141519</c:v>
                </c:pt>
                <c:pt idx="73">
                  <c:v>149142</c:v>
                </c:pt>
                <c:pt idx="74">
                  <c:v>155347</c:v>
                </c:pt>
                <c:pt idx="75">
                  <c:v>158854</c:v>
                </c:pt>
                <c:pt idx="76">
                  <c:v>156930</c:v>
                </c:pt>
                <c:pt idx="77">
                  <c:v>170874</c:v>
                </c:pt>
                <c:pt idx="78">
                  <c:v>182053</c:v>
                </c:pt>
                <c:pt idx="79">
                  <c:v>192822</c:v>
                </c:pt>
                <c:pt idx="80">
                  <c:v>193832</c:v>
                </c:pt>
                <c:pt idx="81">
                  <c:v>195773</c:v>
                </c:pt>
                <c:pt idx="82">
                  <c:v>197569</c:v>
                </c:pt>
                <c:pt idx="83">
                  <c:v>207707</c:v>
                </c:pt>
                <c:pt idx="84">
                  <c:v>215684</c:v>
                </c:pt>
                <c:pt idx="85">
                  <c:v>211441</c:v>
                </c:pt>
                <c:pt idx="86">
                  <c:v>203659</c:v>
                </c:pt>
                <c:pt idx="87">
                  <c:v>191327</c:v>
                </c:pt>
                <c:pt idx="88">
                  <c:v>178561</c:v>
                </c:pt>
                <c:pt idx="89">
                  <c:v>186285</c:v>
                </c:pt>
                <c:pt idx="90">
                  <c:v>189272</c:v>
                </c:pt>
                <c:pt idx="91">
                  <c:v>190416</c:v>
                </c:pt>
                <c:pt idx="92">
                  <c:v>185170</c:v>
                </c:pt>
                <c:pt idx="93">
                  <c:v>181202</c:v>
                </c:pt>
                <c:pt idx="94">
                  <c:v>178066</c:v>
                </c:pt>
                <c:pt idx="95">
                  <c:v>181942</c:v>
                </c:pt>
                <c:pt idx="96">
                  <c:v>181691</c:v>
                </c:pt>
                <c:pt idx="97">
                  <c:v>174755</c:v>
                </c:pt>
                <c:pt idx="98">
                  <c:v>164723</c:v>
                </c:pt>
                <c:pt idx="99">
                  <c:v>152954</c:v>
                </c:pt>
                <c:pt idx="100">
                  <c:v>140739</c:v>
                </c:pt>
                <c:pt idx="101">
                  <c:v>146971</c:v>
                </c:pt>
                <c:pt idx="102">
                  <c:v>151010</c:v>
                </c:pt>
                <c:pt idx="103">
                  <c:v>155547</c:v>
                </c:pt>
                <c:pt idx="104">
                  <c:v>154221</c:v>
                </c:pt>
                <c:pt idx="105">
                  <c:v>154699</c:v>
                </c:pt>
                <c:pt idx="106">
                  <c:v>155800</c:v>
                </c:pt>
                <c:pt idx="107">
                  <c:v>164234</c:v>
                </c:pt>
                <c:pt idx="108">
                  <c:v>171434</c:v>
                </c:pt>
                <c:pt idx="109">
                  <c:v>169025</c:v>
                </c:pt>
                <c:pt idx="110">
                  <c:v>161987</c:v>
                </c:pt>
                <c:pt idx="111">
                  <c:v>153773</c:v>
                </c:pt>
                <c:pt idx="112">
                  <c:v>142473</c:v>
                </c:pt>
                <c:pt idx="113">
                  <c:v>149111</c:v>
                </c:pt>
                <c:pt idx="114">
                  <c:v>152595</c:v>
                </c:pt>
                <c:pt idx="115">
                  <c:v>161282</c:v>
                </c:pt>
                <c:pt idx="116">
                  <c:v>162395</c:v>
                </c:pt>
                <c:pt idx="117">
                  <c:v>164307</c:v>
                </c:pt>
                <c:pt idx="118">
                  <c:v>164215</c:v>
                </c:pt>
                <c:pt idx="119">
                  <c:v>170516</c:v>
                </c:pt>
                <c:pt idx="120">
                  <c:v>174048</c:v>
                </c:pt>
                <c:pt idx="121">
                  <c:v>170621</c:v>
                </c:pt>
                <c:pt idx="122">
                  <c:v>165218</c:v>
                </c:pt>
                <c:pt idx="123">
                  <c:v>154032</c:v>
                </c:pt>
                <c:pt idx="124">
                  <c:v>140998</c:v>
                </c:pt>
                <c:pt idx="125">
                  <c:v>146740</c:v>
                </c:pt>
                <c:pt idx="126">
                  <c:v>151274</c:v>
                </c:pt>
                <c:pt idx="127">
                  <c:v>156764</c:v>
                </c:pt>
                <c:pt idx="128">
                  <c:v>155607</c:v>
                </c:pt>
                <c:pt idx="129">
                  <c:v>153916</c:v>
                </c:pt>
                <c:pt idx="130">
                  <c:v>152459</c:v>
                </c:pt>
                <c:pt idx="131">
                  <c:v>157932</c:v>
                </c:pt>
                <c:pt idx="132">
                  <c:v>158034</c:v>
                </c:pt>
                <c:pt idx="133">
                  <c:v>152884</c:v>
                </c:pt>
                <c:pt idx="134">
                  <c:v>144366</c:v>
                </c:pt>
                <c:pt idx="135">
                  <c:v>133962</c:v>
                </c:pt>
                <c:pt idx="136">
                  <c:v>123954</c:v>
                </c:pt>
                <c:pt idx="137">
                  <c:v>129077</c:v>
                </c:pt>
                <c:pt idx="138">
                  <c:v>129314</c:v>
                </c:pt>
                <c:pt idx="139">
                  <c:v>133291</c:v>
                </c:pt>
                <c:pt idx="140">
                  <c:v>131738</c:v>
                </c:pt>
                <c:pt idx="141">
                  <c:v>130575</c:v>
                </c:pt>
                <c:pt idx="142">
                  <c:v>129619</c:v>
                </c:pt>
                <c:pt idx="143">
                  <c:v>135200</c:v>
                </c:pt>
                <c:pt idx="144">
                  <c:v>135986</c:v>
                </c:pt>
                <c:pt idx="145">
                  <c:v>131945</c:v>
                </c:pt>
                <c:pt idx="146">
                  <c:v>124013</c:v>
                </c:pt>
                <c:pt idx="147">
                  <c:v>115950</c:v>
                </c:pt>
                <c:pt idx="148">
                  <c:v>108111</c:v>
                </c:pt>
                <c:pt idx="149">
                  <c:v>110257</c:v>
                </c:pt>
                <c:pt idx="150">
                  <c:v>114723</c:v>
                </c:pt>
                <c:pt idx="151">
                  <c:v>117756</c:v>
                </c:pt>
                <c:pt idx="152">
                  <c:v>116661</c:v>
                </c:pt>
                <c:pt idx="153">
                  <c:v>116627</c:v>
                </c:pt>
                <c:pt idx="154">
                  <c:v>115844</c:v>
                </c:pt>
                <c:pt idx="155">
                  <c:v>119082</c:v>
                </c:pt>
                <c:pt idx="156">
                  <c:v>120518</c:v>
                </c:pt>
                <c:pt idx="157">
                  <c:v>116817</c:v>
                </c:pt>
                <c:pt idx="158">
                  <c:v>110763</c:v>
                </c:pt>
                <c:pt idx="159">
                  <c:v>103179</c:v>
                </c:pt>
                <c:pt idx="160">
                  <c:v>95410</c:v>
                </c:pt>
                <c:pt idx="161">
                  <c:v>96038</c:v>
                </c:pt>
                <c:pt idx="162">
                  <c:v>98857</c:v>
                </c:pt>
                <c:pt idx="163">
                  <c:v>100085</c:v>
                </c:pt>
                <c:pt idx="164">
                  <c:v>99245</c:v>
                </c:pt>
                <c:pt idx="165">
                  <c:v>98876</c:v>
                </c:pt>
                <c:pt idx="166">
                  <c:v>97685</c:v>
                </c:pt>
                <c:pt idx="167">
                  <c:v>100177</c:v>
                </c:pt>
                <c:pt idx="168">
                  <c:v>101722</c:v>
                </c:pt>
                <c:pt idx="169">
                  <c:v>99560</c:v>
                </c:pt>
                <c:pt idx="170">
                  <c:v>94663</c:v>
                </c:pt>
                <c:pt idx="171">
                  <c:v>89790</c:v>
                </c:pt>
                <c:pt idx="172">
                  <c:v>83343</c:v>
                </c:pt>
                <c:pt idx="173">
                  <c:v>85527</c:v>
                </c:pt>
                <c:pt idx="174">
                  <c:v>89110</c:v>
                </c:pt>
                <c:pt idx="175">
                  <c:v>89123</c:v>
                </c:pt>
                <c:pt idx="176">
                  <c:v>88687</c:v>
                </c:pt>
                <c:pt idx="177">
                  <c:v>88575</c:v>
                </c:pt>
                <c:pt idx="178">
                  <c:v>88301</c:v>
                </c:pt>
                <c:pt idx="179">
                  <c:v>91240</c:v>
                </c:pt>
                <c:pt idx="180">
                  <c:v>93241</c:v>
                </c:pt>
                <c:pt idx="181">
                  <c:v>91279</c:v>
                </c:pt>
                <c:pt idx="182">
                  <c:v>87499</c:v>
                </c:pt>
                <c:pt idx="183">
                  <c:v>82900</c:v>
                </c:pt>
                <c:pt idx="184">
                  <c:v>77286</c:v>
                </c:pt>
                <c:pt idx="185">
                  <c:v>80330</c:v>
                </c:pt>
                <c:pt idx="186">
                  <c:v>83344</c:v>
                </c:pt>
                <c:pt idx="187">
                  <c:v>84274</c:v>
                </c:pt>
                <c:pt idx="188">
                  <c:v>83537</c:v>
                </c:pt>
                <c:pt idx="189">
                  <c:v>82119</c:v>
                </c:pt>
                <c:pt idx="190">
                  <c:v>81964</c:v>
                </c:pt>
                <c:pt idx="191">
                  <c:v>85432</c:v>
                </c:pt>
                <c:pt idx="192">
                  <c:v>87988</c:v>
                </c:pt>
                <c:pt idx="193">
                  <c:v>86908</c:v>
                </c:pt>
                <c:pt idx="194">
                  <c:v>84320</c:v>
                </c:pt>
                <c:pt idx="195">
                  <c:v>80638</c:v>
                </c:pt>
                <c:pt idx="196">
                  <c:v>77835</c:v>
                </c:pt>
                <c:pt idx="197">
                  <c:v>83897</c:v>
                </c:pt>
                <c:pt idx="198">
                  <c:v>88179</c:v>
                </c:pt>
                <c:pt idx="199">
                  <c:v>90123</c:v>
                </c:pt>
                <c:pt idx="200">
                  <c:v>90949</c:v>
                </c:pt>
                <c:pt idx="201">
                  <c:v>92019</c:v>
                </c:pt>
                <c:pt idx="202">
                  <c:v>94113</c:v>
                </c:pt>
                <c:pt idx="203">
                  <c:v>98754</c:v>
                </c:pt>
                <c:pt idx="204">
                  <c:v>101364</c:v>
                </c:pt>
                <c:pt idx="205">
                  <c:v>99075</c:v>
                </c:pt>
                <c:pt idx="206">
                  <c:v>108031</c:v>
                </c:pt>
                <c:pt idx="207">
                  <c:v>124829</c:v>
                </c:pt>
                <c:pt idx="208">
                  <c:v>135568</c:v>
                </c:pt>
                <c:pt idx="209">
                  <c:v>153759</c:v>
                </c:pt>
                <c:pt idx="210">
                  <c:v>159854</c:v>
                </c:pt>
                <c:pt idx="211">
                  <c:v>156993</c:v>
                </c:pt>
                <c:pt idx="212">
                  <c:v>148222</c:v>
                </c:pt>
                <c:pt idx="213">
                  <c:v>141938</c:v>
                </c:pt>
                <c:pt idx="214">
                  <c:v>138984</c:v>
                </c:pt>
                <c:pt idx="215">
                  <c:v>141537</c:v>
                </c:pt>
                <c:pt idx="216">
                  <c:v>142271</c:v>
                </c:pt>
                <c:pt idx="217">
                  <c:v>137809</c:v>
                </c:pt>
                <c:pt idx="218">
                  <c:v>128999</c:v>
                </c:pt>
                <c:pt idx="219">
                  <c:v>120772</c:v>
                </c:pt>
                <c:pt idx="220">
                  <c:v>114099</c:v>
                </c:pt>
                <c:pt idx="221">
                  <c:v>116219</c:v>
                </c:pt>
                <c:pt idx="222">
                  <c:v>117711</c:v>
                </c:pt>
                <c:pt idx="223">
                  <c:v>112135</c:v>
                </c:pt>
                <c:pt idx="224">
                  <c:v>105444</c:v>
                </c:pt>
                <c:pt idx="225">
                  <c:v>99823</c:v>
                </c:pt>
                <c:pt idx="226">
                  <c:v>96192</c:v>
                </c:pt>
                <c:pt idx="227">
                  <c:v>97367</c:v>
                </c:pt>
                <c:pt idx="228">
                  <c:v>96852</c:v>
                </c:pt>
                <c:pt idx="229">
                  <c:v>93552</c:v>
                </c:pt>
                <c:pt idx="230">
                  <c:v>88395</c:v>
                </c:pt>
              </c:numCache>
            </c:numRef>
          </c:val>
          <c:extLst>
            <c:ext xmlns:c16="http://schemas.microsoft.com/office/drawing/2014/chart" uri="{C3380CC4-5D6E-409C-BE32-E72D297353CC}">
              <c16:uniqueId val="{00000001-7ECF-44D2-91F3-DE2D65D573D8}"/>
            </c:ext>
          </c:extLst>
        </c:ser>
        <c:dLbls>
          <c:showLegendKey val="0"/>
          <c:showVal val="0"/>
          <c:showCatName val="0"/>
          <c:showSerName val="0"/>
          <c:showPercent val="0"/>
          <c:showBubbleSize val="0"/>
        </c:dLbls>
        <c:gapWidth val="219"/>
        <c:overlap val="-27"/>
        <c:axId val="471905496"/>
        <c:axId val="471896968"/>
      </c:barChart>
      <c:lineChart>
        <c:grouping val="standard"/>
        <c:varyColors val="0"/>
        <c:ser>
          <c:idx val="2"/>
          <c:order val="2"/>
          <c:tx>
            <c:strRef>
              <c:f>'Inskrivna Utsatt ställning'!$L$8</c:f>
              <c:strCache>
                <c:ptCount val="1"/>
                <c:pt idx="0">
                  <c:v>Andel utsatta (höger)</c:v>
                </c:pt>
              </c:strCache>
            </c:strRef>
          </c:tx>
          <c:spPr>
            <a:ln w="28575" cap="rnd">
              <a:solidFill>
                <a:schemeClr val="tx1"/>
              </a:solidFill>
              <a:round/>
            </a:ln>
            <a:effectLst/>
          </c:spPr>
          <c:marker>
            <c:symbol val="none"/>
          </c:marker>
          <c:cat>
            <c:numRef>
              <c:f>'Inskrivna Utsatt ställning'!$M$5:$II$5</c:f>
              <c:numCache>
                <c:formatCode>m/d/yyyy</c:formatCode>
                <c:ptCount val="231"/>
                <c:pt idx="0">
                  <c:v>37622</c:v>
                </c:pt>
                <c:pt idx="1">
                  <c:v>37653</c:v>
                </c:pt>
                <c:pt idx="2">
                  <c:v>37681</c:v>
                </c:pt>
                <c:pt idx="3">
                  <c:v>37712</c:v>
                </c:pt>
                <c:pt idx="4">
                  <c:v>37742</c:v>
                </c:pt>
                <c:pt idx="5">
                  <c:v>37773</c:v>
                </c:pt>
                <c:pt idx="6">
                  <c:v>37803</c:v>
                </c:pt>
                <c:pt idx="7">
                  <c:v>37834</c:v>
                </c:pt>
                <c:pt idx="8">
                  <c:v>37865</c:v>
                </c:pt>
                <c:pt idx="9">
                  <c:v>37895</c:v>
                </c:pt>
                <c:pt idx="10">
                  <c:v>37926</c:v>
                </c:pt>
                <c:pt idx="11">
                  <c:v>37956</c:v>
                </c:pt>
                <c:pt idx="12">
                  <c:v>37987</c:v>
                </c:pt>
                <c:pt idx="13">
                  <c:v>38018</c:v>
                </c:pt>
                <c:pt idx="14">
                  <c:v>38047</c:v>
                </c:pt>
                <c:pt idx="15">
                  <c:v>38078</c:v>
                </c:pt>
                <c:pt idx="16">
                  <c:v>38108</c:v>
                </c:pt>
                <c:pt idx="17">
                  <c:v>38139</c:v>
                </c:pt>
                <c:pt idx="18">
                  <c:v>38169</c:v>
                </c:pt>
                <c:pt idx="19">
                  <c:v>38200</c:v>
                </c:pt>
                <c:pt idx="20">
                  <c:v>38231</c:v>
                </c:pt>
                <c:pt idx="21">
                  <c:v>38261</c:v>
                </c:pt>
                <c:pt idx="22">
                  <c:v>38292</c:v>
                </c:pt>
                <c:pt idx="23">
                  <c:v>38322</c:v>
                </c:pt>
                <c:pt idx="24">
                  <c:v>38353</c:v>
                </c:pt>
                <c:pt idx="25">
                  <c:v>38384</c:v>
                </c:pt>
                <c:pt idx="26">
                  <c:v>38412</c:v>
                </c:pt>
                <c:pt idx="27">
                  <c:v>38443</c:v>
                </c:pt>
                <c:pt idx="28">
                  <c:v>38473</c:v>
                </c:pt>
                <c:pt idx="29">
                  <c:v>38504</c:v>
                </c:pt>
                <c:pt idx="30">
                  <c:v>38534</c:v>
                </c:pt>
                <c:pt idx="31">
                  <c:v>38565</c:v>
                </c:pt>
                <c:pt idx="32">
                  <c:v>38596</c:v>
                </c:pt>
                <c:pt idx="33">
                  <c:v>38626</c:v>
                </c:pt>
                <c:pt idx="34">
                  <c:v>38657</c:v>
                </c:pt>
                <c:pt idx="35">
                  <c:v>38687</c:v>
                </c:pt>
                <c:pt idx="36">
                  <c:v>38718</c:v>
                </c:pt>
                <c:pt idx="37">
                  <c:v>38749</c:v>
                </c:pt>
                <c:pt idx="38">
                  <c:v>38777</c:v>
                </c:pt>
                <c:pt idx="39">
                  <c:v>38808</c:v>
                </c:pt>
                <c:pt idx="40">
                  <c:v>38838</c:v>
                </c:pt>
                <c:pt idx="41">
                  <c:v>38869</c:v>
                </c:pt>
                <c:pt idx="42">
                  <c:v>38899</c:v>
                </c:pt>
                <c:pt idx="43">
                  <c:v>38930</c:v>
                </c:pt>
                <c:pt idx="44">
                  <c:v>38961</c:v>
                </c:pt>
                <c:pt idx="45">
                  <c:v>38991</c:v>
                </c:pt>
                <c:pt idx="46">
                  <c:v>39022</c:v>
                </c:pt>
                <c:pt idx="47">
                  <c:v>39052</c:v>
                </c:pt>
                <c:pt idx="48">
                  <c:v>39083</c:v>
                </c:pt>
                <c:pt idx="49">
                  <c:v>39114</c:v>
                </c:pt>
                <c:pt idx="50">
                  <c:v>39142</c:v>
                </c:pt>
                <c:pt idx="51">
                  <c:v>39173</c:v>
                </c:pt>
                <c:pt idx="52">
                  <c:v>39203</c:v>
                </c:pt>
                <c:pt idx="53">
                  <c:v>39234</c:v>
                </c:pt>
                <c:pt idx="54">
                  <c:v>39264</c:v>
                </c:pt>
                <c:pt idx="55">
                  <c:v>39295</c:v>
                </c:pt>
                <c:pt idx="56">
                  <c:v>39326</c:v>
                </c:pt>
                <c:pt idx="57">
                  <c:v>39356</c:v>
                </c:pt>
                <c:pt idx="58">
                  <c:v>39387</c:v>
                </c:pt>
                <c:pt idx="59">
                  <c:v>39417</c:v>
                </c:pt>
                <c:pt idx="60">
                  <c:v>39448</c:v>
                </c:pt>
                <c:pt idx="61">
                  <c:v>39479</c:v>
                </c:pt>
                <c:pt idx="62">
                  <c:v>39508</c:v>
                </c:pt>
                <c:pt idx="63">
                  <c:v>39539</c:v>
                </c:pt>
                <c:pt idx="64">
                  <c:v>39569</c:v>
                </c:pt>
                <c:pt idx="65">
                  <c:v>39600</c:v>
                </c:pt>
                <c:pt idx="66">
                  <c:v>39630</c:v>
                </c:pt>
                <c:pt idx="67">
                  <c:v>39661</c:v>
                </c:pt>
                <c:pt idx="68">
                  <c:v>39692</c:v>
                </c:pt>
                <c:pt idx="69">
                  <c:v>39722</c:v>
                </c:pt>
                <c:pt idx="70">
                  <c:v>39753</c:v>
                </c:pt>
                <c:pt idx="71">
                  <c:v>39783</c:v>
                </c:pt>
                <c:pt idx="72">
                  <c:v>39814</c:v>
                </c:pt>
                <c:pt idx="73">
                  <c:v>39845</c:v>
                </c:pt>
                <c:pt idx="74">
                  <c:v>39873</c:v>
                </c:pt>
                <c:pt idx="75">
                  <c:v>39904</c:v>
                </c:pt>
                <c:pt idx="76">
                  <c:v>39934</c:v>
                </c:pt>
                <c:pt idx="77">
                  <c:v>39965</c:v>
                </c:pt>
                <c:pt idx="78">
                  <c:v>39995</c:v>
                </c:pt>
                <c:pt idx="79">
                  <c:v>40026</c:v>
                </c:pt>
                <c:pt idx="80">
                  <c:v>40057</c:v>
                </c:pt>
                <c:pt idx="81">
                  <c:v>40087</c:v>
                </c:pt>
                <c:pt idx="82">
                  <c:v>40118</c:v>
                </c:pt>
                <c:pt idx="83">
                  <c:v>40148</c:v>
                </c:pt>
                <c:pt idx="84">
                  <c:v>40179</c:v>
                </c:pt>
                <c:pt idx="85">
                  <c:v>40210</c:v>
                </c:pt>
                <c:pt idx="86">
                  <c:v>40238</c:v>
                </c:pt>
                <c:pt idx="87">
                  <c:v>40269</c:v>
                </c:pt>
                <c:pt idx="88">
                  <c:v>40299</c:v>
                </c:pt>
                <c:pt idx="89">
                  <c:v>40330</c:v>
                </c:pt>
                <c:pt idx="90">
                  <c:v>40360</c:v>
                </c:pt>
                <c:pt idx="91">
                  <c:v>40391</c:v>
                </c:pt>
                <c:pt idx="92">
                  <c:v>40422</c:v>
                </c:pt>
                <c:pt idx="93">
                  <c:v>40452</c:v>
                </c:pt>
                <c:pt idx="94">
                  <c:v>40483</c:v>
                </c:pt>
                <c:pt idx="95">
                  <c:v>40513</c:v>
                </c:pt>
                <c:pt idx="96">
                  <c:v>40544</c:v>
                </c:pt>
                <c:pt idx="97">
                  <c:v>40575</c:v>
                </c:pt>
                <c:pt idx="98">
                  <c:v>40603</c:v>
                </c:pt>
                <c:pt idx="99">
                  <c:v>40634</c:v>
                </c:pt>
                <c:pt idx="100">
                  <c:v>40664</c:v>
                </c:pt>
                <c:pt idx="101">
                  <c:v>40695</c:v>
                </c:pt>
                <c:pt idx="102">
                  <c:v>40725</c:v>
                </c:pt>
                <c:pt idx="103">
                  <c:v>40756</c:v>
                </c:pt>
                <c:pt idx="104">
                  <c:v>40787</c:v>
                </c:pt>
                <c:pt idx="105">
                  <c:v>40817</c:v>
                </c:pt>
                <c:pt idx="106">
                  <c:v>40848</c:v>
                </c:pt>
                <c:pt idx="107">
                  <c:v>40878</c:v>
                </c:pt>
                <c:pt idx="108">
                  <c:v>40909</c:v>
                </c:pt>
                <c:pt idx="109">
                  <c:v>40940</c:v>
                </c:pt>
                <c:pt idx="110">
                  <c:v>40969</c:v>
                </c:pt>
                <c:pt idx="111">
                  <c:v>41000</c:v>
                </c:pt>
                <c:pt idx="112">
                  <c:v>41030</c:v>
                </c:pt>
                <c:pt idx="113">
                  <c:v>41061</c:v>
                </c:pt>
                <c:pt idx="114">
                  <c:v>41091</c:v>
                </c:pt>
                <c:pt idx="115">
                  <c:v>41122</c:v>
                </c:pt>
                <c:pt idx="116">
                  <c:v>41153</c:v>
                </c:pt>
                <c:pt idx="117">
                  <c:v>41183</c:v>
                </c:pt>
                <c:pt idx="118">
                  <c:v>41214</c:v>
                </c:pt>
                <c:pt idx="119">
                  <c:v>41244</c:v>
                </c:pt>
                <c:pt idx="120">
                  <c:v>41275</c:v>
                </c:pt>
                <c:pt idx="121">
                  <c:v>41306</c:v>
                </c:pt>
                <c:pt idx="122">
                  <c:v>41334</c:v>
                </c:pt>
                <c:pt idx="123">
                  <c:v>41365</c:v>
                </c:pt>
                <c:pt idx="124">
                  <c:v>41395</c:v>
                </c:pt>
                <c:pt idx="125">
                  <c:v>41426</c:v>
                </c:pt>
                <c:pt idx="126">
                  <c:v>41456</c:v>
                </c:pt>
                <c:pt idx="127">
                  <c:v>41487</c:v>
                </c:pt>
                <c:pt idx="128">
                  <c:v>41518</c:v>
                </c:pt>
                <c:pt idx="129">
                  <c:v>41548</c:v>
                </c:pt>
                <c:pt idx="130">
                  <c:v>41579</c:v>
                </c:pt>
                <c:pt idx="131">
                  <c:v>41609</c:v>
                </c:pt>
                <c:pt idx="132">
                  <c:v>41640</c:v>
                </c:pt>
                <c:pt idx="133">
                  <c:v>41671</c:v>
                </c:pt>
                <c:pt idx="134">
                  <c:v>41699</c:v>
                </c:pt>
                <c:pt idx="135">
                  <c:v>41730</c:v>
                </c:pt>
                <c:pt idx="136">
                  <c:v>41760</c:v>
                </c:pt>
                <c:pt idx="137">
                  <c:v>41791</c:v>
                </c:pt>
                <c:pt idx="138">
                  <c:v>41821</c:v>
                </c:pt>
                <c:pt idx="139">
                  <c:v>41852</c:v>
                </c:pt>
                <c:pt idx="140">
                  <c:v>41883</c:v>
                </c:pt>
                <c:pt idx="141">
                  <c:v>41913</c:v>
                </c:pt>
                <c:pt idx="142">
                  <c:v>41944</c:v>
                </c:pt>
                <c:pt idx="143">
                  <c:v>41974</c:v>
                </c:pt>
                <c:pt idx="144">
                  <c:v>42005</c:v>
                </c:pt>
                <c:pt idx="145">
                  <c:v>42036</c:v>
                </c:pt>
                <c:pt idx="146">
                  <c:v>42064</c:v>
                </c:pt>
                <c:pt idx="147">
                  <c:v>42095</c:v>
                </c:pt>
                <c:pt idx="148">
                  <c:v>42125</c:v>
                </c:pt>
                <c:pt idx="149">
                  <c:v>42156</c:v>
                </c:pt>
                <c:pt idx="150">
                  <c:v>42186</c:v>
                </c:pt>
                <c:pt idx="151">
                  <c:v>42217</c:v>
                </c:pt>
                <c:pt idx="152">
                  <c:v>42248</c:v>
                </c:pt>
                <c:pt idx="153">
                  <c:v>42278</c:v>
                </c:pt>
                <c:pt idx="154">
                  <c:v>42309</c:v>
                </c:pt>
                <c:pt idx="155">
                  <c:v>42339</c:v>
                </c:pt>
                <c:pt idx="156">
                  <c:v>42370</c:v>
                </c:pt>
                <c:pt idx="157">
                  <c:v>42401</c:v>
                </c:pt>
                <c:pt idx="158">
                  <c:v>42430</c:v>
                </c:pt>
                <c:pt idx="159">
                  <c:v>42461</c:v>
                </c:pt>
                <c:pt idx="160">
                  <c:v>42491</c:v>
                </c:pt>
                <c:pt idx="161">
                  <c:v>42522</c:v>
                </c:pt>
                <c:pt idx="162">
                  <c:v>42552</c:v>
                </c:pt>
                <c:pt idx="163">
                  <c:v>42583</c:v>
                </c:pt>
                <c:pt idx="164">
                  <c:v>42614</c:v>
                </c:pt>
                <c:pt idx="165">
                  <c:v>42644</c:v>
                </c:pt>
                <c:pt idx="166">
                  <c:v>42675</c:v>
                </c:pt>
                <c:pt idx="167">
                  <c:v>42705</c:v>
                </c:pt>
                <c:pt idx="168">
                  <c:v>42736</c:v>
                </c:pt>
                <c:pt idx="169">
                  <c:v>42767</c:v>
                </c:pt>
                <c:pt idx="170">
                  <c:v>42795</c:v>
                </c:pt>
                <c:pt idx="171">
                  <c:v>42826</c:v>
                </c:pt>
                <c:pt idx="172">
                  <c:v>42856</c:v>
                </c:pt>
                <c:pt idx="173">
                  <c:v>42887</c:v>
                </c:pt>
                <c:pt idx="174">
                  <c:v>42917</c:v>
                </c:pt>
                <c:pt idx="175">
                  <c:v>42948</c:v>
                </c:pt>
                <c:pt idx="176">
                  <c:v>42979</c:v>
                </c:pt>
                <c:pt idx="177">
                  <c:v>43009</c:v>
                </c:pt>
                <c:pt idx="178">
                  <c:v>43040</c:v>
                </c:pt>
                <c:pt idx="179">
                  <c:v>43070</c:v>
                </c:pt>
                <c:pt idx="180">
                  <c:v>43101</c:v>
                </c:pt>
                <c:pt idx="181">
                  <c:v>43132</c:v>
                </c:pt>
                <c:pt idx="182">
                  <c:v>43160</c:v>
                </c:pt>
                <c:pt idx="183">
                  <c:v>43191</c:v>
                </c:pt>
                <c:pt idx="184">
                  <c:v>43221</c:v>
                </c:pt>
                <c:pt idx="185">
                  <c:v>43252</c:v>
                </c:pt>
                <c:pt idx="186">
                  <c:v>43282</c:v>
                </c:pt>
                <c:pt idx="187">
                  <c:v>43313</c:v>
                </c:pt>
                <c:pt idx="188">
                  <c:v>43344</c:v>
                </c:pt>
                <c:pt idx="189">
                  <c:v>43374</c:v>
                </c:pt>
                <c:pt idx="190">
                  <c:v>43405</c:v>
                </c:pt>
                <c:pt idx="191">
                  <c:v>43435</c:v>
                </c:pt>
                <c:pt idx="192">
                  <c:v>43466</c:v>
                </c:pt>
                <c:pt idx="193">
                  <c:v>43497</c:v>
                </c:pt>
                <c:pt idx="194">
                  <c:v>43525</c:v>
                </c:pt>
                <c:pt idx="195">
                  <c:v>43556</c:v>
                </c:pt>
                <c:pt idx="196">
                  <c:v>43586</c:v>
                </c:pt>
                <c:pt idx="197">
                  <c:v>43617</c:v>
                </c:pt>
                <c:pt idx="198">
                  <c:v>43647</c:v>
                </c:pt>
                <c:pt idx="199">
                  <c:v>43678</c:v>
                </c:pt>
                <c:pt idx="200">
                  <c:v>43709</c:v>
                </c:pt>
                <c:pt idx="201">
                  <c:v>43739</c:v>
                </c:pt>
                <c:pt idx="202">
                  <c:v>43770</c:v>
                </c:pt>
                <c:pt idx="203">
                  <c:v>43800</c:v>
                </c:pt>
                <c:pt idx="204">
                  <c:v>43831</c:v>
                </c:pt>
                <c:pt idx="205">
                  <c:v>43862</c:v>
                </c:pt>
                <c:pt idx="206">
                  <c:v>43891</c:v>
                </c:pt>
                <c:pt idx="207">
                  <c:v>43922</c:v>
                </c:pt>
                <c:pt idx="208">
                  <c:v>43952</c:v>
                </c:pt>
                <c:pt idx="209">
                  <c:v>43983</c:v>
                </c:pt>
                <c:pt idx="210">
                  <c:v>44013</c:v>
                </c:pt>
                <c:pt idx="211">
                  <c:v>44044</c:v>
                </c:pt>
                <c:pt idx="212">
                  <c:v>44075</c:v>
                </c:pt>
                <c:pt idx="213">
                  <c:v>44105</c:v>
                </c:pt>
                <c:pt idx="214">
                  <c:v>44136</c:v>
                </c:pt>
                <c:pt idx="215">
                  <c:v>44166</c:v>
                </c:pt>
                <c:pt idx="216">
                  <c:v>44197</c:v>
                </c:pt>
                <c:pt idx="217">
                  <c:v>44228</c:v>
                </c:pt>
                <c:pt idx="218">
                  <c:v>44256</c:v>
                </c:pt>
                <c:pt idx="219">
                  <c:v>44287</c:v>
                </c:pt>
                <c:pt idx="220">
                  <c:v>44317</c:v>
                </c:pt>
                <c:pt idx="221">
                  <c:v>44348</c:v>
                </c:pt>
                <c:pt idx="222">
                  <c:v>44378</c:v>
                </c:pt>
                <c:pt idx="223">
                  <c:v>44409</c:v>
                </c:pt>
                <c:pt idx="224">
                  <c:v>44440</c:v>
                </c:pt>
                <c:pt idx="225">
                  <c:v>44470</c:v>
                </c:pt>
                <c:pt idx="226">
                  <c:v>44501</c:v>
                </c:pt>
                <c:pt idx="227">
                  <c:v>44531</c:v>
                </c:pt>
                <c:pt idx="228">
                  <c:v>44562</c:v>
                </c:pt>
                <c:pt idx="229">
                  <c:v>44593</c:v>
                </c:pt>
                <c:pt idx="230">
                  <c:v>44621</c:v>
                </c:pt>
              </c:numCache>
            </c:numRef>
          </c:cat>
          <c:val>
            <c:numRef>
              <c:f>'Inskrivna Utsatt ställning'!$M$8:$II$8</c:f>
              <c:numCache>
                <c:formatCode>0</c:formatCode>
                <c:ptCount val="231"/>
                <c:pt idx="0">
                  <c:v>42.451256183916961</c:v>
                </c:pt>
                <c:pt idx="1">
                  <c:v>42.987022069475387</c:v>
                </c:pt>
                <c:pt idx="2">
                  <c:v>43.561623912682137</c:v>
                </c:pt>
                <c:pt idx="3">
                  <c:v>43.537161232382637</c:v>
                </c:pt>
                <c:pt idx="4">
                  <c:v>42.861023220302904</c:v>
                </c:pt>
                <c:pt idx="5">
                  <c:v>38.127815515469585</c:v>
                </c:pt>
                <c:pt idx="6">
                  <c:v>37.457243414094052</c:v>
                </c:pt>
                <c:pt idx="7">
                  <c:v>37.885366704316745</c:v>
                </c:pt>
                <c:pt idx="8">
                  <c:v>40.074368754186665</c:v>
                </c:pt>
                <c:pt idx="9">
                  <c:v>40.920106812190852</c:v>
                </c:pt>
                <c:pt idx="10">
                  <c:v>47.984210295076871</c:v>
                </c:pt>
                <c:pt idx="11">
                  <c:v>46.896047713569935</c:v>
                </c:pt>
                <c:pt idx="12">
                  <c:v>46.864981215014666</c:v>
                </c:pt>
                <c:pt idx="13">
                  <c:v>47.518342684505825</c:v>
                </c:pt>
                <c:pt idx="14">
                  <c:v>48.402823625006349</c:v>
                </c:pt>
                <c:pt idx="15">
                  <c:v>48.624502054283077</c:v>
                </c:pt>
                <c:pt idx="16">
                  <c:v>48.984814531471088</c:v>
                </c:pt>
                <c:pt idx="17">
                  <c:v>44.918180140602772</c:v>
                </c:pt>
                <c:pt idx="18">
                  <c:v>44.461850984712846</c:v>
                </c:pt>
                <c:pt idx="19">
                  <c:v>45.132278274295558</c:v>
                </c:pt>
                <c:pt idx="20">
                  <c:v>46.674743628575136</c:v>
                </c:pt>
                <c:pt idx="21">
                  <c:v>47.351814705601413</c:v>
                </c:pt>
                <c:pt idx="22">
                  <c:v>48.021304813354746</c:v>
                </c:pt>
                <c:pt idx="23">
                  <c:v>47.403278008776681</c:v>
                </c:pt>
                <c:pt idx="24">
                  <c:v>47.218076390118583</c:v>
                </c:pt>
                <c:pt idx="25">
                  <c:v>48.126474779302768</c:v>
                </c:pt>
                <c:pt idx="26">
                  <c:v>49.07416698639436</c:v>
                </c:pt>
                <c:pt idx="27">
                  <c:v>49.660167302251203</c:v>
                </c:pt>
                <c:pt idx="28">
                  <c:v>50.084258052208199</c:v>
                </c:pt>
                <c:pt idx="29">
                  <c:v>46.160891466951611</c:v>
                </c:pt>
                <c:pt idx="30">
                  <c:v>45.4145945596837</c:v>
                </c:pt>
                <c:pt idx="31">
                  <c:v>46.052969321862321</c:v>
                </c:pt>
                <c:pt idx="32">
                  <c:v>47.61937814421043</c:v>
                </c:pt>
                <c:pt idx="33">
                  <c:v>48.335452077627572</c:v>
                </c:pt>
                <c:pt idx="34">
                  <c:v>49.178993120189354</c:v>
                </c:pt>
                <c:pt idx="35">
                  <c:v>48.797748707202587</c:v>
                </c:pt>
                <c:pt idx="36">
                  <c:v>48.606394819958524</c:v>
                </c:pt>
                <c:pt idx="37">
                  <c:v>49.490021270907675</c:v>
                </c:pt>
                <c:pt idx="38">
                  <c:v>50.61891687266823</c:v>
                </c:pt>
                <c:pt idx="39">
                  <c:v>51.256738512213104</c:v>
                </c:pt>
                <c:pt idx="40">
                  <c:v>52.154984468428154</c:v>
                </c:pt>
                <c:pt idx="41">
                  <c:v>48.446436564380562</c:v>
                </c:pt>
                <c:pt idx="42">
                  <c:v>47.795126790479983</c:v>
                </c:pt>
                <c:pt idx="43">
                  <c:v>48.589951583056603</c:v>
                </c:pt>
                <c:pt idx="44">
                  <c:v>50.25290777207605</c:v>
                </c:pt>
                <c:pt idx="45">
                  <c:v>51.131382947441985</c:v>
                </c:pt>
                <c:pt idx="46">
                  <c:v>52.418601572440373</c:v>
                </c:pt>
                <c:pt idx="47">
                  <c:v>52.010969250782878</c:v>
                </c:pt>
                <c:pt idx="48">
                  <c:v>52.266881839729685</c:v>
                </c:pt>
                <c:pt idx="49">
                  <c:v>53.407101258688705</c:v>
                </c:pt>
                <c:pt idx="50">
                  <c:v>54.839369920738434</c:v>
                </c:pt>
                <c:pt idx="51">
                  <c:v>56.088892360568664</c:v>
                </c:pt>
                <c:pt idx="52">
                  <c:v>57.439803112943999</c:v>
                </c:pt>
                <c:pt idx="53">
                  <c:v>55.044359245059361</c:v>
                </c:pt>
                <c:pt idx="54">
                  <c:v>54.092850292249508</c:v>
                </c:pt>
                <c:pt idx="55">
                  <c:v>54.093949270877737</c:v>
                </c:pt>
                <c:pt idx="56">
                  <c:v>55.23430087376029</c:v>
                </c:pt>
                <c:pt idx="57">
                  <c:v>56.465404560124341</c:v>
                </c:pt>
                <c:pt idx="58">
                  <c:v>57.515423443634326</c:v>
                </c:pt>
                <c:pt idx="59">
                  <c:v>56.849808224388788</c:v>
                </c:pt>
                <c:pt idx="60">
                  <c:v>56.867425391341044</c:v>
                </c:pt>
                <c:pt idx="61">
                  <c:v>57.645029017006877</c:v>
                </c:pt>
                <c:pt idx="62">
                  <c:v>58.600943444265965</c:v>
                </c:pt>
                <c:pt idx="63">
                  <c:v>59.763356916321051</c:v>
                </c:pt>
                <c:pt idx="64">
                  <c:v>60.873044370351373</c:v>
                </c:pt>
                <c:pt idx="65">
                  <c:v>58.13704496788008</c:v>
                </c:pt>
                <c:pt idx="66">
                  <c:v>57.29230295655352</c:v>
                </c:pt>
                <c:pt idx="67">
                  <c:v>56.136440990111012</c:v>
                </c:pt>
                <c:pt idx="68">
                  <c:v>56.262032742714361</c:v>
                </c:pt>
                <c:pt idx="69">
                  <c:v>56.301271600912941</c:v>
                </c:pt>
                <c:pt idx="70">
                  <c:v>55.827880213710188</c:v>
                </c:pt>
                <c:pt idx="71">
                  <c:v>53.816408381132128</c:v>
                </c:pt>
                <c:pt idx="72">
                  <c:v>52.411552856436693</c:v>
                </c:pt>
                <c:pt idx="73">
                  <c:v>52.154218289842611</c:v>
                </c:pt>
                <c:pt idx="74">
                  <c:v>52.15130766363891</c:v>
                </c:pt>
                <c:pt idx="75">
                  <c:v>52.083999444990738</c:v>
                </c:pt>
                <c:pt idx="76">
                  <c:v>52.604588231030355</c:v>
                </c:pt>
                <c:pt idx="77">
                  <c:v>51.033215936542689</c:v>
                </c:pt>
                <c:pt idx="78">
                  <c:v>50.220388386680447</c:v>
                </c:pt>
                <c:pt idx="79">
                  <c:v>49.296596843494775</c:v>
                </c:pt>
                <c:pt idx="80">
                  <c:v>49.714890548063899</c:v>
                </c:pt>
                <c:pt idx="81">
                  <c:v>50.226148859085995</c:v>
                </c:pt>
                <c:pt idx="82">
                  <c:v>50.708673990005458</c:v>
                </c:pt>
                <c:pt idx="83">
                  <c:v>50.429816522519424</c:v>
                </c:pt>
                <c:pt idx="84">
                  <c:v>50.747631965947804</c:v>
                </c:pt>
                <c:pt idx="85">
                  <c:v>51.477536895394017</c:v>
                </c:pt>
                <c:pt idx="86">
                  <c:v>52.559440754915641</c:v>
                </c:pt>
                <c:pt idx="87">
                  <c:v>53.513793254255567</c:v>
                </c:pt>
                <c:pt idx="88">
                  <c:v>54.816074415403335</c:v>
                </c:pt>
                <c:pt idx="89">
                  <c:v>53.554501188033399</c:v>
                </c:pt>
                <c:pt idx="90">
                  <c:v>53.397465412258306</c:v>
                </c:pt>
                <c:pt idx="91">
                  <c:v>53.241969663856672</c:v>
                </c:pt>
                <c:pt idx="92">
                  <c:v>53.902607214962671</c:v>
                </c:pt>
                <c:pt idx="93">
                  <c:v>54.592337917485267</c:v>
                </c:pt>
                <c:pt idx="94">
                  <c:v>55.311336925505508</c:v>
                </c:pt>
                <c:pt idx="95">
                  <c:v>55.253708731751459</c:v>
                </c:pt>
                <c:pt idx="96">
                  <c:v>55.53197842325276</c:v>
                </c:pt>
                <c:pt idx="97">
                  <c:v>56.346173061550765</c:v>
                </c:pt>
                <c:pt idx="98">
                  <c:v>57.497090750521863</c:v>
                </c:pt>
                <c:pt idx="99">
                  <c:v>58.741145560776651</c:v>
                </c:pt>
                <c:pt idx="100">
                  <c:v>60.272286660324795</c:v>
                </c:pt>
                <c:pt idx="101">
                  <c:v>59.129992269316979</c:v>
                </c:pt>
                <c:pt idx="102">
                  <c:v>58.673818450507653</c:v>
                </c:pt>
                <c:pt idx="103">
                  <c:v>58.01235764281607</c:v>
                </c:pt>
                <c:pt idx="104">
                  <c:v>58.240207958191739</c:v>
                </c:pt>
                <c:pt idx="105">
                  <c:v>58.457688062751586</c:v>
                </c:pt>
                <c:pt idx="106">
                  <c:v>58.717322296355569</c:v>
                </c:pt>
                <c:pt idx="107">
                  <c:v>58.164510368825006</c:v>
                </c:pt>
                <c:pt idx="108">
                  <c:v>57.719057672197785</c:v>
                </c:pt>
                <c:pt idx="109">
                  <c:v>58.189760727440031</c:v>
                </c:pt>
                <c:pt idx="110">
                  <c:v>59.070936769629213</c:v>
                </c:pt>
                <c:pt idx="111">
                  <c:v>59.987041643681628</c:v>
                </c:pt>
                <c:pt idx="112">
                  <c:v>61.422885302718512</c:v>
                </c:pt>
                <c:pt idx="113">
                  <c:v>60.154187376409595</c:v>
                </c:pt>
                <c:pt idx="114">
                  <c:v>59.634476355238832</c:v>
                </c:pt>
                <c:pt idx="115">
                  <c:v>58.57362286230935</c:v>
                </c:pt>
                <c:pt idx="116">
                  <c:v>58.659182322692324</c:v>
                </c:pt>
                <c:pt idx="117">
                  <c:v>58.874516301817657</c:v>
                </c:pt>
                <c:pt idx="118">
                  <c:v>59.2545908834892</c:v>
                </c:pt>
                <c:pt idx="119">
                  <c:v>58.845265477434594</c:v>
                </c:pt>
                <c:pt idx="120">
                  <c:v>58.832489710960779</c:v>
                </c:pt>
                <c:pt idx="121">
                  <c:v>59.396930633458425</c:v>
                </c:pt>
                <c:pt idx="122">
                  <c:v>60.15809628536428</c:v>
                </c:pt>
                <c:pt idx="123">
                  <c:v>61.551307108784705</c:v>
                </c:pt>
                <c:pt idx="124">
                  <c:v>63.229295974463561</c:v>
                </c:pt>
                <c:pt idx="125">
                  <c:v>62.205933107025672</c:v>
                </c:pt>
                <c:pt idx="126">
                  <c:v>61.6791131737073</c:v>
                </c:pt>
                <c:pt idx="127">
                  <c:v>61.037321297198424</c:v>
                </c:pt>
                <c:pt idx="128">
                  <c:v>61.308345682941621</c:v>
                </c:pt>
                <c:pt idx="129">
                  <c:v>61.705769661383826</c:v>
                </c:pt>
                <c:pt idx="130">
                  <c:v>62.076102016601453</c:v>
                </c:pt>
                <c:pt idx="131">
                  <c:v>61.566615724562205</c:v>
                </c:pt>
                <c:pt idx="132">
                  <c:v>61.630312330044291</c:v>
                </c:pt>
                <c:pt idx="133">
                  <c:v>62.202053516021927</c:v>
                </c:pt>
                <c:pt idx="134">
                  <c:v>63.235900805231715</c:v>
                </c:pt>
                <c:pt idx="135">
                  <c:v>64.493531483822736</c:v>
                </c:pt>
                <c:pt idx="136">
                  <c:v>65.841788790846607</c:v>
                </c:pt>
                <c:pt idx="137">
                  <c:v>64.267067522638115</c:v>
                </c:pt>
                <c:pt idx="138">
                  <c:v>64.463534410029382</c:v>
                </c:pt>
                <c:pt idx="139">
                  <c:v>64.079090624898939</c:v>
                </c:pt>
                <c:pt idx="140">
                  <c:v>64.510237068965509</c:v>
                </c:pt>
                <c:pt idx="141">
                  <c:v>64.979495940759492</c:v>
                </c:pt>
                <c:pt idx="142">
                  <c:v>65.392851040198224</c:v>
                </c:pt>
                <c:pt idx="143">
                  <c:v>64.88795048993255</c:v>
                </c:pt>
                <c:pt idx="144">
                  <c:v>65.085062570928258</c:v>
                </c:pt>
                <c:pt idx="145">
                  <c:v>65.796445495173217</c:v>
                </c:pt>
                <c:pt idx="146">
                  <c:v>67.059782882976208</c:v>
                </c:pt>
                <c:pt idx="147">
                  <c:v>68.287266222861604</c:v>
                </c:pt>
                <c:pt idx="148">
                  <c:v>69.564972594371355</c:v>
                </c:pt>
                <c:pt idx="149">
                  <c:v>68.859760609603853</c:v>
                </c:pt>
                <c:pt idx="150">
                  <c:v>68.205186476471852</c:v>
                </c:pt>
                <c:pt idx="151">
                  <c:v>67.925432814355602</c:v>
                </c:pt>
                <c:pt idx="152">
                  <c:v>68.375211105719586</c:v>
                </c:pt>
                <c:pt idx="153">
                  <c:v>68.64949866939061</c:v>
                </c:pt>
                <c:pt idx="154">
                  <c:v>69.019952879007079</c:v>
                </c:pt>
                <c:pt idx="155">
                  <c:v>68.756854328787398</c:v>
                </c:pt>
                <c:pt idx="156">
                  <c:v>68.743467582350604</c:v>
                </c:pt>
                <c:pt idx="157">
                  <c:v>69.331642618612563</c:v>
                </c:pt>
                <c:pt idx="158">
                  <c:v>70.237321109003261</c:v>
                </c:pt>
                <c:pt idx="159">
                  <c:v>71.375980336400673</c:v>
                </c:pt>
                <c:pt idx="160">
                  <c:v>72.587508224322164</c:v>
                </c:pt>
                <c:pt idx="161">
                  <c:v>72.209699028592439</c:v>
                </c:pt>
                <c:pt idx="162">
                  <c:v>71.719347631430637</c:v>
                </c:pt>
                <c:pt idx="163">
                  <c:v>71.797191131550179</c:v>
                </c:pt>
                <c:pt idx="164">
                  <c:v>72.24793282123413</c:v>
                </c:pt>
                <c:pt idx="165">
                  <c:v>72.63803986573059</c:v>
                </c:pt>
                <c:pt idx="166">
                  <c:v>73.197553661139807</c:v>
                </c:pt>
                <c:pt idx="167">
                  <c:v>73.087483075071461</c:v>
                </c:pt>
                <c:pt idx="168">
                  <c:v>73.12091913445353</c:v>
                </c:pt>
                <c:pt idx="169">
                  <c:v>73.662560149411277</c:v>
                </c:pt>
                <c:pt idx="170">
                  <c:v>74.580290010741138</c:v>
                </c:pt>
                <c:pt idx="171">
                  <c:v>75.363821941261691</c:v>
                </c:pt>
                <c:pt idx="172">
                  <c:v>76.380449815222079</c:v>
                </c:pt>
                <c:pt idx="173">
                  <c:v>75.611446169639422</c:v>
                </c:pt>
                <c:pt idx="174">
                  <c:v>74.937632364232627</c:v>
                </c:pt>
                <c:pt idx="175">
                  <c:v>75.072232710999231</c:v>
                </c:pt>
                <c:pt idx="176">
                  <c:v>75.314184872920393</c:v>
                </c:pt>
                <c:pt idx="177">
                  <c:v>75.440926521026668</c:v>
                </c:pt>
                <c:pt idx="178">
                  <c:v>75.564054383891829</c:v>
                </c:pt>
                <c:pt idx="179">
                  <c:v>75.063475534929992</c:v>
                </c:pt>
                <c:pt idx="180">
                  <c:v>74.786646043352221</c:v>
                </c:pt>
                <c:pt idx="181">
                  <c:v>75.05867887150761</c:v>
                </c:pt>
                <c:pt idx="182">
                  <c:v>75.646082036066474</c:v>
                </c:pt>
                <c:pt idx="183">
                  <c:v>76.330921695037205</c:v>
                </c:pt>
                <c:pt idx="184">
                  <c:v>77.128229410197974</c:v>
                </c:pt>
                <c:pt idx="185">
                  <c:v>76.124025478009898</c:v>
                </c:pt>
                <c:pt idx="186">
                  <c:v>75.409671613607529</c:v>
                </c:pt>
                <c:pt idx="187">
                  <c:v>75.357182541771209</c:v>
                </c:pt>
                <c:pt idx="188">
                  <c:v>75.627425237053245</c:v>
                </c:pt>
                <c:pt idx="189">
                  <c:v>75.891457392652256</c:v>
                </c:pt>
                <c:pt idx="190">
                  <c:v>75.841568983456</c:v>
                </c:pt>
                <c:pt idx="191">
                  <c:v>75.194896824452044</c:v>
                </c:pt>
                <c:pt idx="192">
                  <c:v>74.815599284436502</c:v>
                </c:pt>
                <c:pt idx="193">
                  <c:v>75.05317576276002</c:v>
                </c:pt>
                <c:pt idx="194">
                  <c:v>75.547087516602573</c:v>
                </c:pt>
                <c:pt idx="195">
                  <c:v>76.09663554172225</c:v>
                </c:pt>
                <c:pt idx="196">
                  <c:v>76.491854375441719</c:v>
                </c:pt>
                <c:pt idx="197">
                  <c:v>75.073534217922742</c:v>
                </c:pt>
                <c:pt idx="198">
                  <c:v>74.373199956987861</c:v>
                </c:pt>
                <c:pt idx="199">
                  <c:v>74.230250140110485</c:v>
                </c:pt>
                <c:pt idx="200">
                  <c:v>74.271780118189866</c:v>
                </c:pt>
                <c:pt idx="201">
                  <c:v>74.269128490776552</c:v>
                </c:pt>
                <c:pt idx="202">
                  <c:v>74.141228190685538</c:v>
                </c:pt>
                <c:pt idx="203">
                  <c:v>73.566562721663828</c:v>
                </c:pt>
                <c:pt idx="204">
                  <c:v>73.299194740127859</c:v>
                </c:pt>
                <c:pt idx="205">
                  <c:v>73.686447092694351</c:v>
                </c:pt>
                <c:pt idx="206">
                  <c:v>72.192220174418011</c:v>
                </c:pt>
                <c:pt idx="207">
                  <c:v>70.182399281486326</c:v>
                </c:pt>
                <c:pt idx="208">
                  <c:v>69.137396047470418</c:v>
                </c:pt>
                <c:pt idx="209">
                  <c:v>67.039730073869549</c:v>
                </c:pt>
                <c:pt idx="210">
                  <c:v>66.563406619380387</c:v>
                </c:pt>
                <c:pt idx="211">
                  <c:v>66.965672225939628</c:v>
                </c:pt>
                <c:pt idx="212">
                  <c:v>68.083461633703351</c:v>
                </c:pt>
                <c:pt idx="213">
                  <c:v>68.806206320601291</c:v>
                </c:pt>
                <c:pt idx="214">
                  <c:v>69.170844239386014</c:v>
                </c:pt>
                <c:pt idx="215">
                  <c:v>68.99198822222661</c:v>
                </c:pt>
                <c:pt idx="216">
                  <c:v>69.09255224162689</c:v>
                </c:pt>
                <c:pt idx="217">
                  <c:v>69.664170397862108</c:v>
                </c:pt>
                <c:pt idx="218">
                  <c:v>70.69942602229132</c:v>
                </c:pt>
                <c:pt idx="219">
                  <c:v>71.60083336076714</c:v>
                </c:pt>
                <c:pt idx="220">
                  <c:v>72.269452869808674</c:v>
                </c:pt>
                <c:pt idx="221">
                  <c:v>71.514881163924429</c:v>
                </c:pt>
                <c:pt idx="222">
                  <c:v>71.178721747625588</c:v>
                </c:pt>
                <c:pt idx="223">
                  <c:v>71.923362936886093</c:v>
                </c:pt>
                <c:pt idx="224">
                  <c:v>72.804365992303801</c:v>
                </c:pt>
                <c:pt idx="225">
                  <c:v>73.522523215503</c:v>
                </c:pt>
                <c:pt idx="226">
                  <c:v>73.985428464796271</c:v>
                </c:pt>
                <c:pt idx="227">
                  <c:v>73.716915684766022</c:v>
                </c:pt>
                <c:pt idx="228">
                  <c:v>73.795950834264502</c:v>
                </c:pt>
                <c:pt idx="229">
                  <c:v>74.268857869765526</c:v>
                </c:pt>
                <c:pt idx="230">
                  <c:v>75.075145356214364</c:v>
                </c:pt>
              </c:numCache>
            </c:numRef>
          </c:val>
          <c:smooth val="0"/>
          <c:extLst>
            <c:ext xmlns:c16="http://schemas.microsoft.com/office/drawing/2014/chart" uri="{C3380CC4-5D6E-409C-BE32-E72D297353CC}">
              <c16:uniqueId val="{00000002-7ECF-44D2-91F3-DE2D65D573D8}"/>
            </c:ext>
          </c:extLst>
        </c:ser>
        <c:dLbls>
          <c:showLegendKey val="0"/>
          <c:showVal val="0"/>
          <c:showCatName val="0"/>
          <c:showSerName val="0"/>
          <c:showPercent val="0"/>
          <c:showBubbleSize val="0"/>
        </c:dLbls>
        <c:marker val="1"/>
        <c:smooth val="0"/>
        <c:axId val="471898936"/>
        <c:axId val="471904184"/>
      </c:lineChart>
      <c:dateAx>
        <c:axId val="471905496"/>
        <c:scaling>
          <c:orientation val="minMax"/>
        </c:scaling>
        <c:delete val="0"/>
        <c:axPos val="b"/>
        <c:numFmt formatCode="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71896968"/>
        <c:crosses val="autoZero"/>
        <c:auto val="1"/>
        <c:lblOffset val="100"/>
        <c:baseTimeUnit val="months"/>
        <c:majorUnit val="1"/>
        <c:majorTimeUnit val="years"/>
      </c:dateAx>
      <c:valAx>
        <c:axId val="471896968"/>
        <c:scaling>
          <c:orientation val="minMax"/>
        </c:scaling>
        <c:delete val="0"/>
        <c:axPos val="l"/>
        <c:majorGridlines>
          <c:spPr>
            <a:ln w="9525" cap="flat" cmpd="sng" algn="ctr">
              <a:solidFill>
                <a:schemeClr val="tx1">
                  <a:lumMod val="15000"/>
                  <a:lumOff val="85000"/>
                </a:schemeClr>
              </a:solidFill>
              <a:round/>
            </a:ln>
            <a:effectLst/>
          </c:spPr>
        </c:majorGridlines>
        <c:numFmt formatCode="#\ ##0_ ;\-#\ ##0\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71905496"/>
        <c:crosses val="autoZero"/>
        <c:crossBetween val="between"/>
      </c:valAx>
      <c:valAx>
        <c:axId val="471904184"/>
        <c:scaling>
          <c:orientation val="minMax"/>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71898936"/>
        <c:crosses val="max"/>
        <c:crossBetween val="between"/>
      </c:valAx>
      <c:dateAx>
        <c:axId val="471898936"/>
        <c:scaling>
          <c:orientation val="minMax"/>
        </c:scaling>
        <c:delete val="1"/>
        <c:axPos val="b"/>
        <c:numFmt formatCode="m/d/yyyy" sourceLinked="1"/>
        <c:majorTickMark val="out"/>
        <c:minorTickMark val="none"/>
        <c:tickLblPos val="nextTo"/>
        <c:crossAx val="471904184"/>
        <c:crosses val="autoZero"/>
        <c:auto val="1"/>
        <c:lblOffset val="100"/>
        <c:baseTimeUnit val="months"/>
      </c:date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Blad1!$L$44</c:f>
              <c:strCache>
                <c:ptCount val="1"/>
                <c:pt idx="0">
                  <c:v>Andel procent</c:v>
                </c:pt>
              </c:strCache>
            </c:strRef>
          </c:tx>
          <c:spPr>
            <a:ln w="28575" cap="rnd">
              <a:solidFill>
                <a:schemeClr val="accent1"/>
              </a:solidFill>
              <a:round/>
            </a:ln>
            <a:effectLst/>
          </c:spPr>
          <c:marker>
            <c:symbol val="none"/>
          </c:marker>
          <c:cat>
            <c:strRef>
              <c:f>Blad1!$M$43:$AH$43</c:f>
              <c:strCache>
                <c:ptCount val="22"/>
                <c:pt idx="0">
                  <c:v>00</c:v>
                </c:pt>
                <c:pt idx="1">
                  <c:v>01</c:v>
                </c:pt>
                <c:pt idx="2">
                  <c:v>02</c:v>
                </c:pt>
                <c:pt idx="3">
                  <c:v>03</c:v>
                </c:pt>
                <c:pt idx="4">
                  <c:v>04</c:v>
                </c:pt>
                <c:pt idx="5">
                  <c:v>05</c:v>
                </c:pt>
                <c:pt idx="6">
                  <c:v>06</c:v>
                </c:pt>
                <c:pt idx="7">
                  <c:v>07</c:v>
                </c:pt>
                <c:pt idx="8">
                  <c:v>08</c:v>
                </c:pt>
                <c:pt idx="9">
                  <c:v>09</c:v>
                </c:pt>
                <c:pt idx="10">
                  <c:v>10</c:v>
                </c:pt>
                <c:pt idx="11">
                  <c:v>11</c:v>
                </c:pt>
                <c:pt idx="12">
                  <c:v>12</c:v>
                </c:pt>
                <c:pt idx="13">
                  <c:v>13</c:v>
                </c:pt>
                <c:pt idx="14">
                  <c:v>14</c:v>
                </c:pt>
                <c:pt idx="15">
                  <c:v>15</c:v>
                </c:pt>
                <c:pt idx="16">
                  <c:v>16</c:v>
                </c:pt>
                <c:pt idx="17">
                  <c:v>17</c:v>
                </c:pt>
                <c:pt idx="18">
                  <c:v>18</c:v>
                </c:pt>
                <c:pt idx="19">
                  <c:v>19</c:v>
                </c:pt>
                <c:pt idx="20">
                  <c:v>20</c:v>
                </c:pt>
                <c:pt idx="21">
                  <c:v>21</c:v>
                </c:pt>
              </c:strCache>
            </c:strRef>
          </c:cat>
          <c:val>
            <c:numRef>
              <c:f>Blad1!$M$44:$AH$44</c:f>
              <c:numCache>
                <c:formatCode>0.0</c:formatCode>
                <c:ptCount val="22"/>
                <c:pt idx="0">
                  <c:v>12.744363474871525</c:v>
                </c:pt>
                <c:pt idx="1">
                  <c:v>12.9189515829089</c:v>
                </c:pt>
                <c:pt idx="2">
                  <c:v>13.170128039011885</c:v>
                </c:pt>
                <c:pt idx="3">
                  <c:v>13.243450647722119</c:v>
                </c:pt>
                <c:pt idx="4">
                  <c:v>13.259583231047989</c:v>
                </c:pt>
                <c:pt idx="5">
                  <c:v>13.18283155998993</c:v>
                </c:pt>
                <c:pt idx="6">
                  <c:v>13.351606301565837</c:v>
                </c:pt>
                <c:pt idx="7">
                  <c:v>13.325646759452079</c:v>
                </c:pt>
                <c:pt idx="8">
                  <c:v>13.059025964163185</c:v>
                </c:pt>
                <c:pt idx="9">
                  <c:v>12.772824521151987</c:v>
                </c:pt>
                <c:pt idx="10">
                  <c:v>12.640932618926207</c:v>
                </c:pt>
                <c:pt idx="11">
                  <c:v>12.686896076769493</c:v>
                </c:pt>
                <c:pt idx="12">
                  <c:v>12.634783143198652</c:v>
                </c:pt>
                <c:pt idx="13">
                  <c:v>12.64391788515297</c:v>
                </c:pt>
                <c:pt idx="14">
                  <c:v>12.720936383580877</c:v>
                </c:pt>
                <c:pt idx="15">
                  <c:v>12.963536149623739</c:v>
                </c:pt>
                <c:pt idx="16">
                  <c:v>13.282371193245169</c:v>
                </c:pt>
                <c:pt idx="17">
                  <c:v>13.275938727308201</c:v>
                </c:pt>
                <c:pt idx="18">
                  <c:v>13.206366748288129</c:v>
                </c:pt>
                <c:pt idx="19">
                  <c:v>13.156845238921591</c:v>
                </c:pt>
                <c:pt idx="20">
                  <c:v>12.986927404979431</c:v>
                </c:pt>
                <c:pt idx="21">
                  <c:v>12.963141416658166</c:v>
                </c:pt>
              </c:numCache>
            </c:numRef>
          </c:val>
          <c:smooth val="0"/>
          <c:extLst>
            <c:ext xmlns:c16="http://schemas.microsoft.com/office/drawing/2014/chart" uri="{C3380CC4-5D6E-409C-BE32-E72D297353CC}">
              <c16:uniqueId val="{00000000-0F1F-4973-BACC-594DC358CE91}"/>
            </c:ext>
          </c:extLst>
        </c:ser>
        <c:dLbls>
          <c:showLegendKey val="0"/>
          <c:showVal val="0"/>
          <c:showCatName val="0"/>
          <c:showSerName val="0"/>
          <c:showPercent val="0"/>
          <c:showBubbleSize val="0"/>
        </c:dLbls>
        <c:smooth val="0"/>
        <c:axId val="329104104"/>
        <c:axId val="329106072"/>
      </c:lineChart>
      <c:catAx>
        <c:axId val="329104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329106072"/>
        <c:crosses val="autoZero"/>
        <c:auto val="1"/>
        <c:lblAlgn val="ctr"/>
        <c:lblOffset val="100"/>
        <c:noMultiLvlLbl val="0"/>
      </c:catAx>
      <c:valAx>
        <c:axId val="32910607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32910410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'Kapitalinkomst, hushåll'!$G$44</c:f>
              <c:strCache>
                <c:ptCount val="1"/>
                <c:pt idx="0">
                  <c:v>Andel</c:v>
                </c:pt>
              </c:strCache>
            </c:strRef>
          </c:tx>
          <c:spPr>
            <a:solidFill>
              <a:schemeClr val="accent1"/>
            </a:solidFill>
            <a:ln>
              <a:noFill/>
            </a:ln>
            <a:effectLst/>
          </c:spPr>
          <c:invertIfNegative val="0"/>
          <c:cat>
            <c:numRef>
              <c:f>'Kapitalinkomst, hushåll'!$H$43:$DD$43</c:f>
              <c:numCache>
                <c:formatCode>General</c:formatCod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numCache>
            </c:numRef>
          </c:cat>
          <c:val>
            <c:numRef>
              <c:f>'Kapitalinkomst, hushåll'!$H$44:$DD$44</c:f>
              <c:numCache>
                <c:formatCode>#\ ##0.0_ ;\-#\ ##0.0\ </c:formatCode>
                <c:ptCount val="101"/>
                <c:pt idx="1">
                  <c:v>-0.72958266829609852</c:v>
                </c:pt>
                <c:pt idx="2">
                  <c:v>-2.6003209574796571E-2</c:v>
                </c:pt>
                <c:pt idx="3">
                  <c:v>-8.1553891500715401E-4</c:v>
                </c:pt>
                <c:pt idx="4">
                  <c:v>7.3404947942262442E-3</c:v>
                </c:pt>
                <c:pt idx="5">
                  <c:v>7.4597221347586506E-3</c:v>
                </c:pt>
                <c:pt idx="6">
                  <c:v>1.297280525970157E-2</c:v>
                </c:pt>
                <c:pt idx="7">
                  <c:v>1.767282326028434E-2</c:v>
                </c:pt>
                <c:pt idx="8">
                  <c:v>1.7665638155233827E-2</c:v>
                </c:pt>
                <c:pt idx="9">
                  <c:v>1.9342218590309518E-2</c:v>
                </c:pt>
                <c:pt idx="10">
                  <c:v>2.2303935425790542E-2</c:v>
                </c:pt>
                <c:pt idx="11">
                  <c:v>2.0827480385931799E-2</c:v>
                </c:pt>
                <c:pt idx="12">
                  <c:v>2.5268660546149596E-2</c:v>
                </c:pt>
                <c:pt idx="13">
                  <c:v>2.4377981795013413E-2</c:v>
                </c:pt>
                <c:pt idx="14">
                  <c:v>2.5836859661559471E-2</c:v>
                </c:pt>
                <c:pt idx="15">
                  <c:v>2.3645607275036208E-2</c:v>
                </c:pt>
                <c:pt idx="16">
                  <c:v>2.810595945846036E-2</c:v>
                </c:pt>
                <c:pt idx="17">
                  <c:v>3.0669487729247578E-2</c:v>
                </c:pt>
                <c:pt idx="18">
                  <c:v>3.0855408220512574E-2</c:v>
                </c:pt>
                <c:pt idx="19">
                  <c:v>3.3062969422059087E-2</c:v>
                </c:pt>
                <c:pt idx="20">
                  <c:v>3.2772020162044384E-2</c:v>
                </c:pt>
                <c:pt idx="21">
                  <c:v>3.7088419871530026E-2</c:v>
                </c:pt>
                <c:pt idx="22">
                  <c:v>3.9429278454533194E-2</c:v>
                </c:pt>
                <c:pt idx="23">
                  <c:v>4.2903273505351468E-2</c:v>
                </c:pt>
                <c:pt idx="24">
                  <c:v>4.3249455285578227E-2</c:v>
                </c:pt>
                <c:pt idx="25">
                  <c:v>4.4083379360433508E-2</c:v>
                </c:pt>
                <c:pt idx="26">
                  <c:v>4.908540165349639E-2</c:v>
                </c:pt>
                <c:pt idx="27">
                  <c:v>5.4344668322192598E-2</c:v>
                </c:pt>
                <c:pt idx="28">
                  <c:v>5.3730369622983686E-2</c:v>
                </c:pt>
                <c:pt idx="29">
                  <c:v>5.8732391916046567E-2</c:v>
                </c:pt>
                <c:pt idx="30">
                  <c:v>6.2886790729634642E-2</c:v>
                </c:pt>
                <c:pt idx="31">
                  <c:v>6.5506856225835769E-2</c:v>
                </c:pt>
                <c:pt idx="32">
                  <c:v>6.8218033635300102E-2</c:v>
                </c:pt>
                <c:pt idx="33">
                  <c:v>7.4362760234325045E-2</c:v>
                </c:pt>
                <c:pt idx="34">
                  <c:v>7.5133623557757115E-2</c:v>
                </c:pt>
                <c:pt idx="35">
                  <c:v>7.8862471024671976E-2</c:v>
                </c:pt>
                <c:pt idx="36">
                  <c:v>8.0378973370966833E-2</c:v>
                </c:pt>
                <c:pt idx="37">
                  <c:v>8.6347564767740734E-2</c:v>
                </c:pt>
                <c:pt idx="38">
                  <c:v>8.625145148453707E-2</c:v>
                </c:pt>
                <c:pt idx="39">
                  <c:v>8.7600516663259936E-2</c:v>
                </c:pt>
                <c:pt idx="40">
                  <c:v>9.0859017904904388E-2</c:v>
                </c:pt>
                <c:pt idx="41">
                  <c:v>9.4405424094425858E-2</c:v>
                </c:pt>
                <c:pt idx="42">
                  <c:v>9.756759460199968E-2</c:v>
                </c:pt>
                <c:pt idx="43">
                  <c:v>9.7042015856517214E-2</c:v>
                </c:pt>
                <c:pt idx="44">
                  <c:v>0.10424137916037871</c:v>
                </c:pt>
                <c:pt idx="45">
                  <c:v>0.10351922483114939</c:v>
                </c:pt>
                <c:pt idx="46">
                  <c:v>0.11426042785632586</c:v>
                </c:pt>
                <c:pt idx="47">
                  <c:v>0.1115401175104485</c:v>
                </c:pt>
                <c:pt idx="48">
                  <c:v>0.11214223896110674</c:v>
                </c:pt>
                <c:pt idx="49">
                  <c:v>0.11532876396578193</c:v>
                </c:pt>
                <c:pt idx="50">
                  <c:v>0.1224902908187895</c:v>
                </c:pt>
                <c:pt idx="51">
                  <c:v>0.12166876144335186</c:v>
                </c:pt>
                <c:pt idx="52">
                  <c:v>0.12692955026811692</c:v>
                </c:pt>
                <c:pt idx="53">
                  <c:v>0.12942044994933394</c:v>
                </c:pt>
                <c:pt idx="54">
                  <c:v>0.135880262854608</c:v>
                </c:pt>
                <c:pt idx="55">
                  <c:v>0.14135850254634966</c:v>
                </c:pt>
                <c:pt idx="56">
                  <c:v>0.14060873195701429</c:v>
                </c:pt>
                <c:pt idx="57">
                  <c:v>0.14980777343359269</c:v>
                </c:pt>
                <c:pt idx="58">
                  <c:v>0.15408677159395834</c:v>
                </c:pt>
                <c:pt idx="59">
                  <c:v>0.15358185068083866</c:v>
                </c:pt>
                <c:pt idx="60">
                  <c:v>0.16107346794991673</c:v>
                </c:pt>
                <c:pt idx="61">
                  <c:v>0.17063695707954787</c:v>
                </c:pt>
                <c:pt idx="62">
                  <c:v>0.17749035605404959</c:v>
                </c:pt>
                <c:pt idx="63">
                  <c:v>0.1816199654688023</c:v>
                </c:pt>
                <c:pt idx="64">
                  <c:v>0.18271765744530022</c:v>
                </c:pt>
                <c:pt idx="65">
                  <c:v>0.19595389171816627</c:v>
                </c:pt>
                <c:pt idx="66">
                  <c:v>0.20136580889548009</c:v>
                </c:pt>
                <c:pt idx="67">
                  <c:v>0.20919991128004625</c:v>
                </c:pt>
                <c:pt idx="68">
                  <c:v>0.22165701909653512</c:v>
                </c:pt>
                <c:pt idx="69">
                  <c:v>0.22610410677707374</c:v>
                </c:pt>
                <c:pt idx="70">
                  <c:v>0.23740568068644888</c:v>
                </c:pt>
                <c:pt idx="71">
                  <c:v>0.24939613894240595</c:v>
                </c:pt>
                <c:pt idx="72">
                  <c:v>0.25950129818167589</c:v>
                </c:pt>
                <c:pt idx="73">
                  <c:v>0.26850898289531483</c:v>
                </c:pt>
                <c:pt idx="74">
                  <c:v>0.28011216115718651</c:v>
                </c:pt>
                <c:pt idx="75">
                  <c:v>0.2942079787072111</c:v>
                </c:pt>
                <c:pt idx="76">
                  <c:v>0.30659876400927211</c:v>
                </c:pt>
                <c:pt idx="77">
                  <c:v>0.33119941549206955</c:v>
                </c:pt>
                <c:pt idx="78">
                  <c:v>0.33991462878962497</c:v>
                </c:pt>
                <c:pt idx="79">
                  <c:v>0.34813231450353793</c:v>
                </c:pt>
                <c:pt idx="80">
                  <c:v>0.36901955753097587</c:v>
                </c:pt>
                <c:pt idx="81">
                  <c:v>0.39171164275431963</c:v>
                </c:pt>
                <c:pt idx="82">
                  <c:v>0.4212593014608349</c:v>
                </c:pt>
                <c:pt idx="83">
                  <c:v>0.43144839673475777</c:v>
                </c:pt>
                <c:pt idx="84">
                  <c:v>0.46096039349908885</c:v>
                </c:pt>
                <c:pt idx="85">
                  <c:v>0.50456538095217385</c:v>
                </c:pt>
                <c:pt idx="86">
                  <c:v>0.54394290610036666</c:v>
                </c:pt>
                <c:pt idx="87">
                  <c:v>0.58796844353018429</c:v>
                </c:pt>
                <c:pt idx="88">
                  <c:v>0.64176078665025638</c:v>
                </c:pt>
                <c:pt idx="89">
                  <c:v>0.71594110560718793</c:v>
                </c:pt>
                <c:pt idx="90">
                  <c:v>0.79349517476526177</c:v>
                </c:pt>
                <c:pt idx="91">
                  <c:v>0.90101767005745048</c:v>
                </c:pt>
                <c:pt idx="92">
                  <c:v>1.0455616103541405</c:v>
                </c:pt>
                <c:pt idx="93">
                  <c:v>1.2350163305601101</c:v>
                </c:pt>
                <c:pt idx="94">
                  <c:v>1.4949592714526152</c:v>
                </c:pt>
                <c:pt idx="95">
                  <c:v>1.86729669431192</c:v>
                </c:pt>
                <c:pt idx="96">
                  <c:v>2.4108810239326424</c:v>
                </c:pt>
                <c:pt idx="97">
                  <c:v>3.3580833010781213</c:v>
                </c:pt>
                <c:pt idx="98">
                  <c:v>5.3097372323723455</c:v>
                </c:pt>
                <c:pt idx="99">
                  <c:v>10.212484071723994</c:v>
                </c:pt>
                <c:pt idx="100">
                  <c:v>58.232219477509055</c:v>
                </c:pt>
              </c:numCache>
            </c:numRef>
          </c:val>
          <c:extLst>
            <c:ext xmlns:c16="http://schemas.microsoft.com/office/drawing/2014/chart" uri="{C3380CC4-5D6E-409C-BE32-E72D297353CC}">
              <c16:uniqueId val="{00000000-84BA-48C3-B1B9-5C665D630AD6}"/>
            </c:ext>
          </c:extLst>
        </c:ser>
        <c:dLbls>
          <c:showLegendKey val="0"/>
          <c:showVal val="0"/>
          <c:showCatName val="0"/>
          <c:showSerName val="0"/>
          <c:showPercent val="0"/>
          <c:showBubbleSize val="0"/>
        </c:dLbls>
        <c:gapWidth val="150"/>
        <c:axId val="622643288"/>
        <c:axId val="622643616"/>
      </c:barChart>
      <c:catAx>
        <c:axId val="622643288"/>
        <c:scaling>
          <c:orientation val="minMax"/>
        </c:scaling>
        <c:delete val="0"/>
        <c:axPos val="b"/>
        <c:numFmt formatCode="#,##0"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622643616"/>
        <c:crosses val="autoZero"/>
        <c:auto val="1"/>
        <c:lblAlgn val="ctr"/>
        <c:lblOffset val="100"/>
        <c:tickLblSkip val="10"/>
        <c:noMultiLvlLbl val="0"/>
      </c:catAx>
      <c:valAx>
        <c:axId val="622643616"/>
        <c:scaling>
          <c:orientation val="minMax"/>
        </c:scaling>
        <c:delete val="0"/>
        <c:axPos val="l"/>
        <c:majorGridlines>
          <c:spPr>
            <a:ln w="9525" cap="flat" cmpd="sng" algn="ctr">
              <a:solidFill>
                <a:schemeClr val="tx1">
                  <a:lumMod val="15000"/>
                  <a:lumOff val="85000"/>
                </a:schemeClr>
              </a:solidFill>
              <a:round/>
            </a:ln>
            <a:effectLst/>
          </c:spPr>
        </c:majorGridlines>
        <c:numFmt formatCode="#\ ##0.0_ ;\-#\ ##0.0\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6226432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Blad1!$C$10</c:f>
              <c:strCache>
                <c:ptCount val="1"/>
                <c:pt idx="0">
                  <c:v>för</c:v>
                </c:pt>
              </c:strCache>
            </c:strRef>
          </c:tx>
          <c:spPr>
            <a:solidFill>
              <a:schemeClr val="accent1"/>
            </a:solidFill>
            <a:ln>
              <a:noFill/>
            </a:ln>
            <a:effectLst/>
          </c:spPr>
          <c:invertIfNegative val="0"/>
          <c:cat>
            <c:strRef>
              <c:f>Blad1!$D$9:$M$9</c:f>
              <c:strCache>
                <c:ptCount val="10"/>
                <c:pt idx="0">
                  <c:v>1</c:v>
                </c:pt>
                <c:pt idx="1">
                  <c:v>2</c:v>
                </c:pt>
                <c:pt idx="2">
                  <c:v>3</c:v>
                </c:pt>
                <c:pt idx="3">
                  <c:v>4</c:v>
                </c:pt>
                <c:pt idx="4">
                  <c:v>5</c:v>
                </c:pt>
                <c:pt idx="5">
                  <c:v>6</c:v>
                </c:pt>
                <c:pt idx="6">
                  <c:v>7</c:v>
                </c:pt>
                <c:pt idx="7">
                  <c:v>8</c:v>
                </c:pt>
                <c:pt idx="8">
                  <c:v>9</c:v>
                </c:pt>
                <c:pt idx="9">
                  <c:v>10</c:v>
                </c:pt>
              </c:strCache>
            </c:strRef>
          </c:cat>
          <c:val>
            <c:numRef>
              <c:f>Blad1!$D$10:$M$10</c:f>
              <c:numCache>
                <c:formatCode>General</c:formatCode>
                <c:ptCount val="10"/>
                <c:pt idx="0">
                  <c:v>-2.5</c:v>
                </c:pt>
                <c:pt idx="1">
                  <c:v>-0.9</c:v>
                </c:pt>
                <c:pt idx="2">
                  <c:v>-0.5</c:v>
                </c:pt>
                <c:pt idx="3">
                  <c:v>0.4</c:v>
                </c:pt>
                <c:pt idx="4">
                  <c:v>1.9</c:v>
                </c:pt>
                <c:pt idx="5">
                  <c:v>3.3</c:v>
                </c:pt>
                <c:pt idx="6">
                  <c:v>5</c:v>
                </c:pt>
                <c:pt idx="7">
                  <c:v>7.7</c:v>
                </c:pt>
                <c:pt idx="8">
                  <c:v>11.5</c:v>
                </c:pt>
                <c:pt idx="9">
                  <c:v>74</c:v>
                </c:pt>
              </c:numCache>
            </c:numRef>
          </c:val>
          <c:extLst>
            <c:ext xmlns:c16="http://schemas.microsoft.com/office/drawing/2014/chart" uri="{C3380CC4-5D6E-409C-BE32-E72D297353CC}">
              <c16:uniqueId val="{00000000-9539-4F0B-9987-C1F125F7FF90}"/>
            </c:ext>
          </c:extLst>
        </c:ser>
        <c:dLbls>
          <c:showLegendKey val="0"/>
          <c:showVal val="0"/>
          <c:showCatName val="0"/>
          <c:showSerName val="0"/>
          <c:showPercent val="0"/>
          <c:showBubbleSize val="0"/>
        </c:dLbls>
        <c:gapWidth val="219"/>
        <c:overlap val="-27"/>
        <c:axId val="440020032"/>
        <c:axId val="431223568"/>
      </c:barChart>
      <c:catAx>
        <c:axId val="440020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31223568"/>
        <c:crosses val="autoZero"/>
        <c:auto val="1"/>
        <c:lblAlgn val="ctr"/>
        <c:lblOffset val="100"/>
        <c:noMultiLvlLbl val="0"/>
      </c:catAx>
      <c:valAx>
        <c:axId val="4312235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400200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Blad1!$D$4</c:f>
              <c:strCache>
                <c:ptCount val="1"/>
                <c:pt idx="0">
                  <c:v>Topp 1</c:v>
                </c:pt>
              </c:strCache>
            </c:strRef>
          </c:tx>
          <c:spPr>
            <a:solidFill>
              <a:schemeClr val="accent1"/>
            </a:solidFill>
            <a:ln>
              <a:noFill/>
            </a:ln>
            <a:effectLst/>
          </c:spPr>
          <c:invertIfNegative val="0"/>
          <c:cat>
            <c:strRef>
              <c:f>Blad1!$C$5:$C$14</c:f>
              <c:strCache>
                <c:ptCount val="10"/>
                <c:pt idx="0">
                  <c:v>JPN</c:v>
                </c:pt>
                <c:pt idx="1">
                  <c:v>AUS</c:v>
                </c:pt>
                <c:pt idx="2">
                  <c:v>ITA</c:v>
                </c:pt>
                <c:pt idx="3">
                  <c:v>FRA</c:v>
                </c:pt>
                <c:pt idx="4">
                  <c:v>UK</c:v>
                </c:pt>
                <c:pt idx="5">
                  <c:v>DNK</c:v>
                </c:pt>
                <c:pt idx="6">
                  <c:v>NOR</c:v>
                </c:pt>
                <c:pt idx="7">
                  <c:v>DEU</c:v>
                </c:pt>
                <c:pt idx="8">
                  <c:v>SWE</c:v>
                </c:pt>
                <c:pt idx="9">
                  <c:v>USA</c:v>
                </c:pt>
              </c:strCache>
            </c:strRef>
          </c:cat>
          <c:val>
            <c:numRef>
              <c:f>Blad1!$D$5:$D$14</c:f>
              <c:numCache>
                <c:formatCode>General</c:formatCode>
                <c:ptCount val="10"/>
                <c:pt idx="0">
                  <c:v>18.2</c:v>
                </c:pt>
                <c:pt idx="1">
                  <c:v>20.9</c:v>
                </c:pt>
                <c:pt idx="2">
                  <c:v>22.2</c:v>
                </c:pt>
                <c:pt idx="3">
                  <c:v>22.1</c:v>
                </c:pt>
                <c:pt idx="4">
                  <c:v>23.1</c:v>
                </c:pt>
                <c:pt idx="5">
                  <c:v>23.5</c:v>
                </c:pt>
                <c:pt idx="6">
                  <c:v>27.7</c:v>
                </c:pt>
                <c:pt idx="7">
                  <c:v>29.1</c:v>
                </c:pt>
                <c:pt idx="8">
                  <c:v>34.9</c:v>
                </c:pt>
                <c:pt idx="9">
                  <c:v>35.299999999999997</c:v>
                </c:pt>
              </c:numCache>
            </c:numRef>
          </c:val>
          <c:extLst>
            <c:ext xmlns:c16="http://schemas.microsoft.com/office/drawing/2014/chart" uri="{C3380CC4-5D6E-409C-BE32-E72D297353CC}">
              <c16:uniqueId val="{00000000-10AF-4C1B-A83B-6D69CAE56F4C}"/>
            </c:ext>
          </c:extLst>
        </c:ser>
        <c:ser>
          <c:idx val="1"/>
          <c:order val="1"/>
          <c:tx>
            <c:strRef>
              <c:f>Blad1!$E$4</c:f>
              <c:strCache>
                <c:ptCount val="1"/>
                <c:pt idx="0">
                  <c:v>Topp 10</c:v>
                </c:pt>
              </c:strCache>
            </c:strRef>
          </c:tx>
          <c:spPr>
            <a:solidFill>
              <a:schemeClr val="accent2"/>
            </a:solidFill>
            <a:ln>
              <a:noFill/>
            </a:ln>
            <a:effectLst/>
          </c:spPr>
          <c:invertIfNegative val="0"/>
          <c:cat>
            <c:strRef>
              <c:f>Blad1!$C$5:$C$14</c:f>
              <c:strCache>
                <c:ptCount val="10"/>
                <c:pt idx="0">
                  <c:v>JPN</c:v>
                </c:pt>
                <c:pt idx="1">
                  <c:v>AUS</c:v>
                </c:pt>
                <c:pt idx="2">
                  <c:v>ITA</c:v>
                </c:pt>
                <c:pt idx="3">
                  <c:v>FRA</c:v>
                </c:pt>
                <c:pt idx="4">
                  <c:v>UK</c:v>
                </c:pt>
                <c:pt idx="5">
                  <c:v>DNK</c:v>
                </c:pt>
                <c:pt idx="6">
                  <c:v>NOR</c:v>
                </c:pt>
                <c:pt idx="7">
                  <c:v>DEU</c:v>
                </c:pt>
                <c:pt idx="8">
                  <c:v>SWE</c:v>
                </c:pt>
                <c:pt idx="9">
                  <c:v>USA</c:v>
                </c:pt>
              </c:strCache>
            </c:strRef>
          </c:cat>
          <c:val>
            <c:numRef>
              <c:f>Blad1!$E$5:$E$14</c:f>
              <c:numCache>
                <c:formatCode>General</c:formatCode>
                <c:ptCount val="10"/>
                <c:pt idx="0">
                  <c:v>49.5</c:v>
                </c:pt>
                <c:pt idx="1">
                  <c:v>51.4</c:v>
                </c:pt>
                <c:pt idx="2">
                  <c:v>52.3</c:v>
                </c:pt>
                <c:pt idx="3">
                  <c:v>54.8</c:v>
                </c:pt>
                <c:pt idx="4">
                  <c:v>56.2</c:v>
                </c:pt>
                <c:pt idx="5">
                  <c:v>56</c:v>
                </c:pt>
                <c:pt idx="6">
                  <c:v>60.8</c:v>
                </c:pt>
                <c:pt idx="7">
                  <c:v>62.9</c:v>
                </c:pt>
                <c:pt idx="8">
                  <c:v>74</c:v>
                </c:pt>
                <c:pt idx="9">
                  <c:v>75.8</c:v>
                </c:pt>
              </c:numCache>
            </c:numRef>
          </c:val>
          <c:extLst>
            <c:ext xmlns:c16="http://schemas.microsoft.com/office/drawing/2014/chart" uri="{C3380CC4-5D6E-409C-BE32-E72D297353CC}">
              <c16:uniqueId val="{00000001-10AF-4C1B-A83B-6D69CAE56F4C}"/>
            </c:ext>
          </c:extLst>
        </c:ser>
        <c:dLbls>
          <c:showLegendKey val="0"/>
          <c:showVal val="0"/>
          <c:showCatName val="0"/>
          <c:showSerName val="0"/>
          <c:showPercent val="0"/>
          <c:showBubbleSize val="0"/>
        </c:dLbls>
        <c:gapWidth val="219"/>
        <c:overlap val="-27"/>
        <c:axId val="630771160"/>
        <c:axId val="630770832"/>
      </c:barChart>
      <c:catAx>
        <c:axId val="630771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630770832"/>
        <c:crosses val="autoZero"/>
        <c:auto val="1"/>
        <c:lblAlgn val="ctr"/>
        <c:lblOffset val="100"/>
        <c:noMultiLvlLbl val="0"/>
      </c:catAx>
      <c:valAx>
        <c:axId val="6307708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6307711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28575" cap="rnd">
              <a:solidFill>
                <a:schemeClr val="accent1"/>
              </a:solidFill>
              <a:round/>
            </a:ln>
            <a:effectLst/>
          </c:spPr>
          <c:marker>
            <c:symbol val="none"/>
          </c:marker>
          <c:cat>
            <c:numRef>
              <c:f>'F3301'!$H$3:$AJ$3</c:f>
              <c:numCache>
                <c:formatCode>m/d/yyyy</c:formatCode>
                <c:ptCount val="29"/>
                <c:pt idx="0">
                  <c:v>34700</c:v>
                </c:pt>
                <c:pt idx="1">
                  <c:v>35065</c:v>
                </c:pt>
                <c:pt idx="2">
                  <c:v>35431</c:v>
                </c:pt>
                <c:pt idx="3">
                  <c:v>35796</c:v>
                </c:pt>
                <c:pt idx="4">
                  <c:v>36161</c:v>
                </c:pt>
                <c:pt idx="5">
                  <c:v>36526</c:v>
                </c:pt>
                <c:pt idx="6">
                  <c:v>36892</c:v>
                </c:pt>
                <c:pt idx="7">
                  <c:v>37257</c:v>
                </c:pt>
                <c:pt idx="8">
                  <c:v>37622</c:v>
                </c:pt>
                <c:pt idx="9">
                  <c:v>37987</c:v>
                </c:pt>
                <c:pt idx="10">
                  <c:v>38353</c:v>
                </c:pt>
                <c:pt idx="11">
                  <c:v>38718</c:v>
                </c:pt>
                <c:pt idx="12">
                  <c:v>39083</c:v>
                </c:pt>
                <c:pt idx="13">
                  <c:v>39448</c:v>
                </c:pt>
                <c:pt idx="14">
                  <c:v>39814</c:v>
                </c:pt>
                <c:pt idx="15">
                  <c:v>40179</c:v>
                </c:pt>
                <c:pt idx="16">
                  <c:v>40544</c:v>
                </c:pt>
                <c:pt idx="17">
                  <c:v>40909</c:v>
                </c:pt>
                <c:pt idx="18">
                  <c:v>41275</c:v>
                </c:pt>
                <c:pt idx="19">
                  <c:v>41640</c:v>
                </c:pt>
                <c:pt idx="20">
                  <c:v>42005</c:v>
                </c:pt>
                <c:pt idx="21">
                  <c:v>42370</c:v>
                </c:pt>
                <c:pt idx="22">
                  <c:v>42736</c:v>
                </c:pt>
                <c:pt idx="23">
                  <c:v>43101</c:v>
                </c:pt>
                <c:pt idx="24">
                  <c:v>43466</c:v>
                </c:pt>
                <c:pt idx="25">
                  <c:v>43831</c:v>
                </c:pt>
                <c:pt idx="26">
                  <c:v>44197</c:v>
                </c:pt>
                <c:pt idx="27">
                  <c:v>44562</c:v>
                </c:pt>
                <c:pt idx="28">
                  <c:v>44927</c:v>
                </c:pt>
              </c:numCache>
            </c:numRef>
          </c:cat>
          <c:val>
            <c:numRef>
              <c:f>'F3301'!$H$4:$AJ$4</c:f>
              <c:numCache>
                <c:formatCode>0.0</c:formatCode>
                <c:ptCount val="29"/>
                <c:pt idx="0">
                  <c:v>68.7</c:v>
                </c:pt>
                <c:pt idx="1">
                  <c:v>69.099999999999994</c:v>
                </c:pt>
                <c:pt idx="2">
                  <c:v>66.599999999999994</c:v>
                </c:pt>
                <c:pt idx="3">
                  <c:v>65.8</c:v>
                </c:pt>
                <c:pt idx="4">
                  <c:v>60.5</c:v>
                </c:pt>
                <c:pt idx="5">
                  <c:v>50.3</c:v>
                </c:pt>
                <c:pt idx="6">
                  <c:v>51.9</c:v>
                </c:pt>
                <c:pt idx="7">
                  <c:v>49.8</c:v>
                </c:pt>
                <c:pt idx="8">
                  <c:v>49.3</c:v>
                </c:pt>
                <c:pt idx="9">
                  <c:v>48.5</c:v>
                </c:pt>
                <c:pt idx="10">
                  <c:v>48.7</c:v>
                </c:pt>
                <c:pt idx="11">
                  <c:v>43.6</c:v>
                </c:pt>
                <c:pt idx="12">
                  <c:v>38.9</c:v>
                </c:pt>
                <c:pt idx="13">
                  <c:v>37.5</c:v>
                </c:pt>
                <c:pt idx="14">
                  <c:v>40.700000000000003</c:v>
                </c:pt>
                <c:pt idx="15">
                  <c:v>38.1</c:v>
                </c:pt>
                <c:pt idx="16">
                  <c:v>37.200000000000003</c:v>
                </c:pt>
                <c:pt idx="17">
                  <c:v>37.5</c:v>
                </c:pt>
                <c:pt idx="18">
                  <c:v>40.299999999999997</c:v>
                </c:pt>
                <c:pt idx="19">
                  <c:v>45</c:v>
                </c:pt>
                <c:pt idx="20">
                  <c:v>43.7</c:v>
                </c:pt>
                <c:pt idx="21">
                  <c:v>42.3</c:v>
                </c:pt>
                <c:pt idx="22">
                  <c:v>40.700000000000003</c:v>
                </c:pt>
                <c:pt idx="23">
                  <c:v>38.9</c:v>
                </c:pt>
                <c:pt idx="24">
                  <c:v>34.9</c:v>
                </c:pt>
                <c:pt idx="25">
                  <c:v>39.6</c:v>
                </c:pt>
                <c:pt idx="26">
                  <c:v>35.799999999999997</c:v>
                </c:pt>
                <c:pt idx="27">
                  <c:v>32.4</c:v>
                </c:pt>
                <c:pt idx="28">
                  <c:v>29.3</c:v>
                </c:pt>
              </c:numCache>
            </c:numRef>
          </c:val>
          <c:smooth val="0"/>
          <c:extLst>
            <c:ext xmlns:c16="http://schemas.microsoft.com/office/drawing/2014/chart" uri="{C3380CC4-5D6E-409C-BE32-E72D297353CC}">
              <c16:uniqueId val="{00000000-6746-4AF4-AEC9-A535022DF3DC}"/>
            </c:ext>
          </c:extLst>
        </c:ser>
        <c:dLbls>
          <c:showLegendKey val="0"/>
          <c:showVal val="0"/>
          <c:showCatName val="0"/>
          <c:showSerName val="0"/>
          <c:showPercent val="0"/>
          <c:showBubbleSize val="0"/>
        </c:dLbls>
        <c:smooth val="0"/>
        <c:axId val="425476192"/>
        <c:axId val="425473896"/>
      </c:lineChart>
      <c:dateAx>
        <c:axId val="425476192"/>
        <c:scaling>
          <c:orientation val="minMax"/>
        </c:scaling>
        <c:delete val="0"/>
        <c:axPos val="b"/>
        <c:numFmt formatCode="yy"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25473896"/>
        <c:crosses val="autoZero"/>
        <c:auto val="1"/>
        <c:lblOffset val="100"/>
        <c:baseTimeUnit val="years"/>
        <c:majorUnit val="2"/>
        <c:majorTimeUnit val="years"/>
      </c:dateAx>
      <c:valAx>
        <c:axId val="42547389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254761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Blad1!$B$3</c:f>
              <c:strCache>
                <c:ptCount val="1"/>
                <c:pt idx="0">
                  <c:v>Arbetslöshet</c:v>
                </c:pt>
              </c:strCache>
            </c:strRef>
          </c:tx>
          <c:spPr>
            <a:ln w="28575" cap="rnd">
              <a:solidFill>
                <a:schemeClr val="accent1"/>
              </a:solidFill>
              <a:round/>
            </a:ln>
            <a:effectLst/>
          </c:spPr>
          <c:marker>
            <c:symbol val="none"/>
          </c:marker>
          <c:cat>
            <c:strRef>
              <c:f>Blad1!$A$4:$A$171</c:f>
              <c:strCache>
                <c:ptCount val="168"/>
                <c:pt idx="0">
                  <c:v>1980Q1</c:v>
                </c:pt>
                <c:pt idx="1">
                  <c:v>1980Q2</c:v>
                </c:pt>
                <c:pt idx="2">
                  <c:v>1980Q3</c:v>
                </c:pt>
                <c:pt idx="3">
                  <c:v>1980Q4</c:v>
                </c:pt>
                <c:pt idx="4">
                  <c:v>1981Q1</c:v>
                </c:pt>
                <c:pt idx="5">
                  <c:v>1981Q2</c:v>
                </c:pt>
                <c:pt idx="6">
                  <c:v>1981Q3</c:v>
                </c:pt>
                <c:pt idx="7">
                  <c:v>1981Q4</c:v>
                </c:pt>
                <c:pt idx="8">
                  <c:v>1982Q1</c:v>
                </c:pt>
                <c:pt idx="9">
                  <c:v>1982Q2</c:v>
                </c:pt>
                <c:pt idx="10">
                  <c:v>1982Q3</c:v>
                </c:pt>
                <c:pt idx="11">
                  <c:v>1982Q4</c:v>
                </c:pt>
                <c:pt idx="12">
                  <c:v>1983Q1</c:v>
                </c:pt>
                <c:pt idx="13">
                  <c:v>1983Q2</c:v>
                </c:pt>
                <c:pt idx="14">
                  <c:v>1983Q3</c:v>
                </c:pt>
                <c:pt idx="15">
                  <c:v>1983Q4</c:v>
                </c:pt>
                <c:pt idx="16">
                  <c:v>1984Q1</c:v>
                </c:pt>
                <c:pt idx="17">
                  <c:v>1984Q2</c:v>
                </c:pt>
                <c:pt idx="18">
                  <c:v>1984Q3</c:v>
                </c:pt>
                <c:pt idx="19">
                  <c:v>1984Q4</c:v>
                </c:pt>
                <c:pt idx="20">
                  <c:v>1985Q1</c:v>
                </c:pt>
                <c:pt idx="21">
                  <c:v>1985Q2</c:v>
                </c:pt>
                <c:pt idx="22">
                  <c:v>1985Q3</c:v>
                </c:pt>
                <c:pt idx="23">
                  <c:v>1985Q4</c:v>
                </c:pt>
                <c:pt idx="24">
                  <c:v>1986Q1</c:v>
                </c:pt>
                <c:pt idx="25">
                  <c:v>1986Q2</c:v>
                </c:pt>
                <c:pt idx="26">
                  <c:v>1986Q3</c:v>
                </c:pt>
                <c:pt idx="27">
                  <c:v>1986Q4</c:v>
                </c:pt>
                <c:pt idx="28">
                  <c:v>1987Q1</c:v>
                </c:pt>
                <c:pt idx="29">
                  <c:v>1987Q2</c:v>
                </c:pt>
                <c:pt idx="30">
                  <c:v>1987Q3</c:v>
                </c:pt>
                <c:pt idx="31">
                  <c:v>1987Q4</c:v>
                </c:pt>
                <c:pt idx="32">
                  <c:v>1988Q1</c:v>
                </c:pt>
                <c:pt idx="33">
                  <c:v>1988Q2</c:v>
                </c:pt>
                <c:pt idx="34">
                  <c:v>1988Q3</c:v>
                </c:pt>
                <c:pt idx="35">
                  <c:v>1988Q4</c:v>
                </c:pt>
                <c:pt idx="36">
                  <c:v>1989Q1</c:v>
                </c:pt>
                <c:pt idx="37">
                  <c:v>1989Q2</c:v>
                </c:pt>
                <c:pt idx="38">
                  <c:v>1989Q3</c:v>
                </c:pt>
                <c:pt idx="39">
                  <c:v>1989Q4</c:v>
                </c:pt>
                <c:pt idx="40">
                  <c:v>1990Q1</c:v>
                </c:pt>
                <c:pt idx="41">
                  <c:v>1990Q2</c:v>
                </c:pt>
                <c:pt idx="42">
                  <c:v>1990Q3</c:v>
                </c:pt>
                <c:pt idx="43">
                  <c:v>1990Q4</c:v>
                </c:pt>
                <c:pt idx="44">
                  <c:v>1991Q1</c:v>
                </c:pt>
                <c:pt idx="45">
                  <c:v>1991Q2</c:v>
                </c:pt>
                <c:pt idx="46">
                  <c:v>1991Q3</c:v>
                </c:pt>
                <c:pt idx="47">
                  <c:v>1991Q4</c:v>
                </c:pt>
                <c:pt idx="48">
                  <c:v>1992Q1</c:v>
                </c:pt>
                <c:pt idx="49">
                  <c:v>1992Q2</c:v>
                </c:pt>
                <c:pt idx="50">
                  <c:v>1992Q3</c:v>
                </c:pt>
                <c:pt idx="51">
                  <c:v>1992Q4</c:v>
                </c:pt>
                <c:pt idx="52">
                  <c:v>1993Q1</c:v>
                </c:pt>
                <c:pt idx="53">
                  <c:v>1993Q2</c:v>
                </c:pt>
                <c:pt idx="54">
                  <c:v>1993Q3</c:v>
                </c:pt>
                <c:pt idx="55">
                  <c:v>1993Q4</c:v>
                </c:pt>
                <c:pt idx="56">
                  <c:v>1994Q1</c:v>
                </c:pt>
                <c:pt idx="57">
                  <c:v>1994Q2</c:v>
                </c:pt>
                <c:pt idx="58">
                  <c:v>1994Q3</c:v>
                </c:pt>
                <c:pt idx="59">
                  <c:v>1994Q4</c:v>
                </c:pt>
                <c:pt idx="60">
                  <c:v>1995Q1</c:v>
                </c:pt>
                <c:pt idx="61">
                  <c:v>1995Q2</c:v>
                </c:pt>
                <c:pt idx="62">
                  <c:v>1995Q3</c:v>
                </c:pt>
                <c:pt idx="63">
                  <c:v>1995Q4</c:v>
                </c:pt>
                <c:pt idx="64">
                  <c:v>1996Q1</c:v>
                </c:pt>
                <c:pt idx="65">
                  <c:v>1996Q2</c:v>
                </c:pt>
                <c:pt idx="66">
                  <c:v>1996Q3</c:v>
                </c:pt>
                <c:pt idx="67">
                  <c:v>1996Q4</c:v>
                </c:pt>
                <c:pt idx="68">
                  <c:v>1997Q1</c:v>
                </c:pt>
                <c:pt idx="69">
                  <c:v>1997Q2</c:v>
                </c:pt>
                <c:pt idx="70">
                  <c:v>1997Q3</c:v>
                </c:pt>
                <c:pt idx="71">
                  <c:v>1997Q4</c:v>
                </c:pt>
                <c:pt idx="72">
                  <c:v>1998Q1</c:v>
                </c:pt>
                <c:pt idx="73">
                  <c:v>1998Q2</c:v>
                </c:pt>
                <c:pt idx="74">
                  <c:v>1998Q3</c:v>
                </c:pt>
                <c:pt idx="75">
                  <c:v>1998Q4</c:v>
                </c:pt>
                <c:pt idx="76">
                  <c:v>1999Q1</c:v>
                </c:pt>
                <c:pt idx="77">
                  <c:v>1999Q2</c:v>
                </c:pt>
                <c:pt idx="78">
                  <c:v>1999Q3</c:v>
                </c:pt>
                <c:pt idx="79">
                  <c:v>1999Q4</c:v>
                </c:pt>
                <c:pt idx="80">
                  <c:v>2000Q1</c:v>
                </c:pt>
                <c:pt idx="81">
                  <c:v>2000Q2</c:v>
                </c:pt>
                <c:pt idx="82">
                  <c:v>2000Q3</c:v>
                </c:pt>
                <c:pt idx="83">
                  <c:v>2000Q4</c:v>
                </c:pt>
                <c:pt idx="84">
                  <c:v>2001Q1</c:v>
                </c:pt>
                <c:pt idx="85">
                  <c:v>2001Q2</c:v>
                </c:pt>
                <c:pt idx="86">
                  <c:v>2001Q3</c:v>
                </c:pt>
                <c:pt idx="87">
                  <c:v>2001Q4</c:v>
                </c:pt>
                <c:pt idx="88">
                  <c:v>2002Q1</c:v>
                </c:pt>
                <c:pt idx="89">
                  <c:v>2002Q2</c:v>
                </c:pt>
                <c:pt idx="90">
                  <c:v>2002Q3</c:v>
                </c:pt>
                <c:pt idx="91">
                  <c:v>2002Q4</c:v>
                </c:pt>
                <c:pt idx="92">
                  <c:v>2003Q1</c:v>
                </c:pt>
                <c:pt idx="93">
                  <c:v>2003Q2</c:v>
                </c:pt>
                <c:pt idx="94">
                  <c:v>2003Q3</c:v>
                </c:pt>
                <c:pt idx="95">
                  <c:v>2003Q4</c:v>
                </c:pt>
                <c:pt idx="96">
                  <c:v>2004Q1</c:v>
                </c:pt>
                <c:pt idx="97">
                  <c:v>2004Q2</c:v>
                </c:pt>
                <c:pt idx="98">
                  <c:v>2004Q3</c:v>
                </c:pt>
                <c:pt idx="99">
                  <c:v>2004Q4</c:v>
                </c:pt>
                <c:pt idx="100">
                  <c:v>2005Q1</c:v>
                </c:pt>
                <c:pt idx="101">
                  <c:v>2005Q2</c:v>
                </c:pt>
                <c:pt idx="102">
                  <c:v>2005Q3</c:v>
                </c:pt>
                <c:pt idx="103">
                  <c:v>2005Q4</c:v>
                </c:pt>
                <c:pt idx="104">
                  <c:v>2006Q1</c:v>
                </c:pt>
                <c:pt idx="105">
                  <c:v>2006Q2</c:v>
                </c:pt>
                <c:pt idx="106">
                  <c:v>2006Q3</c:v>
                </c:pt>
                <c:pt idx="107">
                  <c:v>2006Q4</c:v>
                </c:pt>
                <c:pt idx="108">
                  <c:v>2007Q1</c:v>
                </c:pt>
                <c:pt idx="109">
                  <c:v>2007Q2</c:v>
                </c:pt>
                <c:pt idx="110">
                  <c:v>2007Q3</c:v>
                </c:pt>
                <c:pt idx="111">
                  <c:v>2007Q4</c:v>
                </c:pt>
                <c:pt idx="112">
                  <c:v>2008Q1</c:v>
                </c:pt>
                <c:pt idx="113">
                  <c:v>2008Q2</c:v>
                </c:pt>
                <c:pt idx="114">
                  <c:v>2008Q3</c:v>
                </c:pt>
                <c:pt idx="115">
                  <c:v>2008Q4</c:v>
                </c:pt>
                <c:pt idx="116">
                  <c:v>2009Q1</c:v>
                </c:pt>
                <c:pt idx="117">
                  <c:v>2009Q2</c:v>
                </c:pt>
                <c:pt idx="118">
                  <c:v>2009Q3</c:v>
                </c:pt>
                <c:pt idx="119">
                  <c:v>2009Q4</c:v>
                </c:pt>
                <c:pt idx="120">
                  <c:v>2010Q1</c:v>
                </c:pt>
                <c:pt idx="121">
                  <c:v>2010Q2</c:v>
                </c:pt>
                <c:pt idx="122">
                  <c:v>2010Q3</c:v>
                </c:pt>
                <c:pt idx="123">
                  <c:v>2010Q4</c:v>
                </c:pt>
                <c:pt idx="124">
                  <c:v>2011Q1</c:v>
                </c:pt>
                <c:pt idx="125">
                  <c:v>2011Q2</c:v>
                </c:pt>
                <c:pt idx="126">
                  <c:v>2011Q3</c:v>
                </c:pt>
                <c:pt idx="127">
                  <c:v>2011Q4</c:v>
                </c:pt>
                <c:pt idx="128">
                  <c:v>2012Q1</c:v>
                </c:pt>
                <c:pt idx="129">
                  <c:v>2012Q2</c:v>
                </c:pt>
                <c:pt idx="130">
                  <c:v>2012Q3</c:v>
                </c:pt>
                <c:pt idx="131">
                  <c:v>2012Q4</c:v>
                </c:pt>
                <c:pt idx="132">
                  <c:v>2013Q1</c:v>
                </c:pt>
                <c:pt idx="133">
                  <c:v>2013Q2</c:v>
                </c:pt>
                <c:pt idx="134">
                  <c:v>2013Q3</c:v>
                </c:pt>
                <c:pt idx="135">
                  <c:v>2013Q4</c:v>
                </c:pt>
                <c:pt idx="136">
                  <c:v>2014Q1</c:v>
                </c:pt>
                <c:pt idx="137">
                  <c:v>2014Q2</c:v>
                </c:pt>
                <c:pt idx="138">
                  <c:v>2014Q3</c:v>
                </c:pt>
                <c:pt idx="139">
                  <c:v>2014Q4</c:v>
                </c:pt>
                <c:pt idx="140">
                  <c:v>2015Q1</c:v>
                </c:pt>
                <c:pt idx="141">
                  <c:v>2015Q2</c:v>
                </c:pt>
                <c:pt idx="142">
                  <c:v>2015Q3</c:v>
                </c:pt>
                <c:pt idx="143">
                  <c:v>2015Q4</c:v>
                </c:pt>
                <c:pt idx="144">
                  <c:v>2016Q1</c:v>
                </c:pt>
                <c:pt idx="145">
                  <c:v>2016Q2</c:v>
                </c:pt>
                <c:pt idx="146">
                  <c:v>2016Q3</c:v>
                </c:pt>
                <c:pt idx="147">
                  <c:v>2016Q4</c:v>
                </c:pt>
                <c:pt idx="148">
                  <c:v>2017Q1</c:v>
                </c:pt>
                <c:pt idx="149">
                  <c:v>2017Q2</c:v>
                </c:pt>
                <c:pt idx="150">
                  <c:v>2017Q3</c:v>
                </c:pt>
                <c:pt idx="151">
                  <c:v>2017Q4</c:v>
                </c:pt>
                <c:pt idx="152">
                  <c:v>2018Q1</c:v>
                </c:pt>
                <c:pt idx="153">
                  <c:v>2018Q2</c:v>
                </c:pt>
                <c:pt idx="154">
                  <c:v>2018Q3</c:v>
                </c:pt>
                <c:pt idx="155">
                  <c:v>2018Q4</c:v>
                </c:pt>
                <c:pt idx="156">
                  <c:v>2019Q1</c:v>
                </c:pt>
                <c:pt idx="157">
                  <c:v>2019Q2</c:v>
                </c:pt>
                <c:pt idx="158">
                  <c:v>2019Q3</c:v>
                </c:pt>
                <c:pt idx="159">
                  <c:v>2019Q4</c:v>
                </c:pt>
                <c:pt idx="160">
                  <c:v>2020Q1</c:v>
                </c:pt>
                <c:pt idx="161">
                  <c:v>2020Q2</c:v>
                </c:pt>
                <c:pt idx="162">
                  <c:v>2020Q3</c:v>
                </c:pt>
                <c:pt idx="163">
                  <c:v>2020Q4</c:v>
                </c:pt>
                <c:pt idx="164">
                  <c:v>2021Q1</c:v>
                </c:pt>
                <c:pt idx="165">
                  <c:v>2021Q2</c:v>
                </c:pt>
                <c:pt idx="166">
                  <c:v>2021Q3</c:v>
                </c:pt>
                <c:pt idx="167">
                  <c:v>2021Q4</c:v>
                </c:pt>
              </c:strCache>
            </c:strRef>
          </c:cat>
          <c:val>
            <c:numRef>
              <c:f>Blad1!$B$4:$B$171</c:f>
              <c:numCache>
                <c:formatCode>0.0</c:formatCode>
                <c:ptCount val="168"/>
                <c:pt idx="0">
                  <c:v>2.6346430446793399</c:v>
                </c:pt>
                <c:pt idx="1">
                  <c:v>2.82866213771208</c:v>
                </c:pt>
                <c:pt idx="2">
                  <c:v>2.6272813616765398</c:v>
                </c:pt>
                <c:pt idx="3">
                  <c:v>2.9742854868242898</c:v>
                </c:pt>
                <c:pt idx="4">
                  <c:v>2.9906520928234701</c:v>
                </c:pt>
                <c:pt idx="5">
                  <c:v>3.08970433211184</c:v>
                </c:pt>
                <c:pt idx="6">
                  <c:v>3.3750793611343899</c:v>
                </c:pt>
                <c:pt idx="7">
                  <c:v>3.9295543098009298</c:v>
                </c:pt>
                <c:pt idx="8">
                  <c:v>3.9720802726034798</c:v>
                </c:pt>
                <c:pt idx="9">
                  <c:v>3.9770346912206498</c:v>
                </c:pt>
                <c:pt idx="10">
                  <c:v>4.3995152866800504</c:v>
                </c:pt>
                <c:pt idx="11">
                  <c:v>4.19846813256994</c:v>
                </c:pt>
                <c:pt idx="12">
                  <c:v>4.3587972204901302</c:v>
                </c:pt>
                <c:pt idx="13">
                  <c:v>4.4683292071734799</c:v>
                </c:pt>
                <c:pt idx="14">
                  <c:v>4.6506883099412502</c:v>
                </c:pt>
                <c:pt idx="15">
                  <c:v>4.5153356092578099</c:v>
                </c:pt>
                <c:pt idx="16">
                  <c:v>4.2805777973046801</c:v>
                </c:pt>
                <c:pt idx="17">
                  <c:v>4.1663021264472198</c:v>
                </c:pt>
                <c:pt idx="18">
                  <c:v>3.9768866989367702</c:v>
                </c:pt>
                <c:pt idx="19">
                  <c:v>3.9437089405408998</c:v>
                </c:pt>
                <c:pt idx="20">
                  <c:v>3.8204529343398499</c:v>
                </c:pt>
                <c:pt idx="21">
                  <c:v>3.7901686996219399</c:v>
                </c:pt>
                <c:pt idx="22">
                  <c:v>3.5823268626903801</c:v>
                </c:pt>
                <c:pt idx="23">
                  <c:v>3.4946997717096999</c:v>
                </c:pt>
                <c:pt idx="24">
                  <c:v>3.6142024845296401</c:v>
                </c:pt>
                <c:pt idx="25">
                  <c:v>3.4141435176467199</c:v>
                </c:pt>
                <c:pt idx="26">
                  <c:v>3.3348287391960598</c:v>
                </c:pt>
                <c:pt idx="27">
                  <c:v>3.3857355618070502</c:v>
                </c:pt>
                <c:pt idx="28">
                  <c:v>3.03207679700304</c:v>
                </c:pt>
                <c:pt idx="29">
                  <c:v>2.9491416808220201</c:v>
                </c:pt>
                <c:pt idx="30">
                  <c:v>2.8097913040420499</c:v>
                </c:pt>
                <c:pt idx="31">
                  <c:v>2.53621122887952</c:v>
                </c:pt>
                <c:pt idx="32">
                  <c:v>2.57587828915057</c:v>
                </c:pt>
                <c:pt idx="33">
                  <c:v>2.4538114405257598</c:v>
                </c:pt>
                <c:pt idx="34">
                  <c:v>2.3821841578993102</c:v>
                </c:pt>
                <c:pt idx="35">
                  <c:v>2.1984551396316099</c:v>
                </c:pt>
                <c:pt idx="36">
                  <c:v>2.20603348860958</c:v>
                </c:pt>
                <c:pt idx="37">
                  <c:v>2.1948660045724502</c:v>
                </c:pt>
                <c:pt idx="38">
                  <c:v>1.97789349936491</c:v>
                </c:pt>
                <c:pt idx="39">
                  <c:v>2.1231939813627401</c:v>
                </c:pt>
                <c:pt idx="40">
                  <c:v>2.0941784139515298</c:v>
                </c:pt>
                <c:pt idx="41">
                  <c:v>2.1955084514721901</c:v>
                </c:pt>
                <c:pt idx="42">
                  <c:v>2.35934008220267</c:v>
                </c:pt>
                <c:pt idx="43">
                  <c:v>2.7544346121451402</c:v>
                </c:pt>
                <c:pt idx="44">
                  <c:v>3.1288489471404102</c:v>
                </c:pt>
                <c:pt idx="45">
                  <c:v>3.47223851063058</c:v>
                </c:pt>
                <c:pt idx="46">
                  <c:v>4.0602977151445296</c:v>
                </c:pt>
                <c:pt idx="47">
                  <c:v>4.6333126700416702</c:v>
                </c:pt>
                <c:pt idx="48">
                  <c:v>5.38204356326015</c:v>
                </c:pt>
                <c:pt idx="49">
                  <c:v>6.1400520116789004</c:v>
                </c:pt>
                <c:pt idx="50">
                  <c:v>6.9165344183140496</c:v>
                </c:pt>
                <c:pt idx="51">
                  <c:v>7.4616786200575698</c:v>
                </c:pt>
                <c:pt idx="52">
                  <c:v>8.6836895318638501</c:v>
                </c:pt>
                <c:pt idx="53">
                  <c:v>9.9341253058467895</c:v>
                </c:pt>
                <c:pt idx="54">
                  <c:v>10.7465601420328</c:v>
                </c:pt>
                <c:pt idx="55">
                  <c:v>11.1314383776322</c:v>
                </c:pt>
                <c:pt idx="56">
                  <c:v>10.862367999786199</c:v>
                </c:pt>
                <c:pt idx="57">
                  <c:v>10.2771303463183</c:v>
                </c:pt>
                <c:pt idx="58">
                  <c:v>10.3684259658512</c:v>
                </c:pt>
                <c:pt idx="59">
                  <c:v>10.3242627268575</c:v>
                </c:pt>
                <c:pt idx="60">
                  <c:v>9.9941579219905492</c:v>
                </c:pt>
                <c:pt idx="61">
                  <c:v>9.6691104497572695</c:v>
                </c:pt>
                <c:pt idx="62">
                  <c:v>9.7757359661544694</c:v>
                </c:pt>
                <c:pt idx="63">
                  <c:v>10.270148799950601</c:v>
                </c:pt>
                <c:pt idx="64">
                  <c:v>10.2058288915622</c:v>
                </c:pt>
                <c:pt idx="65">
                  <c:v>10.577377979144</c:v>
                </c:pt>
                <c:pt idx="66">
                  <c:v>10.8169173974453</c:v>
                </c:pt>
                <c:pt idx="67">
                  <c:v>11.1862887671401</c:v>
                </c:pt>
                <c:pt idx="68">
                  <c:v>11.3969356630287</c:v>
                </c:pt>
                <c:pt idx="69">
                  <c:v>11.2999315476847</c:v>
                </c:pt>
                <c:pt idx="70">
                  <c:v>10.748299621349799</c:v>
                </c:pt>
                <c:pt idx="71">
                  <c:v>10.1611666755807</c:v>
                </c:pt>
                <c:pt idx="72">
                  <c:v>9.6472420355591399</c:v>
                </c:pt>
                <c:pt idx="73">
                  <c:v>9.5491837942992408</c:v>
                </c:pt>
                <c:pt idx="74">
                  <c:v>9.0596187943262407</c:v>
                </c:pt>
                <c:pt idx="75">
                  <c:v>8.5969006824692702</c:v>
                </c:pt>
                <c:pt idx="76">
                  <c:v>8.3659611992945297</c:v>
                </c:pt>
                <c:pt idx="77">
                  <c:v>7.9431266662109499</c:v>
                </c:pt>
                <c:pt idx="78">
                  <c:v>7.7881131588069401</c:v>
                </c:pt>
                <c:pt idx="79">
                  <c:v>7.4684620399245896</c:v>
                </c:pt>
                <c:pt idx="80">
                  <c:v>7.2364848972449902</c:v>
                </c:pt>
                <c:pt idx="81">
                  <c:v>6.7974122182330499</c:v>
                </c:pt>
                <c:pt idx="82">
                  <c:v>6.3695734173106704</c:v>
                </c:pt>
                <c:pt idx="83">
                  <c:v>6.0819302423004498</c:v>
                </c:pt>
                <c:pt idx="84">
                  <c:v>5.8482388000095504</c:v>
                </c:pt>
                <c:pt idx="85">
                  <c:v>5.70485169643303</c:v>
                </c:pt>
                <c:pt idx="86">
                  <c:v>5.8399359224141598</c:v>
                </c:pt>
                <c:pt idx="87">
                  <c:v>5.92549863458812</c:v>
                </c:pt>
                <c:pt idx="88">
                  <c:v>5.83085851821658</c:v>
                </c:pt>
                <c:pt idx="89">
                  <c:v>5.7825350017727901</c:v>
                </c:pt>
                <c:pt idx="90">
                  <c:v>6.0500216819591</c:v>
                </c:pt>
                <c:pt idx="91">
                  <c:v>6.1511419769022897</c:v>
                </c:pt>
                <c:pt idx="92">
                  <c:v>6.2660591686967901</c:v>
                </c:pt>
                <c:pt idx="93">
                  <c:v>6.3388454974917998</c:v>
                </c:pt>
                <c:pt idx="94">
                  <c:v>6.6079929505571799</c:v>
                </c:pt>
                <c:pt idx="95">
                  <c:v>7.0491079276737496</c:v>
                </c:pt>
                <c:pt idx="96">
                  <c:v>7.3439394166155303</c:v>
                </c:pt>
                <c:pt idx="97">
                  <c:v>7.3887430213622798</c:v>
                </c:pt>
                <c:pt idx="98">
                  <c:v>7.4395386756131403</c:v>
                </c:pt>
                <c:pt idx="99">
                  <c:v>7.3514972736976496</c:v>
                </c:pt>
                <c:pt idx="100">
                  <c:v>7.3402941842432403</c:v>
                </c:pt>
                <c:pt idx="101">
                  <c:v>7.8989028712093798</c:v>
                </c:pt>
                <c:pt idx="102">
                  <c:v>7.7320222571464896</c:v>
                </c:pt>
                <c:pt idx="103">
                  <c:v>7.6293087067229104</c:v>
                </c:pt>
                <c:pt idx="104">
                  <c:v>7.4898793970273498</c:v>
                </c:pt>
                <c:pt idx="105">
                  <c:v>7.2787359767423698</c:v>
                </c:pt>
                <c:pt idx="106">
                  <c:v>6.8599751131931397</c:v>
                </c:pt>
                <c:pt idx="107">
                  <c:v>6.5429342866629199</c:v>
                </c:pt>
                <c:pt idx="108">
                  <c:v>6.4105998218412603</c:v>
                </c:pt>
                <c:pt idx="109">
                  <c:v>6.0752968228899604</c:v>
                </c:pt>
                <c:pt idx="110">
                  <c:v>5.98979539246508</c:v>
                </c:pt>
                <c:pt idx="111">
                  <c:v>6.05454907753019</c:v>
                </c:pt>
                <c:pt idx="112">
                  <c:v>5.8631201140665699</c:v>
                </c:pt>
                <c:pt idx="113">
                  <c:v>6.0452830188679201</c:v>
                </c:pt>
                <c:pt idx="114">
                  <c:v>6.1901893726711199</c:v>
                </c:pt>
                <c:pt idx="115">
                  <c:v>6.7067717574871004</c:v>
                </c:pt>
                <c:pt idx="116">
                  <c:v>7.4146940156860603</c:v>
                </c:pt>
                <c:pt idx="117">
                  <c:v>8.3761466023959095</c:v>
                </c:pt>
                <c:pt idx="118">
                  <c:v>8.6385732800739206</c:v>
                </c:pt>
                <c:pt idx="119">
                  <c:v>8.8045544655110994</c:v>
                </c:pt>
                <c:pt idx="120">
                  <c:v>8.9210009096224994</c:v>
                </c:pt>
                <c:pt idx="121">
                  <c:v>8.7200422397591808</c:v>
                </c:pt>
                <c:pt idx="122">
                  <c:v>8.5140896077667794</c:v>
                </c:pt>
                <c:pt idx="123">
                  <c:v>8.1015259102583403</c:v>
                </c:pt>
                <c:pt idx="124">
                  <c:v>7.8709287695948102</c:v>
                </c:pt>
                <c:pt idx="125">
                  <c:v>7.79729155740434</c:v>
                </c:pt>
                <c:pt idx="126">
                  <c:v>7.6470459173802299</c:v>
                </c:pt>
                <c:pt idx="127">
                  <c:v>7.7713052772954301</c:v>
                </c:pt>
                <c:pt idx="128">
                  <c:v>7.7048323191036303</c:v>
                </c:pt>
                <c:pt idx="129">
                  <c:v>7.8525133740622302</c:v>
                </c:pt>
                <c:pt idx="130">
                  <c:v>8.1049563832746898</c:v>
                </c:pt>
                <c:pt idx="131">
                  <c:v>8.1561797377071095</c:v>
                </c:pt>
                <c:pt idx="132">
                  <c:v>8.1058849627883092</c:v>
                </c:pt>
                <c:pt idx="133">
                  <c:v>8.0208792392592301</c:v>
                </c:pt>
                <c:pt idx="134">
                  <c:v>7.9932394806514298</c:v>
                </c:pt>
                <c:pt idx="135">
                  <c:v>7.9743910882231601</c:v>
                </c:pt>
                <c:pt idx="136">
                  <c:v>8.0671707191005506</c:v>
                </c:pt>
                <c:pt idx="137">
                  <c:v>7.9770024695464503</c:v>
                </c:pt>
                <c:pt idx="138">
                  <c:v>7.8416096925412004</c:v>
                </c:pt>
                <c:pt idx="139">
                  <c:v>7.80205502358318</c:v>
                </c:pt>
                <c:pt idx="140">
                  <c:v>7.7315079422922697</c:v>
                </c:pt>
                <c:pt idx="141">
                  <c:v>7.64146238539149</c:v>
                </c:pt>
                <c:pt idx="142">
                  <c:v>7.1396577466406299</c:v>
                </c:pt>
                <c:pt idx="143">
                  <c:v>7.0841885200247203</c:v>
                </c:pt>
                <c:pt idx="144">
                  <c:v>7.1464455210787303</c:v>
                </c:pt>
                <c:pt idx="145">
                  <c:v>6.86898141740404</c:v>
                </c:pt>
                <c:pt idx="146">
                  <c:v>6.8438630353506102</c:v>
                </c:pt>
                <c:pt idx="147">
                  <c:v>6.9024133127517704</c:v>
                </c:pt>
                <c:pt idx="148">
                  <c:v>6.6729627378559</c:v>
                </c:pt>
                <c:pt idx="149">
                  <c:v>6.6875878830770903</c:v>
                </c:pt>
                <c:pt idx="150">
                  <c:v>6.6953659435658999</c:v>
                </c:pt>
                <c:pt idx="151">
                  <c:v>6.5983028706133098</c:v>
                </c:pt>
                <c:pt idx="152">
                  <c:v>6.1501814253663101</c:v>
                </c:pt>
                <c:pt idx="153">
                  <c:v>6.2761244669367402</c:v>
                </c:pt>
                <c:pt idx="154">
                  <c:v>6.3960119978032104</c:v>
                </c:pt>
                <c:pt idx="155">
                  <c:v>6.5092047882459596</c:v>
                </c:pt>
                <c:pt idx="156">
                  <c:v>6.7672801576403403</c:v>
                </c:pt>
                <c:pt idx="157">
                  <c:v>6.4497336428202203</c:v>
                </c:pt>
                <c:pt idx="158">
                  <c:v>6.9166559371242702</c:v>
                </c:pt>
                <c:pt idx="159">
                  <c:v>6.9719740342354797</c:v>
                </c:pt>
                <c:pt idx="160">
                  <c:v>7.1122381101699901</c:v>
                </c:pt>
                <c:pt idx="161">
                  <c:v>8.5131442656195606</c:v>
                </c:pt>
                <c:pt idx="162">
                  <c:v>9.0053131039674508</c:v>
                </c:pt>
                <c:pt idx="163">
                  <c:v>8.6267342510646294</c:v>
                </c:pt>
                <c:pt idx="164">
                  <c:v>9.1736861538909196</c:v>
                </c:pt>
                <c:pt idx="165">
                  <c:v>9.2655842033623106</c:v>
                </c:pt>
                <c:pt idx="166">
                  <c:v>8.8114579981739407</c:v>
                </c:pt>
                <c:pt idx="167">
                  <c:v>8.4011095591657305</c:v>
                </c:pt>
              </c:numCache>
            </c:numRef>
          </c:val>
          <c:smooth val="0"/>
          <c:extLst>
            <c:ext xmlns:c16="http://schemas.microsoft.com/office/drawing/2014/chart" uri="{C3380CC4-5D6E-409C-BE32-E72D297353CC}">
              <c16:uniqueId val="{00000000-DCA5-4FCB-8D03-9DF4C3651057}"/>
            </c:ext>
          </c:extLst>
        </c:ser>
        <c:ser>
          <c:idx val="1"/>
          <c:order val="1"/>
          <c:tx>
            <c:strRef>
              <c:f>Blad1!$C$3</c:f>
              <c:strCache>
                <c:ptCount val="1"/>
                <c:pt idx="0">
                  <c:v>Jämviktsarbetslöshet</c:v>
                </c:pt>
              </c:strCache>
            </c:strRef>
          </c:tx>
          <c:spPr>
            <a:ln w="28575" cap="rnd">
              <a:solidFill>
                <a:schemeClr val="accent2"/>
              </a:solidFill>
              <a:round/>
            </a:ln>
            <a:effectLst/>
          </c:spPr>
          <c:marker>
            <c:symbol val="none"/>
          </c:marker>
          <c:cat>
            <c:strRef>
              <c:f>Blad1!$A$4:$A$171</c:f>
              <c:strCache>
                <c:ptCount val="168"/>
                <c:pt idx="0">
                  <c:v>1980Q1</c:v>
                </c:pt>
                <c:pt idx="1">
                  <c:v>1980Q2</c:v>
                </c:pt>
                <c:pt idx="2">
                  <c:v>1980Q3</c:v>
                </c:pt>
                <c:pt idx="3">
                  <c:v>1980Q4</c:v>
                </c:pt>
                <c:pt idx="4">
                  <c:v>1981Q1</c:v>
                </c:pt>
                <c:pt idx="5">
                  <c:v>1981Q2</c:v>
                </c:pt>
                <c:pt idx="6">
                  <c:v>1981Q3</c:v>
                </c:pt>
                <c:pt idx="7">
                  <c:v>1981Q4</c:v>
                </c:pt>
                <c:pt idx="8">
                  <c:v>1982Q1</c:v>
                </c:pt>
                <c:pt idx="9">
                  <c:v>1982Q2</c:v>
                </c:pt>
                <c:pt idx="10">
                  <c:v>1982Q3</c:v>
                </c:pt>
                <c:pt idx="11">
                  <c:v>1982Q4</c:v>
                </c:pt>
                <c:pt idx="12">
                  <c:v>1983Q1</c:v>
                </c:pt>
                <c:pt idx="13">
                  <c:v>1983Q2</c:v>
                </c:pt>
                <c:pt idx="14">
                  <c:v>1983Q3</c:v>
                </c:pt>
                <c:pt idx="15">
                  <c:v>1983Q4</c:v>
                </c:pt>
                <c:pt idx="16">
                  <c:v>1984Q1</c:v>
                </c:pt>
                <c:pt idx="17">
                  <c:v>1984Q2</c:v>
                </c:pt>
                <c:pt idx="18">
                  <c:v>1984Q3</c:v>
                </c:pt>
                <c:pt idx="19">
                  <c:v>1984Q4</c:v>
                </c:pt>
                <c:pt idx="20">
                  <c:v>1985Q1</c:v>
                </c:pt>
                <c:pt idx="21">
                  <c:v>1985Q2</c:v>
                </c:pt>
                <c:pt idx="22">
                  <c:v>1985Q3</c:v>
                </c:pt>
                <c:pt idx="23">
                  <c:v>1985Q4</c:v>
                </c:pt>
                <c:pt idx="24">
                  <c:v>1986Q1</c:v>
                </c:pt>
                <c:pt idx="25">
                  <c:v>1986Q2</c:v>
                </c:pt>
                <c:pt idx="26">
                  <c:v>1986Q3</c:v>
                </c:pt>
                <c:pt idx="27">
                  <c:v>1986Q4</c:v>
                </c:pt>
                <c:pt idx="28">
                  <c:v>1987Q1</c:v>
                </c:pt>
                <c:pt idx="29">
                  <c:v>1987Q2</c:v>
                </c:pt>
                <c:pt idx="30">
                  <c:v>1987Q3</c:v>
                </c:pt>
                <c:pt idx="31">
                  <c:v>1987Q4</c:v>
                </c:pt>
                <c:pt idx="32">
                  <c:v>1988Q1</c:v>
                </c:pt>
                <c:pt idx="33">
                  <c:v>1988Q2</c:v>
                </c:pt>
                <c:pt idx="34">
                  <c:v>1988Q3</c:v>
                </c:pt>
                <c:pt idx="35">
                  <c:v>1988Q4</c:v>
                </c:pt>
                <c:pt idx="36">
                  <c:v>1989Q1</c:v>
                </c:pt>
                <c:pt idx="37">
                  <c:v>1989Q2</c:v>
                </c:pt>
                <c:pt idx="38">
                  <c:v>1989Q3</c:v>
                </c:pt>
                <c:pt idx="39">
                  <c:v>1989Q4</c:v>
                </c:pt>
                <c:pt idx="40">
                  <c:v>1990Q1</c:v>
                </c:pt>
                <c:pt idx="41">
                  <c:v>1990Q2</c:v>
                </c:pt>
                <c:pt idx="42">
                  <c:v>1990Q3</c:v>
                </c:pt>
                <c:pt idx="43">
                  <c:v>1990Q4</c:v>
                </c:pt>
                <c:pt idx="44">
                  <c:v>1991Q1</c:v>
                </c:pt>
                <c:pt idx="45">
                  <c:v>1991Q2</c:v>
                </c:pt>
                <c:pt idx="46">
                  <c:v>1991Q3</c:v>
                </c:pt>
                <c:pt idx="47">
                  <c:v>1991Q4</c:v>
                </c:pt>
                <c:pt idx="48">
                  <c:v>1992Q1</c:v>
                </c:pt>
                <c:pt idx="49">
                  <c:v>1992Q2</c:v>
                </c:pt>
                <c:pt idx="50">
                  <c:v>1992Q3</c:v>
                </c:pt>
                <c:pt idx="51">
                  <c:v>1992Q4</c:v>
                </c:pt>
                <c:pt idx="52">
                  <c:v>1993Q1</c:v>
                </c:pt>
                <c:pt idx="53">
                  <c:v>1993Q2</c:v>
                </c:pt>
                <c:pt idx="54">
                  <c:v>1993Q3</c:v>
                </c:pt>
                <c:pt idx="55">
                  <c:v>1993Q4</c:v>
                </c:pt>
                <c:pt idx="56">
                  <c:v>1994Q1</c:v>
                </c:pt>
                <c:pt idx="57">
                  <c:v>1994Q2</c:v>
                </c:pt>
                <c:pt idx="58">
                  <c:v>1994Q3</c:v>
                </c:pt>
                <c:pt idx="59">
                  <c:v>1994Q4</c:v>
                </c:pt>
                <c:pt idx="60">
                  <c:v>1995Q1</c:v>
                </c:pt>
                <c:pt idx="61">
                  <c:v>1995Q2</c:v>
                </c:pt>
                <c:pt idx="62">
                  <c:v>1995Q3</c:v>
                </c:pt>
                <c:pt idx="63">
                  <c:v>1995Q4</c:v>
                </c:pt>
                <c:pt idx="64">
                  <c:v>1996Q1</c:v>
                </c:pt>
                <c:pt idx="65">
                  <c:v>1996Q2</c:v>
                </c:pt>
                <c:pt idx="66">
                  <c:v>1996Q3</c:v>
                </c:pt>
                <c:pt idx="67">
                  <c:v>1996Q4</c:v>
                </c:pt>
                <c:pt idx="68">
                  <c:v>1997Q1</c:v>
                </c:pt>
                <c:pt idx="69">
                  <c:v>1997Q2</c:v>
                </c:pt>
                <c:pt idx="70">
                  <c:v>1997Q3</c:v>
                </c:pt>
                <c:pt idx="71">
                  <c:v>1997Q4</c:v>
                </c:pt>
                <c:pt idx="72">
                  <c:v>1998Q1</c:v>
                </c:pt>
                <c:pt idx="73">
                  <c:v>1998Q2</c:v>
                </c:pt>
                <c:pt idx="74">
                  <c:v>1998Q3</c:v>
                </c:pt>
                <c:pt idx="75">
                  <c:v>1998Q4</c:v>
                </c:pt>
                <c:pt idx="76">
                  <c:v>1999Q1</c:v>
                </c:pt>
                <c:pt idx="77">
                  <c:v>1999Q2</c:v>
                </c:pt>
                <c:pt idx="78">
                  <c:v>1999Q3</c:v>
                </c:pt>
                <c:pt idx="79">
                  <c:v>1999Q4</c:v>
                </c:pt>
                <c:pt idx="80">
                  <c:v>2000Q1</c:v>
                </c:pt>
                <c:pt idx="81">
                  <c:v>2000Q2</c:v>
                </c:pt>
                <c:pt idx="82">
                  <c:v>2000Q3</c:v>
                </c:pt>
                <c:pt idx="83">
                  <c:v>2000Q4</c:v>
                </c:pt>
                <c:pt idx="84">
                  <c:v>2001Q1</c:v>
                </c:pt>
                <c:pt idx="85">
                  <c:v>2001Q2</c:v>
                </c:pt>
                <c:pt idx="86">
                  <c:v>2001Q3</c:v>
                </c:pt>
                <c:pt idx="87">
                  <c:v>2001Q4</c:v>
                </c:pt>
                <c:pt idx="88">
                  <c:v>2002Q1</c:v>
                </c:pt>
                <c:pt idx="89">
                  <c:v>2002Q2</c:v>
                </c:pt>
                <c:pt idx="90">
                  <c:v>2002Q3</c:v>
                </c:pt>
                <c:pt idx="91">
                  <c:v>2002Q4</c:v>
                </c:pt>
                <c:pt idx="92">
                  <c:v>2003Q1</c:v>
                </c:pt>
                <c:pt idx="93">
                  <c:v>2003Q2</c:v>
                </c:pt>
                <c:pt idx="94">
                  <c:v>2003Q3</c:v>
                </c:pt>
                <c:pt idx="95">
                  <c:v>2003Q4</c:v>
                </c:pt>
                <c:pt idx="96">
                  <c:v>2004Q1</c:v>
                </c:pt>
                <c:pt idx="97">
                  <c:v>2004Q2</c:v>
                </c:pt>
                <c:pt idx="98">
                  <c:v>2004Q3</c:v>
                </c:pt>
                <c:pt idx="99">
                  <c:v>2004Q4</c:v>
                </c:pt>
                <c:pt idx="100">
                  <c:v>2005Q1</c:v>
                </c:pt>
                <c:pt idx="101">
                  <c:v>2005Q2</c:v>
                </c:pt>
                <c:pt idx="102">
                  <c:v>2005Q3</c:v>
                </c:pt>
                <c:pt idx="103">
                  <c:v>2005Q4</c:v>
                </c:pt>
                <c:pt idx="104">
                  <c:v>2006Q1</c:v>
                </c:pt>
                <c:pt idx="105">
                  <c:v>2006Q2</c:v>
                </c:pt>
                <c:pt idx="106">
                  <c:v>2006Q3</c:v>
                </c:pt>
                <c:pt idx="107">
                  <c:v>2006Q4</c:v>
                </c:pt>
                <c:pt idx="108">
                  <c:v>2007Q1</c:v>
                </c:pt>
                <c:pt idx="109">
                  <c:v>2007Q2</c:v>
                </c:pt>
                <c:pt idx="110">
                  <c:v>2007Q3</c:v>
                </c:pt>
                <c:pt idx="111">
                  <c:v>2007Q4</c:v>
                </c:pt>
                <c:pt idx="112">
                  <c:v>2008Q1</c:v>
                </c:pt>
                <c:pt idx="113">
                  <c:v>2008Q2</c:v>
                </c:pt>
                <c:pt idx="114">
                  <c:v>2008Q3</c:v>
                </c:pt>
                <c:pt idx="115">
                  <c:v>2008Q4</c:v>
                </c:pt>
                <c:pt idx="116">
                  <c:v>2009Q1</c:v>
                </c:pt>
                <c:pt idx="117">
                  <c:v>2009Q2</c:v>
                </c:pt>
                <c:pt idx="118">
                  <c:v>2009Q3</c:v>
                </c:pt>
                <c:pt idx="119">
                  <c:v>2009Q4</c:v>
                </c:pt>
                <c:pt idx="120">
                  <c:v>2010Q1</c:v>
                </c:pt>
                <c:pt idx="121">
                  <c:v>2010Q2</c:v>
                </c:pt>
                <c:pt idx="122">
                  <c:v>2010Q3</c:v>
                </c:pt>
                <c:pt idx="123">
                  <c:v>2010Q4</c:v>
                </c:pt>
                <c:pt idx="124">
                  <c:v>2011Q1</c:v>
                </c:pt>
                <c:pt idx="125">
                  <c:v>2011Q2</c:v>
                </c:pt>
                <c:pt idx="126">
                  <c:v>2011Q3</c:v>
                </c:pt>
                <c:pt idx="127">
                  <c:v>2011Q4</c:v>
                </c:pt>
                <c:pt idx="128">
                  <c:v>2012Q1</c:v>
                </c:pt>
                <c:pt idx="129">
                  <c:v>2012Q2</c:v>
                </c:pt>
                <c:pt idx="130">
                  <c:v>2012Q3</c:v>
                </c:pt>
                <c:pt idx="131">
                  <c:v>2012Q4</c:v>
                </c:pt>
                <c:pt idx="132">
                  <c:v>2013Q1</c:v>
                </c:pt>
                <c:pt idx="133">
                  <c:v>2013Q2</c:v>
                </c:pt>
                <c:pt idx="134">
                  <c:v>2013Q3</c:v>
                </c:pt>
                <c:pt idx="135">
                  <c:v>2013Q4</c:v>
                </c:pt>
                <c:pt idx="136">
                  <c:v>2014Q1</c:v>
                </c:pt>
                <c:pt idx="137">
                  <c:v>2014Q2</c:v>
                </c:pt>
                <c:pt idx="138">
                  <c:v>2014Q3</c:v>
                </c:pt>
                <c:pt idx="139">
                  <c:v>2014Q4</c:v>
                </c:pt>
                <c:pt idx="140">
                  <c:v>2015Q1</c:v>
                </c:pt>
                <c:pt idx="141">
                  <c:v>2015Q2</c:v>
                </c:pt>
                <c:pt idx="142">
                  <c:v>2015Q3</c:v>
                </c:pt>
                <c:pt idx="143">
                  <c:v>2015Q4</c:v>
                </c:pt>
                <c:pt idx="144">
                  <c:v>2016Q1</c:v>
                </c:pt>
                <c:pt idx="145">
                  <c:v>2016Q2</c:v>
                </c:pt>
                <c:pt idx="146">
                  <c:v>2016Q3</c:v>
                </c:pt>
                <c:pt idx="147">
                  <c:v>2016Q4</c:v>
                </c:pt>
                <c:pt idx="148">
                  <c:v>2017Q1</c:v>
                </c:pt>
                <c:pt idx="149">
                  <c:v>2017Q2</c:v>
                </c:pt>
                <c:pt idx="150">
                  <c:v>2017Q3</c:v>
                </c:pt>
                <c:pt idx="151">
                  <c:v>2017Q4</c:v>
                </c:pt>
                <c:pt idx="152">
                  <c:v>2018Q1</c:v>
                </c:pt>
                <c:pt idx="153">
                  <c:v>2018Q2</c:v>
                </c:pt>
                <c:pt idx="154">
                  <c:v>2018Q3</c:v>
                </c:pt>
                <c:pt idx="155">
                  <c:v>2018Q4</c:v>
                </c:pt>
                <c:pt idx="156">
                  <c:v>2019Q1</c:v>
                </c:pt>
                <c:pt idx="157">
                  <c:v>2019Q2</c:v>
                </c:pt>
                <c:pt idx="158">
                  <c:v>2019Q3</c:v>
                </c:pt>
                <c:pt idx="159">
                  <c:v>2019Q4</c:v>
                </c:pt>
                <c:pt idx="160">
                  <c:v>2020Q1</c:v>
                </c:pt>
                <c:pt idx="161">
                  <c:v>2020Q2</c:v>
                </c:pt>
                <c:pt idx="162">
                  <c:v>2020Q3</c:v>
                </c:pt>
                <c:pt idx="163">
                  <c:v>2020Q4</c:v>
                </c:pt>
                <c:pt idx="164">
                  <c:v>2021Q1</c:v>
                </c:pt>
                <c:pt idx="165">
                  <c:v>2021Q2</c:v>
                </c:pt>
                <c:pt idx="166">
                  <c:v>2021Q3</c:v>
                </c:pt>
                <c:pt idx="167">
                  <c:v>2021Q4</c:v>
                </c:pt>
              </c:strCache>
            </c:strRef>
          </c:cat>
          <c:val>
            <c:numRef>
              <c:f>Blad1!$C$4:$C$171</c:f>
              <c:numCache>
                <c:formatCode>0.0</c:formatCode>
                <c:ptCount val="168"/>
                <c:pt idx="0">
                  <c:v>3.5000061054784402</c:v>
                </c:pt>
                <c:pt idx="1">
                  <c:v>3.5116222919103102</c:v>
                </c:pt>
                <c:pt idx="2">
                  <c:v>3.5232384172873901</c:v>
                </c:pt>
                <c:pt idx="3">
                  <c:v>3.5348544767056</c:v>
                </c:pt>
                <c:pt idx="4">
                  <c:v>3.5464706392274601</c:v>
                </c:pt>
                <c:pt idx="5">
                  <c:v>3.5580873663577801</c:v>
                </c:pt>
                <c:pt idx="6">
                  <c:v>3.5697055294881599</c:v>
                </c:pt>
                <c:pt idx="7">
                  <c:v>3.58132652169544</c:v>
                </c:pt>
                <c:pt idx="8">
                  <c:v>3.5929523551801998</c:v>
                </c:pt>
                <c:pt idx="9">
                  <c:v>3.60458573041443</c:v>
                </c:pt>
                <c:pt idx="10">
                  <c:v>3.61623005687647</c:v>
                </c:pt>
                <c:pt idx="11">
                  <c:v>3.6278893983684202</c:v>
                </c:pt>
                <c:pt idx="12">
                  <c:v>3.63956830882127</c:v>
                </c:pt>
                <c:pt idx="13">
                  <c:v>3.6512715179497999</c:v>
                </c:pt>
                <c:pt idx="14">
                  <c:v>3.66300342121776</c:v>
                </c:pt>
                <c:pt idx="15">
                  <c:v>3.6747673268164101</c:v>
                </c:pt>
                <c:pt idx="16">
                  <c:v>3.68656441570154</c:v>
                </c:pt>
                <c:pt idx="17">
                  <c:v>3.6983923816073099</c:v>
                </c:pt>
                <c:pt idx="18">
                  <c:v>3.7102437392271401</c:v>
                </c:pt>
                <c:pt idx="19">
                  <c:v>3.7221038236244</c:v>
                </c:pt>
                <c:pt idx="20">
                  <c:v>3.7339485557260401</c:v>
                </c:pt>
                <c:pt idx="21">
                  <c:v>3.7457421205483299</c:v>
                </c:pt>
                <c:pt idx="22">
                  <c:v>3.7574347989456198</c:v>
                </c:pt>
                <c:pt idx="23">
                  <c:v>3.7689613110318998</c:v>
                </c:pt>
                <c:pt idx="24">
                  <c:v>3.7802401684665998</c:v>
                </c:pt>
                <c:pt idx="25">
                  <c:v>3.7911746884034598</c:v>
                </c:pt>
                <c:pt idx="26">
                  <c:v>3.8016564839859899</c:v>
                </c:pt>
                <c:pt idx="27">
                  <c:v>3.8115723982178298</c:v>
                </c:pt>
                <c:pt idx="28">
                  <c:v>3.8208159650767399</c:v>
                </c:pt>
                <c:pt idx="29">
                  <c:v>3.8293045294420001</c:v>
                </c:pt>
                <c:pt idx="30">
                  <c:v>3.8370030904956298</c:v>
                </c:pt>
                <c:pt idx="31">
                  <c:v>3.8439556951484701</c:v>
                </c:pt>
                <c:pt idx="32">
                  <c:v>3.8503247314994402</c:v>
                </c:pt>
                <c:pt idx="33">
                  <c:v>3.85643768185877</c:v>
                </c:pt>
                <c:pt idx="34">
                  <c:v>3.8628397114542401</c:v>
                </c:pt>
                <c:pt idx="35">
                  <c:v>3.8703488179973902</c:v>
                </c:pt>
                <c:pt idx="36">
                  <c:v>3.88010809045727</c:v>
                </c:pt>
                <c:pt idx="37">
                  <c:v>3.8936268970648702</c:v>
                </c:pt>
                <c:pt idx="38">
                  <c:v>3.9127995716582</c:v>
                </c:pt>
                <c:pt idx="39">
                  <c:v>3.9398865046860299</c:v>
                </c:pt>
                <c:pt idx="40">
                  <c:v>3.9774386955317</c:v>
                </c:pt>
                <c:pt idx="41">
                  <c:v>4.02814316225263</c:v>
                </c:pt>
                <c:pt idx="42">
                  <c:v>4.0945636987415996</c:v>
                </c:pt>
                <c:pt idx="43">
                  <c:v>4.1787501091293704</c:v>
                </c:pt>
                <c:pt idx="44">
                  <c:v>4.2816902814894702</c:v>
                </c:pt>
                <c:pt idx="45">
                  <c:v>4.4025846028041702</c:v>
                </c:pt>
                <c:pt idx="46">
                  <c:v>4.5395665572408301</c:v>
                </c:pt>
                <c:pt idx="47">
                  <c:v>4.6902437829387598</c:v>
                </c:pt>
                <c:pt idx="48">
                  <c:v>4.8520782524648904</c:v>
                </c:pt>
                <c:pt idx="49">
                  <c:v>5.0226295005567199</c:v>
                </c:pt>
                <c:pt idx="50">
                  <c:v>5.1996862794271497</c:v>
                </c:pt>
                <c:pt idx="51">
                  <c:v>5.3813110462834901</c:v>
                </c:pt>
                <c:pt idx="52">
                  <c:v>5.5658193955387603</c:v>
                </c:pt>
                <c:pt idx="53">
                  <c:v>5.7517138111432002</c:v>
                </c:pt>
                <c:pt idx="54">
                  <c:v>5.9375885830916104</c:v>
                </c:pt>
                <c:pt idx="55">
                  <c:v>6.1220208632673803</c:v>
                </c:pt>
                <c:pt idx="56">
                  <c:v>6.30346191772301</c:v>
                </c:pt>
                <c:pt idx="57">
                  <c:v>6.4801428038782802</c:v>
                </c:pt>
                <c:pt idx="58">
                  <c:v>6.6500099599757698</c:v>
                </c:pt>
                <c:pt idx="59">
                  <c:v>6.8107083962192796</c:v>
                </c:pt>
                <c:pt idx="60">
                  <c:v>6.9596330232128398</c:v>
                </c:pt>
                <c:pt idx="61">
                  <c:v>7.0940716675983104</c:v>
                </c:pt>
                <c:pt idx="62">
                  <c:v>7.2114658257853996</c:v>
                </c:pt>
                <c:pt idx="63">
                  <c:v>7.3098162775078404</c:v>
                </c:pt>
                <c:pt idx="64">
                  <c:v>7.38825914424151</c:v>
                </c:pt>
                <c:pt idx="65">
                  <c:v>7.4478323846872199</c:v>
                </c:pt>
                <c:pt idx="66">
                  <c:v>7.4906913661033299</c:v>
                </c:pt>
                <c:pt idx="67">
                  <c:v>7.5195131319013599</c:v>
                </c:pt>
                <c:pt idx="68">
                  <c:v>7.53706781183178</c:v>
                </c:pt>
                <c:pt idx="69">
                  <c:v>7.5459304043260698</c:v>
                </c:pt>
                <c:pt idx="70">
                  <c:v>7.5483052296973696</c:v>
                </c:pt>
                <c:pt idx="71">
                  <c:v>7.5459373042155704</c:v>
                </c:pt>
                <c:pt idx="72">
                  <c:v>7.5400885918535998</c:v>
                </c:pt>
                <c:pt idx="73">
                  <c:v>7.5315616835422201</c:v>
                </c:pt>
                <c:pt idx="74">
                  <c:v>7.5207582842936702</c:v>
                </c:pt>
                <c:pt idx="75">
                  <c:v>7.5077644822847596</c:v>
                </c:pt>
                <c:pt idx="76">
                  <c:v>7.4924587828493499</c:v>
                </c:pt>
                <c:pt idx="77">
                  <c:v>7.47464204649848</c:v>
                </c:pt>
                <c:pt idx="78">
                  <c:v>7.4541905459146696</c:v>
                </c:pt>
                <c:pt idx="79">
                  <c:v>7.4312341333154599</c:v>
                </c:pt>
                <c:pt idx="80">
                  <c:v>7.4060530631515702</c:v>
                </c:pt>
                <c:pt idx="81">
                  <c:v>7.3789998639251504</c:v>
                </c:pt>
                <c:pt idx="82">
                  <c:v>7.3504434565837897</c:v>
                </c:pt>
                <c:pt idx="83">
                  <c:v>7.3207319942050297</c:v>
                </c:pt>
                <c:pt idx="84">
                  <c:v>7.29017073376213</c:v>
                </c:pt>
                <c:pt idx="85">
                  <c:v>7.2590114584401402</c:v>
                </c:pt>
                <c:pt idx="86">
                  <c:v>7.2274503979326399</c:v>
                </c:pt>
                <c:pt idx="87">
                  <c:v>7.1956321288872704</c:v>
                </c:pt>
                <c:pt idx="88">
                  <c:v>7.1636574932031198</c:v>
                </c:pt>
                <c:pt idx="89">
                  <c:v>7.1315940884134603</c:v>
                </c:pt>
                <c:pt idx="90">
                  <c:v>7.0994883217349196</c:v>
                </c:pt>
                <c:pt idx="91">
                  <c:v>7.0673783518077302</c:v>
                </c:pt>
                <c:pt idx="92">
                  <c:v>7.0353074540547196</c:v>
                </c:pt>
                <c:pt idx="93">
                  <c:v>7.0033374280729799</c:v>
                </c:pt>
                <c:pt idx="94">
                  <c:v>6.9715616143036598</c:v>
                </c:pt>
                <c:pt idx="95">
                  <c:v>6.9401169019840996</c:v>
                </c:pt>
                <c:pt idx="96">
                  <c:v>6.9091937949778304</c:v>
                </c:pt>
                <c:pt idx="97">
                  <c:v>6.8790431665901002</c:v>
                </c:pt>
                <c:pt idx="98">
                  <c:v>6.8499777983301904</c:v>
                </c:pt>
                <c:pt idx="99">
                  <c:v>6.8223661938876603</c:v>
                </c:pt>
                <c:pt idx="100">
                  <c:v>6.7966155405072497</c:v>
                </c:pt>
                <c:pt idx="101">
                  <c:v>6.7731401327255396</c:v>
                </c:pt>
                <c:pt idx="102">
                  <c:v>6.7523111865971597</c:v>
                </c:pt>
                <c:pt idx="103">
                  <c:v>6.7343839014648497</c:v>
                </c:pt>
                <c:pt idx="104">
                  <c:v>6.7193980571130796</c:v>
                </c:pt>
                <c:pt idx="105">
                  <c:v>6.7070495943116697</c:v>
                </c:pt>
                <c:pt idx="106">
                  <c:v>6.6968404732593099</c:v>
                </c:pt>
                <c:pt idx="107">
                  <c:v>6.6882021582115598</c:v>
                </c:pt>
                <c:pt idx="108">
                  <c:v>6.6805977086914101</c:v>
                </c:pt>
                <c:pt idx="109">
                  <c:v>6.6736081626397201</c:v>
                </c:pt>
                <c:pt idx="110">
                  <c:v>6.6669316578335298</c:v>
                </c:pt>
                <c:pt idx="111">
                  <c:v>6.6603764042696101</c:v>
                </c:pt>
                <c:pt idx="112">
                  <c:v>6.6538505261356597</c:v>
                </c:pt>
                <c:pt idx="113">
                  <c:v>6.6473506912689704</c:v>
                </c:pt>
                <c:pt idx="114">
                  <c:v>6.6409504468608596</c:v>
                </c:pt>
                <c:pt idx="115">
                  <c:v>6.6347882947284296</c:v>
                </c:pt>
                <c:pt idx="116">
                  <c:v>6.62905477068169</c:v>
                </c:pt>
                <c:pt idx="117">
                  <c:v>6.6239771429680001</c:v>
                </c:pt>
                <c:pt idx="118">
                  <c:v>6.6197998244356002</c:v>
                </c:pt>
                <c:pt idx="119">
                  <c:v>6.6167582257337996</c:v>
                </c:pt>
                <c:pt idx="120">
                  <c:v>6.6150436054214099</c:v>
                </c:pt>
                <c:pt idx="121">
                  <c:v>6.6147565628768197</c:v>
                </c:pt>
                <c:pt idx="122">
                  <c:v>6.6158472614242099</c:v>
                </c:pt>
                <c:pt idx="123">
                  <c:v>6.6181738543145503</c:v>
                </c:pt>
                <c:pt idx="124">
                  <c:v>6.6215471332956701</c:v>
                </c:pt>
                <c:pt idx="125">
                  <c:v>6.6257628182389201</c:v>
                </c:pt>
                <c:pt idx="126">
                  <c:v>6.6306233799049199</c:v>
                </c:pt>
                <c:pt idx="127">
                  <c:v>6.6359514386497001</c:v>
                </c:pt>
                <c:pt idx="128">
                  <c:v>6.6415967143635299</c:v>
                </c:pt>
                <c:pt idx="129">
                  <c:v>6.6474383014391103</c:v>
                </c:pt>
                <c:pt idx="130">
                  <c:v>6.6533837715699198</c:v>
                </c:pt>
                <c:pt idx="131">
                  <c:v>6.6593663134350702</c:v>
                </c:pt>
                <c:pt idx="132">
                  <c:v>6.6653408335534996</c:v>
                </c:pt>
                <c:pt idx="133">
                  <c:v>6.6712796864209603</c:v>
                </c:pt>
                <c:pt idx="134">
                  <c:v>6.6771684848642696</c:v>
                </c:pt>
                <c:pt idx="135">
                  <c:v>6.6830022670683196</c:v>
                </c:pt>
                <c:pt idx="136">
                  <c:v>6.6887821641470904</c:v>
                </c:pt>
                <c:pt idx="137">
                  <c:v>6.6945126178772396</c:v>
                </c:pt>
                <c:pt idx="138">
                  <c:v>6.70019913728283</c:v>
                </c:pt>
                <c:pt idx="139">
                  <c:v>6.7058465496536002</c:v>
                </c:pt>
                <c:pt idx="140">
                  <c:v>6.7114576909064603</c:v>
                </c:pt>
                <c:pt idx="141">
                  <c:v>6.7170324870173603</c:v>
                </c:pt>
                <c:pt idx="142">
                  <c:v>6.7225673981642604</c:v>
                </c:pt>
                <c:pt idx="143">
                  <c:v>6.7280552263216498</c:v>
                </c:pt>
                <c:pt idx="144">
                  <c:v>6.73348532170459</c:v>
                </c:pt>
                <c:pt idx="145">
                  <c:v>6.7388442600426899</c:v>
                </c:pt>
                <c:pt idx="146">
                  <c:v>6.74411709718186</c:v>
                </c:pt>
                <c:pt idx="147">
                  <c:v>6.7492893352564698</c:v>
                </c:pt>
                <c:pt idx="148">
                  <c:v>6.7543497498735201</c:v>
                </c:pt>
                <c:pt idx="149">
                  <c:v>6.75929422328743</c:v>
                </c:pt>
                <c:pt idx="150">
                  <c:v>6.7641251402538796</c:v>
                </c:pt>
                <c:pt idx="151">
                  <c:v>6.7688519432956999</c:v>
                </c:pt>
                <c:pt idx="152">
                  <c:v>6.77349282353316</c:v>
                </c:pt>
                <c:pt idx="153">
                  <c:v>6.7780774526535801</c:v>
                </c:pt>
                <c:pt idx="154">
                  <c:v>6.7826505741089402</c:v>
                </c:pt>
                <c:pt idx="155">
                  <c:v>6.78727615682471</c:v>
                </c:pt>
                <c:pt idx="156">
                  <c:v>6.7920416639852403</c:v>
                </c:pt>
                <c:pt idx="157">
                  <c:v>6.7970617972066396</c:v>
                </c:pt>
                <c:pt idx="158">
                  <c:v>6.8024808414651901</c:v>
                </c:pt>
                <c:pt idx="159">
                  <c:v>6.8084724637650904</c:v>
                </c:pt>
                <c:pt idx="160">
                  <c:v>6.8152355226958603</c:v>
                </c:pt>
                <c:pt idx="161">
                  <c:v>6.8229880496453204</c:v>
                </c:pt>
                <c:pt idx="162">
                  <c:v>6.8318155156460803</c:v>
                </c:pt>
                <c:pt idx="163">
                  <c:v>6.8416789729797198</c:v>
                </c:pt>
                <c:pt idx="164">
                  <c:v>6.8843665027870902</c:v>
                </c:pt>
                <c:pt idx="165">
                  <c:v>6.8958213288501504</c:v>
                </c:pt>
                <c:pt idx="166">
                  <c:v>6.9079304074056997</c:v>
                </c:pt>
                <c:pt idx="167">
                  <c:v>6.92063515208637</c:v>
                </c:pt>
              </c:numCache>
            </c:numRef>
          </c:val>
          <c:smooth val="0"/>
          <c:extLst>
            <c:ext xmlns:c16="http://schemas.microsoft.com/office/drawing/2014/chart" uri="{C3380CC4-5D6E-409C-BE32-E72D297353CC}">
              <c16:uniqueId val="{00000001-DCA5-4FCB-8D03-9DF4C3651057}"/>
            </c:ext>
          </c:extLst>
        </c:ser>
        <c:dLbls>
          <c:showLegendKey val="0"/>
          <c:showVal val="0"/>
          <c:showCatName val="0"/>
          <c:showSerName val="0"/>
          <c:showPercent val="0"/>
          <c:showBubbleSize val="0"/>
        </c:dLbls>
        <c:smooth val="0"/>
        <c:axId val="459650064"/>
        <c:axId val="459640224"/>
      </c:lineChart>
      <c:catAx>
        <c:axId val="45965006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59640224"/>
        <c:crosses val="autoZero"/>
        <c:auto val="1"/>
        <c:lblAlgn val="ctr"/>
        <c:lblOffset val="100"/>
        <c:tickMarkSkip val="1"/>
        <c:noMultiLvlLbl val="0"/>
      </c:catAx>
      <c:valAx>
        <c:axId val="45964022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596500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2B08DDB30994EE79F1B7E751AD1E3BA"/>
        <w:category>
          <w:name w:val="Allmänt"/>
          <w:gallery w:val="placeholder"/>
        </w:category>
        <w:types>
          <w:type w:val="bbPlcHdr"/>
        </w:types>
        <w:behaviors>
          <w:behavior w:val="content"/>
        </w:behaviors>
        <w:guid w:val="{F213F0FA-392E-4B47-B079-021F5896963E}"/>
      </w:docPartPr>
      <w:docPartBody>
        <w:p w:rsidR="00657D73" w:rsidRDefault="00910AA0">
          <w:pPr>
            <w:pStyle w:val="B2B08DDB30994EE79F1B7E751AD1E3BA"/>
          </w:pPr>
          <w:r w:rsidRPr="005A0A93">
            <w:rPr>
              <w:rStyle w:val="Platshllartext"/>
            </w:rPr>
            <w:t>Förslag till riksdagsbeslut</w:t>
          </w:r>
        </w:p>
      </w:docPartBody>
    </w:docPart>
    <w:docPart>
      <w:docPartPr>
        <w:name w:val="384F93B7D9294845B8EED09F46E29B88"/>
        <w:category>
          <w:name w:val="Allmänt"/>
          <w:gallery w:val="placeholder"/>
        </w:category>
        <w:types>
          <w:type w:val="bbPlcHdr"/>
        </w:types>
        <w:behaviors>
          <w:behavior w:val="content"/>
        </w:behaviors>
        <w:guid w:val="{3898F012-BFE4-41F5-8B66-C8B1991A62AF}"/>
      </w:docPartPr>
      <w:docPartBody>
        <w:p w:rsidR="00657D73" w:rsidRDefault="00910AA0">
          <w:pPr>
            <w:pStyle w:val="384F93B7D9294845B8EED09F46E29B88"/>
          </w:pPr>
          <w:r w:rsidRPr="005A0A93">
            <w:rPr>
              <w:rStyle w:val="Platshllartext"/>
            </w:rPr>
            <w:t>Motivering</w:t>
          </w:r>
        </w:p>
      </w:docPartBody>
    </w:docPart>
    <w:docPart>
      <w:docPartPr>
        <w:name w:val="660B30C1FD9144C4BD69BB4E2D3F418A"/>
        <w:category>
          <w:name w:val="Allmänt"/>
          <w:gallery w:val="placeholder"/>
        </w:category>
        <w:types>
          <w:type w:val="bbPlcHdr"/>
        </w:types>
        <w:behaviors>
          <w:behavior w:val="content"/>
        </w:behaviors>
        <w:guid w:val="{FEAA7EA2-71BA-4635-B575-20EEE9C2CB6E}"/>
      </w:docPartPr>
      <w:docPartBody>
        <w:p w:rsidR="00657D73" w:rsidRDefault="00910AA0">
          <w:pPr>
            <w:pStyle w:val="660B30C1FD9144C4BD69BB4E2D3F418A"/>
          </w:pPr>
          <w:r>
            <w:rPr>
              <w:rStyle w:val="Platshllartext"/>
            </w:rPr>
            <w:t xml:space="preserve"> </w:t>
          </w:r>
        </w:p>
      </w:docPartBody>
    </w:docPart>
    <w:docPart>
      <w:docPartPr>
        <w:name w:val="41690E023A0E41629858938AC498EA58"/>
        <w:category>
          <w:name w:val="Allmänt"/>
          <w:gallery w:val="placeholder"/>
        </w:category>
        <w:types>
          <w:type w:val="bbPlcHdr"/>
        </w:types>
        <w:behaviors>
          <w:behavior w:val="content"/>
        </w:behaviors>
        <w:guid w:val="{FCD0EE2A-A1BC-4612-971A-3288F4FC85D3}"/>
      </w:docPartPr>
      <w:docPartBody>
        <w:p w:rsidR="00657D73" w:rsidRDefault="00910AA0">
          <w:pPr>
            <w:pStyle w:val="41690E023A0E41629858938AC498EA58"/>
          </w:pPr>
          <w:r>
            <w:t xml:space="preserve"> </w:t>
          </w:r>
        </w:p>
      </w:docPartBody>
    </w:docPart>
    <w:docPart>
      <w:docPartPr>
        <w:name w:val="C783E5928A9F440AA8CF9A0A9788BC7D"/>
        <w:category>
          <w:name w:val="Allmänt"/>
          <w:gallery w:val="placeholder"/>
        </w:category>
        <w:types>
          <w:type w:val="bbPlcHdr"/>
        </w:types>
        <w:behaviors>
          <w:behavior w:val="content"/>
        </w:behaviors>
        <w:guid w:val="{B995E4F1-A31E-4A06-BCFE-545A03F9B7D1}"/>
      </w:docPartPr>
      <w:docPartBody>
        <w:p w:rsidR="001649AC" w:rsidRDefault="001649A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AA0"/>
    <w:rsid w:val="000508E3"/>
    <w:rsid w:val="0005368E"/>
    <w:rsid w:val="000A012C"/>
    <w:rsid w:val="000B49DF"/>
    <w:rsid w:val="0011323F"/>
    <w:rsid w:val="001649AC"/>
    <w:rsid w:val="002E2C79"/>
    <w:rsid w:val="002E7DE2"/>
    <w:rsid w:val="00323B81"/>
    <w:rsid w:val="00455AA4"/>
    <w:rsid w:val="004E6970"/>
    <w:rsid w:val="00513C0C"/>
    <w:rsid w:val="0056628A"/>
    <w:rsid w:val="00657D73"/>
    <w:rsid w:val="006B3573"/>
    <w:rsid w:val="006C245B"/>
    <w:rsid w:val="006C7940"/>
    <w:rsid w:val="007113AA"/>
    <w:rsid w:val="00737CE2"/>
    <w:rsid w:val="00775957"/>
    <w:rsid w:val="00785B79"/>
    <w:rsid w:val="007A45BC"/>
    <w:rsid w:val="00811A58"/>
    <w:rsid w:val="00830AE0"/>
    <w:rsid w:val="0084527C"/>
    <w:rsid w:val="00910AA0"/>
    <w:rsid w:val="00A33D3A"/>
    <w:rsid w:val="00AA37BD"/>
    <w:rsid w:val="00B83990"/>
    <w:rsid w:val="00C1142C"/>
    <w:rsid w:val="00CB546A"/>
    <w:rsid w:val="00CD21A4"/>
    <w:rsid w:val="00CF2759"/>
    <w:rsid w:val="00DF230A"/>
    <w:rsid w:val="00E27646"/>
    <w:rsid w:val="00E56866"/>
    <w:rsid w:val="00E85AD5"/>
    <w:rsid w:val="00EB2F41"/>
    <w:rsid w:val="00EB59B6"/>
    <w:rsid w:val="00F14D20"/>
    <w:rsid w:val="00F42BE3"/>
    <w:rsid w:val="00FF41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2B08DDB30994EE79F1B7E751AD1E3BA">
    <w:name w:val="B2B08DDB30994EE79F1B7E751AD1E3BA"/>
  </w:style>
  <w:style w:type="paragraph" w:customStyle="1" w:styleId="BD643A24519B4E0F9FC6F40D484CBAF5">
    <w:name w:val="BD643A24519B4E0F9FC6F40D484CBAF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DD9AE0872A9440A927A8A1F07AE6797">
    <w:name w:val="8DD9AE0872A9440A927A8A1F07AE6797"/>
  </w:style>
  <w:style w:type="paragraph" w:customStyle="1" w:styleId="384F93B7D9294845B8EED09F46E29B88">
    <w:name w:val="384F93B7D9294845B8EED09F46E29B88"/>
  </w:style>
  <w:style w:type="paragraph" w:customStyle="1" w:styleId="59081FB4A2BD4516AE19A84EA87E4AD7">
    <w:name w:val="59081FB4A2BD4516AE19A84EA87E4AD7"/>
  </w:style>
  <w:style w:type="paragraph" w:customStyle="1" w:styleId="A8A799132D1D4033A702CDDF3E4718F4">
    <w:name w:val="A8A799132D1D4033A702CDDF3E4718F4"/>
  </w:style>
  <w:style w:type="paragraph" w:customStyle="1" w:styleId="660B30C1FD9144C4BD69BB4E2D3F418A">
    <w:name w:val="660B30C1FD9144C4BD69BB4E2D3F418A"/>
  </w:style>
  <w:style w:type="paragraph" w:customStyle="1" w:styleId="41690E023A0E41629858938AC498EA58">
    <w:name w:val="41690E023A0E41629858938AC498EA58"/>
  </w:style>
  <w:style w:type="paragraph" w:customStyle="1" w:styleId="9F04CDC369284DB2A1B88AF13EE41FAF">
    <w:name w:val="9F04CDC369284DB2A1B88AF13EE41FAF"/>
    <w:rsid w:val="00657D73"/>
  </w:style>
  <w:style w:type="paragraph" w:customStyle="1" w:styleId="14DF3C314AB14180BD70D5BAE8EBB97D">
    <w:name w:val="14DF3C314AB14180BD70D5BAE8EBB97D"/>
    <w:rsid w:val="00657D73"/>
  </w:style>
  <w:style w:type="paragraph" w:customStyle="1" w:styleId="581837C7CEA64E0F982EBD92BDE7BB0F">
    <w:name w:val="581837C7CEA64E0F982EBD92BDE7BB0F"/>
    <w:rsid w:val="00657D73"/>
  </w:style>
  <w:style w:type="paragraph" w:customStyle="1" w:styleId="59BD376F5A164B2F8E16AA61D23EB0B4">
    <w:name w:val="59BD376F5A164B2F8E16AA61D23EB0B4"/>
  </w:style>
  <w:style w:type="paragraph" w:customStyle="1" w:styleId="2DD15BFD959E43C993DB99435857F7A9">
    <w:name w:val="2DD15BFD959E43C993DB99435857F7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5A2119-C677-4263-B972-1E1897390918}"/>
</file>

<file path=customXml/itemProps2.xml><?xml version="1.0" encoding="utf-8"?>
<ds:datastoreItem xmlns:ds="http://schemas.openxmlformats.org/officeDocument/2006/customXml" ds:itemID="{7171DA66-7EF7-4D45-879E-A7AB7A1F1EA5}"/>
</file>

<file path=customXml/itemProps3.xml><?xml version="1.0" encoding="utf-8"?>
<ds:datastoreItem xmlns:ds="http://schemas.openxmlformats.org/officeDocument/2006/customXml" ds:itemID="{72F66EFB-A588-41F5-959B-504E93B529B0}"/>
</file>

<file path=docProps/app.xml><?xml version="1.0" encoding="utf-8"?>
<Properties xmlns="http://schemas.openxmlformats.org/officeDocument/2006/extended-properties" xmlns:vt="http://schemas.openxmlformats.org/officeDocument/2006/docPropsVTypes">
  <Template>Normal</Template>
  <TotalTime>1484</TotalTime>
  <Pages>50</Pages>
  <Words>18184</Words>
  <Characters>112559</Characters>
  <Application>Microsoft Office Word</Application>
  <DocSecurity>0</DocSecurity>
  <Lines>1875</Lines>
  <Paragraphs>613</Paragraphs>
  <ScaleCrop>false</ScaleCrop>
  <HeadingPairs>
    <vt:vector size="2" baseType="variant">
      <vt:variant>
        <vt:lpstr>Rubrik</vt:lpstr>
      </vt:variant>
      <vt:variant>
        <vt:i4>1</vt:i4>
      </vt:variant>
    </vt:vector>
  </HeadingPairs>
  <TitlesOfParts>
    <vt:vector size="1" baseType="lpstr">
      <vt:lpstr>V075 med anledning av prop  2021 22 100 2022 års ekonomiska vårproposition</vt:lpstr>
    </vt:vector>
  </TitlesOfParts>
  <Company>Sveriges riksdag</Company>
  <LinksUpToDate>false</LinksUpToDate>
  <CharactersWithSpaces>130130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