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FB4" w:rsidRPr="00B07BCE" w:rsidRDefault="00A44FB4" w:rsidP="00CF234E">
      <w:pPr>
        <w:pStyle w:val="Hemstlrubrik"/>
      </w:pPr>
      <w:r w:rsidRPr="00B07BCE">
        <w:t>Förslag till riksdagsbeslut</w:t>
      </w:r>
    </w:p>
    <w:p w:rsidR="00A44FB4" w:rsidRPr="00B07BCE" w:rsidRDefault="00A44FB4" w:rsidP="00D52AC5">
      <w:pPr>
        <w:pStyle w:val="Hemstlatt"/>
      </w:pPr>
      <w:r w:rsidRPr="00B07BCE">
        <w:t>Riksdagen tillkännager för regeringen som sin mening vad i motionen anförs om arbetsmarknadsåtgärder för arbetslösa på deltid och för tima</w:t>
      </w:r>
      <w:r w:rsidRPr="00B07BCE">
        <w:t>n</w:t>
      </w:r>
      <w:r w:rsidRPr="00B07BCE">
        <w:t>ställda.</w:t>
      </w:r>
    </w:p>
    <w:p w:rsidR="00E84F25" w:rsidRPr="00B07BCE" w:rsidRDefault="007C6092" w:rsidP="00E22893">
      <w:pPr>
        <w:pStyle w:val="Rubrik1"/>
      </w:pPr>
      <w:r w:rsidRPr="00B07BCE">
        <w:t>Motivering</w:t>
      </w:r>
    </w:p>
    <w:p w:rsidR="00A44FB4" w:rsidRPr="00B07BCE" w:rsidRDefault="00A44FB4" w:rsidP="006C0D00">
      <w:r w:rsidRPr="00B07BCE">
        <w:t xml:space="preserve">Många människor saknar </w:t>
      </w:r>
      <w:r w:rsidR="00CF234E" w:rsidRPr="00B07BCE">
        <w:t>det mest grundläggande i livet –</w:t>
      </w:r>
      <w:r w:rsidRPr="00B07BCE">
        <w:t xml:space="preserve"> ett arbete som man kan för</w:t>
      </w:r>
      <w:r w:rsidR="00CF234E" w:rsidRPr="00B07BCE">
        <w:t>sörja sig och sin familj på. Vi</w:t>
      </w:r>
      <w:r w:rsidRPr="00B07BCE">
        <w:t xml:space="preserve"> vill i den här motionen peka på två grupper, de som är långtidsarbetslösa på deltid och de som är timanställda. Majoriteten av dessa båda grupper består av kvinnor som befinner sig i en mycket svår situation. Därför är det angeläget att dessa grupper blir föremål för arbetsmarknadsåtgärder som motsvarar behovet och att åtgärderna anpa</w:t>
      </w:r>
      <w:r w:rsidRPr="00B07BCE">
        <w:t>s</w:t>
      </w:r>
      <w:r w:rsidRPr="00B07BCE">
        <w:t>sas till de förutsättningar som råder för dessa båda grupper.</w:t>
      </w:r>
    </w:p>
    <w:p w:rsidR="00A44FB4" w:rsidRPr="00B07BCE" w:rsidRDefault="00A44FB4" w:rsidP="006C0D00">
      <w:pPr>
        <w:pStyle w:val="Normaltindrag"/>
      </w:pPr>
      <w:r w:rsidRPr="00B07BCE">
        <w:t>Till gruppen långtidsarbetslösa räknas personer 25 år och äldre som</w:t>
      </w:r>
      <w:r w:rsidR="00CF234E" w:rsidRPr="00B07BCE">
        <w:t xml:space="preserve"> varit arbetslösa under mer än sex</w:t>
      </w:r>
      <w:r w:rsidRPr="00B07BCE">
        <w:t xml:space="preserve"> månader samt långtidsarbetslösa under 25 år som varit arbetslösa mer än 100 dagar. Men om man är arbetslös på deltid räknas den arbetssökande inte som långtidsarbetslös. Därmed</w:t>
      </w:r>
      <w:r w:rsidR="003E4468" w:rsidRPr="00B07BCE">
        <w:t xml:space="preserve"> </w:t>
      </w:r>
      <w:r w:rsidRPr="00B07BCE">
        <w:t>kommer den arbetss</w:t>
      </w:r>
      <w:r w:rsidRPr="00B07BCE">
        <w:t>ö</w:t>
      </w:r>
      <w:r w:rsidRPr="00B07BCE">
        <w:t>kande på deltid inte i åtnjutande av de arbetsmarknadsåtgärder som rik</w:t>
      </w:r>
      <w:r w:rsidR="00CF234E" w:rsidRPr="00B07BCE">
        <w:t>tar sig till långtidsarbetslösa,</w:t>
      </w:r>
      <w:r w:rsidRPr="00B07BCE">
        <w:t xml:space="preserve"> </w:t>
      </w:r>
      <w:r w:rsidR="00CF234E" w:rsidRPr="00B07BCE">
        <w:t xml:space="preserve">samtidigt </w:t>
      </w:r>
      <w:r w:rsidRPr="00B07BCE">
        <w:t>som det finns anledning att oroa sig för att kvinnor som grupp i mindre utsträckning än män får del av arbetsmarknad</w:t>
      </w:r>
      <w:r w:rsidRPr="00B07BCE">
        <w:t>s</w:t>
      </w:r>
      <w:r w:rsidRPr="00B07BCE">
        <w:t>åtgärder. Deltidsarbetslösa är också arbetslösa men har ofta av praktiska skäl svårt att kombinera en deltid med ytterligare en deltid. Inom vissa branscher finns det alltför få möjligheter till att kunna få ett heltidsarbete.</w:t>
      </w:r>
    </w:p>
    <w:p w:rsidR="00A44FB4" w:rsidRPr="00B07BCE" w:rsidRDefault="00A44FB4" w:rsidP="006C0D00">
      <w:pPr>
        <w:pStyle w:val="Normaltindrag"/>
      </w:pPr>
      <w:r w:rsidRPr="00B07BCE">
        <w:t>I regeringsförklaringen aviserades en lagstiftning om rätt till heltid. Men innan den har trätt i kraft och fått ett ordentligt genomslag är det angeläget att vidta åtgärder för att arbetslösa på deltid och timanställda ska kunna få ta del av arbetsmarknadsåtgärder.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234E" w:rsidRPr="00B07BCE">
        <w:tblPrEx>
          <w:tblCellMar>
            <w:top w:w="0" w:type="dxa"/>
            <w:bottom w:w="0" w:type="dxa"/>
          </w:tblCellMar>
        </w:tblPrEx>
        <w:trPr>
          <w:cantSplit/>
        </w:trPr>
        <w:tc>
          <w:tcPr>
            <w:tcW w:w="3046" w:type="dxa"/>
          </w:tcPr>
          <w:p w:rsidR="00CF234E" w:rsidRPr="00B07BCE" w:rsidRDefault="00CF234E" w:rsidP="00CF234E">
            <w:pPr>
              <w:pStyle w:val="UnderskriftDatum"/>
              <w:spacing w:before="0"/>
            </w:pPr>
            <w:r w:rsidRPr="00B07BCE">
              <w:lastRenderedPageBreak/>
              <w:t>Stockholm den 22 september 2005</w:t>
            </w:r>
          </w:p>
        </w:tc>
        <w:tc>
          <w:tcPr>
            <w:tcW w:w="3047" w:type="dxa"/>
          </w:tcPr>
          <w:p w:rsidR="00CF234E" w:rsidRPr="00B07BCE" w:rsidRDefault="00CF234E" w:rsidP="00CF234E">
            <w:pPr>
              <w:pStyle w:val="Underskrifter"/>
            </w:pPr>
          </w:p>
        </w:tc>
      </w:tr>
      <w:tr w:rsidR="00CF234E" w:rsidRPr="00B07BCE">
        <w:tblPrEx>
          <w:tblCellMar>
            <w:top w:w="0" w:type="dxa"/>
            <w:bottom w:w="0" w:type="dxa"/>
          </w:tblCellMar>
        </w:tblPrEx>
        <w:trPr>
          <w:cantSplit/>
        </w:trPr>
        <w:tc>
          <w:tcPr>
            <w:tcW w:w="3046" w:type="dxa"/>
          </w:tcPr>
          <w:p w:rsidR="00CF234E" w:rsidRPr="00B07BCE" w:rsidRDefault="00CF234E" w:rsidP="00CF234E">
            <w:pPr>
              <w:pStyle w:val="Underskrifter"/>
            </w:pPr>
            <w:r w:rsidRPr="00B07BCE">
              <w:t>Carina Hägg (s)</w:t>
            </w:r>
          </w:p>
        </w:tc>
        <w:tc>
          <w:tcPr>
            <w:tcW w:w="3047" w:type="dxa"/>
          </w:tcPr>
          <w:p w:rsidR="00CF234E" w:rsidRPr="00B07BCE" w:rsidRDefault="00CF234E" w:rsidP="00CF234E">
            <w:pPr>
              <w:pStyle w:val="Underskrifter"/>
            </w:pPr>
            <w:r w:rsidRPr="00B07BCE">
              <w:t>Birgitta Ahlqvist (s)</w:t>
            </w:r>
          </w:p>
        </w:tc>
      </w:tr>
    </w:tbl>
    <w:p w:rsidR="00A44FB4" w:rsidRPr="00B07BCE" w:rsidRDefault="00A44FB4" w:rsidP="00CF234E">
      <w:pPr>
        <w:pStyle w:val="Normaltindrag"/>
      </w:pPr>
    </w:p>
    <w:sectPr w:rsidR="00A44FB4" w:rsidRPr="00B07BCE" w:rsidSect="00CF2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71E" w:rsidRPr="00B07BCE" w:rsidRDefault="0093471E">
      <w:r w:rsidRPr="00B07BCE">
        <w:separator/>
      </w:r>
    </w:p>
  </w:endnote>
  <w:endnote w:type="continuationSeparator" w:id="0">
    <w:p w:rsidR="0093471E" w:rsidRPr="00B07BCE" w:rsidRDefault="0093471E">
      <w:r w:rsidRPr="00B07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4E" w:rsidRPr="00B07BCE" w:rsidRDefault="00B07BCE" w:rsidP="00CF234E">
    <w:pPr>
      <w:pStyle w:val="Sidfot"/>
    </w:pPr>
    <w:r w:rsidRPr="00B07B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41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34E" w:rsidRDefault="00CF234E">
                          <w:pPr>
                            <w:pStyle w:val="NormalS5sidnrV"/>
                          </w:pPr>
                          <w:r>
                            <w:fldChar w:fldCharType="begin"/>
                          </w:r>
                          <w:r>
                            <w:instrText xml:space="preserve"> PAGE *\charformat</w:instrText>
                          </w:r>
                          <w:r>
                            <w:fldChar w:fldCharType="separate"/>
                          </w:r>
                          <w:r w:rsidR="002407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34E" w:rsidRDefault="00CF234E">
                    <w:pPr>
                      <w:pStyle w:val="NormalS5sidnrV"/>
                    </w:pPr>
                    <w:r>
                      <w:fldChar w:fldCharType="begin"/>
                    </w:r>
                    <w:r>
                      <w:instrText xml:space="preserve"> PAGE *\charformat</w:instrText>
                    </w:r>
                    <w:r>
                      <w:fldChar w:fldCharType="separate"/>
                    </w:r>
                    <w:r w:rsidR="0024071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FBE" w:rsidRPr="00B07BCE" w:rsidRDefault="00B07BCE" w:rsidP="00CF234E">
    <w:pPr>
      <w:pStyle w:val="Sidfot"/>
    </w:pPr>
    <w:r w:rsidRPr="00B07B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226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34E" w:rsidRDefault="00CF2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34E" w:rsidRDefault="00CF2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FBE" w:rsidRPr="00B07BCE" w:rsidRDefault="00B07BCE" w:rsidP="00CF234E">
    <w:pPr>
      <w:pStyle w:val="Sidfot"/>
    </w:pPr>
    <w:r w:rsidRPr="00B07B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139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34E" w:rsidRDefault="00CF234E">
                          <w:pPr>
                            <w:pStyle w:val="NormalS5sidnrH"/>
                            <w:ind w:right="0"/>
                          </w:pPr>
                          <w:r>
                            <w:fldChar w:fldCharType="begin"/>
                          </w:r>
                          <w:r>
                            <w:instrText xml:space="preserve"> PAGE *\charformat</w:instrText>
                          </w:r>
                          <w:r>
                            <w:fldChar w:fldCharType="separate"/>
                          </w:r>
                          <w:r w:rsidR="002407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34E" w:rsidRDefault="00CF234E">
                    <w:pPr>
                      <w:pStyle w:val="NormalS5sidnrH"/>
                      <w:ind w:right="0"/>
                    </w:pPr>
                    <w:r>
                      <w:fldChar w:fldCharType="begin"/>
                    </w:r>
                    <w:r>
                      <w:instrText xml:space="preserve"> PAGE *\charformat</w:instrText>
                    </w:r>
                    <w:r>
                      <w:fldChar w:fldCharType="separate"/>
                    </w:r>
                    <w:r w:rsidR="0024071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71E" w:rsidRPr="00B07BCE" w:rsidRDefault="0093471E">
      <w:r w:rsidRPr="00B07BCE">
        <w:separator/>
      </w:r>
    </w:p>
  </w:footnote>
  <w:footnote w:type="continuationSeparator" w:id="0">
    <w:p w:rsidR="0093471E" w:rsidRPr="00B07BCE" w:rsidRDefault="0093471E">
      <w:r w:rsidRPr="00B07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4E" w:rsidRPr="00B07BCE" w:rsidRDefault="00B07BCE" w:rsidP="00CF234E">
    <w:pPr>
      <w:pStyle w:val="Sidhuvud"/>
    </w:pPr>
    <w:r w:rsidRPr="00B07B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292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34E" w:rsidRDefault="00CF23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34E" w:rsidRDefault="00CF23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FBE" w:rsidRPr="00B07BCE" w:rsidRDefault="00B07BCE" w:rsidP="00CF234E">
    <w:pPr>
      <w:pStyle w:val="Sidhuvud"/>
    </w:pPr>
    <w:r w:rsidRPr="00B07B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514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34E" w:rsidRDefault="00CF23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34E" w:rsidRDefault="00CF23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4E" w:rsidRPr="00B07BCE" w:rsidRDefault="00CF234E">
    <w:pPr>
      <w:pStyle w:val="FSHNormal"/>
      <w:tabs>
        <w:tab w:val="right" w:pos="5840"/>
      </w:tabs>
    </w:pPr>
    <w:r w:rsidRPr="00B07BCE">
      <w:br/>
    </w:r>
    <w:r w:rsidRPr="00B07BCE">
      <w:fldChar w:fldCharType="begin" w:fldLock="1"/>
    </w:r>
    <w:r w:rsidRPr="00B07BCE">
      <w:instrText xml:space="preserve"> DOCPROPERTY</w:instrText>
    </w:r>
    <w:r w:rsidRPr="00B07BCE">
      <w:rPr>
        <w:sz w:val="18"/>
      </w:rPr>
      <w:instrText xml:space="preserve"> "YearUser" *\charformat </w:instrText>
    </w:r>
    <w:r w:rsidRPr="00B07BCE">
      <w:fldChar w:fldCharType="separate"/>
    </w:r>
    <w:r w:rsidRPr="00B07BCE">
      <w:t>2005/06</w:t>
    </w:r>
    <w:r w:rsidRPr="00B07BCE">
      <w:fldChar w:fldCharType="end"/>
    </w:r>
    <w:r w:rsidRPr="00B07BCE">
      <w:t xml:space="preserve"> </w:t>
    </w:r>
    <w:r w:rsidRPr="00B07BCE">
      <w:tab/>
      <w:t xml:space="preserve">mnr: </w:t>
    </w:r>
    <w:r w:rsidRPr="00B07BCE">
      <w:fldChar w:fldCharType="begin" w:fldLock="1"/>
    </w:r>
    <w:r w:rsidRPr="00B07BCE">
      <w:instrText xml:space="preserve"> DOCPROPERTY</w:instrText>
    </w:r>
    <w:r w:rsidRPr="00B07BCE">
      <w:rPr>
        <w:sz w:val="18"/>
      </w:rPr>
      <w:instrText xml:space="preserve"> "Motionsnummer" *\charformat </w:instrText>
    </w:r>
    <w:r w:rsidRPr="00B07BCE">
      <w:fldChar w:fldCharType="separate"/>
    </w:r>
    <w:r w:rsidRPr="00B07BCE">
      <w:t>A217</w:t>
    </w:r>
    <w:r w:rsidRPr="00B07BCE">
      <w:fldChar w:fldCharType="end"/>
    </w:r>
    <w:r w:rsidRPr="00B07BCE">
      <w:br/>
    </w:r>
    <w:r w:rsidRPr="00B07BCE">
      <w:fldChar w:fldCharType="begin" w:fldLock="1"/>
    </w:r>
    <w:r w:rsidRPr="00B07BCE">
      <w:instrText xml:space="preserve"> DOCPROPERTY</w:instrText>
    </w:r>
    <w:r w:rsidRPr="00B07BCE">
      <w:rPr>
        <w:sz w:val="18"/>
      </w:rPr>
      <w:instrText xml:space="preserve"> "Samling" *\charformat </w:instrText>
    </w:r>
    <w:r w:rsidRPr="00B07BCE">
      <w:fldChar w:fldCharType="end"/>
    </w:r>
    <w:r w:rsidRPr="00B07BCE">
      <w:tab/>
      <w:t xml:space="preserve">pnr: </w:t>
    </w:r>
    <w:r w:rsidRPr="00B07BCE">
      <w:fldChar w:fldCharType="begin" w:fldLock="1"/>
    </w:r>
    <w:r w:rsidRPr="00B07BCE">
      <w:instrText xml:space="preserve"> DOCPROPERTY</w:instrText>
    </w:r>
    <w:r w:rsidRPr="00B07BCE">
      <w:rPr>
        <w:sz w:val="18"/>
      </w:rPr>
      <w:instrText xml:space="preserve"> "Partinummer" *\charformat </w:instrText>
    </w:r>
    <w:r w:rsidRPr="00B07BCE">
      <w:fldChar w:fldCharType="separate"/>
    </w:r>
    <w:r w:rsidRPr="00B07BCE">
      <w:t>s11018</w:t>
    </w:r>
    <w:r w:rsidRPr="00B07BCE">
      <w:fldChar w:fldCharType="end"/>
    </w:r>
  </w:p>
  <w:p w:rsidR="00CF234E" w:rsidRPr="00B07BCE" w:rsidRDefault="00CF234E">
    <w:pPr>
      <w:pStyle w:val="FSHRub1"/>
    </w:pPr>
    <w:r w:rsidRPr="00B07BCE">
      <w:t>Motion till riksdagen</w:t>
    </w:r>
    <w:r w:rsidRPr="00B07BCE">
      <w:br/>
    </w:r>
    <w:r w:rsidRPr="00B07BCE">
      <w:fldChar w:fldCharType="begin" w:fldLock="1"/>
    </w:r>
    <w:r w:rsidRPr="00B07BCE">
      <w:instrText xml:space="preserve"> DOCPROPERTY "YearUser" *\charformat </w:instrText>
    </w:r>
    <w:r w:rsidRPr="00B07BCE">
      <w:fldChar w:fldCharType="separate"/>
    </w:r>
    <w:r w:rsidRPr="00B07BCE">
      <w:t>2005/06</w:t>
    </w:r>
    <w:r w:rsidRPr="00B07BCE">
      <w:fldChar w:fldCharType="end"/>
    </w:r>
    <w:r w:rsidRPr="00B07BCE">
      <w:t>:</w:t>
    </w:r>
    <w:r w:rsidRPr="00B07BCE">
      <w:fldChar w:fldCharType="begin" w:fldLock="1"/>
    </w:r>
    <w:r w:rsidRPr="00B07BCE">
      <w:instrText xml:space="preserve"> DOCPROPERTY "Motionsnummer" *\charformat </w:instrText>
    </w:r>
    <w:r w:rsidRPr="00B07BCE">
      <w:fldChar w:fldCharType="separate"/>
    </w:r>
    <w:r w:rsidRPr="00B07BCE">
      <w:t>A217</w:t>
    </w:r>
    <w:r w:rsidRPr="00B07BCE">
      <w:fldChar w:fldCharType="end"/>
    </w:r>
  </w:p>
  <w:p w:rsidR="00CF234E" w:rsidRPr="00B07BCE" w:rsidRDefault="00CF234E">
    <w:pPr>
      <w:pStyle w:val="FSHNormalS5"/>
    </w:pPr>
    <w:r w:rsidRPr="00B07BCE">
      <w:fldChar w:fldCharType="begin" w:fldLock="1"/>
    </w:r>
    <w:r w:rsidRPr="00B07BCE">
      <w:instrText xml:space="preserve"> DOCPROPERTY "MotionarText" *\charformat </w:instrText>
    </w:r>
    <w:r w:rsidRPr="00B07BCE">
      <w:fldChar w:fldCharType="separate"/>
    </w:r>
    <w:r w:rsidRPr="00B07BCE">
      <w:t>av Carina Hägg och Birgitta Ahlqvist (s)</w:t>
    </w:r>
    <w:r w:rsidRPr="00B07BCE">
      <w:fldChar w:fldCharType="end"/>
    </w:r>
    <w:r w:rsidRPr="00B07BCE">
      <w:br/>
    </w:r>
    <w:r w:rsidRPr="00B07BCE">
      <w:fldChar w:fldCharType="begin" w:fldLock="1"/>
    </w:r>
    <w:r w:rsidRPr="00B07BCE">
      <w:instrText xml:space="preserve"> DOCPROPERTY "SvarFrasKort" *\charformat </w:instrText>
    </w:r>
    <w:r w:rsidRPr="00B07BCE">
      <w:fldChar w:fldCharType="end"/>
    </w:r>
  </w:p>
  <w:p w:rsidR="00CF234E" w:rsidRPr="00B07BCE" w:rsidRDefault="00CF234E">
    <w:pPr>
      <w:pStyle w:val="FSHTitel"/>
    </w:pPr>
    <w:r w:rsidRPr="00B07BCE">
      <w:fldChar w:fldCharType="begin" w:fldLock="1"/>
    </w:r>
    <w:r w:rsidRPr="00B07BCE">
      <w:instrText xml:space="preserve"> DOCPROPERTY</w:instrText>
    </w:r>
    <w:r w:rsidRPr="00B07BCE">
      <w:rPr>
        <w:sz w:val="18"/>
      </w:rPr>
      <w:instrText xml:space="preserve"> "RubrikSvar" *\charformat </w:instrText>
    </w:r>
    <w:r w:rsidRPr="00B07BCE">
      <w:fldChar w:fldCharType="separate"/>
    </w:r>
    <w:r w:rsidRPr="00B07BCE">
      <w:t>Åtgärder för arbetslösa på deltid och för timanställda</w:t>
    </w:r>
    <w:r w:rsidRPr="00B07BCE">
      <w:fldChar w:fldCharType="end"/>
    </w:r>
  </w:p>
  <w:p w:rsidR="00CF234E" w:rsidRPr="00B07BCE" w:rsidRDefault="00CF234E" w:rsidP="00CF23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02E8D88"/>
    <w:lvl w:ilvl="0" w:tplc="8DF440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98986">
    <w:abstractNumId w:val="13"/>
  </w:num>
  <w:num w:numId="2" w16cid:durableId="1019157278">
    <w:abstractNumId w:val="10"/>
  </w:num>
  <w:num w:numId="3" w16cid:durableId="1899365773">
    <w:abstractNumId w:val="11"/>
  </w:num>
  <w:num w:numId="4" w16cid:durableId="617571358">
    <w:abstractNumId w:val="12"/>
  </w:num>
  <w:num w:numId="5" w16cid:durableId="718742672">
    <w:abstractNumId w:val="8"/>
  </w:num>
  <w:num w:numId="6" w16cid:durableId="1841039087">
    <w:abstractNumId w:val="3"/>
  </w:num>
  <w:num w:numId="7" w16cid:durableId="920337551">
    <w:abstractNumId w:val="2"/>
  </w:num>
  <w:num w:numId="8" w16cid:durableId="1880583189">
    <w:abstractNumId w:val="1"/>
  </w:num>
  <w:num w:numId="9" w16cid:durableId="578369627">
    <w:abstractNumId w:val="0"/>
  </w:num>
  <w:num w:numId="10" w16cid:durableId="1083994266">
    <w:abstractNumId w:val="9"/>
  </w:num>
  <w:num w:numId="11" w16cid:durableId="430704336">
    <w:abstractNumId w:val="7"/>
  </w:num>
  <w:num w:numId="12" w16cid:durableId="182132110">
    <w:abstractNumId w:val="6"/>
  </w:num>
  <w:num w:numId="13" w16cid:durableId="139808716">
    <w:abstractNumId w:val="5"/>
  </w:num>
  <w:num w:numId="14" w16cid:durableId="181668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3E4468"/>
    <w:rsid w:val="00064BC3"/>
    <w:rsid w:val="00066775"/>
    <w:rsid w:val="00072FB9"/>
    <w:rsid w:val="00100531"/>
    <w:rsid w:val="00201DFB"/>
    <w:rsid w:val="00204A63"/>
    <w:rsid w:val="00206A89"/>
    <w:rsid w:val="00212FF1"/>
    <w:rsid w:val="00230193"/>
    <w:rsid w:val="00240712"/>
    <w:rsid w:val="0025068A"/>
    <w:rsid w:val="002818D3"/>
    <w:rsid w:val="002D11A8"/>
    <w:rsid w:val="003E4468"/>
    <w:rsid w:val="00445271"/>
    <w:rsid w:val="004A0504"/>
    <w:rsid w:val="004E38D9"/>
    <w:rsid w:val="006C0D00"/>
    <w:rsid w:val="00740D6D"/>
    <w:rsid w:val="00794149"/>
    <w:rsid w:val="007B67A7"/>
    <w:rsid w:val="007C6092"/>
    <w:rsid w:val="0093471E"/>
    <w:rsid w:val="00940C99"/>
    <w:rsid w:val="00960FBE"/>
    <w:rsid w:val="00A053C6"/>
    <w:rsid w:val="00A44FB4"/>
    <w:rsid w:val="00A577BE"/>
    <w:rsid w:val="00B07BCE"/>
    <w:rsid w:val="00B13BF0"/>
    <w:rsid w:val="00C1285C"/>
    <w:rsid w:val="00C27B7D"/>
    <w:rsid w:val="00CF234E"/>
    <w:rsid w:val="00D1174F"/>
    <w:rsid w:val="00D52AC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D949A4-844E-4DB7-BBC0-8BD6AC10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234E"/>
    <w:pPr>
      <w:spacing w:after="250"/>
    </w:pPr>
  </w:style>
  <w:style w:type="paragraph" w:customStyle="1" w:styleId="Hemstlatt">
    <w:name w:val="Hemstl_att"/>
    <w:aliases w:val="HemstPunkt,HemstPunktFlera,HemställansPunkt,Förslagstext"/>
    <w:basedOn w:val="Normal"/>
    <w:next w:val="Normal"/>
    <w:rsid w:val="00CF234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273</Words>
  <Characters>1523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A217</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A217</dc:title>
  <dc:subject>A217</dc:subject>
  <dc:creator>Riksdagen</dc:creator>
  <cp:keywords>Riksdagen</cp:keywords>
  <dc:description/>
  <cp:lastModifiedBy>Lars Brink</cp:lastModifiedBy>
  <cp:revision>2</cp:revision>
  <cp:lastPrinted>2005-11-04T14:24:00Z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arbetslösa på deltid och för timanställda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arbetslösa på deltid och för timanställda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20052006000000000115000110180069</vt:lpwstr>
  </property>
  <property fmtid="{D5CDD505-2E9C-101B-9397-08002B2CF9AE}" pid="47" name="datum">
    <vt:lpwstr>050922</vt:lpwstr>
  </property>
  <property fmtid="{D5CDD505-2E9C-101B-9397-08002B2CF9AE}" pid="48" name="avsändar-e-post">
    <vt:lpwstr>nurseher.orgun@riksdagen.se</vt:lpwstr>
  </property>
  <property fmtid="{D5CDD505-2E9C-101B-9397-08002B2CF9AE}" pid="49" name="id">
    <vt:lpwstr>20052006000000000115000110180069</vt:lpwstr>
  </property>
  <property fmtid="{D5CDD505-2E9C-101B-9397-08002B2CF9AE}" pid="50" name="nummer">
    <vt:lpwstr>217</vt:lpwstr>
  </property>
  <property fmtid="{D5CDD505-2E9C-101B-9397-08002B2CF9AE}" pid="51" name="utskottsbeteckning">
    <vt:lpwstr>A</vt:lpwstr>
  </property>
</Properties>
</file>