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5E8" w:rsidRPr="00B05F4F" w:rsidRDefault="001565E8" w:rsidP="00F8659C">
      <w:pPr>
        <w:pStyle w:val="Hemstlrubrik"/>
      </w:pPr>
      <w:r w:rsidRPr="00B05F4F">
        <w:t>Förslag till riksdagsbeslut</w:t>
      </w:r>
    </w:p>
    <w:p w:rsidR="001565E8" w:rsidRPr="00B05F4F" w:rsidRDefault="001565E8" w:rsidP="00332796">
      <w:pPr>
        <w:pStyle w:val="Hemstlatt"/>
      </w:pPr>
      <w:r w:rsidRPr="00B05F4F">
        <w:t>Riksdagen tillkännager för regeringen som sin mening vad i motionen anförs om att Sverige i internationella sammanhang ska</w:t>
      </w:r>
      <w:r w:rsidR="00332796" w:rsidRPr="00B05F4F">
        <w:t>ll</w:t>
      </w:r>
      <w:r w:rsidRPr="00B05F4F">
        <w:t xml:space="preserve"> verka för att Tu</w:t>
      </w:r>
      <w:r w:rsidR="00332796" w:rsidRPr="00B05F4F">
        <w:t>rkiet, med anledning av sin EU-</w:t>
      </w:r>
      <w:r w:rsidRPr="00B05F4F">
        <w:t>kandidatur, tar sitt kulturansvar för de assyrisk/syrianska kyrkor och kloster som finns inom landets gränser.</w:t>
      </w:r>
    </w:p>
    <w:p w:rsidR="001565E8" w:rsidRPr="00B05F4F" w:rsidRDefault="001565E8" w:rsidP="001565E8">
      <w:pPr>
        <w:pStyle w:val="Rubrik1"/>
      </w:pPr>
      <w:r w:rsidRPr="00B05F4F">
        <w:t>Motivering</w:t>
      </w:r>
    </w:p>
    <w:p w:rsidR="001565E8" w:rsidRPr="00B05F4F" w:rsidRDefault="001565E8" w:rsidP="001565E8">
      <w:r w:rsidRPr="00B05F4F">
        <w:t>Turkiet har en önskan att bli antaget som kandidatland för ett EU-medlemskap. Inom EU står de mänskliga rättigheterna högt på dagordningen, och det skall sättas press på de blivande kandidatländerna att de visar praktisk handling inom detta område för att en ansökan skall komma ifråga. För att hjälpa Turkiet i denna process inrättades 1998 en strategi för en anslutning. Denna omfattade en önskan från EU:s sida om att fördjupa samarbetet med Turkiet till bl.a. områden som mänskliga rättigheter, forsknings- och utvec</w:t>
      </w:r>
      <w:r w:rsidRPr="00B05F4F">
        <w:t>k</w:t>
      </w:r>
      <w:r w:rsidRPr="00B05F4F">
        <w:t>lingssamarbete, jordbruk samt tjänstehandel. Det är därför angeläget att Tu</w:t>
      </w:r>
      <w:r w:rsidRPr="00B05F4F">
        <w:t>r</w:t>
      </w:r>
      <w:r w:rsidRPr="00B05F4F">
        <w:t xml:space="preserve">kiet erkänner sina minoriteter och deras kulturhistoriska arv för att visa att man uppnår kandidatstatus. </w:t>
      </w:r>
    </w:p>
    <w:p w:rsidR="001565E8" w:rsidRPr="00B05F4F" w:rsidRDefault="001565E8" w:rsidP="00F8659C">
      <w:pPr>
        <w:pStyle w:val="Normaltindrag"/>
      </w:pPr>
      <w:r w:rsidRPr="00B05F4F">
        <w:t>Det turkiska ansvaret för assyrisk/syrianska kyrkor och kloster inom la</w:t>
      </w:r>
      <w:r w:rsidRPr="00B05F4F">
        <w:t>n</w:t>
      </w:r>
      <w:r w:rsidRPr="00B05F4F">
        <w:t>dets gränser innebär för det första att Turkiet omedelbart måste upphöra med o</w:t>
      </w:r>
      <w:r w:rsidRPr="00B05F4F">
        <w:t>m</w:t>
      </w:r>
      <w:r w:rsidRPr="00B05F4F">
        <w:t>vandlingen av nämnda kyrkor och kloster till moskéer eller andra ändamål, exempelvis djurlador. För det andra måste Turkiet omedelbart återbörda b</w:t>
      </w:r>
      <w:r w:rsidRPr="00B05F4F">
        <w:t>e</w:t>
      </w:r>
      <w:r w:rsidRPr="00B05F4F">
        <w:t>slagtagna och/eller konfiskerade assyrisk/syrianska kyrkor och annan ege</w:t>
      </w:r>
      <w:r w:rsidRPr="00B05F4F">
        <w:t>n</w:t>
      </w:r>
      <w:r w:rsidRPr="00B05F4F">
        <w:t>dom till respektive församling och ägare. För det tredje måste Turkiet om</w:t>
      </w:r>
      <w:r w:rsidRPr="00B05F4F">
        <w:t>e</w:t>
      </w:r>
      <w:r w:rsidRPr="00B05F4F">
        <w:t>delbart lämna statliga tillstånd till upprustning och renovering till ass</w:t>
      </w:r>
      <w:r w:rsidRPr="00B05F4F">
        <w:t>y</w:t>
      </w:r>
      <w:r w:rsidRPr="00B05F4F">
        <w:t>risk/syrianska kyrkor utan diskriminering i förhållande till andra religioner och trosriktningar. För det fjärde måste dammbygget i Ilusi stoppas. Vid s</w:t>
      </w:r>
      <w:r w:rsidRPr="00B05F4F">
        <w:t>e</w:t>
      </w:r>
      <w:r w:rsidRPr="00B05F4F">
        <w:t xml:space="preserve">kelskiftet fanns det cirka en miljon kristna assyrier i sydöstra Turkiet. Genom stora etniska rensningar under början av förra seklet dödades cirka en halv miljon assyrier och ett stort antal tvingades fly. Sedan slutet av 60-talet bor en grupp om cirka 60 000 i Sverige. De lämnade efter sig kyrkor och kloster </w:t>
      </w:r>
      <w:r w:rsidRPr="00B05F4F">
        <w:lastRenderedPageBreak/>
        <w:t>varav flera dateras till 300-talet. Detta kulturarv berör inte endast assyr</w:t>
      </w:r>
      <w:r w:rsidRPr="00B05F4F">
        <w:t>i</w:t>
      </w:r>
      <w:r w:rsidRPr="00B05F4F">
        <w:t>er/syrianer, utan har även en omistlig kyrkohistorisk och kulturhistorisk bet</w:t>
      </w:r>
      <w:r w:rsidRPr="00B05F4F">
        <w:t>y</w:t>
      </w:r>
      <w:r w:rsidRPr="00B05F4F">
        <w:t>delse för hela världen. Nu, när möjlighet ännu finns, besöker alltfler väste</w:t>
      </w:r>
      <w:r w:rsidRPr="00B05F4F">
        <w:t>r</w:t>
      </w:r>
      <w:r w:rsidRPr="00B05F4F">
        <w:t xml:space="preserve">länningar och assyrier/syrianer i exil dessa historiska platser för att få uppleva detta folks historia. Assyrierna representerar en gammal kristen kultur vars rötter går tillbaka till den första kristna tiden. </w:t>
      </w:r>
    </w:p>
    <w:p w:rsidR="001565E8" w:rsidRPr="00B05F4F" w:rsidRDefault="001565E8" w:rsidP="00F8659C">
      <w:pPr>
        <w:pStyle w:val="Normaltindrag"/>
      </w:pPr>
      <w:r w:rsidRPr="00B05F4F">
        <w:t>Den nedbrytningsprocess som hittills pågått har medfört att hundratals he</w:t>
      </w:r>
      <w:r w:rsidRPr="00B05F4F">
        <w:t>l</w:t>
      </w:r>
      <w:r w:rsidRPr="00B05F4F">
        <w:t>gedomar jämnats med marken. Om detta tillåts fortsätta, kommer det ass</w:t>
      </w:r>
      <w:r w:rsidRPr="00B05F4F">
        <w:t>y</w:t>
      </w:r>
      <w:r w:rsidRPr="00B05F4F">
        <w:t>risk/syrianska kulturarvet att vara utraderat inom ett fåtal år. Ett konkret e</w:t>
      </w:r>
      <w:r w:rsidRPr="00B05F4F">
        <w:t>x</w:t>
      </w:r>
      <w:r w:rsidRPr="00B05F4F">
        <w:t xml:space="preserve">empel är Mor Sabo-kyrkan i Anitli, byggd under 700-talet, nu omgjord till moské. Detsamma </w:t>
      </w:r>
      <w:r w:rsidR="00F8659C" w:rsidRPr="00B05F4F">
        <w:t>gäller Mor Semun-kyrkan i Ahlah och</w:t>
      </w:r>
      <w:r w:rsidRPr="00B05F4F">
        <w:t xml:space="preserve"> Meryem Ana-kyrkan i Bote. Mor Afram-kyrkan i Bote har konverterats till djurlada. Sam</w:t>
      </w:r>
      <w:r w:rsidRPr="00B05F4F">
        <w:t>t</w:t>
      </w:r>
      <w:r w:rsidRPr="00B05F4F">
        <w:t>liga dessa kyrkor ligger i Midiyatprovinsen och är byggda före 800-talet. Exempel på förstörda kyrkor är Mor Sabo-kyrkan i Arbaye, Kebrorandistri</w:t>
      </w:r>
      <w:r w:rsidRPr="00B05F4F">
        <w:t>k</w:t>
      </w:r>
      <w:r w:rsidRPr="00B05F4F">
        <w:t>tet, Mor Aho-klostret och Mor Kuryakos-klostret i Hasakeyedistriktet. Ky</w:t>
      </w:r>
      <w:r w:rsidRPr="00B05F4F">
        <w:t>r</w:t>
      </w:r>
      <w:r w:rsidRPr="00B05F4F">
        <w:t>kogården vid Meryem Ana-kyrkan i Diyarbakir har förstörts och demonstr</w:t>
      </w:r>
      <w:r w:rsidRPr="00B05F4F">
        <w:t>a</w:t>
      </w:r>
      <w:r w:rsidRPr="00B05F4F">
        <w:t>tivt gjorts om till en parkeringsplats. Enligt Europakonventionen skall envar stå helt fri att välja och utöva sin religion. Turkiet lovade respektera detta redan vid Lausannefördraget 1923. Turkiet har även undertecknat FN:s dekl</w:t>
      </w:r>
      <w:r w:rsidRPr="00B05F4F">
        <w:t>a</w:t>
      </w:r>
      <w:r w:rsidRPr="00B05F4F">
        <w:t>ration om de mänskliga rättigheterna. Det måste anses tillhöra både Sveriges och EU:s grunder att respektera såväl religionsfriheten som minoritetsrätti</w:t>
      </w:r>
      <w:r w:rsidRPr="00B05F4F">
        <w:t>g</w:t>
      </w:r>
      <w:r w:rsidRPr="00B05F4F">
        <w:t>heterna i övrigt. Det ingår i de mänskliga rättigheterna att också få utöva sin religion i det heliga rum som hör religionen till. Det är därför en mänsklig rä</w:t>
      </w:r>
      <w:r w:rsidR="00F8659C" w:rsidRPr="00B05F4F">
        <w:t>ttighet att bevara de assyrisk/</w:t>
      </w:r>
      <w:r w:rsidRPr="00B05F4F">
        <w:t>syrianska kyrkorna och klostren för denna trosgrupp som lever i förskingringen men har si</w:t>
      </w:r>
      <w:r w:rsidR="00D67A63" w:rsidRPr="00B05F4F">
        <w:t>na andliga rötter i Turkiet.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8659C" w:rsidRPr="00B05F4F">
        <w:tblPrEx>
          <w:tblCellMar>
            <w:top w:w="0" w:type="dxa"/>
            <w:bottom w:w="0" w:type="dxa"/>
          </w:tblCellMar>
        </w:tblPrEx>
        <w:trPr>
          <w:cantSplit/>
        </w:trPr>
        <w:tc>
          <w:tcPr>
            <w:tcW w:w="3046" w:type="dxa"/>
          </w:tcPr>
          <w:p w:rsidR="00F8659C" w:rsidRPr="00B05F4F" w:rsidRDefault="00F8659C" w:rsidP="00F8659C">
            <w:pPr>
              <w:pStyle w:val="UnderskriftDatum"/>
              <w:spacing w:before="240"/>
            </w:pPr>
            <w:r w:rsidRPr="00B05F4F">
              <w:t>Stockholm den 29 september 2005</w:t>
            </w:r>
          </w:p>
        </w:tc>
        <w:tc>
          <w:tcPr>
            <w:tcW w:w="3047" w:type="dxa"/>
          </w:tcPr>
          <w:p w:rsidR="00F8659C" w:rsidRPr="00B05F4F" w:rsidRDefault="00F8659C" w:rsidP="00F8659C">
            <w:pPr>
              <w:pStyle w:val="Underskrifter"/>
              <w:spacing w:before="240"/>
            </w:pPr>
          </w:p>
        </w:tc>
      </w:tr>
      <w:tr w:rsidR="00F8659C" w:rsidRPr="00B05F4F">
        <w:tblPrEx>
          <w:tblCellMar>
            <w:top w:w="0" w:type="dxa"/>
            <w:bottom w:w="0" w:type="dxa"/>
          </w:tblCellMar>
        </w:tblPrEx>
        <w:trPr>
          <w:cantSplit/>
        </w:trPr>
        <w:tc>
          <w:tcPr>
            <w:tcW w:w="3046" w:type="dxa"/>
          </w:tcPr>
          <w:p w:rsidR="00F8659C" w:rsidRPr="00B05F4F" w:rsidRDefault="00F8659C" w:rsidP="00F8659C">
            <w:pPr>
              <w:pStyle w:val="Underskrifter"/>
            </w:pPr>
            <w:r w:rsidRPr="00B05F4F">
              <w:t>Annelie Enochson (kd)</w:t>
            </w:r>
          </w:p>
        </w:tc>
        <w:tc>
          <w:tcPr>
            <w:tcW w:w="3047" w:type="dxa"/>
          </w:tcPr>
          <w:p w:rsidR="00F8659C" w:rsidRPr="00B05F4F" w:rsidRDefault="00F8659C" w:rsidP="00F8659C">
            <w:pPr>
              <w:pStyle w:val="Underskrifter"/>
            </w:pPr>
          </w:p>
        </w:tc>
      </w:tr>
    </w:tbl>
    <w:p w:rsidR="00E84F25" w:rsidRPr="00B05F4F" w:rsidRDefault="00E84F25" w:rsidP="00F8659C">
      <w:pPr>
        <w:pStyle w:val="Normaltindrag"/>
      </w:pPr>
    </w:p>
    <w:sectPr w:rsidR="00E84F25" w:rsidRPr="00B05F4F" w:rsidSect="00F865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8F5" w:rsidRPr="00B05F4F" w:rsidRDefault="00E008F5">
      <w:r w:rsidRPr="00B05F4F">
        <w:separator/>
      </w:r>
    </w:p>
  </w:endnote>
  <w:endnote w:type="continuationSeparator" w:id="0">
    <w:p w:rsidR="00E008F5" w:rsidRPr="00B05F4F" w:rsidRDefault="00E008F5">
      <w:r w:rsidRPr="00B05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59C" w:rsidRPr="00B05F4F" w:rsidRDefault="00B05F4F" w:rsidP="00F8659C">
    <w:pPr>
      <w:pStyle w:val="Sidfot"/>
    </w:pPr>
    <w:r w:rsidRPr="00B05F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35145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59C" w:rsidRDefault="00F8659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659C" w:rsidRDefault="00F8659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3E" w:rsidRPr="00B05F4F" w:rsidRDefault="00B05F4F" w:rsidP="00F8659C">
    <w:pPr>
      <w:pStyle w:val="Sidfot"/>
    </w:pPr>
    <w:r w:rsidRPr="00B05F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1150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59C" w:rsidRDefault="00F865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659C" w:rsidRDefault="00F865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3E" w:rsidRPr="00B05F4F" w:rsidRDefault="00B05F4F" w:rsidP="00F8659C">
    <w:pPr>
      <w:pStyle w:val="Sidfot"/>
    </w:pPr>
    <w:r w:rsidRPr="00B05F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600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59C" w:rsidRDefault="00F8659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659C" w:rsidRDefault="00F8659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8F5" w:rsidRPr="00B05F4F" w:rsidRDefault="00E008F5">
      <w:r w:rsidRPr="00B05F4F">
        <w:separator/>
      </w:r>
    </w:p>
  </w:footnote>
  <w:footnote w:type="continuationSeparator" w:id="0">
    <w:p w:rsidR="00E008F5" w:rsidRPr="00B05F4F" w:rsidRDefault="00E008F5">
      <w:r w:rsidRPr="00B05F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59C" w:rsidRPr="00B05F4F" w:rsidRDefault="00B05F4F" w:rsidP="00F8659C">
    <w:pPr>
      <w:pStyle w:val="Sidhuvud"/>
    </w:pPr>
    <w:r w:rsidRPr="00B05F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1884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59C" w:rsidRDefault="00F865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659C" w:rsidRDefault="00F8659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0C3E" w:rsidRPr="00B05F4F" w:rsidRDefault="00B05F4F" w:rsidP="00F8659C">
    <w:pPr>
      <w:pStyle w:val="Sidhuvud"/>
    </w:pPr>
    <w:r w:rsidRPr="00B05F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2415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59C" w:rsidRDefault="00F865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659C" w:rsidRDefault="00F8659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59C" w:rsidRPr="00B05F4F" w:rsidRDefault="00F8659C">
    <w:pPr>
      <w:pStyle w:val="FSHNormal"/>
      <w:tabs>
        <w:tab w:val="right" w:pos="5840"/>
      </w:tabs>
    </w:pPr>
    <w:r w:rsidRPr="00B05F4F">
      <w:br/>
    </w:r>
    <w:r w:rsidRPr="00B05F4F">
      <w:fldChar w:fldCharType="begin" w:fldLock="1"/>
    </w:r>
    <w:r w:rsidRPr="00B05F4F">
      <w:instrText xml:space="preserve"> DOCPROPERTY</w:instrText>
    </w:r>
    <w:r w:rsidRPr="00B05F4F">
      <w:rPr>
        <w:sz w:val="18"/>
      </w:rPr>
      <w:instrText xml:space="preserve"> "YearUser" *\charformat </w:instrText>
    </w:r>
    <w:r w:rsidRPr="00B05F4F">
      <w:fldChar w:fldCharType="separate"/>
    </w:r>
    <w:r w:rsidRPr="00B05F4F">
      <w:t>2005/06</w:t>
    </w:r>
    <w:r w:rsidRPr="00B05F4F">
      <w:fldChar w:fldCharType="end"/>
    </w:r>
    <w:r w:rsidRPr="00B05F4F">
      <w:t xml:space="preserve"> </w:t>
    </w:r>
    <w:r w:rsidRPr="00B05F4F">
      <w:tab/>
      <w:t xml:space="preserve">mnr: </w:t>
    </w:r>
    <w:r w:rsidRPr="00B05F4F">
      <w:fldChar w:fldCharType="begin" w:fldLock="1"/>
    </w:r>
    <w:r w:rsidRPr="00B05F4F">
      <w:instrText xml:space="preserve"> DOCPROPERTY</w:instrText>
    </w:r>
    <w:r w:rsidRPr="00B05F4F">
      <w:rPr>
        <w:sz w:val="18"/>
      </w:rPr>
      <w:instrText xml:space="preserve"> "Motionsnummer" *\charformat </w:instrText>
    </w:r>
    <w:r w:rsidRPr="00B05F4F">
      <w:fldChar w:fldCharType="separate"/>
    </w:r>
    <w:r w:rsidRPr="00B05F4F">
      <w:t>U283</w:t>
    </w:r>
    <w:r w:rsidRPr="00B05F4F">
      <w:fldChar w:fldCharType="end"/>
    </w:r>
    <w:r w:rsidRPr="00B05F4F">
      <w:br/>
    </w:r>
    <w:r w:rsidRPr="00B05F4F">
      <w:fldChar w:fldCharType="begin" w:fldLock="1"/>
    </w:r>
    <w:r w:rsidRPr="00B05F4F">
      <w:instrText xml:space="preserve"> DOCPROPERTY</w:instrText>
    </w:r>
    <w:r w:rsidRPr="00B05F4F">
      <w:rPr>
        <w:sz w:val="18"/>
      </w:rPr>
      <w:instrText xml:space="preserve"> "Samling" *\charformat </w:instrText>
    </w:r>
    <w:r w:rsidRPr="00B05F4F">
      <w:fldChar w:fldCharType="end"/>
    </w:r>
    <w:r w:rsidRPr="00B05F4F">
      <w:tab/>
      <w:t xml:space="preserve">pnr: </w:t>
    </w:r>
    <w:r w:rsidRPr="00B05F4F">
      <w:fldChar w:fldCharType="begin" w:fldLock="1"/>
    </w:r>
    <w:r w:rsidRPr="00B05F4F">
      <w:instrText xml:space="preserve"> DOCPROPERTY</w:instrText>
    </w:r>
    <w:r w:rsidRPr="00B05F4F">
      <w:rPr>
        <w:sz w:val="18"/>
      </w:rPr>
      <w:instrText xml:space="preserve"> "Partinummer" *\charformat </w:instrText>
    </w:r>
    <w:r w:rsidRPr="00B05F4F">
      <w:fldChar w:fldCharType="separate"/>
    </w:r>
    <w:r w:rsidRPr="00B05F4F">
      <w:t>kd967</w:t>
    </w:r>
    <w:r w:rsidRPr="00B05F4F">
      <w:fldChar w:fldCharType="end"/>
    </w:r>
  </w:p>
  <w:p w:rsidR="00F8659C" w:rsidRPr="00B05F4F" w:rsidRDefault="00F8659C">
    <w:pPr>
      <w:pStyle w:val="FSHRub1"/>
    </w:pPr>
    <w:r w:rsidRPr="00B05F4F">
      <w:t>Motion till riksdagen</w:t>
    </w:r>
    <w:r w:rsidRPr="00B05F4F">
      <w:br/>
    </w:r>
    <w:r w:rsidRPr="00B05F4F">
      <w:fldChar w:fldCharType="begin" w:fldLock="1"/>
    </w:r>
    <w:r w:rsidRPr="00B05F4F">
      <w:instrText xml:space="preserve"> DOCPROPERTY "YearUser" *\charformat </w:instrText>
    </w:r>
    <w:r w:rsidRPr="00B05F4F">
      <w:fldChar w:fldCharType="separate"/>
    </w:r>
    <w:r w:rsidRPr="00B05F4F">
      <w:t>2005/06</w:t>
    </w:r>
    <w:r w:rsidRPr="00B05F4F">
      <w:fldChar w:fldCharType="end"/>
    </w:r>
    <w:r w:rsidRPr="00B05F4F">
      <w:t>:</w:t>
    </w:r>
    <w:r w:rsidRPr="00B05F4F">
      <w:fldChar w:fldCharType="begin" w:fldLock="1"/>
    </w:r>
    <w:r w:rsidRPr="00B05F4F">
      <w:instrText xml:space="preserve"> DOCPROPERTY "Motionsnummer" *\charformat </w:instrText>
    </w:r>
    <w:r w:rsidRPr="00B05F4F">
      <w:fldChar w:fldCharType="separate"/>
    </w:r>
    <w:r w:rsidRPr="00B05F4F">
      <w:t>U283</w:t>
    </w:r>
    <w:r w:rsidRPr="00B05F4F">
      <w:fldChar w:fldCharType="end"/>
    </w:r>
  </w:p>
  <w:p w:rsidR="00F8659C" w:rsidRPr="00B05F4F" w:rsidRDefault="00F8659C">
    <w:pPr>
      <w:pStyle w:val="FSHNormalS5"/>
    </w:pPr>
    <w:r w:rsidRPr="00B05F4F">
      <w:fldChar w:fldCharType="begin" w:fldLock="1"/>
    </w:r>
    <w:r w:rsidRPr="00B05F4F">
      <w:instrText xml:space="preserve"> DOCPROPERTY "MotionarText" *\charformat </w:instrText>
    </w:r>
    <w:r w:rsidRPr="00B05F4F">
      <w:fldChar w:fldCharType="separate"/>
    </w:r>
    <w:r w:rsidRPr="00B05F4F">
      <w:t>av Annelie Enochson (kd)</w:t>
    </w:r>
    <w:r w:rsidRPr="00B05F4F">
      <w:fldChar w:fldCharType="end"/>
    </w:r>
    <w:r w:rsidRPr="00B05F4F">
      <w:br/>
    </w:r>
    <w:r w:rsidRPr="00B05F4F">
      <w:fldChar w:fldCharType="begin" w:fldLock="1"/>
    </w:r>
    <w:r w:rsidRPr="00B05F4F">
      <w:instrText xml:space="preserve"> DOCPROPERTY "SvarFrasKort" *\charformat </w:instrText>
    </w:r>
    <w:r w:rsidRPr="00B05F4F">
      <w:fldChar w:fldCharType="end"/>
    </w:r>
  </w:p>
  <w:p w:rsidR="00F8659C" w:rsidRPr="00B05F4F" w:rsidRDefault="00F8659C">
    <w:pPr>
      <w:pStyle w:val="FSHTitel"/>
    </w:pPr>
    <w:r w:rsidRPr="00B05F4F">
      <w:fldChar w:fldCharType="begin" w:fldLock="1"/>
    </w:r>
    <w:r w:rsidRPr="00B05F4F">
      <w:instrText xml:space="preserve"> DOCPROPERTY</w:instrText>
    </w:r>
    <w:r w:rsidRPr="00B05F4F">
      <w:rPr>
        <w:sz w:val="18"/>
      </w:rPr>
      <w:instrText xml:space="preserve"> "RubrikSvar" *\charformat </w:instrText>
    </w:r>
    <w:r w:rsidRPr="00B05F4F">
      <w:fldChar w:fldCharType="separate"/>
    </w:r>
    <w:r w:rsidRPr="00B05F4F">
      <w:t>Turkiets kulturansvar</w:t>
    </w:r>
    <w:r w:rsidRPr="00B05F4F">
      <w:fldChar w:fldCharType="end"/>
    </w:r>
  </w:p>
  <w:p w:rsidR="00F8659C" w:rsidRPr="00B05F4F" w:rsidRDefault="00F8659C" w:rsidP="00F8659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12670456">
    <w:abstractNumId w:val="13"/>
  </w:num>
  <w:num w:numId="2" w16cid:durableId="1198666892">
    <w:abstractNumId w:val="10"/>
  </w:num>
  <w:num w:numId="3" w16cid:durableId="578947004">
    <w:abstractNumId w:val="11"/>
  </w:num>
  <w:num w:numId="4" w16cid:durableId="1727870894">
    <w:abstractNumId w:val="12"/>
  </w:num>
  <w:num w:numId="5" w16cid:durableId="1208034022">
    <w:abstractNumId w:val="8"/>
  </w:num>
  <w:num w:numId="6" w16cid:durableId="442581914">
    <w:abstractNumId w:val="3"/>
  </w:num>
  <w:num w:numId="7" w16cid:durableId="654722897">
    <w:abstractNumId w:val="2"/>
  </w:num>
  <w:num w:numId="8" w16cid:durableId="1030184362">
    <w:abstractNumId w:val="1"/>
  </w:num>
  <w:num w:numId="9" w16cid:durableId="107698675">
    <w:abstractNumId w:val="0"/>
  </w:num>
  <w:num w:numId="10" w16cid:durableId="368260377">
    <w:abstractNumId w:val="9"/>
  </w:num>
  <w:num w:numId="11" w16cid:durableId="829636716">
    <w:abstractNumId w:val="7"/>
  </w:num>
  <w:num w:numId="12" w16cid:durableId="793670391">
    <w:abstractNumId w:val="6"/>
  </w:num>
  <w:num w:numId="13" w16cid:durableId="1067149173">
    <w:abstractNumId w:val="5"/>
  </w:num>
  <w:num w:numId="14" w16cid:durableId="823279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675F3C"/>
    <w:rsid w:val="0004381F"/>
    <w:rsid w:val="00064BC3"/>
    <w:rsid w:val="00066775"/>
    <w:rsid w:val="00072FB9"/>
    <w:rsid w:val="00073DEE"/>
    <w:rsid w:val="00100531"/>
    <w:rsid w:val="001565E8"/>
    <w:rsid w:val="00201DFB"/>
    <w:rsid w:val="00204A63"/>
    <w:rsid w:val="00212FF1"/>
    <w:rsid w:val="00230193"/>
    <w:rsid w:val="0025068A"/>
    <w:rsid w:val="002818D3"/>
    <w:rsid w:val="002D11A8"/>
    <w:rsid w:val="00332796"/>
    <w:rsid w:val="00445271"/>
    <w:rsid w:val="004A0504"/>
    <w:rsid w:val="004B0C3E"/>
    <w:rsid w:val="004E38D9"/>
    <w:rsid w:val="005B145B"/>
    <w:rsid w:val="00675F3C"/>
    <w:rsid w:val="00740D6D"/>
    <w:rsid w:val="00794149"/>
    <w:rsid w:val="007B67A7"/>
    <w:rsid w:val="007C6092"/>
    <w:rsid w:val="00A053C6"/>
    <w:rsid w:val="00B05F4F"/>
    <w:rsid w:val="00B13BF0"/>
    <w:rsid w:val="00C1285C"/>
    <w:rsid w:val="00C233C0"/>
    <w:rsid w:val="00C27B7D"/>
    <w:rsid w:val="00CF7A43"/>
    <w:rsid w:val="00D1174F"/>
    <w:rsid w:val="00D67A63"/>
    <w:rsid w:val="00DC6C70"/>
    <w:rsid w:val="00E008F5"/>
    <w:rsid w:val="00E22893"/>
    <w:rsid w:val="00E360DE"/>
    <w:rsid w:val="00E75D28"/>
    <w:rsid w:val="00E84F25"/>
    <w:rsid w:val="00F8659C"/>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A0E352-DD12-4378-8FBB-146FD8EA0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75F3C"/>
    <w:rPr>
      <w:rFonts w:ascii="Tahoma" w:hAnsi="Tahoma" w:cs="Tahoma"/>
      <w:sz w:val="16"/>
      <w:szCs w:val="16"/>
    </w:rPr>
  </w:style>
  <w:style w:type="paragraph" w:customStyle="1" w:styleId="Hemstlrubrik">
    <w:name w:val="Hemstl_rubrik"/>
    <w:basedOn w:val="Rubrik1"/>
    <w:next w:val="Normal"/>
    <w:rsid w:val="00F8659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558</Words>
  <Characters>3372</Characters>
  <Application>Microsoft Office Word</Application>
  <DocSecurity>4</DocSecurity>
  <Lines>59</Lines>
  <Paragraphs>9</Paragraphs>
  <ScaleCrop>false</ScaleCrop>
  <HeadingPairs>
    <vt:vector size="2" baseType="variant">
      <vt:variant>
        <vt:lpstr>Rubrik</vt:lpstr>
      </vt:variant>
      <vt:variant>
        <vt:i4>1</vt:i4>
      </vt:variant>
    </vt:vector>
  </HeadingPairs>
  <TitlesOfParts>
    <vt:vector size="1" baseType="lpstr">
      <vt:lpstr>U283</vt:lpstr>
    </vt:vector>
  </TitlesOfParts>
  <Company>Riksdagen</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U283</dc:title>
  <dc:subject>U283</dc:subject>
  <dc:creator>Riksdagen</dc:creator>
  <cp:keywords>Riksdagen</cp:keywords>
  <dc:description/>
  <cp:lastModifiedBy>Lars Brink</cp:lastModifiedBy>
  <cp:revision>2</cp:revision>
  <cp:lastPrinted>2005-11-30T09:14:00Z</cp:lastPrinted>
  <dcterms:created xsi:type="dcterms:W3CDTF">2025-12-16T21:48:00Z</dcterms:created>
  <dcterms:modified xsi:type="dcterms:W3CDTF">2025-12-16T21:48:00Z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Turkiets kulturansvar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Turkiets kulturansvar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louise edlund</vt:lpwstr>
  </property>
  <property fmtid="{D5CDD505-2E9C-101B-9397-08002B2CF9AE}" pid="46" name="MotionID">
    <vt:lpwstr>20052006000001070100000009670069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20052006000001070100000009670069</vt:lpwstr>
  </property>
  <property fmtid="{D5CDD505-2E9C-101B-9397-08002B2CF9AE}" pid="50" name="nummer">
    <vt:lpwstr>283</vt:lpwstr>
  </property>
  <property fmtid="{D5CDD505-2E9C-101B-9397-08002B2CF9AE}" pid="51" name="utskottsbeteckning">
    <vt:lpwstr>U</vt:lpwstr>
  </property>
</Properties>
</file>