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67EC0" w:rsidRDefault="006E04A4">
      <w:pPr>
        <w:pStyle w:val="Dokumentbeteckning"/>
      </w:pPr>
      <w:r w:rsidRPr="00E67EC0">
        <w:fldChar w:fldCharType="begin" w:fldLock="1"/>
      </w:r>
      <w:r w:rsidRPr="00E67EC0">
        <w:instrText xml:space="preserve"> DOCPROPERTY "DocumentYear" </w:instrText>
      </w:r>
      <w:r w:rsidRPr="00E67EC0">
        <w:fldChar w:fldCharType="separate"/>
      </w:r>
      <w:r w:rsidR="00EE1E76" w:rsidRPr="00E67EC0">
        <w:t>2007/08</w:t>
      </w:r>
      <w:r w:rsidRPr="00E67EC0">
        <w:fldChar w:fldCharType="end"/>
      </w:r>
      <w:r w:rsidRPr="00E67EC0">
        <w:t>:</w:t>
      </w:r>
      <w:r w:rsidRPr="00E67EC0">
        <w:fldChar w:fldCharType="begin" w:fldLock="1"/>
      </w:r>
      <w:r w:rsidRPr="00E67EC0">
        <w:instrText xml:space="preserve"> DOCPROPERTY "DocumentNumber" </w:instrText>
      </w:r>
      <w:r w:rsidRPr="00E67EC0">
        <w:fldChar w:fldCharType="separate"/>
      </w:r>
      <w:r w:rsidR="00EE1E76" w:rsidRPr="00E67EC0">
        <w:t>138</w:t>
      </w:r>
      <w:r w:rsidRPr="00E67EC0">
        <w:fldChar w:fldCharType="end"/>
      </w:r>
    </w:p>
    <w:p w:rsidR="006E04A4" w:rsidRPr="00E67EC0" w:rsidRDefault="006E04A4">
      <w:pPr>
        <w:pStyle w:val="Datum"/>
        <w:outlineLvl w:val="0"/>
      </w:pPr>
      <w:r w:rsidRPr="00E67EC0">
        <w:fldChar w:fldCharType="begin" w:fldLock="1"/>
      </w:r>
      <w:r w:rsidRPr="00E67EC0">
        <w:instrText xml:space="preserve"> DOCPROPERTY "DocumentDate" </w:instrText>
      </w:r>
      <w:r w:rsidRPr="00E67EC0">
        <w:fldChar w:fldCharType="separate"/>
      </w:r>
      <w:r w:rsidR="00EE1E76" w:rsidRPr="00E67EC0">
        <w:t>Torsdagen den 28 augusti 2008</w:t>
      </w:r>
      <w:r w:rsidRPr="00E67EC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67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67EC0" w:rsidRDefault="002C2471">
            <w:pPr>
              <w:pStyle w:val="Plenum"/>
              <w:tabs>
                <w:tab w:val="clear" w:pos="1418"/>
              </w:tabs>
            </w:pPr>
            <w:r w:rsidRPr="00E67EC0">
              <w:t>Kl.</w:t>
            </w:r>
          </w:p>
        </w:tc>
        <w:tc>
          <w:tcPr>
            <w:tcW w:w="851" w:type="dxa"/>
          </w:tcPr>
          <w:p w:rsidR="006E04A4" w:rsidRPr="00E67EC0" w:rsidRDefault="002C247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67EC0">
              <w:t>13.00</w:t>
            </w:r>
          </w:p>
        </w:tc>
        <w:tc>
          <w:tcPr>
            <w:tcW w:w="397" w:type="dxa"/>
          </w:tcPr>
          <w:p w:rsidR="006E04A4" w:rsidRPr="00E67EC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67EC0" w:rsidRDefault="002C2471">
            <w:pPr>
              <w:pStyle w:val="Plenum"/>
              <w:tabs>
                <w:tab w:val="clear" w:pos="1418"/>
              </w:tabs>
              <w:ind w:right="1"/>
            </w:pPr>
            <w:r w:rsidRPr="00E67EC0">
              <w:t>Interpellationssvar</w:t>
            </w:r>
          </w:p>
        </w:tc>
      </w:tr>
    </w:tbl>
    <w:p w:rsidR="006E04A4" w:rsidRPr="00E67EC0" w:rsidRDefault="006E04A4">
      <w:pPr>
        <w:pStyle w:val="StreckLngt"/>
      </w:pPr>
      <w:r w:rsidRPr="00E67EC0">
        <w:tab/>
      </w:r>
    </w:p>
    <w:p w:rsidR="00D45AE3" w:rsidRPr="00E67EC0" w:rsidRDefault="00D45AE3" w:rsidP="00D45AE3">
      <w:pPr>
        <w:pStyle w:val="Blankrad"/>
      </w:pPr>
      <w:r w:rsidRPr="00E67EC0">
        <w:t>     </w:t>
      </w:r>
    </w:p>
    <w:p w:rsidR="00D24E76" w:rsidRPr="00E67EC0" w:rsidRDefault="00D24E76" w:rsidP="00CF242C">
      <w:pPr>
        <w:pStyle w:val="Blankrad"/>
      </w:pPr>
      <w:r w:rsidRPr="00E67E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4E76" w:rsidRPr="00E67EC0" w:rsidTr="00C52B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4E76" w:rsidRPr="00E67EC0" w:rsidRDefault="00D24E76" w:rsidP="00C52B69">
            <w:pPr>
              <w:pStyle w:val="HuvudrubrikFlisteNr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HuvudrubrikEnsam"/>
            </w:pPr>
            <w:r w:rsidRPr="00E67EC0">
              <w:t>Justering av protokoll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HuvudrubrikKolumn3"/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Protokollet från sammanträdet torsdagen den 21 augusti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</w:tbl>
    <w:p w:rsidR="00D24E76" w:rsidRPr="00E67EC0" w:rsidRDefault="00D24E76" w:rsidP="00D24E76">
      <w:pPr>
        <w:pStyle w:val="Blankrad"/>
      </w:pPr>
      <w:r w:rsidRPr="00E67EC0">
        <w:t>     </w:t>
      </w:r>
    </w:p>
    <w:p w:rsidR="00D24E76" w:rsidRPr="00E67EC0" w:rsidRDefault="00D24E76" w:rsidP="00D24E76">
      <w:pPr>
        <w:pStyle w:val="Blankrad"/>
      </w:pPr>
      <w:r w:rsidRPr="00E67E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4E76" w:rsidRPr="00E67EC0" w:rsidTr="00C52B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4E76" w:rsidRPr="00E67EC0" w:rsidRDefault="00D24E76" w:rsidP="00C52B69">
            <w:pPr>
              <w:pStyle w:val="HuvudrubrikFlisteNr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HuvudrubrikEnsam"/>
            </w:pPr>
            <w:bookmarkStart w:id="1" w:name="TypRubrik"/>
            <w:bookmarkEnd w:id="1"/>
            <w:r w:rsidRPr="00E67EC0">
              <w:t>Meddelande om information från regeringen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HuvudrubrikKolumn3"/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Underrubrik"/>
            </w:pPr>
            <w:r w:rsidRPr="00E67EC0">
              <w:t>Tisdagen den 2 september kl. 11.00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Utrikesminister Carl Bildt (m) informerar om konflikten mellan Georgien och Ryssland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</w:tbl>
    <w:p w:rsidR="00D24E76" w:rsidRPr="00E67EC0" w:rsidRDefault="00D24E76" w:rsidP="00D24E76">
      <w:pPr>
        <w:pStyle w:val="Blankrad"/>
      </w:pPr>
      <w:r w:rsidRPr="00E67EC0">
        <w:t>     </w:t>
      </w:r>
    </w:p>
    <w:p w:rsidR="00D24E76" w:rsidRPr="00E67EC0" w:rsidRDefault="00D24E76" w:rsidP="00D24E76">
      <w:pPr>
        <w:pStyle w:val="Blankrad"/>
      </w:pPr>
      <w:r w:rsidRPr="00E67E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4E76" w:rsidRPr="00E67EC0" w:rsidTr="00C52B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4E76" w:rsidRPr="00E67EC0" w:rsidRDefault="00D24E76" w:rsidP="00C52B69">
            <w:pPr>
              <w:pStyle w:val="HuvudrubrikFlisteNr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HuvudrubrikEnsam"/>
            </w:pPr>
            <w:bookmarkStart w:id="3" w:name="Start_FördröjdaInterpellationer"/>
            <w:bookmarkEnd w:id="3"/>
            <w:r w:rsidRPr="00E67EC0">
              <w:t>Anmälan om fördröjda svar på interpellationer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HuvudrubrikKolumn3"/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2007/08:836 av Sylvia Lindgren (s)</w:t>
            </w:r>
          </w:p>
          <w:p w:rsidR="00D24E76" w:rsidRPr="00E67EC0" w:rsidRDefault="00D24E76" w:rsidP="00C52B69">
            <w:r w:rsidRPr="00E67EC0">
              <w:t>Insatser mot löne- och villkorsdumpning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2007/08:838 av Peter Hultqvist (s)</w:t>
            </w:r>
          </w:p>
          <w:p w:rsidR="00D24E76" w:rsidRPr="00E67EC0" w:rsidRDefault="00D24E76" w:rsidP="00C52B69">
            <w:r w:rsidRPr="00E67EC0">
              <w:t>Utvecklingen i Ryssland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2007/08:839 av Peter Hultqvist (s)</w:t>
            </w:r>
          </w:p>
          <w:p w:rsidR="00D24E76" w:rsidRPr="00E67EC0" w:rsidRDefault="00D24E76" w:rsidP="00C52B69">
            <w:r w:rsidRPr="00E67EC0">
              <w:t>Arbetsmarknadspolitiken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</w:tbl>
    <w:p w:rsidR="00D24E76" w:rsidRPr="00E67EC0" w:rsidRDefault="00D24E76" w:rsidP="00D24E76">
      <w:pPr>
        <w:pStyle w:val="Blankrad"/>
      </w:pPr>
      <w:r w:rsidRPr="00E67EC0">
        <w:t>     </w:t>
      </w:r>
    </w:p>
    <w:p w:rsidR="00D24E76" w:rsidRPr="00E67EC0" w:rsidRDefault="00D24E76" w:rsidP="00D24E76">
      <w:pPr>
        <w:pStyle w:val="Blankrad"/>
      </w:pPr>
      <w:r w:rsidRPr="00E67EC0">
        <w:t xml:space="preserve">     </w:t>
      </w:r>
    </w:p>
    <w:p w:rsidR="002C2471" w:rsidRPr="00E67EC0" w:rsidRDefault="002C2471">
      <w:pPr>
        <w:pStyle w:val="Blankrad"/>
      </w:pPr>
      <w:bookmarkStart w:id="4" w:name="Start"/>
      <w:bookmarkEnd w:id="4"/>
      <w:r w:rsidRPr="00E67EC0">
        <w:t>    </w:t>
      </w:r>
    </w:p>
    <w:p w:rsidR="002C2471" w:rsidRPr="00E67EC0" w:rsidRDefault="002C2471">
      <w:pPr>
        <w:pStyle w:val="Blankrad"/>
      </w:pPr>
      <w:r w:rsidRPr="00E67EC0">
        <w:t>    </w:t>
      </w:r>
    </w:p>
    <w:p w:rsidR="00D24E76" w:rsidRPr="00E67EC0" w:rsidRDefault="00D24E76">
      <w:pPr>
        <w:pStyle w:val="Blankrad"/>
      </w:pPr>
      <w:r w:rsidRPr="00E67E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4E76" w:rsidRPr="00E67EC0" w:rsidTr="00C52B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4E76" w:rsidRPr="00E67EC0" w:rsidRDefault="00D24E76" w:rsidP="00C52B69">
            <w:pPr>
              <w:pStyle w:val="HuvudrubrikFlisteNr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HuvudrubrikEnsam"/>
            </w:pPr>
            <w:bookmarkStart w:id="5" w:name="Start_Interpellationer"/>
            <w:bookmarkEnd w:id="5"/>
            <w:r w:rsidRPr="00E67EC0">
              <w:t>Svar på interpellationer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HuvudrubrikKolumn3"/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Underrubrik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Underrubrik"/>
            </w:pPr>
            <w:bookmarkStart w:id="6" w:name="TypUnderrubrik"/>
            <w:bookmarkEnd w:id="6"/>
            <w:r w:rsidRPr="00E67EC0">
              <w:t>Interpellationer upptagna under samma punkt besvaras i ett sammanhang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Underrubrik"/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Besvaradav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Besvaradav"/>
            </w:pPr>
            <w:r w:rsidRPr="00E67EC0">
              <w:t>Statsrådet Mats Odell (kd)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Besvaradav"/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2007/08:833 av Mats Pertoft (mp)</w:t>
            </w:r>
          </w:p>
          <w:p w:rsidR="00D24E76" w:rsidRPr="00E67EC0" w:rsidRDefault="00D24E76" w:rsidP="00C52B69">
            <w:r w:rsidRPr="00E67EC0">
              <w:t>Behovet av fler studentbostäder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2007/08:837 av Monica Green (s)</w:t>
            </w:r>
          </w:p>
          <w:p w:rsidR="00D24E76" w:rsidRPr="00E67EC0" w:rsidRDefault="00D24E76" w:rsidP="00C52B69">
            <w:r w:rsidRPr="00E67EC0">
              <w:t>Kommunernas ekonomi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Besvaradav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Besvaradav"/>
            </w:pPr>
            <w:r w:rsidRPr="00E67EC0">
              <w:t>Justitieminister Beatrice Ask (m)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Besvaradav"/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2007/08:808 av Thomas Bodström (s)</w:t>
            </w:r>
          </w:p>
          <w:p w:rsidR="00D24E76" w:rsidRPr="00E67EC0" w:rsidRDefault="00D24E76" w:rsidP="00C52B69">
            <w:r w:rsidRPr="00E67EC0">
              <w:t>Polisresurser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2007/08:809 av Thomas Bodström (s)</w:t>
            </w:r>
          </w:p>
          <w:p w:rsidR="00D24E76" w:rsidRPr="00E67EC0" w:rsidRDefault="00D24E76" w:rsidP="00C52B69">
            <w:r w:rsidRPr="00E67EC0">
              <w:t>Koppleri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2007/08:810 av Thomas Bodström (s)</w:t>
            </w:r>
          </w:p>
          <w:p w:rsidR="00D24E76" w:rsidRPr="00E67EC0" w:rsidRDefault="00D24E76" w:rsidP="00C52B69">
            <w:r w:rsidRPr="00E67EC0">
              <w:t>Öronmärkning av resurser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2007/08:811 av Thomas Bodström (s)</w:t>
            </w:r>
          </w:p>
          <w:p w:rsidR="00D24E76" w:rsidRPr="00E67EC0" w:rsidRDefault="00D24E76" w:rsidP="00C52B69">
            <w:r w:rsidRPr="00E67EC0">
              <w:t>Könsneutrala äktenskap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2007/08:812 av Thomas Bodström (s)</w:t>
            </w:r>
          </w:p>
          <w:p w:rsidR="00D24E76" w:rsidRPr="00E67EC0" w:rsidRDefault="00D24E76" w:rsidP="00C52B69">
            <w:r w:rsidRPr="00E67EC0">
              <w:t>Självmord i häkte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Besvaradav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Besvaradav"/>
            </w:pPr>
            <w:r w:rsidRPr="00E67EC0">
              <w:t>Utbildningsminister Jan Björklund (fp)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Besvaradav"/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2007/08:832 av Mats Pertoft (mp)</w:t>
            </w:r>
          </w:p>
          <w:p w:rsidR="00D24E76" w:rsidRPr="00E67EC0" w:rsidRDefault="00D24E76" w:rsidP="00C52B69">
            <w:r w:rsidRPr="00E67EC0">
              <w:t>Behovet av nationella kriterier för betygsliknande omdömen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Besvaradav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Besvaradav"/>
            </w:pPr>
            <w:r w:rsidRPr="00E67EC0">
              <w:t>Statsrådet Lars Leijonborg (fp)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Besvaradav"/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2007/08:834 av Mats Pertoft (mp)</w:t>
            </w:r>
          </w:p>
          <w:p w:rsidR="00D24E76" w:rsidRPr="00E67EC0" w:rsidRDefault="00D24E76" w:rsidP="00C52B69">
            <w:r w:rsidRPr="00E67EC0">
              <w:t>Den utlovade höjningen av studiemedlen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2007/08:835 av Finn Bengtsson (m)</w:t>
            </w:r>
          </w:p>
          <w:p w:rsidR="00D24E76" w:rsidRPr="00E67EC0" w:rsidRDefault="00D24E76" w:rsidP="00C52B69">
            <w:r w:rsidRPr="00E67EC0">
              <w:t>Myndighetskoncentration av forskningsfinansiering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Besvaradav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Besvaradav"/>
            </w:pPr>
            <w:r w:rsidRPr="00E67EC0">
              <w:t>Finansminister Anders Borg (m)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Besvaradav"/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2007/08:798 av Monica Green (s)</w:t>
            </w:r>
          </w:p>
          <w:p w:rsidR="00D24E76" w:rsidRPr="00E67EC0" w:rsidRDefault="00D24E76" w:rsidP="00C52B69">
            <w:r w:rsidRPr="00E67EC0">
              <w:t>Åtgärder mot inflation och höga boendekostnader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2007/08:814 av Monica Green (s)</w:t>
            </w:r>
          </w:p>
          <w:p w:rsidR="00D24E76" w:rsidRPr="00E67EC0" w:rsidRDefault="00D24E76" w:rsidP="00C52B69">
            <w:r w:rsidRPr="00E67EC0">
              <w:t>Synen på svensk ekonomi i ett historiskt perspektiv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2007/08:818 av Monica Green (s)</w:t>
            </w:r>
          </w:p>
          <w:p w:rsidR="00D24E76" w:rsidRPr="00E67EC0" w:rsidRDefault="00D24E76" w:rsidP="00C52B69">
            <w:r w:rsidRPr="00E67EC0">
              <w:t>Sveriges ekonomi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2007/08:823 av Lars Johansson (s)</w:t>
            </w:r>
          </w:p>
          <w:p w:rsidR="00D24E76" w:rsidRPr="00E67EC0" w:rsidRDefault="00D24E76" w:rsidP="00C52B69">
            <w:r w:rsidRPr="00E67EC0">
              <w:t>Nationellt program mot skattefusk och svartjobb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Besvaradav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Besvaradav"/>
            </w:pPr>
            <w:r w:rsidRPr="00E67EC0">
              <w:t>Arbetsmarknadsminister Sven Otto Littorin (m)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Besvaradav"/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2007/08:800 av Monica Green (s)</w:t>
            </w:r>
          </w:p>
          <w:p w:rsidR="00D24E76" w:rsidRPr="00E67EC0" w:rsidRDefault="00D24E76" w:rsidP="00C52B69">
            <w:r w:rsidRPr="00E67EC0">
              <w:t>Regeringens ordval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2007/08:803 av Luciano Astudillo (s)</w:t>
            </w:r>
          </w:p>
          <w:p w:rsidR="00D24E76" w:rsidRPr="00E67EC0" w:rsidRDefault="00D24E76" w:rsidP="00C52B69">
            <w:r w:rsidRPr="00E67EC0">
              <w:t>Arbetsförmedlingens regelverk i särskilda situationer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2007/08:804 av Luciano Astudillo (s)</w:t>
            </w:r>
          </w:p>
          <w:p w:rsidR="00D24E76" w:rsidRPr="00E67EC0" w:rsidRDefault="00D24E76" w:rsidP="00C52B69">
            <w:r w:rsidRPr="00E67EC0">
              <w:t>Krav för a-kassa för hela Norden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/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2007/08:816 av Sven-Erik Österberg (s)</w:t>
            </w:r>
          </w:p>
          <w:p w:rsidR="00D24E76" w:rsidRPr="00E67EC0" w:rsidRDefault="00D24E76" w:rsidP="00C52B69">
            <w:r w:rsidRPr="00E67EC0">
              <w:t>Konsekvenserna av regeringsrättens dom för a-kassan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2007/08:805 av Luciano Astudillo (s)</w:t>
            </w:r>
          </w:p>
          <w:p w:rsidR="00D24E76" w:rsidRPr="00E67EC0" w:rsidRDefault="00D24E76" w:rsidP="00C52B69">
            <w:r w:rsidRPr="00E67EC0">
              <w:t>Brister med instegsjobben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2007/08:807 av Luciano Astudillo (s)</w:t>
            </w:r>
          </w:p>
          <w:p w:rsidR="00D24E76" w:rsidRPr="00E67EC0" w:rsidRDefault="00D24E76" w:rsidP="00C52B69">
            <w:r w:rsidRPr="00E67EC0">
              <w:t>Upphandling av kompletterande aktörer i jobb- och utvecklingsgarantin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2007/08:813 av Monica Green (s)</w:t>
            </w:r>
          </w:p>
          <w:p w:rsidR="00D24E76" w:rsidRPr="00E67EC0" w:rsidRDefault="00D24E76" w:rsidP="00C52B69">
            <w:r w:rsidRPr="00E67EC0">
              <w:t>Sommarjobb åt ungdomar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2007/08:827 av Patrik Björck (s)</w:t>
            </w:r>
          </w:p>
          <w:p w:rsidR="00D24E76" w:rsidRPr="00E67EC0" w:rsidRDefault="00D24E76" w:rsidP="00C52B69">
            <w:r w:rsidRPr="00E67EC0">
              <w:t>Obligatorisk a-kassa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2007/08:830 av Monica Green (s)</w:t>
            </w:r>
          </w:p>
          <w:p w:rsidR="00D24E76" w:rsidRPr="00E67EC0" w:rsidRDefault="00D24E76" w:rsidP="00C52B69">
            <w:r w:rsidRPr="00E67EC0">
              <w:t>Jobbgarantin för ungdomar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2007/08:831 av Sven-Erik Österberg (s)</w:t>
            </w:r>
          </w:p>
          <w:p w:rsidR="00D24E76" w:rsidRPr="00E67EC0" w:rsidRDefault="00D24E76" w:rsidP="00C52B69">
            <w:r w:rsidRPr="00E67EC0">
              <w:t>Regeringens arbetsmarknadspolitik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</w:p>
        </w:tc>
      </w:tr>
    </w:tbl>
    <w:p w:rsidR="00D24E76" w:rsidRPr="00E67EC0" w:rsidRDefault="00D24E76" w:rsidP="00D24E76">
      <w:pPr>
        <w:pStyle w:val="Blankrad"/>
      </w:pPr>
      <w:r w:rsidRPr="00E67EC0">
        <w:t>     </w:t>
      </w:r>
    </w:p>
    <w:p w:rsidR="00D24E76" w:rsidRPr="00E67EC0" w:rsidRDefault="00D24E76" w:rsidP="00D24E76">
      <w:pPr>
        <w:pStyle w:val="Blankrad"/>
      </w:pPr>
      <w:r w:rsidRPr="00E67EC0">
        <w:t>     </w:t>
      </w:r>
    </w:p>
    <w:p w:rsidR="00D24E76" w:rsidRPr="00E67EC0" w:rsidRDefault="00D24E76">
      <w:pPr>
        <w:pStyle w:val="Blankrad"/>
      </w:pPr>
      <w:r w:rsidRPr="00E67E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24E76" w:rsidRPr="00E67EC0" w:rsidTr="00C52B6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24E76" w:rsidRPr="00E67EC0" w:rsidRDefault="00D24E76" w:rsidP="00C52B69">
            <w:pPr>
              <w:pStyle w:val="HuvudrubrikFlisteNr"/>
            </w:pPr>
          </w:p>
        </w:tc>
        <w:tc>
          <w:tcPr>
            <w:tcW w:w="6237" w:type="dxa"/>
          </w:tcPr>
          <w:p w:rsidR="00D24E76" w:rsidRPr="00E67EC0" w:rsidRDefault="00D24E76" w:rsidP="00C52B69">
            <w:pPr>
              <w:pStyle w:val="HuvudrubrikEnsam"/>
            </w:pPr>
            <w:bookmarkStart w:id="7" w:name="Start_EUdokument"/>
            <w:bookmarkEnd w:id="7"/>
            <w:r w:rsidRPr="00E67EC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pStyle w:val="HuvudrubrikKolumn3"/>
            </w:pPr>
            <w:r w:rsidRPr="00E67EC0">
              <w:t>Ansvarigt utskott</w:t>
            </w: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2007/08:FPM133 Europeiska privata aktiebolag (SPE-bolag)</w:t>
            </w:r>
            <w:r w:rsidRPr="00E67EC0">
              <w:rPr>
                <w:i/>
              </w:rPr>
              <w:t xml:space="preserve"> KOM(2008)396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  <w:r w:rsidRPr="00E67EC0">
              <w:rPr>
                <w:spacing w:val="-4"/>
              </w:rPr>
              <w:t xml:space="preserve">CU </w:t>
            </w: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2007/08:FPM135 Meddelande om internalisering av trafikens externa kostnader</w:t>
            </w:r>
            <w:r w:rsidRPr="00E67EC0">
              <w:rPr>
                <w:i/>
              </w:rPr>
              <w:t xml:space="preserve"> KOM(2008)435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  <w:r w:rsidRPr="00E67EC0">
              <w:rPr>
                <w:spacing w:val="-4"/>
              </w:rPr>
              <w:t xml:space="preserve">TU </w:t>
            </w:r>
          </w:p>
        </w:tc>
      </w:tr>
      <w:tr w:rsidR="00D24E76" w:rsidRPr="00E67EC0" w:rsidTr="00C52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24E76" w:rsidRPr="00E67EC0" w:rsidRDefault="00D24E76" w:rsidP="00C52B69">
            <w:pPr>
              <w:pStyle w:val="FlistaNrText"/>
            </w:pPr>
          </w:p>
        </w:tc>
        <w:tc>
          <w:tcPr>
            <w:tcW w:w="6237" w:type="dxa"/>
          </w:tcPr>
          <w:p w:rsidR="00D24E76" w:rsidRPr="00E67EC0" w:rsidRDefault="00D24E76" w:rsidP="00C52B69">
            <w:r w:rsidRPr="00E67EC0">
              <w:t>2007/08:FPM136 Direktiv om vägavgifter för tunga lastbilar (Eurovinjettdirektivet)</w:t>
            </w:r>
            <w:r w:rsidRPr="00E67EC0">
              <w:rPr>
                <w:i/>
              </w:rPr>
              <w:t xml:space="preserve"> KOM(2008)436</w:t>
            </w:r>
          </w:p>
        </w:tc>
        <w:tc>
          <w:tcPr>
            <w:tcW w:w="2481" w:type="dxa"/>
          </w:tcPr>
          <w:p w:rsidR="00D24E76" w:rsidRPr="00E67EC0" w:rsidRDefault="00D24E76" w:rsidP="00C52B69">
            <w:pPr>
              <w:rPr>
                <w:spacing w:val="-4"/>
              </w:rPr>
            </w:pPr>
            <w:r w:rsidRPr="00E67EC0">
              <w:rPr>
                <w:spacing w:val="-4"/>
              </w:rPr>
              <w:t xml:space="preserve">TU </w:t>
            </w:r>
          </w:p>
        </w:tc>
      </w:tr>
    </w:tbl>
    <w:p w:rsidR="00D24E76" w:rsidRPr="00E67EC0" w:rsidRDefault="00D24E76" w:rsidP="00D24E76">
      <w:pPr>
        <w:pStyle w:val="Blankrad"/>
      </w:pPr>
      <w:r w:rsidRPr="00E67EC0">
        <w:t>     </w:t>
      </w:r>
    </w:p>
    <w:p w:rsidR="00D24E76" w:rsidRPr="00E67EC0" w:rsidRDefault="00D24E76" w:rsidP="00D24E76">
      <w:pPr>
        <w:pStyle w:val="Blankrad"/>
      </w:pPr>
      <w:r w:rsidRPr="00E67EC0">
        <w:t>     </w:t>
      </w:r>
    </w:p>
    <w:p w:rsidR="006E04A4" w:rsidRPr="00E67EC0" w:rsidRDefault="006E04A4">
      <w:pPr>
        <w:pStyle w:val="Blankrad"/>
      </w:pPr>
      <w:r w:rsidRPr="00E67EC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67E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67EC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67EC0" w:rsidRDefault="006E04A4">
            <w:pPr>
              <w:pStyle w:val="StreckMitten"/>
            </w:pPr>
            <w:r w:rsidRPr="00E67EC0">
              <w:tab/>
            </w:r>
            <w:r w:rsidRPr="00E67EC0">
              <w:tab/>
            </w:r>
          </w:p>
        </w:tc>
      </w:tr>
    </w:tbl>
    <w:p w:rsidR="006E04A4" w:rsidRPr="00E67EC0" w:rsidRDefault="006E04A4" w:rsidP="00CE4300">
      <w:pPr>
        <w:pStyle w:val="Blankrad"/>
      </w:pPr>
    </w:p>
    <w:sectPr w:rsidR="006E04A4" w:rsidRPr="00E67EC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AC3" w:rsidRPr="00E67EC0" w:rsidRDefault="00D75AC3">
      <w:r w:rsidRPr="00E67EC0">
        <w:separator/>
      </w:r>
    </w:p>
  </w:endnote>
  <w:endnote w:type="continuationSeparator" w:id="0">
    <w:p w:rsidR="00D75AC3" w:rsidRPr="00E67EC0" w:rsidRDefault="00D75AC3">
      <w:r w:rsidRPr="00E67E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471" w:rsidRPr="00E67EC0" w:rsidRDefault="002C2471">
    <w:pPr>
      <w:pStyle w:val="Sidhuvud"/>
      <w:jc w:val="center"/>
    </w:pPr>
    <w:r w:rsidRPr="00E67EC0">
      <w:fldChar w:fldCharType="begin" w:fldLock="1"/>
    </w:r>
    <w:r w:rsidRPr="00E67EC0">
      <w:instrText xml:space="preserve"> PAGE </w:instrText>
    </w:r>
    <w:r w:rsidRPr="00E67EC0">
      <w:fldChar w:fldCharType="separate"/>
    </w:r>
    <w:r w:rsidR="00EE1E76" w:rsidRPr="00E67EC0">
      <w:t>3</w:t>
    </w:r>
    <w:r w:rsidRPr="00E67EC0">
      <w:fldChar w:fldCharType="end"/>
    </w:r>
    <w:r w:rsidRPr="00E67EC0">
      <w:t xml:space="preserve"> (</w:t>
    </w:r>
    <w:r w:rsidRPr="00E67EC0">
      <w:fldChar w:fldCharType="begin" w:fldLock="1"/>
    </w:r>
    <w:r w:rsidRPr="00E67EC0">
      <w:instrText xml:space="preserve"> NUMPAGES </w:instrText>
    </w:r>
    <w:r w:rsidRPr="00E67EC0">
      <w:fldChar w:fldCharType="separate"/>
    </w:r>
    <w:r w:rsidR="00EE1E76" w:rsidRPr="00E67EC0">
      <w:t>3</w:t>
    </w:r>
    <w:r w:rsidRPr="00E67EC0">
      <w:fldChar w:fldCharType="end"/>
    </w:r>
    <w:r w:rsidRPr="00E67EC0">
      <w:t>)</w:t>
    </w:r>
  </w:p>
  <w:p w:rsidR="002C2471" w:rsidRPr="00E67EC0" w:rsidRDefault="002C24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471" w:rsidRPr="00E67EC0" w:rsidRDefault="002C2471">
    <w:pPr>
      <w:pStyle w:val="Sidhuvud"/>
      <w:jc w:val="center"/>
    </w:pPr>
    <w:r w:rsidRPr="00E67EC0">
      <w:fldChar w:fldCharType="begin" w:fldLock="1"/>
    </w:r>
    <w:r w:rsidRPr="00E67EC0">
      <w:instrText xml:space="preserve"> PAGE </w:instrText>
    </w:r>
    <w:r w:rsidRPr="00E67EC0">
      <w:fldChar w:fldCharType="separate"/>
    </w:r>
    <w:r w:rsidR="00C52B69" w:rsidRPr="00E67EC0">
      <w:t>1</w:t>
    </w:r>
    <w:r w:rsidRPr="00E67EC0">
      <w:fldChar w:fldCharType="end"/>
    </w:r>
    <w:r w:rsidRPr="00E67EC0">
      <w:t xml:space="preserve"> (</w:t>
    </w:r>
    <w:r w:rsidRPr="00E67EC0">
      <w:fldChar w:fldCharType="begin" w:fldLock="1"/>
    </w:r>
    <w:r w:rsidRPr="00E67EC0">
      <w:instrText xml:space="preserve"> NUMPAGES </w:instrText>
    </w:r>
    <w:r w:rsidRPr="00E67EC0">
      <w:fldChar w:fldCharType="separate"/>
    </w:r>
    <w:r w:rsidR="00EE1E76" w:rsidRPr="00E67EC0">
      <w:t>3</w:t>
    </w:r>
    <w:r w:rsidRPr="00E67EC0">
      <w:fldChar w:fldCharType="end"/>
    </w:r>
    <w:r w:rsidRPr="00E67EC0">
      <w:t>)</w:t>
    </w:r>
  </w:p>
  <w:p w:rsidR="002C2471" w:rsidRPr="00E67EC0" w:rsidRDefault="002C24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AC3" w:rsidRPr="00E67EC0" w:rsidRDefault="00D75AC3">
      <w:r w:rsidRPr="00E67EC0">
        <w:separator/>
      </w:r>
    </w:p>
  </w:footnote>
  <w:footnote w:type="continuationSeparator" w:id="0">
    <w:p w:rsidR="00D75AC3" w:rsidRPr="00E67EC0" w:rsidRDefault="00D75AC3">
      <w:r w:rsidRPr="00E67E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471" w:rsidRPr="00E67EC0" w:rsidRDefault="002C24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471" w:rsidRPr="00E67EC0" w:rsidRDefault="002C2471">
    <w:pPr>
      <w:pStyle w:val="Sidhuvud"/>
      <w:tabs>
        <w:tab w:val="clear" w:pos="4536"/>
      </w:tabs>
    </w:pPr>
    <w:r w:rsidRPr="00E67EC0">
      <w:fldChar w:fldCharType="begin" w:fldLock="1"/>
    </w:r>
    <w:r w:rsidRPr="00E67EC0">
      <w:instrText xml:space="preserve"> DOCPROPERTY "DocumentDate" </w:instrText>
    </w:r>
    <w:r w:rsidRPr="00E67EC0">
      <w:fldChar w:fldCharType="separate"/>
    </w:r>
    <w:r w:rsidR="00EE1E76" w:rsidRPr="00E67EC0">
      <w:t>Torsdagen den 28 augusti 2008</w:t>
    </w:r>
    <w:r w:rsidRPr="00E67EC0">
      <w:fldChar w:fldCharType="end"/>
    </w:r>
    <w:r w:rsidRPr="00E67EC0">
      <w:tab/>
    </w:r>
  </w:p>
  <w:p w:rsidR="002C2471" w:rsidRPr="00E67EC0" w:rsidRDefault="002C24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67EC0">
      <w:rPr>
        <w:sz w:val="12"/>
      </w:rPr>
      <w:tab/>
    </w:r>
  </w:p>
  <w:p w:rsidR="002C2471" w:rsidRPr="00E67EC0" w:rsidRDefault="002C2471"/>
  <w:p w:rsidR="002C2471" w:rsidRPr="00E67EC0" w:rsidRDefault="002C24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471" w:rsidRPr="00E67EC0" w:rsidRDefault="00E67EC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67EC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471" w:rsidRPr="00E67EC0" w:rsidRDefault="002C2471">
    <w:pPr>
      <w:pStyle w:val="Dokumentrubrik"/>
      <w:spacing w:after="360"/>
    </w:pPr>
    <w:r w:rsidRPr="00E67EC0">
      <w:t>Föredragningslista</w:t>
    </w:r>
  </w:p>
  <w:p w:rsidR="002C2471" w:rsidRPr="00E67EC0" w:rsidRDefault="002C24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99131595">
    <w:abstractNumId w:val="5"/>
  </w:num>
  <w:num w:numId="2" w16cid:durableId="1970473331">
    <w:abstractNumId w:val="2"/>
  </w:num>
  <w:num w:numId="3" w16cid:durableId="1096706620">
    <w:abstractNumId w:val="4"/>
  </w:num>
  <w:num w:numId="4" w16cid:durableId="1439178647">
    <w:abstractNumId w:val="1"/>
  </w:num>
  <w:num w:numId="5" w16cid:durableId="201865752">
    <w:abstractNumId w:val="0"/>
  </w:num>
  <w:num w:numId="6" w16cid:durableId="1841391413">
    <w:abstractNumId w:val="3"/>
  </w:num>
  <w:num w:numId="7" w16cid:durableId="741215318">
    <w:abstractNumId w:val="3"/>
  </w:num>
  <w:num w:numId="8" w16cid:durableId="2026130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E3248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0CBC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471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0429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A63A7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3248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40E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0A16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4673"/>
    <w:rsid w:val="00C25CD0"/>
    <w:rsid w:val="00C337B2"/>
    <w:rsid w:val="00C34AF3"/>
    <w:rsid w:val="00C354BF"/>
    <w:rsid w:val="00C37D3A"/>
    <w:rsid w:val="00C46D5F"/>
    <w:rsid w:val="00C52B69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4E76"/>
    <w:rsid w:val="00D27346"/>
    <w:rsid w:val="00D41247"/>
    <w:rsid w:val="00D45AE3"/>
    <w:rsid w:val="00D46A27"/>
    <w:rsid w:val="00D51FA2"/>
    <w:rsid w:val="00D6469C"/>
    <w:rsid w:val="00D6756A"/>
    <w:rsid w:val="00D7044D"/>
    <w:rsid w:val="00D75AC3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7EC0"/>
    <w:rsid w:val="00E975DB"/>
    <w:rsid w:val="00EA0896"/>
    <w:rsid w:val="00EB446D"/>
    <w:rsid w:val="00EC278F"/>
    <w:rsid w:val="00EC40C9"/>
    <w:rsid w:val="00ED095E"/>
    <w:rsid w:val="00EE0105"/>
    <w:rsid w:val="00EE1E76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7D691-FEF3-4DBC-A719-E44A075E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EE1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425</Words>
  <Characters>2769</Characters>
  <Application>Microsoft Office Word</Application>
  <DocSecurity>4</DocSecurity>
  <Lines>213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2007/08:138</vt:lpstr>
      <vt:lpstr>Torsdagen den 28 augusti 2008</vt:lpstr>
    </vt:vector>
  </TitlesOfParts>
  <Company>Riksdagen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2008-08-27T14:17:00Z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28 augusti 2008</vt:lpwstr>
  </property>
  <property fmtid="{D5CDD505-2E9C-101B-9397-08002B2CF9AE}" pid="3" name="DocumentNumber">
    <vt:lpwstr>138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2008-08-28</vt:lpwstr>
  </property>
</Properties>
</file>