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80774" w:rsidRDefault="006E04A4">
      <w:pPr>
        <w:pStyle w:val="Dokumentbeteckning"/>
      </w:pPr>
      <w:r w:rsidRPr="00F80774">
        <w:fldChar w:fldCharType="begin" w:fldLock="1"/>
      </w:r>
      <w:r w:rsidRPr="00F80774">
        <w:instrText xml:space="preserve"> DOCPROPERTY "DocumentYear" </w:instrText>
      </w:r>
      <w:r w:rsidRPr="00F80774">
        <w:fldChar w:fldCharType="separate"/>
      </w:r>
      <w:r w:rsidR="0089092E" w:rsidRPr="00F80774">
        <w:t>2005/06</w:t>
      </w:r>
      <w:r w:rsidRPr="00F80774">
        <w:fldChar w:fldCharType="end"/>
      </w:r>
      <w:r w:rsidRPr="00F80774">
        <w:t>:</w:t>
      </w:r>
      <w:r w:rsidRPr="00F80774">
        <w:fldChar w:fldCharType="begin" w:fldLock="1"/>
      </w:r>
      <w:r w:rsidRPr="00F80774">
        <w:instrText xml:space="preserve"> DOCPROPERTY "DocumentNumber" </w:instrText>
      </w:r>
      <w:r w:rsidRPr="00F80774">
        <w:fldChar w:fldCharType="separate"/>
      </w:r>
      <w:r w:rsidR="0089092E" w:rsidRPr="00F80774">
        <w:t>40</w:t>
      </w:r>
      <w:r w:rsidRPr="00F80774">
        <w:fldChar w:fldCharType="end"/>
      </w:r>
    </w:p>
    <w:p w:rsidR="006E04A4" w:rsidRPr="00F80774" w:rsidRDefault="006E04A4">
      <w:pPr>
        <w:pStyle w:val="Datum"/>
        <w:outlineLvl w:val="0"/>
      </w:pPr>
      <w:r w:rsidRPr="00F80774">
        <w:fldChar w:fldCharType="begin" w:fldLock="1"/>
      </w:r>
      <w:r w:rsidRPr="00F80774">
        <w:instrText xml:space="preserve"> DOCPROPERTY "DocumentDate" </w:instrText>
      </w:r>
      <w:r w:rsidRPr="00F80774">
        <w:fldChar w:fldCharType="separate"/>
      </w:r>
      <w:r w:rsidR="0089092E" w:rsidRPr="00F80774">
        <w:t>Onsdagen den 30 november 2005</w:t>
      </w:r>
      <w:r w:rsidRPr="00F8077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8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80774" w:rsidRDefault="006E04A4">
            <w:pPr>
              <w:pStyle w:val="Plenum"/>
              <w:tabs>
                <w:tab w:val="clear" w:pos="1418"/>
              </w:tabs>
            </w:pPr>
            <w:r w:rsidRPr="00F80774">
              <w:t>Kl.</w:t>
            </w:r>
          </w:p>
        </w:tc>
        <w:tc>
          <w:tcPr>
            <w:tcW w:w="851" w:type="dxa"/>
          </w:tcPr>
          <w:p w:rsidR="006E04A4" w:rsidRPr="00F80774" w:rsidRDefault="00E453B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80774">
              <w:t>09.00</w:t>
            </w:r>
          </w:p>
        </w:tc>
        <w:tc>
          <w:tcPr>
            <w:tcW w:w="397" w:type="dxa"/>
          </w:tcPr>
          <w:p w:rsidR="006E04A4" w:rsidRPr="00F8077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80774" w:rsidRDefault="00456B50">
            <w:pPr>
              <w:pStyle w:val="Plenum"/>
              <w:tabs>
                <w:tab w:val="clear" w:pos="1418"/>
              </w:tabs>
              <w:ind w:right="1"/>
            </w:pPr>
            <w:r w:rsidRPr="00F80774">
              <w:t>Votering</w:t>
            </w:r>
          </w:p>
        </w:tc>
      </w:tr>
      <w:tr w:rsidR="0001093A" w:rsidRPr="00F8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1093A" w:rsidRPr="00F80774" w:rsidRDefault="0001093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1093A" w:rsidRPr="00F80774" w:rsidRDefault="0001093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1093A" w:rsidRPr="00F80774" w:rsidRDefault="000109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1093A" w:rsidRPr="00F80774" w:rsidRDefault="00456B50">
            <w:pPr>
              <w:pStyle w:val="Plenum"/>
              <w:tabs>
                <w:tab w:val="clear" w:pos="1418"/>
              </w:tabs>
              <w:ind w:right="1"/>
            </w:pPr>
            <w:r w:rsidRPr="00F80774">
              <w:t>Arbetsplenum</w:t>
            </w:r>
          </w:p>
        </w:tc>
      </w:tr>
      <w:tr w:rsidR="0001093A" w:rsidRPr="00F8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1093A" w:rsidRPr="00F80774" w:rsidRDefault="0001093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1093A" w:rsidRPr="00F80774" w:rsidRDefault="00E453B1">
            <w:pPr>
              <w:pStyle w:val="Plenum"/>
              <w:tabs>
                <w:tab w:val="clear" w:pos="1418"/>
              </w:tabs>
              <w:jc w:val="right"/>
            </w:pPr>
            <w:r w:rsidRPr="00F80774">
              <w:t>16.00</w:t>
            </w:r>
          </w:p>
        </w:tc>
        <w:tc>
          <w:tcPr>
            <w:tcW w:w="397" w:type="dxa"/>
          </w:tcPr>
          <w:p w:rsidR="0001093A" w:rsidRPr="00F80774" w:rsidRDefault="0001093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1093A" w:rsidRPr="00F80774" w:rsidRDefault="00E453B1">
            <w:pPr>
              <w:pStyle w:val="Plenum"/>
              <w:tabs>
                <w:tab w:val="clear" w:pos="1418"/>
              </w:tabs>
              <w:ind w:right="1"/>
            </w:pPr>
            <w:r w:rsidRPr="00F80774">
              <w:t>Votering</w:t>
            </w:r>
          </w:p>
        </w:tc>
      </w:tr>
    </w:tbl>
    <w:p w:rsidR="006E04A4" w:rsidRPr="00F80774" w:rsidRDefault="006E04A4">
      <w:pPr>
        <w:pStyle w:val="StreckLngt"/>
      </w:pPr>
      <w:r w:rsidRPr="00F80774">
        <w:tab/>
      </w:r>
    </w:p>
    <w:p w:rsidR="00D45AE3" w:rsidRPr="00F80774" w:rsidRDefault="00D45AE3" w:rsidP="00D45AE3">
      <w:pPr>
        <w:pStyle w:val="Blankrad"/>
      </w:pPr>
      <w:r w:rsidRPr="00F80774">
        <w:t>     </w:t>
      </w:r>
    </w:p>
    <w:p w:rsidR="004D33AD" w:rsidRPr="00F80774" w:rsidRDefault="004D33AD" w:rsidP="00CF242C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Justering av protokoll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r w:rsidRPr="00F80774">
              <w:t>1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Protokollet från sammanträdet torsdagen den 24 november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Anmälan om återtagande av plats i riksdagen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r w:rsidRPr="00F80774">
              <w:t>2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Anna Grönlund Krantz (fp) fr.o.m. den 1 december och därmed upphör Åke Bergbäcks (fp) uppdrag som ersättare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Meddelande om allmän debattimme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pPr>
              <w:rPr>
                <w:szCs w:val="24"/>
              </w:rPr>
            </w:pPr>
            <w:r w:rsidRPr="00F80774">
              <w:rPr>
                <w:szCs w:val="24"/>
              </w:rPr>
              <w:t>3</w:t>
            </w:r>
          </w:p>
        </w:tc>
        <w:tc>
          <w:tcPr>
            <w:tcW w:w="6237" w:type="dxa"/>
          </w:tcPr>
          <w:p w:rsidR="004D33AD" w:rsidRPr="00F80774" w:rsidRDefault="004D33AD" w:rsidP="00845632">
            <w:pPr>
              <w:rPr>
                <w:szCs w:val="24"/>
              </w:rPr>
            </w:pPr>
            <w:r w:rsidRPr="00F80774">
              <w:rPr>
                <w:szCs w:val="24"/>
              </w:rPr>
              <w:t>Onsdagen den 7 december (efter voteringen kl</w:t>
            </w:r>
            <w:r w:rsidR="009A3934" w:rsidRPr="00F80774">
              <w:rPr>
                <w:szCs w:val="24"/>
              </w:rPr>
              <w:t>.</w:t>
            </w:r>
            <w:r w:rsidRPr="00F80774">
              <w:rPr>
                <w:szCs w:val="24"/>
              </w:rPr>
              <w:t xml:space="preserve"> 9.00)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  <w:szCs w:val="24"/>
              </w:rPr>
            </w:pPr>
          </w:p>
        </w:tc>
      </w:tr>
    </w:tbl>
    <w:p w:rsidR="004D33AD" w:rsidRPr="00F80774" w:rsidRDefault="004D33AD" w:rsidP="004D33AD">
      <w:pPr>
        <w:pStyle w:val="Blankrad"/>
        <w:rPr>
          <w:sz w:val="24"/>
          <w:szCs w:val="24"/>
        </w:rPr>
      </w:pPr>
      <w:r w:rsidRPr="00F80774">
        <w:rPr>
          <w:sz w:val="24"/>
          <w:szCs w:val="24"/>
        </w:rPr>
        <w:t>     </w:t>
      </w:r>
    </w:p>
    <w:p w:rsidR="004D33AD" w:rsidRPr="00F80774" w:rsidRDefault="004D33AD" w:rsidP="004D33AD">
      <w:pPr>
        <w:pStyle w:val="Blankrad"/>
        <w:rPr>
          <w:sz w:val="24"/>
          <w:szCs w:val="24"/>
        </w:rPr>
      </w:pPr>
      <w:r w:rsidRPr="00F80774">
        <w:rPr>
          <w:sz w:val="24"/>
          <w:szCs w:val="24"/>
        </w:rPr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Meddelande om särskild debatt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spacing w:before="120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spacing w:before="120"/>
              <w:rPr>
                <w:rFonts w:ascii="Arial" w:hAnsi="Arial" w:cs="Arial"/>
                <w:i/>
                <w:sz w:val="23"/>
                <w:szCs w:val="23"/>
              </w:rPr>
            </w:pPr>
            <w:r w:rsidRPr="00F80774">
              <w:rPr>
                <w:rFonts w:ascii="Arial" w:hAnsi="Arial" w:cs="Arial"/>
                <w:i/>
                <w:sz w:val="23"/>
                <w:szCs w:val="23"/>
              </w:rPr>
              <w:t>Tisdagen den 13 december kl. 13.30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spacing w:before="120"/>
              <w:rPr>
                <w:rFonts w:ascii="Arial" w:hAnsi="Arial" w:cs="Arial"/>
                <w:i/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4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Debatt om värdetransportrånen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Anmälan om uppteckning vid EU-nämndens sammanträde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5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2005/06:10 Fredagen den 11 november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"/>
            </w:pPr>
            <w:r w:rsidRPr="00F80774">
              <w:t>Ärende för hänvisning till utskott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  <w:r w:rsidRPr="00F80774">
              <w:t>Förslag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Motion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Motions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Motionsrubrik"/>
            </w:pPr>
            <w:r w:rsidRPr="00F80774">
              <w:t>med anledning av framst. 2005/06:RS1 Säkerhetsskydd m.m.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Motions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6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2005/06:K2 av Gustav Fridolin (mp)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KU</w:t>
            </w: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bookmarkStart w:id="1" w:name="Start"/>
      <w:bookmarkEnd w:id="1"/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E453B1" w:rsidRPr="00F80774" w:rsidRDefault="00E453B1">
      <w:pPr>
        <w:pStyle w:val="Blankrad"/>
      </w:pPr>
      <w:r w:rsidRPr="00F80774">
        <w:t>     </w:t>
      </w:r>
    </w:p>
    <w:p w:rsidR="004D33AD" w:rsidRPr="00F80774" w:rsidRDefault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"/>
            </w:pPr>
            <w:r w:rsidRPr="00F80774">
              <w:t>Ärenden för bordläggning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  <w:r w:rsidRPr="00F80774">
              <w:t>Reservationer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Justitieutskottets betänkande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7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2005/06:JuU3 Maskeringsförbud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6 res. (m,fp,v,c,mp)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Näringsutskottets betänkande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8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2005/06:NU7 Svensk handelspolitik i WTO:s Doharunda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5 res. (m,fp,kd,v,c,mp)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Lagutskottets betänkanden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9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2005/06:LU5 Följdändringar med anledning av ny aktiebolagslag, m.m.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10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2005/06:LU8 Nya anslutningar till Romkonventionen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Skatteutskottets betänkande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11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2005/06:SkU8 Förändring i sexmånadersregeln för sjömän, m.m.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Ensam"/>
            </w:pPr>
            <w:r w:rsidRPr="00F80774">
              <w:t>Ärenden för avgörande kl. 09.00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Under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Underrubrik"/>
            </w:pPr>
            <w:bookmarkStart w:id="2" w:name="TypUnderrubrik"/>
            <w:bookmarkEnd w:id="2"/>
            <w:r w:rsidRPr="00F80774">
              <w:t>Tidigare slutdebatterade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Under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Näringsutskottets betänkande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12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2005/06:NU4 Statliga företag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7 res. (m,fp,kd,c)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Bostadsutskottets betänkande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13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2005/06:BoU3 Avstående från besittningsskydd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2 res. (v)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Justitieutskottets betänkanden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14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2005/06:JuU4 En effektivare prövning av hyres- och arrendeärenden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1 res. (m,fp)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15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2005/06:JuU5 Ändring i brottsbalken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16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2005/06:JuU6 Europeisk brottsskadeersättning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1 res. (fp,kd,c)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17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2005/06:JuU7 Utvidgad användning av DNA-tekniken inom brottsbekämpningen, m.m.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5 res. (kd,c,mp)</w:t>
            </w: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33AD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33AD" w:rsidRPr="00F80774" w:rsidRDefault="004D33AD" w:rsidP="00845632">
            <w:pPr>
              <w:pStyle w:val="HuvudrubrikFlisteNr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Huvudrubrik"/>
            </w:pPr>
            <w:r w:rsidRPr="00F80774">
              <w:t>Ärenden för debatt och avgörande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HuvudrubrikKolumn3"/>
            </w:pPr>
            <w:r w:rsidRPr="00F80774">
              <w:t>Reservationer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Konstitutionsutskottets betänkanden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18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2005/06:KU1 Utgiftsområde 1 Rikets styrelse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10 res. (m,fp,kd,v,c,mp)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19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2005/06:KU11 Ändringar i koncessionsavgiftslagen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2 res. (m,kd)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20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2005/06:KU12 Förändrad länsindelning m.m.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4D33AD" w:rsidP="00845632">
            <w:pPr>
              <w:pStyle w:val="renderubrik"/>
            </w:pPr>
          </w:p>
        </w:tc>
        <w:tc>
          <w:tcPr>
            <w:tcW w:w="6237" w:type="dxa"/>
          </w:tcPr>
          <w:p w:rsidR="004D33AD" w:rsidRPr="00F80774" w:rsidRDefault="004D33AD" w:rsidP="00845632">
            <w:pPr>
              <w:pStyle w:val="renderubrik"/>
            </w:pPr>
            <w:r w:rsidRPr="00F80774">
              <w:t>Socialförsäkringsutskottets betänkanden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pStyle w:val="renderubrik"/>
              <w:rPr>
                <w:spacing w:val="-4"/>
              </w:rPr>
            </w:pP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21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2005/06:SfU2 Anslag inom utgiftsområde 8 Invandrare och flyktingar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10 res. (fp,kd,v,c,mp)</w:t>
            </w:r>
          </w:p>
        </w:tc>
      </w:tr>
      <w:tr w:rsidR="004D33AD" w:rsidRPr="00F807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3AD" w:rsidRPr="00F80774" w:rsidRDefault="009A3934" w:rsidP="00845632">
            <w:r w:rsidRPr="00F80774">
              <w:t>22</w:t>
            </w:r>
          </w:p>
        </w:tc>
        <w:tc>
          <w:tcPr>
            <w:tcW w:w="6237" w:type="dxa"/>
          </w:tcPr>
          <w:p w:rsidR="004D33AD" w:rsidRPr="00F80774" w:rsidRDefault="004D33AD" w:rsidP="00845632">
            <w:r w:rsidRPr="00F80774">
              <w:t>2005/06:SfU4 Förföljelse på grund av kön eller sexuell läggning</w:t>
            </w:r>
          </w:p>
        </w:tc>
        <w:tc>
          <w:tcPr>
            <w:tcW w:w="2481" w:type="dxa"/>
          </w:tcPr>
          <w:p w:rsidR="004D33AD" w:rsidRPr="00F80774" w:rsidRDefault="004D33AD" w:rsidP="00845632">
            <w:pPr>
              <w:rPr>
                <w:spacing w:val="-4"/>
              </w:rPr>
            </w:pPr>
            <w:r w:rsidRPr="00F80774">
              <w:rPr>
                <w:spacing w:val="-4"/>
              </w:rPr>
              <w:t>10 res. (fp,kd,v,c,mp)</w:t>
            </w:r>
          </w:p>
        </w:tc>
      </w:tr>
    </w:tbl>
    <w:p w:rsidR="004D33AD" w:rsidRPr="00F80774" w:rsidRDefault="004D33AD" w:rsidP="004D33AD">
      <w:pPr>
        <w:pStyle w:val="Blankrad"/>
      </w:pPr>
      <w:r w:rsidRPr="00F80774">
        <w:t>     </w:t>
      </w:r>
    </w:p>
    <w:p w:rsidR="004D33AD" w:rsidRPr="00F80774" w:rsidRDefault="004D33AD" w:rsidP="004D33AD">
      <w:pPr>
        <w:pStyle w:val="Blankrad"/>
      </w:pPr>
      <w:r w:rsidRPr="00F8077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8077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8077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80774" w:rsidRDefault="006E04A4">
            <w:pPr>
              <w:pStyle w:val="StreckMitten"/>
            </w:pPr>
            <w:r w:rsidRPr="00F80774">
              <w:tab/>
            </w:r>
            <w:r w:rsidRPr="00F80774">
              <w:tab/>
            </w:r>
          </w:p>
        </w:tc>
      </w:tr>
    </w:tbl>
    <w:p w:rsidR="006E04A4" w:rsidRPr="00F80774" w:rsidRDefault="006E04A4"/>
    <w:sectPr w:rsidR="006E04A4" w:rsidRPr="00F8077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1BD" w:rsidRPr="00F80774" w:rsidRDefault="003031BD">
      <w:r w:rsidRPr="00F80774">
        <w:separator/>
      </w:r>
    </w:p>
  </w:endnote>
  <w:endnote w:type="continuationSeparator" w:id="0">
    <w:p w:rsidR="003031BD" w:rsidRPr="00F80774" w:rsidRDefault="003031BD">
      <w:r w:rsidRPr="00F807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EAC" w:rsidRPr="00F80774" w:rsidRDefault="00211EAC">
    <w:pPr>
      <w:pStyle w:val="Sidhuvud"/>
      <w:jc w:val="center"/>
    </w:pPr>
    <w:r w:rsidRPr="00F80774">
      <w:fldChar w:fldCharType="begin" w:fldLock="1"/>
    </w:r>
    <w:r w:rsidRPr="00F80774">
      <w:instrText xml:space="preserve"> PAGE </w:instrText>
    </w:r>
    <w:r w:rsidRPr="00F80774">
      <w:fldChar w:fldCharType="separate"/>
    </w:r>
    <w:r w:rsidR="0089092E" w:rsidRPr="00F80774">
      <w:t>3</w:t>
    </w:r>
    <w:r w:rsidRPr="00F80774">
      <w:fldChar w:fldCharType="end"/>
    </w:r>
    <w:r w:rsidRPr="00F80774">
      <w:t>(</w:t>
    </w:r>
    <w:r w:rsidRPr="00F80774">
      <w:fldChar w:fldCharType="begin" w:fldLock="1"/>
    </w:r>
    <w:r w:rsidRPr="00F80774">
      <w:instrText xml:space="preserve"> NUMPAGES </w:instrText>
    </w:r>
    <w:r w:rsidRPr="00F80774">
      <w:fldChar w:fldCharType="separate"/>
    </w:r>
    <w:r w:rsidR="0089092E" w:rsidRPr="00F80774">
      <w:t>3</w:t>
    </w:r>
    <w:r w:rsidRPr="00F80774">
      <w:fldChar w:fldCharType="end"/>
    </w:r>
    <w:r w:rsidRPr="00F8077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EAC" w:rsidRPr="00F80774" w:rsidRDefault="00211EAC">
    <w:pPr>
      <w:pStyle w:val="Sidhuvud"/>
      <w:jc w:val="center"/>
    </w:pPr>
    <w:r w:rsidRPr="00F80774">
      <w:fldChar w:fldCharType="begin" w:fldLock="1"/>
    </w:r>
    <w:r w:rsidRPr="00F80774">
      <w:instrText xml:space="preserve"> PAGE </w:instrText>
    </w:r>
    <w:r w:rsidRPr="00F80774">
      <w:fldChar w:fldCharType="separate"/>
    </w:r>
    <w:r w:rsidR="00D9236A" w:rsidRPr="00F80774">
      <w:t>1</w:t>
    </w:r>
    <w:r w:rsidRPr="00F80774">
      <w:fldChar w:fldCharType="end"/>
    </w:r>
    <w:r w:rsidRPr="00F80774">
      <w:t>(</w:t>
    </w:r>
    <w:r w:rsidRPr="00F80774">
      <w:fldChar w:fldCharType="begin" w:fldLock="1"/>
    </w:r>
    <w:r w:rsidRPr="00F80774">
      <w:instrText xml:space="preserve"> NUMPAGES </w:instrText>
    </w:r>
    <w:r w:rsidRPr="00F80774">
      <w:fldChar w:fldCharType="separate"/>
    </w:r>
    <w:r w:rsidR="0089092E" w:rsidRPr="00F80774">
      <w:t>3</w:t>
    </w:r>
    <w:r w:rsidRPr="00F80774">
      <w:fldChar w:fldCharType="end"/>
    </w:r>
    <w:r w:rsidRPr="00F8077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1BD" w:rsidRPr="00F80774" w:rsidRDefault="003031BD">
      <w:r w:rsidRPr="00F80774">
        <w:separator/>
      </w:r>
    </w:p>
  </w:footnote>
  <w:footnote w:type="continuationSeparator" w:id="0">
    <w:p w:rsidR="003031BD" w:rsidRPr="00F80774" w:rsidRDefault="003031BD">
      <w:r w:rsidRPr="00F807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EAC" w:rsidRPr="00F80774" w:rsidRDefault="00211EAC">
    <w:pPr>
      <w:pStyle w:val="Sidhuvud"/>
      <w:tabs>
        <w:tab w:val="clear" w:pos="4536"/>
      </w:tabs>
    </w:pPr>
    <w:r w:rsidRPr="00F80774">
      <w:fldChar w:fldCharType="begin" w:fldLock="1"/>
    </w:r>
    <w:r w:rsidRPr="00F80774">
      <w:instrText xml:space="preserve"> DOCPROPERTY "DocumentDate" </w:instrText>
    </w:r>
    <w:r w:rsidRPr="00F80774">
      <w:fldChar w:fldCharType="separate"/>
    </w:r>
    <w:r w:rsidR="0089092E" w:rsidRPr="00F80774">
      <w:t>Onsdagen den 30 november 2005</w:t>
    </w:r>
    <w:r w:rsidRPr="00F80774">
      <w:fldChar w:fldCharType="end"/>
    </w:r>
    <w:r w:rsidRPr="00F80774">
      <w:tab/>
    </w:r>
  </w:p>
  <w:p w:rsidR="00211EAC" w:rsidRPr="00F80774" w:rsidRDefault="00211E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80774">
      <w:rPr>
        <w:sz w:val="12"/>
      </w:rPr>
      <w:tab/>
    </w:r>
  </w:p>
  <w:p w:rsidR="00211EAC" w:rsidRPr="00F80774" w:rsidRDefault="00211E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EAC" w:rsidRPr="00F80774" w:rsidRDefault="00F8077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8077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EAC" w:rsidRPr="00F80774" w:rsidRDefault="00211EAC">
    <w:pPr>
      <w:pStyle w:val="Dokumentrubrik"/>
      <w:spacing w:after="360"/>
    </w:pPr>
    <w:r w:rsidRPr="00F8077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94802303">
    <w:abstractNumId w:val="4"/>
  </w:num>
  <w:num w:numId="2" w16cid:durableId="215776545">
    <w:abstractNumId w:val="2"/>
  </w:num>
  <w:num w:numId="3" w16cid:durableId="1081638214">
    <w:abstractNumId w:val="3"/>
  </w:num>
  <w:num w:numId="4" w16cid:durableId="755323398">
    <w:abstractNumId w:val="1"/>
  </w:num>
  <w:num w:numId="5" w16cid:durableId="3998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11EAC"/>
    <w:rsid w:val="0001093A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1EAC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31BD"/>
    <w:rsid w:val="00305353"/>
    <w:rsid w:val="0032182C"/>
    <w:rsid w:val="0034141E"/>
    <w:rsid w:val="003511C0"/>
    <w:rsid w:val="00352324"/>
    <w:rsid w:val="003652CF"/>
    <w:rsid w:val="00377B34"/>
    <w:rsid w:val="003C7487"/>
    <w:rsid w:val="003C7EDD"/>
    <w:rsid w:val="004100C9"/>
    <w:rsid w:val="0045348A"/>
    <w:rsid w:val="00456B50"/>
    <w:rsid w:val="00481275"/>
    <w:rsid w:val="004C1FA3"/>
    <w:rsid w:val="004C4932"/>
    <w:rsid w:val="004D33AD"/>
    <w:rsid w:val="004E5AC8"/>
    <w:rsid w:val="004F173D"/>
    <w:rsid w:val="004F60B1"/>
    <w:rsid w:val="00510E80"/>
    <w:rsid w:val="00585ED4"/>
    <w:rsid w:val="00594D74"/>
    <w:rsid w:val="005A2077"/>
    <w:rsid w:val="005A4129"/>
    <w:rsid w:val="005B70D8"/>
    <w:rsid w:val="005C7F3D"/>
    <w:rsid w:val="005D5DA3"/>
    <w:rsid w:val="0061541F"/>
    <w:rsid w:val="00621D8D"/>
    <w:rsid w:val="006417AD"/>
    <w:rsid w:val="00645051"/>
    <w:rsid w:val="006C4107"/>
    <w:rsid w:val="006D0C2B"/>
    <w:rsid w:val="006E04A4"/>
    <w:rsid w:val="006F4563"/>
    <w:rsid w:val="006F63C4"/>
    <w:rsid w:val="0070024A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B3036"/>
    <w:rsid w:val="007C0AB9"/>
    <w:rsid w:val="007D7A4C"/>
    <w:rsid w:val="007D7F1E"/>
    <w:rsid w:val="007E2908"/>
    <w:rsid w:val="007F4A26"/>
    <w:rsid w:val="00832B22"/>
    <w:rsid w:val="00835D03"/>
    <w:rsid w:val="00845632"/>
    <w:rsid w:val="0089092E"/>
    <w:rsid w:val="008B2B47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9091B"/>
    <w:rsid w:val="009A3934"/>
    <w:rsid w:val="009A4BE1"/>
    <w:rsid w:val="009B7A67"/>
    <w:rsid w:val="009E024F"/>
    <w:rsid w:val="009E2A19"/>
    <w:rsid w:val="009F16CD"/>
    <w:rsid w:val="00A323E6"/>
    <w:rsid w:val="00A33A32"/>
    <w:rsid w:val="00A4395A"/>
    <w:rsid w:val="00A51BBE"/>
    <w:rsid w:val="00A55871"/>
    <w:rsid w:val="00A65816"/>
    <w:rsid w:val="00A669E1"/>
    <w:rsid w:val="00A71F55"/>
    <w:rsid w:val="00A76381"/>
    <w:rsid w:val="00AD51C2"/>
    <w:rsid w:val="00AE4186"/>
    <w:rsid w:val="00AF003C"/>
    <w:rsid w:val="00B11B39"/>
    <w:rsid w:val="00B27487"/>
    <w:rsid w:val="00B27DC3"/>
    <w:rsid w:val="00B503C7"/>
    <w:rsid w:val="00B52F86"/>
    <w:rsid w:val="00B56883"/>
    <w:rsid w:val="00B76771"/>
    <w:rsid w:val="00B81FDE"/>
    <w:rsid w:val="00B94645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52575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2243"/>
    <w:rsid w:val="00D04310"/>
    <w:rsid w:val="00D1178C"/>
    <w:rsid w:val="00D22A02"/>
    <w:rsid w:val="00D45AE3"/>
    <w:rsid w:val="00D46A27"/>
    <w:rsid w:val="00D53841"/>
    <w:rsid w:val="00D6756A"/>
    <w:rsid w:val="00D77FF8"/>
    <w:rsid w:val="00D80B4A"/>
    <w:rsid w:val="00D82BA7"/>
    <w:rsid w:val="00D9236A"/>
    <w:rsid w:val="00DB3136"/>
    <w:rsid w:val="00DB4B8B"/>
    <w:rsid w:val="00DF7A9D"/>
    <w:rsid w:val="00E0128C"/>
    <w:rsid w:val="00E24210"/>
    <w:rsid w:val="00E31377"/>
    <w:rsid w:val="00E33802"/>
    <w:rsid w:val="00E4393B"/>
    <w:rsid w:val="00E44BE6"/>
    <w:rsid w:val="00E45215"/>
    <w:rsid w:val="00E453B1"/>
    <w:rsid w:val="00E521C9"/>
    <w:rsid w:val="00E94C17"/>
    <w:rsid w:val="00E975DB"/>
    <w:rsid w:val="00EC54E2"/>
    <w:rsid w:val="00EE22C7"/>
    <w:rsid w:val="00F01227"/>
    <w:rsid w:val="00F01896"/>
    <w:rsid w:val="00F061D3"/>
    <w:rsid w:val="00F27AE3"/>
    <w:rsid w:val="00F32AB0"/>
    <w:rsid w:val="00F5416E"/>
    <w:rsid w:val="00F65389"/>
    <w:rsid w:val="00F80774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6ADF1-2AB6-4587-B176-445654B7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326</Words>
  <Characters>2292</Characters>
  <Application>Microsoft Office Word</Application>
  <DocSecurity>4</DocSecurity>
  <Lines>229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2005/06:40</vt:lpstr>
      <vt:lpstr>Onsdagen den 30 november 2005</vt:lpstr>
    </vt:vector>
  </TitlesOfParts>
  <Company>Riksdagen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2005-11-29T14:32:00Z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november 2005</vt:lpwstr>
  </property>
  <property fmtid="{D5CDD505-2E9C-101B-9397-08002B2CF9AE}" pid="3" name="DocumentNumber">
    <vt:lpwstr>40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2005-11-30</vt:lpwstr>
  </property>
</Properties>
</file>