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45DF8" w:rsidRDefault="006D6CBB" w14:paraId="23F2CD47" w14:textId="77777777">
      <w:pPr>
        <w:pStyle w:val="RubrikFrslagTIllRiksdagsbeslut"/>
      </w:pPr>
      <w:sdt>
        <w:sdtPr>
          <w:alias w:val="CC_Boilerplate_4"/>
          <w:tag w:val="CC_Boilerplate_4"/>
          <w:id w:val="-1644581176"/>
          <w:lock w:val="sdtContentLocked"/>
          <w:placeholder>
            <w:docPart w:val="BEEC57DC631D49C49655D383BE19E3DA"/>
          </w:placeholder>
          <w:text/>
        </w:sdtPr>
        <w:sdtEndPr/>
        <w:sdtContent>
          <w:r w:rsidRPr="009B062B" w:rsidR="00AF30DD">
            <w:t>Förslag till riksdagsbeslut</w:t>
          </w:r>
        </w:sdtContent>
      </w:sdt>
      <w:bookmarkEnd w:id="0"/>
      <w:bookmarkEnd w:id="1"/>
    </w:p>
    <w:sdt>
      <w:sdtPr>
        <w:alias w:val="Yrkande 1"/>
        <w:tag w:val="5a56ac0e-9fcd-4f1f-bad8-5657bf5f73da"/>
        <w:id w:val="1482581242"/>
        <w:lock w:val="sdtLocked"/>
      </w:sdtPr>
      <w:sdtEndPr/>
      <w:sdtContent>
        <w:p w:rsidR="0061723F" w:rsidRDefault="00836D77" w14:paraId="37D147FF" w14:textId="77777777">
          <w:pPr>
            <w:pStyle w:val="Frslagstext"/>
            <w:numPr>
              <w:ilvl w:val="0"/>
              <w:numId w:val="0"/>
            </w:numPr>
          </w:pPr>
          <w:r>
            <w:t>Riksdagen ställer sig bakom det som anförs i motionen om att överväga att stärka tullens rätt att kontrollera stöldgods vid gränskontroller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302D5290114856AB9F574740CA9250"/>
        </w:placeholder>
        <w:text/>
      </w:sdtPr>
      <w:sdtEndPr/>
      <w:sdtContent>
        <w:p w:rsidRPr="009B062B" w:rsidR="006D79C9" w:rsidP="00333E95" w:rsidRDefault="006D79C9" w14:paraId="597761B8" w14:textId="77777777">
          <w:pPr>
            <w:pStyle w:val="Rubrik1"/>
          </w:pPr>
          <w:r>
            <w:t>Motivering</w:t>
          </w:r>
        </w:p>
      </w:sdtContent>
    </w:sdt>
    <w:bookmarkEnd w:displacedByCustomXml="prev" w:id="3"/>
    <w:bookmarkEnd w:displacedByCustomXml="prev" w:id="4"/>
    <w:p w:rsidRPr="00422B9E" w:rsidR="00422B9E" w:rsidP="006D6CBB" w:rsidRDefault="007C49C1" w14:paraId="53ECA496" w14:textId="55EBC2CA">
      <w:pPr>
        <w:pStyle w:val="Normalutanindragellerluft"/>
      </w:pPr>
      <w:r>
        <w:t xml:space="preserve">Enligt </w:t>
      </w:r>
      <w:r w:rsidR="00836D77">
        <w:t xml:space="preserve">Brå </w:t>
      </w:r>
      <w:r w:rsidR="006902F7">
        <w:t>polisanmäldes drygt 7</w:t>
      </w:r>
      <w:r w:rsidR="00836D77">
        <w:t> </w:t>
      </w:r>
      <w:r w:rsidR="006902F7">
        <w:t xml:space="preserve">300 stölder och inbrott på byggarbetsplatser under 2023. Denna siffra ger en fingervisning </w:t>
      </w:r>
      <w:r w:rsidR="00836D77">
        <w:t>om</w:t>
      </w:r>
      <w:r w:rsidR="006902F7">
        <w:t xml:space="preserve"> vad som sker på våra svenska bygg</w:t>
      </w:r>
      <w:r w:rsidR="006D6CBB">
        <w:softHyphen/>
      </w:r>
      <w:r w:rsidR="006902F7">
        <w:t>arbets</w:t>
      </w:r>
      <w:r w:rsidR="006D6CBB">
        <w:softHyphen/>
      </w:r>
      <w:r w:rsidR="006902F7">
        <w:t xml:space="preserve">platser. Men snickarfirmor vittnar om att problemet är större än så. Verktyg stjäls varje vecka från byggbilar och de hämmas </w:t>
      </w:r>
      <w:r w:rsidR="00836D77">
        <w:t>från</w:t>
      </w:r>
      <w:r w:rsidR="006902F7">
        <w:t xml:space="preserve"> parkering för att handla eller parkera sina bilar även under arbetsdagen. Inbrott sker allt mer ohämmat mitt på ljusa dagen. Beloppen och kontinuiteten gör att även försäkringsbolagen höjer sina premier. Detta gör att många firmor aldrig anmäler eller använder sina försäkringsbolag. Detta leder i sin tur </w:t>
      </w:r>
      <w:r w:rsidR="00836D77">
        <w:t xml:space="preserve">till </w:t>
      </w:r>
      <w:r w:rsidR="006902F7">
        <w:t>att mörkertalet är stort. Men det pratas om miljardbelopp som förs ut från vårt land. Det är allt från maskiner till verktyg samt arbetskläder. Allt från större bygg</w:t>
      </w:r>
      <w:r w:rsidR="006D6CBB">
        <w:softHyphen/>
      </w:r>
      <w:r w:rsidR="006902F7">
        <w:t>projekt till den enskilda snickaren</w:t>
      </w:r>
      <w:r w:rsidR="00836D77">
        <w:t xml:space="preserve"> –</w:t>
      </w:r>
      <w:r w:rsidR="006902F7">
        <w:t xml:space="preserve"> alla drabbas. </w:t>
      </w:r>
    </w:p>
    <w:sdt>
      <w:sdtPr>
        <w:rPr>
          <w:i/>
          <w:noProof/>
        </w:rPr>
        <w:alias w:val="CC_Underskrifter"/>
        <w:tag w:val="CC_Underskrifter"/>
        <w:id w:val="583496634"/>
        <w:lock w:val="sdtContentLocked"/>
        <w:placeholder>
          <w:docPart w:val="53E8D41B85E54EE2BEBFB35F604D34CB"/>
        </w:placeholder>
      </w:sdtPr>
      <w:sdtEndPr>
        <w:rPr>
          <w:i w:val="0"/>
          <w:noProof w:val="0"/>
        </w:rPr>
      </w:sdtEndPr>
      <w:sdtContent>
        <w:p w:rsidR="003E1096" w:rsidP="003E1096" w:rsidRDefault="003E1096" w14:paraId="76342910" w14:textId="77777777"/>
        <w:p w:rsidRPr="008E0FE2" w:rsidR="004801AC" w:rsidP="003E1096" w:rsidRDefault="006D6CBB" w14:paraId="0D54F63C" w14:textId="166FFBB0"/>
      </w:sdtContent>
    </w:sdt>
    <w:tbl>
      <w:tblPr>
        <w:tblW w:w="5000" w:type="pct"/>
        <w:tblLook w:val="04A0" w:firstRow="1" w:lastRow="0" w:firstColumn="1" w:lastColumn="0" w:noHBand="0" w:noVBand="1"/>
        <w:tblCaption w:val="underskrifter"/>
      </w:tblPr>
      <w:tblGrid>
        <w:gridCol w:w="4252"/>
        <w:gridCol w:w="4252"/>
      </w:tblGrid>
      <w:tr w:rsidR="0061723F" w14:paraId="733EA680" w14:textId="77777777">
        <w:trPr>
          <w:cantSplit/>
        </w:trPr>
        <w:tc>
          <w:tcPr>
            <w:tcW w:w="50" w:type="pct"/>
            <w:vAlign w:val="bottom"/>
          </w:tcPr>
          <w:p w:rsidR="0061723F" w:rsidRDefault="00836D77" w14:paraId="16E788A6" w14:textId="77777777">
            <w:pPr>
              <w:pStyle w:val="Underskrifter"/>
              <w:spacing w:after="0"/>
            </w:pPr>
            <w:r>
              <w:t>Jennie Wernäng (M)</w:t>
            </w:r>
          </w:p>
        </w:tc>
        <w:tc>
          <w:tcPr>
            <w:tcW w:w="50" w:type="pct"/>
            <w:vAlign w:val="bottom"/>
          </w:tcPr>
          <w:p w:rsidR="0061723F" w:rsidRDefault="00836D77" w14:paraId="4B72193A" w14:textId="77777777">
            <w:pPr>
              <w:pStyle w:val="Underskrifter"/>
              <w:spacing w:after="0"/>
            </w:pPr>
            <w:r>
              <w:t>Marléne Lund Kopparklint (M)</w:t>
            </w:r>
          </w:p>
        </w:tc>
      </w:tr>
    </w:tbl>
    <w:p w:rsidR="00254F95" w:rsidRDefault="00254F95" w14:paraId="774D1A6C" w14:textId="77777777"/>
    <w:sectPr w:rsidR="00254F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C249" w14:textId="77777777" w:rsidR="00AD2228" w:rsidRDefault="00AD2228" w:rsidP="000C1CAD">
      <w:pPr>
        <w:spacing w:line="240" w:lineRule="auto"/>
      </w:pPr>
      <w:r>
        <w:separator/>
      </w:r>
    </w:p>
  </w:endnote>
  <w:endnote w:type="continuationSeparator" w:id="0">
    <w:p w14:paraId="334FB4A8" w14:textId="77777777" w:rsidR="00AD2228" w:rsidRDefault="00AD22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1E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00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A805" w14:textId="07B94CBF" w:rsidR="00262EA3" w:rsidRPr="003E1096" w:rsidRDefault="00262EA3" w:rsidP="003E10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813B" w14:textId="77777777" w:rsidR="00AD2228" w:rsidRDefault="00AD2228" w:rsidP="000C1CAD">
      <w:pPr>
        <w:spacing w:line="240" w:lineRule="auto"/>
      </w:pPr>
      <w:r>
        <w:separator/>
      </w:r>
    </w:p>
  </w:footnote>
  <w:footnote w:type="continuationSeparator" w:id="0">
    <w:p w14:paraId="0C37EE5C" w14:textId="77777777" w:rsidR="00AD2228" w:rsidRDefault="00AD22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3B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63E81B" wp14:editId="3CCC22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A2815F" w14:textId="626243F8" w:rsidR="00262EA3" w:rsidRDefault="006D6CBB" w:rsidP="008103B5">
                          <w:pPr>
                            <w:jc w:val="right"/>
                          </w:pPr>
                          <w:sdt>
                            <w:sdtPr>
                              <w:alias w:val="CC_Noformat_Partikod"/>
                              <w:tag w:val="CC_Noformat_Partikod"/>
                              <w:id w:val="-53464382"/>
                              <w:text/>
                            </w:sdtPr>
                            <w:sdtEndPr/>
                            <w:sdtContent>
                              <w:r w:rsidR="007C49C1">
                                <w:t>M</w:t>
                              </w:r>
                            </w:sdtContent>
                          </w:sdt>
                          <w:sdt>
                            <w:sdtPr>
                              <w:alias w:val="CC_Noformat_Partinummer"/>
                              <w:tag w:val="CC_Noformat_Partinummer"/>
                              <w:id w:val="-1709555926"/>
                              <w:text/>
                            </w:sdtPr>
                            <w:sdtEndPr/>
                            <w:sdtContent>
                              <w:r w:rsidR="00D35914">
                                <w:t>1516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63E8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A2815F" w14:textId="626243F8" w:rsidR="00262EA3" w:rsidRDefault="006D6CBB" w:rsidP="008103B5">
                    <w:pPr>
                      <w:jc w:val="right"/>
                    </w:pPr>
                    <w:sdt>
                      <w:sdtPr>
                        <w:alias w:val="CC_Noformat_Partikod"/>
                        <w:tag w:val="CC_Noformat_Partikod"/>
                        <w:id w:val="-53464382"/>
                        <w:text/>
                      </w:sdtPr>
                      <w:sdtEndPr/>
                      <w:sdtContent>
                        <w:r w:rsidR="007C49C1">
                          <w:t>M</w:t>
                        </w:r>
                      </w:sdtContent>
                    </w:sdt>
                    <w:sdt>
                      <w:sdtPr>
                        <w:alias w:val="CC_Noformat_Partinummer"/>
                        <w:tag w:val="CC_Noformat_Partinummer"/>
                        <w:id w:val="-1709555926"/>
                        <w:text/>
                      </w:sdtPr>
                      <w:sdtEndPr/>
                      <w:sdtContent>
                        <w:r w:rsidR="00D35914">
                          <w:t>1516</w:t>
                        </w:r>
                      </w:sdtContent>
                    </w:sdt>
                  </w:p>
                </w:txbxContent>
              </v:textbox>
              <w10:wrap anchorx="page"/>
            </v:shape>
          </w:pict>
        </mc:Fallback>
      </mc:AlternateContent>
    </w:r>
  </w:p>
  <w:p w14:paraId="06B4A0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15CF" w14:textId="77777777" w:rsidR="00262EA3" w:rsidRDefault="00262EA3" w:rsidP="008563AC">
    <w:pPr>
      <w:jc w:val="right"/>
    </w:pPr>
  </w:p>
  <w:p w14:paraId="6482A6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37CC" w14:textId="77777777" w:rsidR="00262EA3" w:rsidRDefault="006D6C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4DFE80" wp14:editId="11297C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204B01" w14:textId="323CFF8C" w:rsidR="00262EA3" w:rsidRDefault="006D6CBB" w:rsidP="00A314CF">
    <w:pPr>
      <w:pStyle w:val="FSHNormal"/>
      <w:spacing w:before="40"/>
    </w:pPr>
    <w:sdt>
      <w:sdtPr>
        <w:alias w:val="CC_Noformat_Motionstyp"/>
        <w:tag w:val="CC_Noformat_Motionstyp"/>
        <w:id w:val="1162973129"/>
        <w:lock w:val="sdtContentLocked"/>
        <w15:appearance w15:val="hidden"/>
        <w:text/>
      </w:sdtPr>
      <w:sdtEndPr/>
      <w:sdtContent>
        <w:r w:rsidR="003E1096">
          <w:t>Enskild motion</w:t>
        </w:r>
      </w:sdtContent>
    </w:sdt>
    <w:r w:rsidR="00821B36">
      <w:t xml:space="preserve"> </w:t>
    </w:r>
    <w:sdt>
      <w:sdtPr>
        <w:alias w:val="CC_Noformat_Partikod"/>
        <w:tag w:val="CC_Noformat_Partikod"/>
        <w:id w:val="1471015553"/>
        <w:lock w:val="contentLocked"/>
        <w:text/>
      </w:sdtPr>
      <w:sdtEndPr/>
      <w:sdtContent>
        <w:r w:rsidR="007C49C1">
          <w:t>M</w:t>
        </w:r>
      </w:sdtContent>
    </w:sdt>
    <w:sdt>
      <w:sdtPr>
        <w:alias w:val="CC_Noformat_Partinummer"/>
        <w:tag w:val="CC_Noformat_Partinummer"/>
        <w:id w:val="-2014525982"/>
        <w:lock w:val="contentLocked"/>
        <w:text/>
      </w:sdtPr>
      <w:sdtEndPr/>
      <w:sdtContent>
        <w:r w:rsidR="00D35914">
          <w:t>1516</w:t>
        </w:r>
      </w:sdtContent>
    </w:sdt>
  </w:p>
  <w:p w14:paraId="4DEA1A30" w14:textId="77777777" w:rsidR="00262EA3" w:rsidRPr="008227B3" w:rsidRDefault="006D6C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FB7F74" w14:textId="5B2DF654" w:rsidR="00262EA3" w:rsidRPr="008227B3" w:rsidRDefault="006D6C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10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1096">
          <w:t>:1833</w:t>
        </w:r>
      </w:sdtContent>
    </w:sdt>
  </w:p>
  <w:p w14:paraId="53553AB7" w14:textId="7A503D32" w:rsidR="00262EA3" w:rsidRDefault="006D6CBB" w:rsidP="00E03A3D">
    <w:pPr>
      <w:pStyle w:val="Motionr"/>
    </w:pPr>
    <w:sdt>
      <w:sdtPr>
        <w:alias w:val="CC_Noformat_Avtext"/>
        <w:tag w:val="CC_Noformat_Avtext"/>
        <w:id w:val="-2020768203"/>
        <w:lock w:val="sdtContentLocked"/>
        <w15:appearance w15:val="hidden"/>
        <w:text/>
      </w:sdtPr>
      <w:sdtEndPr/>
      <w:sdtContent>
        <w:r w:rsidR="003E1096">
          <w:t>av Jennie Wernäng och Marléne Lund Kopparklint (båda M)</w:t>
        </w:r>
      </w:sdtContent>
    </w:sdt>
  </w:p>
  <w:sdt>
    <w:sdtPr>
      <w:alias w:val="CC_Noformat_Rubtext"/>
      <w:tag w:val="CC_Noformat_Rubtext"/>
      <w:id w:val="-218060500"/>
      <w:lock w:val="sdtLocked"/>
      <w:text/>
    </w:sdtPr>
    <w:sdtEndPr/>
    <w:sdtContent>
      <w:p w14:paraId="07BA5374" w14:textId="3A88D0B3" w:rsidR="00262EA3" w:rsidRDefault="007C49C1" w:rsidP="00283E0F">
        <w:pPr>
          <w:pStyle w:val="FSHRub2"/>
        </w:pPr>
        <w:r>
          <w:t>Stärkt kontroll för brott mot byggföretag</w:t>
        </w:r>
      </w:p>
    </w:sdtContent>
  </w:sdt>
  <w:sdt>
    <w:sdtPr>
      <w:alias w:val="CC_Boilerplate_3"/>
      <w:tag w:val="CC_Boilerplate_3"/>
      <w:id w:val="1606463544"/>
      <w:lock w:val="sdtContentLocked"/>
      <w15:appearance w15:val="hidden"/>
      <w:text w:multiLine="1"/>
    </w:sdtPr>
    <w:sdtEndPr/>
    <w:sdtContent>
      <w:p w14:paraId="12203B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49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DF8"/>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569"/>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95"/>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096"/>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BD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23F"/>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2F7"/>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BB"/>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9C1"/>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77"/>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636"/>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22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91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D9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55A94D"/>
  <w15:chartTrackingRefBased/>
  <w15:docId w15:val="{7EA98380-6903-4908-9954-F3D33878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EC57DC631D49C49655D383BE19E3DA"/>
        <w:category>
          <w:name w:val="Allmänt"/>
          <w:gallery w:val="placeholder"/>
        </w:category>
        <w:types>
          <w:type w:val="bbPlcHdr"/>
        </w:types>
        <w:behaviors>
          <w:behavior w:val="content"/>
        </w:behaviors>
        <w:guid w:val="{1CDDA48C-D53B-4BEC-8DFC-214ABA397706}"/>
      </w:docPartPr>
      <w:docPartBody>
        <w:p w:rsidR="0091657D" w:rsidRDefault="00184108">
          <w:pPr>
            <w:pStyle w:val="BEEC57DC631D49C49655D383BE19E3DA"/>
          </w:pPr>
          <w:r w:rsidRPr="005A0A93">
            <w:rPr>
              <w:rStyle w:val="Platshllartext"/>
            </w:rPr>
            <w:t>Förslag till riksdagsbeslut</w:t>
          </w:r>
        </w:p>
      </w:docPartBody>
    </w:docPart>
    <w:docPart>
      <w:docPartPr>
        <w:name w:val="1D302D5290114856AB9F574740CA9250"/>
        <w:category>
          <w:name w:val="Allmänt"/>
          <w:gallery w:val="placeholder"/>
        </w:category>
        <w:types>
          <w:type w:val="bbPlcHdr"/>
        </w:types>
        <w:behaviors>
          <w:behavior w:val="content"/>
        </w:behaviors>
        <w:guid w:val="{2CF92D6C-7145-4F0B-AA29-C5B3A0210F9A}"/>
      </w:docPartPr>
      <w:docPartBody>
        <w:p w:rsidR="0091657D" w:rsidRDefault="00184108">
          <w:pPr>
            <w:pStyle w:val="1D302D5290114856AB9F574740CA9250"/>
          </w:pPr>
          <w:r w:rsidRPr="005A0A93">
            <w:rPr>
              <w:rStyle w:val="Platshllartext"/>
            </w:rPr>
            <w:t>Motivering</w:t>
          </w:r>
        </w:p>
      </w:docPartBody>
    </w:docPart>
    <w:docPart>
      <w:docPartPr>
        <w:name w:val="53E8D41B85E54EE2BEBFB35F604D34CB"/>
        <w:category>
          <w:name w:val="Allmänt"/>
          <w:gallery w:val="placeholder"/>
        </w:category>
        <w:types>
          <w:type w:val="bbPlcHdr"/>
        </w:types>
        <w:behaviors>
          <w:behavior w:val="content"/>
        </w:behaviors>
        <w:guid w:val="{595403EB-2C03-4A93-811A-A3A8A2B66121}"/>
      </w:docPartPr>
      <w:docPartBody>
        <w:p w:rsidR="00C8504B" w:rsidRDefault="00C850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08"/>
    <w:rsid w:val="00184108"/>
    <w:rsid w:val="0091657D"/>
    <w:rsid w:val="00C81BFF"/>
    <w:rsid w:val="00C850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1BFF"/>
    <w:rPr>
      <w:color w:val="F4B083" w:themeColor="accent2" w:themeTint="99"/>
    </w:rPr>
  </w:style>
  <w:style w:type="paragraph" w:customStyle="1" w:styleId="BEEC57DC631D49C49655D383BE19E3DA">
    <w:name w:val="BEEC57DC631D49C49655D383BE19E3DA"/>
  </w:style>
  <w:style w:type="paragraph" w:customStyle="1" w:styleId="1D302D5290114856AB9F574740CA9250">
    <w:name w:val="1D302D5290114856AB9F574740CA9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17B24-56AF-4973-9A78-B34712F5822D}"/>
</file>

<file path=customXml/itemProps2.xml><?xml version="1.0" encoding="utf-8"?>
<ds:datastoreItem xmlns:ds="http://schemas.openxmlformats.org/officeDocument/2006/customXml" ds:itemID="{D20AAE50-F11F-4056-BCBB-E5824C264C94}"/>
</file>

<file path=customXml/itemProps3.xml><?xml version="1.0" encoding="utf-8"?>
<ds:datastoreItem xmlns:ds="http://schemas.openxmlformats.org/officeDocument/2006/customXml" ds:itemID="{2CCCF318-B847-4281-8B31-A5CDC3FEF910}"/>
</file>

<file path=docProps/app.xml><?xml version="1.0" encoding="utf-8"?>
<Properties xmlns="http://schemas.openxmlformats.org/officeDocument/2006/extended-properties" xmlns:vt="http://schemas.openxmlformats.org/officeDocument/2006/docPropsVTypes">
  <Template>Normal</Template>
  <TotalTime>11</TotalTime>
  <Pages>1</Pages>
  <Words>166</Words>
  <Characters>940</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 kontroll för brott mot byggföretag</vt:lpstr>
      <vt:lpstr>
      </vt:lpstr>
    </vt:vector>
  </TitlesOfParts>
  <Company>Sveriges riksdag</Company>
  <LinksUpToDate>false</LinksUpToDate>
  <CharactersWithSpaces>1099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