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F4E9A1C" w14:textId="77777777" w:rsidTr="00782EA9">
        <w:tc>
          <w:tcPr>
            <w:tcW w:w="9141" w:type="dxa"/>
          </w:tcPr>
          <w:p w14:paraId="1816CFF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E34813B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057B10AC" w14:textId="77777777" w:rsidR="0096348C" w:rsidRPr="00477C9F" w:rsidRDefault="0096348C" w:rsidP="00477C9F">
      <w:pPr>
        <w:rPr>
          <w:sz w:val="22"/>
          <w:szCs w:val="22"/>
        </w:rPr>
      </w:pPr>
    </w:p>
    <w:p w14:paraId="5D3B4A8F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35F62D00" w14:textId="77777777" w:rsidTr="00F86ACF">
        <w:trPr>
          <w:cantSplit/>
          <w:trHeight w:val="742"/>
        </w:trPr>
        <w:tc>
          <w:tcPr>
            <w:tcW w:w="1790" w:type="dxa"/>
          </w:tcPr>
          <w:p w14:paraId="46A83301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3DB98C26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2425F08" w14:textId="58D0A953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6F1C3E">
              <w:rPr>
                <w:b/>
                <w:sz w:val="22"/>
                <w:szCs w:val="22"/>
              </w:rPr>
              <w:t>17</w:t>
            </w:r>
          </w:p>
          <w:p w14:paraId="1744657D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5A290684" w14:textId="77777777" w:rsidTr="00F86ACF">
        <w:tc>
          <w:tcPr>
            <w:tcW w:w="1790" w:type="dxa"/>
          </w:tcPr>
          <w:p w14:paraId="4029228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051D8FF9" w14:textId="0B3DE302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FD4374">
              <w:rPr>
                <w:sz w:val="22"/>
                <w:szCs w:val="22"/>
              </w:rPr>
              <w:t>1</w:t>
            </w:r>
            <w:r w:rsidR="006F1C3E">
              <w:rPr>
                <w:sz w:val="22"/>
                <w:szCs w:val="22"/>
              </w:rPr>
              <w:t>2</w:t>
            </w:r>
            <w:r w:rsidR="006F54BA">
              <w:rPr>
                <w:sz w:val="22"/>
                <w:szCs w:val="22"/>
              </w:rPr>
              <w:t>-</w:t>
            </w:r>
            <w:r w:rsidR="006F1C3E">
              <w:rPr>
                <w:sz w:val="22"/>
                <w:szCs w:val="22"/>
              </w:rPr>
              <w:t>11</w:t>
            </w:r>
          </w:p>
        </w:tc>
      </w:tr>
      <w:tr w:rsidR="0096348C" w:rsidRPr="00477C9F" w14:paraId="02E2F086" w14:textId="77777777" w:rsidTr="00F86ACF">
        <w:tc>
          <w:tcPr>
            <w:tcW w:w="1790" w:type="dxa"/>
          </w:tcPr>
          <w:p w14:paraId="72EBE59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ED3EAC8" w14:textId="7D5488AB" w:rsidR="00BD53C1" w:rsidRPr="00477C9F" w:rsidRDefault="006F1C3E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BF7847">
              <w:rPr>
                <w:sz w:val="22"/>
                <w:szCs w:val="22"/>
              </w:rPr>
              <w:t>29</w:t>
            </w:r>
            <w:r w:rsidR="00CF4ED5">
              <w:rPr>
                <w:sz w:val="22"/>
                <w:szCs w:val="22"/>
              </w:rPr>
              <w:t>–</w:t>
            </w:r>
            <w:r w:rsidR="00BF7847">
              <w:rPr>
                <w:sz w:val="22"/>
                <w:szCs w:val="22"/>
              </w:rPr>
              <w:t>9.55</w:t>
            </w:r>
          </w:p>
        </w:tc>
      </w:tr>
      <w:tr w:rsidR="0096348C" w:rsidRPr="00477C9F" w14:paraId="04C8DCEC" w14:textId="77777777" w:rsidTr="00F86ACF">
        <w:tc>
          <w:tcPr>
            <w:tcW w:w="1790" w:type="dxa"/>
          </w:tcPr>
          <w:p w14:paraId="5731ED7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16EDAB3" w14:textId="2A681242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28CFFFAF" w14:textId="77777777" w:rsidR="0096348C" w:rsidRPr="00477C9F" w:rsidRDefault="0096348C" w:rsidP="00477C9F">
      <w:pPr>
        <w:rPr>
          <w:sz w:val="22"/>
          <w:szCs w:val="22"/>
        </w:rPr>
      </w:pPr>
    </w:p>
    <w:p w14:paraId="4E90AE05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F70E0AB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263BEA" w14:paraId="4C3E32B7" w14:textId="77777777" w:rsidTr="00F86ACF">
        <w:tc>
          <w:tcPr>
            <w:tcW w:w="753" w:type="dxa"/>
          </w:tcPr>
          <w:p w14:paraId="4867B459" w14:textId="77777777" w:rsidR="00F84080" w:rsidRPr="00263BEA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3BEA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263BEA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4D7E84F6" w14:textId="77777777" w:rsidR="00336917" w:rsidRPr="00263BEA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3BEA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9BFA7EA" w14:textId="77777777" w:rsidR="00F84080" w:rsidRPr="00263BEA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899679E" w14:textId="4D8E4D85" w:rsidR="0069143B" w:rsidRPr="00263BEA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 w:rsidRPr="00263BEA">
              <w:rPr>
                <w:snapToGrid w:val="0"/>
                <w:sz w:val="22"/>
                <w:szCs w:val="22"/>
              </w:rPr>
              <w:t>5</w:t>
            </w:r>
            <w:r w:rsidRPr="00263BEA">
              <w:rPr>
                <w:snapToGrid w:val="0"/>
                <w:sz w:val="22"/>
                <w:szCs w:val="22"/>
              </w:rPr>
              <w:t>/2</w:t>
            </w:r>
            <w:r w:rsidR="006F54BA" w:rsidRPr="00263BEA">
              <w:rPr>
                <w:snapToGrid w:val="0"/>
                <w:sz w:val="22"/>
                <w:szCs w:val="22"/>
              </w:rPr>
              <w:t>6</w:t>
            </w:r>
            <w:r w:rsidRPr="00263BEA">
              <w:rPr>
                <w:snapToGrid w:val="0"/>
                <w:sz w:val="22"/>
                <w:szCs w:val="22"/>
              </w:rPr>
              <w:t>:</w:t>
            </w:r>
            <w:r w:rsidR="006F1C3E" w:rsidRPr="00263BEA">
              <w:rPr>
                <w:snapToGrid w:val="0"/>
                <w:sz w:val="22"/>
                <w:szCs w:val="22"/>
              </w:rPr>
              <w:t>16</w:t>
            </w:r>
            <w:r w:rsidR="00FD0038" w:rsidRPr="00263BEA">
              <w:rPr>
                <w:snapToGrid w:val="0"/>
                <w:sz w:val="22"/>
                <w:szCs w:val="22"/>
              </w:rPr>
              <w:t>.</w:t>
            </w:r>
          </w:p>
          <w:p w14:paraId="5028E74C" w14:textId="77777777" w:rsidR="007864F6" w:rsidRPr="00263BEA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B0AC3" w:rsidRPr="00263BEA" w14:paraId="32574A73" w14:textId="77777777" w:rsidTr="00F86ACF">
        <w:tc>
          <w:tcPr>
            <w:tcW w:w="753" w:type="dxa"/>
          </w:tcPr>
          <w:p w14:paraId="2DC45B9F" w14:textId="4CD92ECF" w:rsidR="00FB0AC3" w:rsidRPr="00263BEA" w:rsidRDefault="00FB0AC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CC3389"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6596" w:type="dxa"/>
            <w:gridSpan w:val="2"/>
          </w:tcPr>
          <w:p w14:paraId="22220625" w14:textId="77777777" w:rsidR="00FB0AC3" w:rsidRDefault="00FB0AC3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0BE41CA4" w14:textId="77777777" w:rsidR="00FB0AC3" w:rsidRDefault="00FB0AC3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6123A7A" w14:textId="77777777" w:rsidR="00CC3389" w:rsidRPr="00DB0528" w:rsidRDefault="00CC3389" w:rsidP="00CC338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B0528">
              <w:rPr>
                <w:sz w:val="22"/>
                <w:szCs w:val="22"/>
              </w:rPr>
              <w:t>Ordförand</w:t>
            </w:r>
            <w:r>
              <w:rPr>
                <w:sz w:val="22"/>
                <w:szCs w:val="22"/>
              </w:rPr>
              <w:t>en</w:t>
            </w:r>
            <w:r w:rsidRPr="00DB05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Jennie Nilsson</w:t>
            </w:r>
            <w:r w:rsidRPr="00DB0528">
              <w:rPr>
                <w:sz w:val="22"/>
                <w:szCs w:val="22"/>
              </w:rPr>
              <w:t xml:space="preserve"> lämnade sammanträdet och vice ordförand</w:t>
            </w:r>
            <w:r>
              <w:rPr>
                <w:sz w:val="22"/>
                <w:szCs w:val="22"/>
              </w:rPr>
              <w:t>en</w:t>
            </w:r>
            <w:r w:rsidRPr="00DB05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Mats Green</w:t>
            </w:r>
            <w:r w:rsidRPr="00DB0528">
              <w:rPr>
                <w:sz w:val="22"/>
                <w:szCs w:val="22"/>
              </w:rPr>
              <w:t xml:space="preserve"> övertog ledningen av sammanträdet.</w:t>
            </w:r>
          </w:p>
          <w:p w14:paraId="60FBAE36" w14:textId="0E5271CA" w:rsidR="00FB0AC3" w:rsidRPr="00263BEA" w:rsidRDefault="00FB0AC3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263BEA" w14:paraId="483BA0F1" w14:textId="77777777" w:rsidTr="00F86ACF">
        <w:tc>
          <w:tcPr>
            <w:tcW w:w="753" w:type="dxa"/>
          </w:tcPr>
          <w:p w14:paraId="087FA9A8" w14:textId="42E58EBF" w:rsidR="00F84080" w:rsidRPr="00263BEA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3BE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C3389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5B894681" w14:textId="77777777" w:rsidR="0069143B" w:rsidRPr="00263BEA" w:rsidRDefault="006F1C3E" w:rsidP="0069143B">
            <w:pPr>
              <w:rPr>
                <w:b/>
                <w:snapToGrid w:val="0"/>
                <w:sz w:val="22"/>
                <w:szCs w:val="22"/>
              </w:rPr>
            </w:pPr>
            <w:r w:rsidRPr="00263BEA">
              <w:rPr>
                <w:b/>
                <w:sz w:val="22"/>
                <w:szCs w:val="22"/>
              </w:rPr>
              <w:t>Utlysning av tjänster vid Regeringskansliet – G10</w:t>
            </w:r>
            <w:r w:rsidRPr="00263BEA">
              <w:rPr>
                <w:b/>
                <w:sz w:val="22"/>
                <w:szCs w:val="22"/>
              </w:rPr>
              <w:br/>
            </w:r>
          </w:p>
          <w:p w14:paraId="3C629FA0" w14:textId="77777777" w:rsidR="006F1C3E" w:rsidRPr="00263BEA" w:rsidRDefault="006F1C3E" w:rsidP="006F1C3E">
            <w:pPr>
              <w:spacing w:after="240"/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E929205" w14:textId="77777777" w:rsidR="006F1C3E" w:rsidRPr="00263BEA" w:rsidRDefault="006F1C3E" w:rsidP="006F1C3E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bordlades.</w:t>
            </w:r>
          </w:p>
          <w:p w14:paraId="196B662E" w14:textId="148C0ADC" w:rsidR="006F1C3E" w:rsidRPr="00263BEA" w:rsidRDefault="006F1C3E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B0AC3" w:rsidRPr="00263BEA" w14:paraId="53DC3A7D" w14:textId="77777777" w:rsidTr="00F86ACF">
        <w:tc>
          <w:tcPr>
            <w:tcW w:w="753" w:type="dxa"/>
          </w:tcPr>
          <w:p w14:paraId="1666A1B3" w14:textId="107A34EA" w:rsidR="00FB0AC3" w:rsidRPr="00263BEA" w:rsidRDefault="00FB0AC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CC3389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19F356CE" w14:textId="77777777" w:rsidR="00FB0AC3" w:rsidRDefault="00FB0AC3" w:rsidP="006914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Ordförandebyte</w:t>
            </w:r>
          </w:p>
          <w:p w14:paraId="216A8725" w14:textId="77777777" w:rsidR="00FB0AC3" w:rsidRDefault="00FB0AC3" w:rsidP="0069143B">
            <w:pPr>
              <w:rPr>
                <w:b/>
                <w:sz w:val="22"/>
                <w:szCs w:val="22"/>
              </w:rPr>
            </w:pPr>
          </w:p>
          <w:p w14:paraId="36AD75C5" w14:textId="252A9089" w:rsidR="00CC3389" w:rsidRPr="00AD1B35" w:rsidRDefault="00CC3389" w:rsidP="00CC338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D1B35">
              <w:rPr>
                <w:sz w:val="22"/>
                <w:szCs w:val="22"/>
              </w:rPr>
              <w:t xml:space="preserve">Ordföranden </w:t>
            </w:r>
            <w:r>
              <w:rPr>
                <w:sz w:val="22"/>
                <w:szCs w:val="22"/>
              </w:rPr>
              <w:t>Jennie Nilsson</w:t>
            </w:r>
            <w:r w:rsidRPr="00AD1B35">
              <w:rPr>
                <w:sz w:val="22"/>
                <w:szCs w:val="22"/>
              </w:rPr>
              <w:t xml:space="preserve"> återtog ledningen av sammanträdet.</w:t>
            </w:r>
          </w:p>
          <w:p w14:paraId="7A5617CE" w14:textId="2755CB71" w:rsidR="00FB0AC3" w:rsidRPr="00263BEA" w:rsidRDefault="00FB0AC3" w:rsidP="0069143B">
            <w:pPr>
              <w:rPr>
                <w:b/>
                <w:sz w:val="22"/>
                <w:szCs w:val="22"/>
              </w:rPr>
            </w:pPr>
          </w:p>
        </w:tc>
      </w:tr>
      <w:tr w:rsidR="00376C7D" w:rsidRPr="00263BEA" w14:paraId="26E9680F" w14:textId="77777777" w:rsidTr="00F86ACF">
        <w:tc>
          <w:tcPr>
            <w:tcW w:w="753" w:type="dxa"/>
          </w:tcPr>
          <w:p w14:paraId="329A1A2A" w14:textId="3B4CA3D7" w:rsidR="00376C7D" w:rsidRPr="00263BEA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3BEA">
              <w:rPr>
                <w:b/>
                <w:snapToGrid w:val="0"/>
                <w:sz w:val="22"/>
                <w:szCs w:val="22"/>
              </w:rPr>
              <w:t>§</w:t>
            </w:r>
            <w:r w:rsidR="00417EE4" w:rsidRPr="00263BEA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CC3389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6" w:type="dxa"/>
            <w:gridSpan w:val="2"/>
          </w:tcPr>
          <w:p w14:paraId="0F074157" w14:textId="77777777" w:rsidR="00930B63" w:rsidRPr="00263BEA" w:rsidRDefault="006F1C3E" w:rsidP="0069143B">
            <w:pPr>
              <w:rPr>
                <w:b/>
                <w:sz w:val="22"/>
                <w:szCs w:val="22"/>
              </w:rPr>
            </w:pPr>
            <w:r w:rsidRPr="00263BEA">
              <w:rPr>
                <w:b/>
                <w:sz w:val="22"/>
                <w:szCs w:val="22"/>
              </w:rPr>
              <w:t>Utnämningen av ny överdirektör vid Myndigheten för samhällsskydd och beredskap – G11</w:t>
            </w:r>
          </w:p>
          <w:p w14:paraId="5429C3CC" w14:textId="77777777" w:rsidR="006F1C3E" w:rsidRPr="00263BEA" w:rsidRDefault="006F1C3E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1495B13" w14:textId="77777777" w:rsidR="006F1C3E" w:rsidRPr="00263BEA" w:rsidRDefault="006F1C3E" w:rsidP="006F1C3E">
            <w:pPr>
              <w:spacing w:after="240"/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637CC4E" w14:textId="77777777" w:rsidR="006F1C3E" w:rsidRPr="00263BEA" w:rsidRDefault="006F1C3E" w:rsidP="006F1C3E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bordlades.</w:t>
            </w:r>
          </w:p>
          <w:p w14:paraId="2BDF0C58" w14:textId="61960AD0" w:rsidR="006F1C3E" w:rsidRPr="00263BEA" w:rsidRDefault="006F1C3E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263BEA" w14:paraId="1D0FF2C4" w14:textId="77777777" w:rsidTr="00F86ACF">
        <w:tc>
          <w:tcPr>
            <w:tcW w:w="753" w:type="dxa"/>
          </w:tcPr>
          <w:p w14:paraId="6349C3FD" w14:textId="063636BE" w:rsidR="00376C7D" w:rsidRPr="00263BEA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3BEA">
              <w:rPr>
                <w:b/>
                <w:snapToGrid w:val="0"/>
                <w:sz w:val="22"/>
                <w:szCs w:val="22"/>
              </w:rPr>
              <w:t>§</w:t>
            </w:r>
            <w:r w:rsidR="00417EE4" w:rsidRPr="00263BEA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CC3389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596" w:type="dxa"/>
            <w:gridSpan w:val="2"/>
          </w:tcPr>
          <w:p w14:paraId="1FF0B820" w14:textId="05C54BEA" w:rsidR="00376C7D" w:rsidRPr="00263BEA" w:rsidRDefault="006F1C3E" w:rsidP="0069143B">
            <w:pPr>
              <w:rPr>
                <w:b/>
                <w:snapToGrid w:val="0"/>
                <w:sz w:val="22"/>
                <w:szCs w:val="22"/>
              </w:rPr>
            </w:pPr>
            <w:r w:rsidRPr="00263BEA">
              <w:rPr>
                <w:b/>
                <w:sz w:val="22"/>
                <w:szCs w:val="22"/>
              </w:rPr>
              <w:t>Granskning av utrikesministerns köp och innehav av försvarsaktier – G12</w:t>
            </w:r>
          </w:p>
          <w:p w14:paraId="312F43A3" w14:textId="77777777" w:rsidR="00376C7D" w:rsidRPr="00263BEA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D42A0E6" w14:textId="77777777" w:rsidR="006F1C3E" w:rsidRPr="00263BEA" w:rsidRDefault="006F1C3E" w:rsidP="006F1C3E">
            <w:pPr>
              <w:spacing w:after="240"/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0238BD9" w14:textId="77777777" w:rsidR="006F1C3E" w:rsidRPr="00263BEA" w:rsidRDefault="006F1C3E" w:rsidP="006F1C3E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bordlades.</w:t>
            </w:r>
          </w:p>
          <w:p w14:paraId="70D456B9" w14:textId="35A5B576" w:rsidR="006F1C3E" w:rsidRPr="00263BEA" w:rsidRDefault="006F1C3E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F1C3E" w:rsidRPr="00263BEA" w14:paraId="0114E5C2" w14:textId="77777777" w:rsidTr="00F86ACF">
        <w:tc>
          <w:tcPr>
            <w:tcW w:w="753" w:type="dxa"/>
          </w:tcPr>
          <w:p w14:paraId="03267A23" w14:textId="68DEBD03" w:rsidR="006F1C3E" w:rsidRPr="00263BEA" w:rsidRDefault="006F1C3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3BEA">
              <w:rPr>
                <w:b/>
                <w:snapToGrid w:val="0"/>
                <w:sz w:val="22"/>
                <w:szCs w:val="22"/>
              </w:rPr>
              <w:t>§</w:t>
            </w:r>
            <w:r w:rsidR="00417EE4" w:rsidRPr="00263BEA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CC3389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596" w:type="dxa"/>
            <w:gridSpan w:val="2"/>
          </w:tcPr>
          <w:p w14:paraId="6B467363" w14:textId="77777777" w:rsidR="006F1C3E" w:rsidRPr="00263BEA" w:rsidRDefault="006F1C3E" w:rsidP="0069143B">
            <w:pPr>
              <w:rPr>
                <w:b/>
                <w:sz w:val="22"/>
                <w:szCs w:val="22"/>
              </w:rPr>
            </w:pPr>
            <w:r w:rsidRPr="00263BEA">
              <w:rPr>
                <w:b/>
                <w:sz w:val="22"/>
                <w:szCs w:val="22"/>
              </w:rPr>
              <w:t>Granskning av tidigare arbetsmarknads- och integrationsministerns köp och innehav av aktier – G13</w:t>
            </w:r>
          </w:p>
          <w:p w14:paraId="3ED32995" w14:textId="77777777" w:rsidR="006F1C3E" w:rsidRPr="00263BEA" w:rsidRDefault="006F1C3E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5EF0089" w14:textId="77777777" w:rsidR="006F1C3E" w:rsidRPr="00263BEA" w:rsidRDefault="006F1C3E" w:rsidP="006F1C3E">
            <w:pPr>
              <w:spacing w:after="240"/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CF46594" w14:textId="77777777" w:rsidR="006F1C3E" w:rsidRPr="00263BEA" w:rsidRDefault="006F1C3E" w:rsidP="006F1C3E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bordlades.</w:t>
            </w:r>
          </w:p>
          <w:p w14:paraId="76283F64" w14:textId="6EB8B3B5" w:rsidR="006F1C3E" w:rsidRPr="00263BEA" w:rsidRDefault="006F1C3E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F1C3E" w:rsidRPr="00263BEA" w14:paraId="1968FFB0" w14:textId="77777777" w:rsidTr="00F86ACF">
        <w:tc>
          <w:tcPr>
            <w:tcW w:w="753" w:type="dxa"/>
          </w:tcPr>
          <w:p w14:paraId="584DB0BD" w14:textId="4405F973" w:rsidR="006F1C3E" w:rsidRPr="00263BEA" w:rsidRDefault="006F1C3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3BEA">
              <w:rPr>
                <w:b/>
                <w:snapToGrid w:val="0"/>
                <w:sz w:val="22"/>
                <w:szCs w:val="22"/>
              </w:rPr>
              <w:t>§</w:t>
            </w:r>
            <w:r w:rsidR="00417EE4" w:rsidRPr="00263BEA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CC3389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596" w:type="dxa"/>
            <w:gridSpan w:val="2"/>
          </w:tcPr>
          <w:p w14:paraId="1C87F646" w14:textId="77777777" w:rsidR="006F1C3E" w:rsidRPr="00263BEA" w:rsidRDefault="006F1C3E" w:rsidP="0069143B">
            <w:pPr>
              <w:rPr>
                <w:b/>
                <w:sz w:val="22"/>
                <w:szCs w:val="22"/>
              </w:rPr>
            </w:pPr>
            <w:r w:rsidRPr="00263BEA">
              <w:rPr>
                <w:b/>
                <w:sz w:val="22"/>
                <w:szCs w:val="22"/>
              </w:rPr>
              <w:t>Granskning av tidigare utbildningsministerns aktieinnehav – G17</w:t>
            </w:r>
          </w:p>
          <w:p w14:paraId="11BD48A4" w14:textId="77777777" w:rsidR="006F1C3E" w:rsidRPr="00263BEA" w:rsidRDefault="006F1C3E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5987E44" w14:textId="77777777" w:rsidR="006F1C3E" w:rsidRPr="00263BEA" w:rsidRDefault="006F1C3E" w:rsidP="006F1C3E">
            <w:pPr>
              <w:spacing w:after="240"/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630C381" w14:textId="77777777" w:rsidR="006F1C3E" w:rsidRPr="00263BEA" w:rsidRDefault="006F1C3E" w:rsidP="006F1C3E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bordlades.</w:t>
            </w:r>
          </w:p>
          <w:p w14:paraId="37823646" w14:textId="46E9C87D" w:rsidR="006F1C3E" w:rsidRPr="00263BEA" w:rsidRDefault="006F1C3E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F1C3E" w:rsidRPr="00263BEA" w14:paraId="168FADC0" w14:textId="77777777" w:rsidTr="00F86ACF">
        <w:tc>
          <w:tcPr>
            <w:tcW w:w="753" w:type="dxa"/>
          </w:tcPr>
          <w:p w14:paraId="45821B9B" w14:textId="23D9412D" w:rsidR="006F1C3E" w:rsidRPr="00263BEA" w:rsidRDefault="006F1C3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3BEA">
              <w:rPr>
                <w:b/>
                <w:snapToGrid w:val="0"/>
                <w:sz w:val="22"/>
                <w:szCs w:val="22"/>
              </w:rPr>
              <w:t>§</w:t>
            </w:r>
            <w:r w:rsidR="00417EE4" w:rsidRPr="00263BEA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CC3389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596" w:type="dxa"/>
            <w:gridSpan w:val="2"/>
          </w:tcPr>
          <w:p w14:paraId="34F4CDA3" w14:textId="77777777" w:rsidR="006F1C3E" w:rsidRPr="00263BEA" w:rsidRDefault="006F1C3E" w:rsidP="0069143B">
            <w:pPr>
              <w:rPr>
                <w:b/>
                <w:sz w:val="22"/>
                <w:szCs w:val="22"/>
              </w:rPr>
            </w:pPr>
            <w:r w:rsidRPr="00263BEA">
              <w:rPr>
                <w:b/>
                <w:sz w:val="22"/>
                <w:szCs w:val="22"/>
              </w:rPr>
              <w:t xml:space="preserve">Regeringens personalpolitik och fråga om åsiktsregistrering inom </w:t>
            </w:r>
            <w:r w:rsidRPr="00263BEA">
              <w:rPr>
                <w:b/>
                <w:sz w:val="22"/>
                <w:szCs w:val="22"/>
              </w:rPr>
              <w:lastRenderedPageBreak/>
              <w:t>Regeringskansliet – G14</w:t>
            </w:r>
          </w:p>
          <w:p w14:paraId="76F7F008" w14:textId="77777777" w:rsidR="006F1C3E" w:rsidRPr="00263BEA" w:rsidRDefault="006F1C3E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7E91D4B" w14:textId="77777777" w:rsidR="006F1C3E" w:rsidRPr="00263BEA" w:rsidRDefault="006F1C3E" w:rsidP="006F1C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515B8E3" w14:textId="77777777" w:rsidR="006F1C3E" w:rsidRPr="00263BEA" w:rsidRDefault="006F1C3E" w:rsidP="006F1C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D62B301" w14:textId="2D49FB98" w:rsidR="006F1C3E" w:rsidRPr="00263BEA" w:rsidRDefault="006F1C3E" w:rsidP="006F1C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beslutade att en skrivelse med en kompletterande fråga skulle sändas till Regeringskansliet.</w:t>
            </w:r>
          </w:p>
          <w:p w14:paraId="7E7A25B2" w14:textId="77777777" w:rsidR="006F1C3E" w:rsidRPr="00263BEA" w:rsidRDefault="006F1C3E" w:rsidP="006F1C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EF8DC7" w14:textId="77777777" w:rsidR="006F1C3E" w:rsidRPr="00263BEA" w:rsidRDefault="006F1C3E" w:rsidP="006F1C3E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bordlades.</w:t>
            </w:r>
          </w:p>
          <w:p w14:paraId="2B69D7FC" w14:textId="1EEF35CC" w:rsidR="006F1C3E" w:rsidRPr="00263BEA" w:rsidRDefault="006F1C3E" w:rsidP="006F1C3E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F1C3E" w:rsidRPr="00263BEA" w14:paraId="0E00274B" w14:textId="77777777" w:rsidTr="00F86ACF">
        <w:tc>
          <w:tcPr>
            <w:tcW w:w="753" w:type="dxa"/>
          </w:tcPr>
          <w:p w14:paraId="381C2FD5" w14:textId="4B6C6258" w:rsidR="006F1C3E" w:rsidRPr="00263BEA" w:rsidRDefault="006F1C3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3BEA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417EE4" w:rsidRPr="00263BEA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CC3389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596" w:type="dxa"/>
            <w:gridSpan w:val="2"/>
          </w:tcPr>
          <w:p w14:paraId="3F28337F" w14:textId="77777777" w:rsidR="006F1C3E" w:rsidRPr="00263BEA" w:rsidRDefault="006F1C3E" w:rsidP="0069143B">
            <w:pPr>
              <w:rPr>
                <w:b/>
                <w:bCs/>
                <w:sz w:val="22"/>
                <w:szCs w:val="22"/>
              </w:rPr>
            </w:pPr>
            <w:r w:rsidRPr="00263BEA">
              <w:rPr>
                <w:b/>
                <w:bCs/>
                <w:sz w:val="22"/>
                <w:szCs w:val="22"/>
              </w:rPr>
              <w:t>Regeringens ansvar i förhållande till Sveriges förpliktelser i relation till Israel och Palestina samt kriget i Gaza – G24 och 18 (delvis)</w:t>
            </w:r>
          </w:p>
          <w:p w14:paraId="3185758E" w14:textId="77777777" w:rsidR="006F1C3E" w:rsidRPr="00263BEA" w:rsidRDefault="006F1C3E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7FBA0ED" w14:textId="77777777" w:rsidR="006F1C3E" w:rsidRPr="00263BEA" w:rsidRDefault="006F1C3E" w:rsidP="006F1C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B5983DB" w14:textId="77777777" w:rsidR="006F1C3E" w:rsidRPr="00263BEA" w:rsidRDefault="006F1C3E" w:rsidP="006F1C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42447A4" w14:textId="77777777" w:rsidR="006F1C3E" w:rsidRPr="00263BEA" w:rsidRDefault="006F1C3E" w:rsidP="006F1C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2EDD4BAD" w14:textId="77777777" w:rsidR="006F1C3E" w:rsidRPr="00263BEA" w:rsidRDefault="006F1C3E" w:rsidP="006F1C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70060A0" w14:textId="77777777" w:rsidR="006F1C3E" w:rsidRPr="00263BEA" w:rsidRDefault="006F1C3E" w:rsidP="006F1C3E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bordlades.</w:t>
            </w:r>
          </w:p>
          <w:p w14:paraId="2C63DC1E" w14:textId="686071F3" w:rsidR="006F1C3E" w:rsidRPr="00263BEA" w:rsidRDefault="006F1C3E" w:rsidP="006F1C3E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F1C3E" w:rsidRPr="00263BEA" w14:paraId="2590937F" w14:textId="77777777" w:rsidTr="00F86ACF">
        <w:tc>
          <w:tcPr>
            <w:tcW w:w="753" w:type="dxa"/>
          </w:tcPr>
          <w:p w14:paraId="7959C4B2" w14:textId="22328B51" w:rsidR="006F1C3E" w:rsidRPr="00263BEA" w:rsidRDefault="006F1C3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3BEA">
              <w:rPr>
                <w:b/>
                <w:snapToGrid w:val="0"/>
                <w:sz w:val="22"/>
                <w:szCs w:val="22"/>
              </w:rPr>
              <w:t>§</w:t>
            </w:r>
            <w:r w:rsidR="00417EE4" w:rsidRPr="00263BEA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CC3389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596" w:type="dxa"/>
            <w:gridSpan w:val="2"/>
          </w:tcPr>
          <w:p w14:paraId="01643C02" w14:textId="77777777" w:rsidR="006F1C3E" w:rsidRPr="00263BEA" w:rsidRDefault="006F1C3E" w:rsidP="0069143B">
            <w:pPr>
              <w:rPr>
                <w:b/>
                <w:sz w:val="22"/>
                <w:szCs w:val="22"/>
              </w:rPr>
            </w:pPr>
            <w:r w:rsidRPr="00263BEA">
              <w:rPr>
                <w:b/>
                <w:sz w:val="22"/>
                <w:szCs w:val="22"/>
              </w:rPr>
              <w:t>Hantering av vissa granskningsärenden</w:t>
            </w:r>
          </w:p>
          <w:p w14:paraId="2D208D37" w14:textId="77777777" w:rsidR="006F1C3E" w:rsidRPr="00263BEA" w:rsidRDefault="006F1C3E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4D639BE" w14:textId="77777777" w:rsidR="00FC2707" w:rsidRPr="00263BEA" w:rsidRDefault="00FC2707" w:rsidP="00FC2707">
            <w:pPr>
              <w:rPr>
                <w:bCs/>
                <w:snapToGrid w:val="0"/>
                <w:sz w:val="22"/>
                <w:szCs w:val="22"/>
              </w:rPr>
            </w:pPr>
            <w:r w:rsidRPr="00263BEA">
              <w:rPr>
                <w:bCs/>
                <w:snapToGrid w:val="0"/>
                <w:sz w:val="22"/>
                <w:szCs w:val="22"/>
              </w:rPr>
              <w:t>Utskottet diskuterade hanteringen av anmälningar av uttalanden.</w:t>
            </w:r>
          </w:p>
          <w:p w14:paraId="03DBE298" w14:textId="7A265F3C" w:rsidR="00FC2707" w:rsidRPr="00263BEA" w:rsidRDefault="00FC2707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263BEA" w14:paraId="43394691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434DB6B" w14:textId="0739CB26" w:rsidR="008273F4" w:rsidRPr="00263BEA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63BEA">
              <w:rPr>
                <w:sz w:val="22"/>
                <w:szCs w:val="22"/>
              </w:rPr>
              <w:t>Justera</w:t>
            </w:r>
            <w:r w:rsidR="008142B6">
              <w:rPr>
                <w:sz w:val="22"/>
                <w:szCs w:val="22"/>
              </w:rPr>
              <w:t xml:space="preserve">t </w:t>
            </w:r>
            <w:r w:rsidR="008142B6">
              <w:rPr>
                <w:sz w:val="22"/>
                <w:szCs w:val="22"/>
              </w:rPr>
              <w:t>2025-12-16</w:t>
            </w:r>
          </w:p>
          <w:p w14:paraId="45C8CBA5" w14:textId="4F3327CD" w:rsidR="00BC495C" w:rsidRPr="00263BEA" w:rsidRDefault="00FD4374" w:rsidP="008142B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63BEA">
              <w:rPr>
                <w:sz w:val="22"/>
                <w:szCs w:val="22"/>
              </w:rPr>
              <w:t>Jennie Nilsson</w:t>
            </w:r>
          </w:p>
        </w:tc>
      </w:tr>
    </w:tbl>
    <w:p w14:paraId="07550969" w14:textId="77777777" w:rsidR="005805B8" w:rsidRDefault="005805B8" w:rsidP="005805B8">
      <w:pPr>
        <w:widowControl/>
        <w:rPr>
          <w:sz w:val="22"/>
          <w:szCs w:val="22"/>
        </w:rPr>
      </w:pPr>
    </w:p>
    <w:p w14:paraId="6456C7BA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01C86ADF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90874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7063AD5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250BDE6A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FD4374">
              <w:rPr>
                <w:sz w:val="20"/>
              </w:rPr>
              <w:t>1</w:t>
            </w:r>
            <w:r w:rsidR="00D650CB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B11DC3">
              <w:rPr>
                <w:sz w:val="20"/>
              </w:rPr>
              <w:t>27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3604499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F349559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0F52432A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61E74ED7" w14:textId="1685E103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FC2707">
              <w:rPr>
                <w:sz w:val="20"/>
              </w:rPr>
              <w:t>17</w:t>
            </w:r>
          </w:p>
        </w:tc>
      </w:tr>
      <w:tr w:rsidR="005805B8" w14:paraId="5270611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9B8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F59F" w14:textId="08176F9B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A23B" w14:textId="1530658A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C3389">
              <w:rPr>
                <w:sz w:val="20"/>
              </w:rPr>
              <w:t xml:space="preserve"> 2–3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977C" w14:textId="2ECD24A6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CC3389">
              <w:rPr>
                <w:sz w:val="20"/>
              </w:rPr>
              <w:t>4–11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592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C0C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88C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EE6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954D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65B7DF9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CEE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16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E2F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217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FF5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B6A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E21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FDD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31F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827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E01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F28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38C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FCBB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DF6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6DE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F79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7E0A45" w14:paraId="1ED9526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F3EE" w14:textId="77777777" w:rsidR="007E0A45" w:rsidRPr="00244936" w:rsidRDefault="00FD4374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="007E0A45"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="007E0A45" w:rsidRPr="00244936">
              <w:rPr>
                <w:sz w:val="22"/>
                <w:szCs w:val="22"/>
              </w:rPr>
              <w:t xml:space="preserve"> (S)</w:t>
            </w:r>
            <w:r w:rsidR="007E0A45">
              <w:rPr>
                <w:sz w:val="22"/>
                <w:szCs w:val="22"/>
              </w:rPr>
              <w:t xml:space="preserve">, </w:t>
            </w:r>
            <w:r w:rsidR="007E0A45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DB42" w14:textId="18F376A6" w:rsidR="007E0A45" w:rsidRPr="00003AB2" w:rsidRDefault="00704FBE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5F1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200B" w14:textId="18624DBF" w:rsidR="007E0A45" w:rsidRPr="00003AB2" w:rsidRDefault="00CC338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174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7529" w14:textId="045241B7" w:rsidR="007E0A45" w:rsidRPr="00003AB2" w:rsidRDefault="00CC338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62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53A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7E5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D92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59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3D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2BF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68D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06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56C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89C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:rsidRPr="00CD7954" w14:paraId="7398495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6C0D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E367" w14:textId="4F1B6E7C" w:rsidR="007E0A45" w:rsidRPr="006F54BA" w:rsidRDefault="00704FBE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8E21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6C2C" w14:textId="62AFB670" w:rsidR="007E0A45" w:rsidRPr="006F54BA" w:rsidRDefault="00CC338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81D8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F53E" w14:textId="09F6BFEE" w:rsidR="007E0A45" w:rsidRPr="006F54BA" w:rsidRDefault="00CC338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00B9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91B3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475C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6B44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D72E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0ADA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32E0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8181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32AA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6E4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984C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6902650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7AA0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09A4" w14:textId="5821CFCE" w:rsidR="007E0A45" w:rsidRPr="00003AB2" w:rsidRDefault="00704FBE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B74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5C23" w14:textId="1DA6CE88" w:rsidR="007E0A45" w:rsidRPr="00003AB2" w:rsidRDefault="00CC338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84C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ACDE" w14:textId="234E081B" w:rsidR="007E0A45" w:rsidRPr="00003AB2" w:rsidRDefault="00CC338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B40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B2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2EB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BD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A5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B9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439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520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7C3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11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7A6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0C0A4E7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0860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1941" w14:textId="6A6A5D04" w:rsidR="007E0A45" w:rsidRPr="00003AB2" w:rsidRDefault="00704FBE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85F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3248" w14:textId="5A2DCDC0" w:rsidR="007E0A45" w:rsidRPr="00003AB2" w:rsidRDefault="00CC338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FC2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31B8" w14:textId="2A3B12BF" w:rsidR="007E0A45" w:rsidRPr="00003AB2" w:rsidRDefault="00CC338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39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E06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A06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C3D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0F3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156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16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6B1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13F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D70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06F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2FA2585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9E3A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CCDE" w14:textId="0D7F57B8" w:rsidR="007E0A45" w:rsidRPr="00003AB2" w:rsidRDefault="00704FBE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4A8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DA6A" w14:textId="374AF49E" w:rsidR="007E0A45" w:rsidRPr="00003AB2" w:rsidRDefault="00CC338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BEE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0FDD" w14:textId="519712F6" w:rsidR="007E0A45" w:rsidRPr="00003AB2" w:rsidRDefault="00CC338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90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1AF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2B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899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7D2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9D6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8C6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F53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73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FF6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F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3B8DEC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1884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2CB0" w14:textId="6954EB95" w:rsidR="007E0A45" w:rsidRPr="00003AB2" w:rsidRDefault="00704FBE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204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0116" w14:textId="2BBF3EBC" w:rsidR="007E0A45" w:rsidRPr="00003AB2" w:rsidRDefault="00CC338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72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E9BC" w14:textId="62D68431" w:rsidR="007E0A45" w:rsidRPr="00003AB2" w:rsidRDefault="00CC338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7AC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22C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0DE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50C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76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73B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25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F14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E3C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03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373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4B6D0AE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364E" w14:textId="77777777" w:rsidR="007E0A45" w:rsidRPr="00244936" w:rsidRDefault="00B11DC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="007E0A45"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2BD9" w14:textId="79DEA6BD" w:rsidR="007E0A45" w:rsidRPr="00003AB2" w:rsidRDefault="00704FBE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F1A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95DA" w14:textId="5A9A3A18" w:rsidR="007E0A45" w:rsidRPr="00003AB2" w:rsidRDefault="00CC338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86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6F84" w14:textId="69B392F1" w:rsidR="007E0A45" w:rsidRPr="00003AB2" w:rsidRDefault="00CC338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01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4C3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75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FCD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CDF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859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F98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6E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EA9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6C0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670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414C88A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2E10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F61A" w14:textId="6F5D84CF" w:rsidR="007E0A45" w:rsidRPr="00003AB2" w:rsidRDefault="00704FBE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189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3356" w14:textId="0399BF57" w:rsidR="007E0A45" w:rsidRPr="00003AB2" w:rsidRDefault="00CC338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61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24CA" w14:textId="3C4E23AE" w:rsidR="007E0A45" w:rsidRPr="00003AB2" w:rsidRDefault="00CC338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42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E9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29D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1C1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79B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1F0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217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B3F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8C6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650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589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4D37CC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2272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3698" w14:textId="6DAFAB46" w:rsidR="007E0A45" w:rsidRPr="00003AB2" w:rsidRDefault="00704FBE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547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0F23" w14:textId="29191ACB" w:rsidR="007E0A45" w:rsidRPr="00003AB2" w:rsidRDefault="00CC338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6F6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8E2" w14:textId="43259F29" w:rsidR="007E0A45" w:rsidRPr="00003AB2" w:rsidRDefault="00CC338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6EA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D8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C0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34F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CE0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B4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01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E0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E7A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FB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98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617EB3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564C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A7E2" w14:textId="074A9E22" w:rsidR="007E0A45" w:rsidRPr="00003AB2" w:rsidRDefault="00704FBE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4F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AA54" w14:textId="1557B154" w:rsidR="007E0A45" w:rsidRPr="00003AB2" w:rsidRDefault="00CC338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451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3E66" w14:textId="603A974A" w:rsidR="007E0A45" w:rsidRPr="00003AB2" w:rsidRDefault="00CC338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ADF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A21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5A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7DA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3D6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4CF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B70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77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DE3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C7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62E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2001C4B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D9D9" w14:textId="77777777" w:rsidR="007E0A45" w:rsidRPr="00244936" w:rsidRDefault="00B11DC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 xml:space="preserve">Ulrik Nilsson </w:t>
            </w:r>
            <w:r w:rsidR="007E0A45" w:rsidRPr="00244936">
              <w:rPr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16E6" w14:textId="54A14203" w:rsidR="007E0A45" w:rsidRPr="00003AB2" w:rsidRDefault="00704FBE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50D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44E8" w14:textId="42CADF6E" w:rsidR="007E0A45" w:rsidRPr="00003AB2" w:rsidRDefault="00CC338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501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A46D" w14:textId="7BEA47DD" w:rsidR="007E0A45" w:rsidRPr="00003AB2" w:rsidRDefault="00CC338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BF2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98B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C0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B13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F92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1DF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9F2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FF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2B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B5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5F6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5CE14F1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387C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E53C" w14:textId="496E47C1" w:rsidR="007E0A45" w:rsidRPr="00003AB2" w:rsidRDefault="00704FBE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EF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D1D3" w14:textId="65D3DF5F" w:rsidR="007E0A45" w:rsidRPr="00003AB2" w:rsidRDefault="00CC338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82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BB77" w14:textId="0C2D238B" w:rsidR="007E0A45" w:rsidRPr="00003AB2" w:rsidRDefault="00CC338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A2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E2F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1CE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ED4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B60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31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5C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04D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297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462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F4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63B6218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E1ED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2B7F" w14:textId="3448FEA3" w:rsidR="007E0A45" w:rsidRPr="00003AB2" w:rsidRDefault="00704FBE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7E4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4D27" w14:textId="1CBB9118" w:rsidR="007E0A45" w:rsidRPr="00003AB2" w:rsidRDefault="00CC338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7F1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C92F" w14:textId="62BA191D" w:rsidR="007E0A45" w:rsidRPr="00003AB2" w:rsidRDefault="00CC338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E7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8BD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BB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567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34A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E7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63F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A37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31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49A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727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9C1B45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4481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DF42" w14:textId="26C388B6" w:rsidR="007E0A45" w:rsidRPr="00003AB2" w:rsidRDefault="00704FBE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AB0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693C" w14:textId="3AB951C8" w:rsidR="007E0A45" w:rsidRPr="00003AB2" w:rsidRDefault="00CC338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DFC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1CAF" w14:textId="728327AA" w:rsidR="007E0A45" w:rsidRPr="00003AB2" w:rsidRDefault="00CC338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16F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5D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3C2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1B2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6EF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60A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063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54A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5B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EAB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2C0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2773B2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8496" w14:textId="77777777" w:rsidR="007E0A45" w:rsidRPr="00244936" w:rsidRDefault="00B11DC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="007E0A45"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488D" w14:textId="3660808A" w:rsidR="007E0A45" w:rsidRPr="00003AB2" w:rsidRDefault="00704FBE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562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565D" w14:textId="2C95A5F0" w:rsidR="007E0A45" w:rsidRPr="00003AB2" w:rsidRDefault="00CC338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DDD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5EF6" w14:textId="040BA15D" w:rsidR="007E0A45" w:rsidRPr="00003AB2" w:rsidRDefault="00CC338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E8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77C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E36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D54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77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708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AA6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77C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B32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15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349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C3B141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21A3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4074" w14:textId="2F30007B" w:rsidR="007E0A45" w:rsidRPr="00003AB2" w:rsidRDefault="00704FBE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A4F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7743" w14:textId="4D3A109A" w:rsidR="007E0A45" w:rsidRPr="00003AB2" w:rsidRDefault="00CC338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35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F233" w14:textId="479BB70A" w:rsidR="007E0A45" w:rsidRPr="00003AB2" w:rsidRDefault="00CC338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52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94C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97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1B7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B9E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DCC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ED4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8F1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FD5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AAA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C38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84427D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833B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 w:rsidR="00B11DC3"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61B7" w14:textId="5F8F3A0F" w:rsidR="007E0A45" w:rsidRPr="00003AB2" w:rsidRDefault="00704FBE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5B4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B786" w14:textId="3BC9E555" w:rsidR="007E0A45" w:rsidRPr="00003AB2" w:rsidRDefault="00CC338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50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8FEC" w14:textId="4B6FBA88" w:rsidR="007E0A45" w:rsidRPr="00003AB2" w:rsidRDefault="00CC338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439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2F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A8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8C3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32F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9DD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543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A4C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635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443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E28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07334D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5806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B8F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C7C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1A6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CE5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7D9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636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DE3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650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AC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785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C06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D8E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344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BAB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1B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9F1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1DECEC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7BC4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EF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12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A37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004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24F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40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70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D48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A4E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D6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05F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D2F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E9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6E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F6F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6F3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7AEB2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5F72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3FE6" w14:textId="14B34750" w:rsidR="007E0A45" w:rsidRPr="00003AB2" w:rsidRDefault="00704FBE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503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4863" w14:textId="1853C648" w:rsidR="007E0A45" w:rsidRPr="00003AB2" w:rsidRDefault="00CC338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B6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64CD" w14:textId="60EA6796" w:rsidR="007E0A45" w:rsidRPr="00003AB2" w:rsidRDefault="00CC338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D60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98C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AF6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562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6F3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32C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DE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200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420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A53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2D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CA243A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3230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FB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1AD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D1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607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3BF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A6A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734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A6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5E2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C99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F57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2FF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115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C3F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013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B26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D1BFB7D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51E3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1A6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B57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28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0FB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CF6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4A4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9E0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56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C69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B73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98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036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FA8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054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232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39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83B44A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9F2A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BCF0" w14:textId="3CC39730" w:rsidR="007E0A45" w:rsidRPr="00003AB2" w:rsidRDefault="00704FBE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23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FC7C" w14:textId="1B94BE82" w:rsidR="007E0A45" w:rsidRPr="00003AB2" w:rsidRDefault="00CC338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D74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4591" w14:textId="345D52F9" w:rsidR="007E0A45" w:rsidRPr="00003AB2" w:rsidRDefault="00CC338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A60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A9B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DA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C8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6F0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F48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B33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37B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850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1D7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E9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ED1B69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7A6E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BD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2F2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6B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EA3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966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81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588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490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441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6A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729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EEE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66D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2C3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C37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01D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AFA8B9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C9BB" w14:textId="77777777" w:rsidR="007E0A45" w:rsidRPr="00244936" w:rsidRDefault="00B11DC3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Camilla </w:t>
            </w:r>
            <w:proofErr w:type="spellStart"/>
            <w:r>
              <w:rPr>
                <w:sz w:val="22"/>
                <w:szCs w:val="22"/>
              </w:rPr>
              <w:t>Brunsberg</w:t>
            </w:r>
            <w:proofErr w:type="spellEnd"/>
            <w:r w:rsidR="007E0A45"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C7D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C38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B08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753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01E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466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83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4F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4DF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C22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DA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47C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79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3A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84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821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0AB41A8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1A9F" w14:textId="77777777" w:rsidR="007E0A45" w:rsidRPr="00244936" w:rsidRDefault="00F47E0B" w:rsidP="007E0A45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00B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DD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A3D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161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756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A12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FEA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FEB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BF9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1F0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307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53E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4C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D8F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A5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6F9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4D5AF7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890D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Leonid </w:t>
            </w:r>
            <w:proofErr w:type="spellStart"/>
            <w:r w:rsidRPr="00244936">
              <w:rPr>
                <w:sz w:val="22"/>
                <w:szCs w:val="22"/>
              </w:rPr>
              <w:t>Yurkovskiy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61F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C5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7E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A2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DDF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81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9D3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B70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46A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B2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166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EB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66C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329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85F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875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709265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0FF2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74B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FE2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FE4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AB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7F6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B4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15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9B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9C2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66E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55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0F8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C9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63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DEE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003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752FC0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25C8" w14:textId="77777777" w:rsidR="007E0A45" w:rsidRPr="00244936" w:rsidRDefault="00561DF3" w:rsidP="007E0A45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252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52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C8F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C2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13B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969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F8A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703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D63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A23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4A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BE5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8BB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B3F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F09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72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7203AB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E2E6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42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993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133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0F1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53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6C0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41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653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CC1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6C4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827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ACC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57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409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EA5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17F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8B058E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AD2E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 xml:space="preserve">Camilla </w:t>
            </w:r>
            <w:proofErr w:type="spellStart"/>
            <w:r w:rsidRPr="00515597">
              <w:rPr>
                <w:snapToGrid w:val="0"/>
                <w:sz w:val="22"/>
                <w:szCs w:val="22"/>
                <w:lang w:val="en-GB"/>
              </w:rPr>
              <w:t>Brodin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BAD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B0F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76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E8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02A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C75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57C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55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820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23C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7B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F0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86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084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AA8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98D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1CD6F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80CC" w14:textId="77777777" w:rsidR="007E0A45" w:rsidRPr="00244936" w:rsidRDefault="005C7F5A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="003B2561"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DF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AF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072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8E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1A0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07F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A6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316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646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A6A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C84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798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D29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943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E6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C75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31D60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3248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AD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39B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404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1D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C62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A2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0F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1F0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50F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48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2F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8A9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24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FA5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BE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FEE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2E338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539A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402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89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82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FBB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592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CD1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BBB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F92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4A6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327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483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0A3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2F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D7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BE6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36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7417A3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8116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2F1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4AC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3C3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AD6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25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24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803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B99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8A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577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8E2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418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E3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0D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496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0FF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1F5C56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FACF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94B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0F3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950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143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BC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D28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080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4BA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7F0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8B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A6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DBA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F94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D21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C0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1E0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068A3C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494C" w14:textId="77777777" w:rsidR="007E0A45" w:rsidRPr="00244936" w:rsidRDefault="005A2CE0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="007E0A45"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E81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869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A52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8F8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F70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8E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FE3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71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704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1B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171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BBE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7D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4B5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8C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CA3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0359D8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F68A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DF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2CA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46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C6A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97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E27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FDD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2E2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E90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C7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F82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50C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B7B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C3B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5A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812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0FDF4D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B850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E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5D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12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85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3D6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91A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89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4CE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4B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A43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B5E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516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F19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6D3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FA1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7B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E95A27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2601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EF06" w14:textId="368BDF16" w:rsidR="007E0A45" w:rsidRPr="00003AB2" w:rsidRDefault="00704FBE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79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03D0" w14:textId="7B44FAD0" w:rsidR="007E0A45" w:rsidRPr="00003AB2" w:rsidRDefault="00CC338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1B6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0EC5" w14:textId="2056EE08" w:rsidR="007E0A45" w:rsidRPr="00003AB2" w:rsidRDefault="00CC338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842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2EF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FFF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7EB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7C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56A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7E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A78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B6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426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028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9D5C98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188E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F1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92A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ED4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840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908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72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859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279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850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27B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B74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EFA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662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1F9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934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30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7C707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AD50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A02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5D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573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588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2F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8F8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45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0A8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CB2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A4A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B24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C01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DC7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C44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F22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7C5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7F5BB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F117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D6B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49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58B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32E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06D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5C7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275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043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E89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68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736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E1B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76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EC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62C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52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14F588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0E7B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4F1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E6F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7C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3A7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16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08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83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22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5C7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41E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76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7F8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749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BBC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584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72A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70EC53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DCCF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C4E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5AE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6E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522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1B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96A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43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27F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F90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6F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0DE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D7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0E6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97A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FD7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83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A341A3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F2ED" w14:textId="77777777" w:rsidR="007E0A45" w:rsidRPr="00244936" w:rsidRDefault="005A2CE0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Andreas </w:t>
            </w:r>
            <w:proofErr w:type="spellStart"/>
            <w:r>
              <w:rPr>
                <w:sz w:val="22"/>
                <w:szCs w:val="22"/>
              </w:rPr>
              <w:t>Lennkvist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Manriquez</w:t>
            </w:r>
            <w:proofErr w:type="spellEnd"/>
            <w:r w:rsidR="007E0A45"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320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399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70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A81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F1E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7D9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C18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304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1F7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E1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30C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4B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9E3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C4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D38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F9C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543EF8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B925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974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930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4BC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F6E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94B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35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931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086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A3C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76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02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432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9A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01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A44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1E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F7309B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507B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663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E6D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6DD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CF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D2C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A7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0FE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76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1A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914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E9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118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EA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645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597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E76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50CB" w14:paraId="4F53858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9CE2" w14:textId="77777777" w:rsidR="00D650CB" w:rsidRPr="00244936" w:rsidRDefault="00D650CB" w:rsidP="007E0A45">
            <w:pPr>
              <w:rPr>
                <w:sz w:val="22"/>
                <w:szCs w:val="22"/>
              </w:rPr>
            </w:pPr>
            <w:r w:rsidRPr="00D650CB">
              <w:rPr>
                <w:sz w:val="22"/>
                <w:szCs w:val="22"/>
              </w:rPr>
              <w:t>Fredrik Lindstål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6271" w14:textId="2EFA0FE2" w:rsidR="00D650CB" w:rsidRPr="00003AB2" w:rsidRDefault="00704FBE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68D0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AC48" w14:textId="41F6751C" w:rsidR="00D650CB" w:rsidRPr="00003AB2" w:rsidRDefault="00CC338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3340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0A12" w14:textId="26F78299" w:rsidR="00D650CB" w:rsidRPr="00003AB2" w:rsidRDefault="00CC338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3D10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7791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A6C1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12FB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EAFF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FAE0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2CBC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D51A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381D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7911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546D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EE3FDEA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3590A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FA90D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93307F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8280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10EBD32B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90D96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F0B3F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333B32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16D15D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4210C7FA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0DD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4C13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3BEA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5AB5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17EE4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1C3E"/>
    <w:rsid w:val="006F54BA"/>
    <w:rsid w:val="00702EB9"/>
    <w:rsid w:val="00704FBE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142B6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0DD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1B27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1DC3"/>
    <w:rsid w:val="00B15788"/>
    <w:rsid w:val="00B17845"/>
    <w:rsid w:val="00B54D41"/>
    <w:rsid w:val="00B56452"/>
    <w:rsid w:val="00B6245C"/>
    <w:rsid w:val="00B639E1"/>
    <w:rsid w:val="00B64A91"/>
    <w:rsid w:val="00B71674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C495C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BF7847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3389"/>
    <w:rsid w:val="00CC764E"/>
    <w:rsid w:val="00CD4CA0"/>
    <w:rsid w:val="00CD511F"/>
    <w:rsid w:val="00CD7954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50CB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47E0B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0AC3"/>
    <w:rsid w:val="00FB200F"/>
    <w:rsid w:val="00FB3A7E"/>
    <w:rsid w:val="00FC2707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98185"/>
  <w15:chartTrackingRefBased/>
  <w15:docId w15:val="{9FEBF7BF-0632-4820-AC90-FF2F6AB2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66</TotalTime>
  <Pages>3</Pages>
  <Words>484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14</cp:revision>
  <cp:lastPrinted>2021-05-04T07:05:00Z</cp:lastPrinted>
  <dcterms:created xsi:type="dcterms:W3CDTF">2025-12-10T09:26:00Z</dcterms:created>
  <dcterms:modified xsi:type="dcterms:W3CDTF">2026-02-10T14:35:00Z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