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E7DF6" w:rsidRDefault="006E04A4">
      <w:pPr>
        <w:pStyle w:val="Dokumentbeteckning"/>
      </w:pPr>
      <w:r w:rsidRPr="00AE7DF6">
        <w:fldChar w:fldCharType="begin" w:fldLock="1"/>
      </w:r>
      <w:r w:rsidRPr="00AE7DF6">
        <w:instrText xml:space="preserve"> DOCPROPERTY "DocumentYear" </w:instrText>
      </w:r>
      <w:r w:rsidRPr="00AE7DF6">
        <w:fldChar w:fldCharType="separate"/>
      </w:r>
      <w:r w:rsidR="00A2323F" w:rsidRPr="00AE7DF6">
        <w:t>2007/08</w:t>
      </w:r>
      <w:r w:rsidRPr="00AE7DF6">
        <w:fldChar w:fldCharType="end"/>
      </w:r>
      <w:r w:rsidRPr="00AE7DF6">
        <w:t>:</w:t>
      </w:r>
      <w:r w:rsidRPr="00AE7DF6">
        <w:fldChar w:fldCharType="begin" w:fldLock="1"/>
      </w:r>
      <w:r w:rsidRPr="00AE7DF6">
        <w:instrText xml:space="preserve"> DOCPROPERTY "DocumentNumber" </w:instrText>
      </w:r>
      <w:r w:rsidRPr="00AE7DF6">
        <w:fldChar w:fldCharType="separate"/>
      </w:r>
      <w:r w:rsidR="00A2323F" w:rsidRPr="00AE7DF6">
        <w:t>48</w:t>
      </w:r>
      <w:r w:rsidRPr="00AE7DF6">
        <w:fldChar w:fldCharType="end"/>
      </w:r>
    </w:p>
    <w:p w:rsidR="006E04A4" w:rsidRPr="00AE7DF6" w:rsidRDefault="006E04A4">
      <w:pPr>
        <w:pStyle w:val="Datum"/>
        <w:outlineLvl w:val="0"/>
      </w:pPr>
      <w:r w:rsidRPr="00AE7DF6">
        <w:fldChar w:fldCharType="begin" w:fldLock="1"/>
      </w:r>
      <w:r w:rsidRPr="00AE7DF6">
        <w:instrText xml:space="preserve"> DOCPROPERTY "DocumentDate" </w:instrText>
      </w:r>
      <w:r w:rsidRPr="00AE7DF6">
        <w:fldChar w:fldCharType="separate"/>
      </w:r>
      <w:r w:rsidR="00A2323F" w:rsidRPr="00AE7DF6">
        <w:t>Torsdagen den 20 december 2007</w:t>
      </w:r>
      <w:r w:rsidRPr="00AE7DF6">
        <w:fldChar w:fldCharType="end"/>
      </w:r>
      <w:r w:rsidR="008B13F8" w:rsidRPr="00AE7DF6">
        <w:t xml:space="preserve"> (första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E7DF6" w:rsidTr="00234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E7DF6" w:rsidRDefault="001532EB">
            <w:pPr>
              <w:pStyle w:val="Plenum"/>
              <w:tabs>
                <w:tab w:val="clear" w:pos="1418"/>
              </w:tabs>
            </w:pPr>
            <w:r w:rsidRPr="00AE7DF6">
              <w:t>Kl.</w:t>
            </w:r>
          </w:p>
        </w:tc>
        <w:tc>
          <w:tcPr>
            <w:tcW w:w="851" w:type="dxa"/>
          </w:tcPr>
          <w:p w:rsidR="006E04A4" w:rsidRPr="00AE7DF6" w:rsidRDefault="001532E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E7DF6">
              <w:t>10.00</w:t>
            </w:r>
          </w:p>
        </w:tc>
        <w:tc>
          <w:tcPr>
            <w:tcW w:w="397" w:type="dxa"/>
          </w:tcPr>
          <w:p w:rsidR="006E04A4" w:rsidRPr="00AE7DF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E7DF6" w:rsidRDefault="001532EB">
            <w:pPr>
              <w:pStyle w:val="Plenum"/>
              <w:tabs>
                <w:tab w:val="clear" w:pos="1418"/>
              </w:tabs>
              <w:ind w:right="1"/>
            </w:pPr>
            <w:r w:rsidRPr="00AE7DF6">
              <w:t>Arbetsplenum</w:t>
            </w:r>
          </w:p>
        </w:tc>
      </w:tr>
      <w:tr w:rsidR="001532EB" w:rsidRPr="00AE7DF6" w:rsidTr="00234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532EB" w:rsidRPr="00AE7DF6" w:rsidRDefault="001532E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532EB" w:rsidRPr="00AE7DF6" w:rsidRDefault="001532E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532EB" w:rsidRPr="00AE7DF6" w:rsidRDefault="001532E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532EB" w:rsidRPr="00AE7DF6" w:rsidRDefault="001532EB">
            <w:pPr>
              <w:pStyle w:val="Plenum"/>
              <w:tabs>
                <w:tab w:val="clear" w:pos="1418"/>
              </w:tabs>
              <w:ind w:right="1"/>
            </w:pPr>
            <w:r w:rsidRPr="00AE7DF6">
              <w:t>Votering</w:t>
            </w:r>
            <w:r w:rsidR="00D87440" w:rsidRPr="00AE7DF6">
              <w:t xml:space="preserve"> efter debattens slut</w:t>
            </w:r>
          </w:p>
        </w:tc>
      </w:tr>
    </w:tbl>
    <w:p w:rsidR="006E04A4" w:rsidRPr="00AE7DF6" w:rsidRDefault="006E04A4">
      <w:pPr>
        <w:pStyle w:val="StreckLngt"/>
      </w:pPr>
      <w:r w:rsidRPr="00AE7DF6">
        <w:tab/>
      </w:r>
    </w:p>
    <w:p w:rsidR="00D45AE3" w:rsidRPr="00AE7DF6" w:rsidRDefault="00D45AE3" w:rsidP="00D45AE3">
      <w:pPr>
        <w:pStyle w:val="Blankrad"/>
      </w:pPr>
      <w:r w:rsidRPr="00AE7DF6">
        <w:t>     </w:t>
      </w:r>
    </w:p>
    <w:p w:rsidR="004438AA" w:rsidRPr="00AE7DF6" w:rsidRDefault="004438AA" w:rsidP="00CF242C">
      <w:pPr>
        <w:pStyle w:val="Blankrad"/>
      </w:pPr>
      <w:r w:rsidRPr="00AE7D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8AA" w:rsidRPr="00AE7DF6" w:rsidTr="006B15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8AA" w:rsidRPr="00AE7DF6" w:rsidRDefault="004438AA" w:rsidP="006B1544">
            <w:pPr>
              <w:pStyle w:val="HuvudrubrikFlisteNr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HuvudrubrikEnsam"/>
            </w:pPr>
            <w:r w:rsidRPr="00AE7DF6">
              <w:t>Justering av protokoll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HuvudrubrikKolumn3"/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Protokollet från sammanträdet fredagen den 14 december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</w:tbl>
    <w:p w:rsidR="004438AA" w:rsidRPr="00AE7DF6" w:rsidRDefault="004438AA" w:rsidP="004438AA">
      <w:pPr>
        <w:pStyle w:val="Blankrad"/>
      </w:pPr>
      <w:r w:rsidRPr="00AE7DF6">
        <w:t>     </w:t>
      </w:r>
    </w:p>
    <w:p w:rsidR="004438AA" w:rsidRPr="00AE7DF6" w:rsidRDefault="004438AA" w:rsidP="004438AA">
      <w:pPr>
        <w:pStyle w:val="Blankrad"/>
      </w:pPr>
      <w:r w:rsidRPr="00AE7D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8AA" w:rsidRPr="00AE7DF6" w:rsidTr="006B15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8AA" w:rsidRPr="00AE7DF6" w:rsidRDefault="004438AA" w:rsidP="006B1544">
            <w:pPr>
              <w:pStyle w:val="HuvudrubrikFlisteNr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HuvudrubrikEnsam"/>
            </w:pPr>
            <w:r w:rsidRPr="00AE7DF6">
              <w:t>Avsägelser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HuvudrubrikKolumn3"/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Lage Rahm (mp) som suppleant i utrikesutskottet och försvarsutskottet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Rune Wikström (m) som suppleant i miljö- och jordbruksutskottet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</w:tbl>
    <w:p w:rsidR="004438AA" w:rsidRPr="00AE7DF6" w:rsidRDefault="004438AA" w:rsidP="004438AA">
      <w:pPr>
        <w:pStyle w:val="Blankrad"/>
      </w:pPr>
      <w:r w:rsidRPr="00AE7DF6">
        <w:t>     </w:t>
      </w:r>
    </w:p>
    <w:p w:rsidR="004438AA" w:rsidRPr="00AE7DF6" w:rsidRDefault="004438AA" w:rsidP="004438AA">
      <w:pPr>
        <w:pStyle w:val="Blankrad"/>
      </w:pPr>
      <w:r w:rsidRPr="00AE7D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8AA" w:rsidRPr="00AE7DF6" w:rsidTr="006B15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8AA" w:rsidRPr="00AE7DF6" w:rsidRDefault="004438AA" w:rsidP="006B1544">
            <w:pPr>
              <w:pStyle w:val="HuvudrubrikFlisteNr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HuvudrubrikEnsam"/>
            </w:pPr>
            <w:r w:rsidRPr="00AE7DF6">
              <w:t>Anmälan om kompletteringsval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HuvudrubrikKolumn3"/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AE7DF6">
              <w:t>Rune Wikström (m) som ledamot i miljö- och jordbruksutskottet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AE7DF6">
              <w:t>Max Andersson (mp) som suppleant i utrikesutskottet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AE7DF6">
              <w:t>Maria Wetterstrand (mp) som suppleant i försvarsutskottet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 xml:space="preserve">Staffan Appelros (m) som suppleant </w:t>
            </w:r>
            <w:r w:rsidR="007918A9" w:rsidRPr="00AE7DF6">
              <w:t xml:space="preserve">i </w:t>
            </w:r>
            <w:r w:rsidRPr="00AE7DF6">
              <w:t>miljö- och jordbruksutskottet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</w:tbl>
    <w:p w:rsidR="004438AA" w:rsidRPr="00AE7DF6" w:rsidRDefault="004438AA" w:rsidP="004438AA">
      <w:pPr>
        <w:pStyle w:val="Blankrad"/>
      </w:pPr>
      <w:r w:rsidRPr="00AE7DF6">
        <w:t>     </w:t>
      </w:r>
    </w:p>
    <w:p w:rsidR="004438AA" w:rsidRPr="00AE7DF6" w:rsidRDefault="004438AA" w:rsidP="004438AA">
      <w:pPr>
        <w:pStyle w:val="Blankrad"/>
      </w:pPr>
      <w:r w:rsidRPr="00AE7DF6">
        <w:t xml:space="preserve">     </w:t>
      </w:r>
    </w:p>
    <w:p w:rsidR="00FF349A" w:rsidRPr="00AE7DF6" w:rsidRDefault="00FF349A" w:rsidP="00FF349A">
      <w:pPr>
        <w:pStyle w:val="Blankrad"/>
      </w:pPr>
      <w:r w:rsidRPr="00AE7DF6">
        <w:t>     </w:t>
      </w:r>
    </w:p>
    <w:p w:rsidR="004438AA" w:rsidRPr="00AE7DF6" w:rsidRDefault="004438AA" w:rsidP="00FF349A">
      <w:pPr>
        <w:pStyle w:val="Blankrad"/>
      </w:pPr>
      <w:r w:rsidRPr="00AE7D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8AA" w:rsidRPr="00AE7DF6" w:rsidTr="006B15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8AA" w:rsidRPr="00AE7DF6" w:rsidRDefault="004438AA" w:rsidP="006B1544">
            <w:pPr>
              <w:pStyle w:val="HuvudrubrikFlisteNr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HuvudrubrikEnsam"/>
            </w:pPr>
            <w:r w:rsidRPr="00AE7DF6">
              <w:t>Meddelande om partiledardebatt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HuvudrubrikKolumn3"/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Onsdagen den 16 januari kl. 09.00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</w:tbl>
    <w:p w:rsidR="004438AA" w:rsidRPr="00AE7DF6" w:rsidRDefault="004438AA" w:rsidP="004438AA">
      <w:pPr>
        <w:pStyle w:val="Blankrad"/>
      </w:pPr>
      <w:r w:rsidRPr="00AE7DF6">
        <w:t>     </w:t>
      </w:r>
    </w:p>
    <w:p w:rsidR="004438AA" w:rsidRPr="00AE7DF6" w:rsidRDefault="004438AA" w:rsidP="004438AA">
      <w:pPr>
        <w:pStyle w:val="Blankrad"/>
      </w:pPr>
      <w:r w:rsidRPr="00AE7D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8AA" w:rsidRPr="00AE7DF6" w:rsidTr="006B15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8AA" w:rsidRPr="00AE7DF6" w:rsidRDefault="004438AA" w:rsidP="006B1544">
            <w:pPr>
              <w:pStyle w:val="HuvudrubrikFlisteNr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Huvudrubrik"/>
            </w:pPr>
            <w:bookmarkStart w:id="1" w:name="Start_HänvisningTillUtskott"/>
            <w:bookmarkEnd w:id="1"/>
            <w:r w:rsidRPr="00AE7DF6">
              <w:t>Ärenden för hänvisning till utskott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HuvudrubrikKolumn3"/>
            </w:pPr>
            <w:r w:rsidRPr="00AE7DF6">
              <w:t>Förslag</w:t>
            </w: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renderubrik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renderubrik"/>
            </w:pPr>
            <w:r w:rsidRPr="00AE7DF6">
              <w:t>Proposition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renderubrik"/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2007/08:44 Vissa etikprövningsfrågor m.m.</w:t>
            </w:r>
            <w:r w:rsidRPr="00AE7DF6">
              <w:br/>
            </w:r>
            <w:r w:rsidRPr="00AE7DF6">
              <w:br/>
            </w:r>
            <w:r w:rsidRPr="00AE7DF6">
              <w:rPr>
                <w:i/>
              </w:rPr>
              <w:t>Kammaren har beslutat om förlängd motionstid för propositionen</w:t>
            </w:r>
            <w:r w:rsidRPr="00AE7DF6">
              <w:rPr>
                <w:i/>
              </w:rPr>
              <w:br/>
              <w:t>Motionstiden utgår den 18 januari 2008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  <w:r w:rsidRPr="00AE7DF6">
              <w:rPr>
                <w:spacing w:val="-4"/>
              </w:rPr>
              <w:t>UbU</w:t>
            </w: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renderubrik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renderubrik"/>
            </w:pPr>
            <w:r w:rsidRPr="00AE7DF6">
              <w:t>Skrivelse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renderubrik"/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rPr>
                <w:i/>
              </w:rPr>
            </w:pPr>
            <w:r w:rsidRPr="00AE7DF6">
              <w:t>2007/08:42 2007 års redogörelse för tillämpningen av lagen (1991:572) om särskild utlänningskontroll</w:t>
            </w:r>
            <w:r w:rsidRPr="00AE7DF6">
              <w:br/>
            </w:r>
            <w:r w:rsidRPr="00AE7DF6">
              <w:br/>
            </w:r>
            <w:r w:rsidRPr="00AE7DF6">
              <w:rPr>
                <w:i/>
              </w:rPr>
              <w:t>Kammaren har beslutat om motionsrätt för skrivelsen</w:t>
            </w:r>
          </w:p>
          <w:p w:rsidR="004438AA" w:rsidRPr="00AE7DF6" w:rsidRDefault="004438AA" w:rsidP="006B1544">
            <w:r w:rsidRPr="00AE7DF6">
              <w:rPr>
                <w:i/>
              </w:rPr>
              <w:t>Motionstiden utgår den 18 januari 2008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  <w:r w:rsidRPr="00AE7DF6">
              <w:rPr>
                <w:spacing w:val="-4"/>
              </w:rPr>
              <w:t>JuU</w:t>
            </w: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renderubrik"/>
            </w:pPr>
            <w:r w:rsidRPr="00AE7DF6">
              <w:t>EU-dokument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7918A9" w:rsidP="006B1544">
            <w:r w:rsidRPr="00AE7DF6">
              <w:t xml:space="preserve">KOM(2007)722 </w:t>
            </w:r>
            <w:r w:rsidR="004438AA" w:rsidRPr="00AE7DF6">
              <w:t>Meddelande från kommissionen om förberedelser inför ”hälsokontrollen” av reformen av den gemensamma jordbrukspolitiken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  <w:r w:rsidRPr="00AE7DF6">
              <w:rPr>
                <w:spacing w:val="-4"/>
              </w:rPr>
              <w:t>MJU</w:t>
            </w:r>
          </w:p>
        </w:tc>
      </w:tr>
    </w:tbl>
    <w:p w:rsidR="004438AA" w:rsidRPr="00AE7DF6" w:rsidRDefault="004438AA" w:rsidP="004438AA">
      <w:pPr>
        <w:pStyle w:val="Blankrad"/>
      </w:pPr>
      <w:r w:rsidRPr="00AE7DF6">
        <w:t>     </w:t>
      </w:r>
    </w:p>
    <w:p w:rsidR="004438AA" w:rsidRPr="00AE7DF6" w:rsidRDefault="004438AA" w:rsidP="004438AA">
      <w:pPr>
        <w:pStyle w:val="Blankrad"/>
      </w:pPr>
      <w:r w:rsidRPr="00AE7DF6">
        <w:t>     </w:t>
      </w:r>
    </w:p>
    <w:p w:rsidR="004438AA" w:rsidRPr="00AE7DF6" w:rsidRDefault="004438AA">
      <w:pPr>
        <w:pStyle w:val="Blankrad"/>
      </w:pPr>
      <w:bookmarkStart w:id="2" w:name="Start"/>
      <w:bookmarkEnd w:id="2"/>
      <w:r w:rsidRPr="00AE7DF6">
        <w:t xml:space="preserve">     </w:t>
      </w:r>
    </w:p>
    <w:p w:rsidR="004438AA" w:rsidRPr="00AE7DF6" w:rsidRDefault="004438AA">
      <w:pPr>
        <w:pStyle w:val="Blankrad"/>
      </w:pPr>
      <w:bookmarkStart w:id="3" w:name="StartText"/>
      <w:bookmarkEnd w:id="3"/>
      <w:r w:rsidRPr="00AE7DF6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8AA" w:rsidRPr="00AE7DF6" w:rsidTr="006B15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8AA" w:rsidRPr="00AE7DF6" w:rsidRDefault="004438AA" w:rsidP="006B1544">
            <w:pPr>
              <w:pStyle w:val="HuvudrubrikFlisteNr"/>
            </w:pPr>
            <w:r w:rsidRPr="00AE7DF6">
              <w:t xml:space="preserve">     </w:t>
            </w: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Huvudrubrik"/>
            </w:pPr>
            <w:bookmarkStart w:id="4" w:name="Start_Ärendenfördebattochavgörande"/>
            <w:bookmarkEnd w:id="4"/>
            <w:r w:rsidRPr="00AE7DF6">
              <w:t>Ärenden för debatt och avgörande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HuvudrubrikKolumn3"/>
            </w:pPr>
            <w:r w:rsidRPr="00AE7DF6">
              <w:t>Reservationer</w:t>
            </w: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renderubrik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renderubrik"/>
            </w:pPr>
            <w:r w:rsidRPr="00AE7DF6">
              <w:t>Finansutskottets betänkanden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renderubrik"/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2007/08:FiU2 Utgiftsområde 2 Samhällsekonomi och finansförvaltning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  <w:r w:rsidRPr="00AE7DF6">
              <w:rPr>
                <w:spacing w:val="-4"/>
              </w:rPr>
              <w:t>4 res. (s,v)</w:t>
            </w: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2007/08:FiU3 Utgiftsområde 25 Allmänna bidrag till kommuner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  <w:r w:rsidRPr="00AE7DF6">
              <w:rPr>
                <w:spacing w:val="-4"/>
              </w:rPr>
              <w:t>3 res. (s,v,mp)</w:t>
            </w: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2007/08:FiU4 Utgiftsområde 26 Statsskuldsräntor m.m.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2007/08:FiU5 Utgiftsområde 27 Avgiften till Europeiska gemenskapen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2007/08:FiU9 Elektronisk ingivning för vissa finansiella företag, m.m.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renderubrik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renderubrik"/>
            </w:pPr>
            <w:r w:rsidRPr="00AE7DF6">
              <w:t>Civilutskottets betänkande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renderubrik"/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2007/08:CU4 Gränsöverskridande fusioner, m.m.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renderubrik"/>
            </w:pPr>
          </w:p>
        </w:tc>
        <w:tc>
          <w:tcPr>
            <w:tcW w:w="6237" w:type="dxa"/>
          </w:tcPr>
          <w:p w:rsidR="004438AA" w:rsidRPr="00AE7DF6" w:rsidRDefault="004438AA" w:rsidP="006B1544">
            <w:pPr>
              <w:pStyle w:val="renderubrik"/>
            </w:pPr>
            <w:r w:rsidRPr="00AE7DF6">
              <w:t>Arbetsmarknadsutskottets betänkande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pStyle w:val="renderubrik"/>
              <w:rPr>
                <w:spacing w:val="-4"/>
              </w:rPr>
            </w:pPr>
          </w:p>
        </w:tc>
      </w:tr>
      <w:tr w:rsidR="004438AA" w:rsidRPr="00AE7DF6" w:rsidTr="006B1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8AA" w:rsidRPr="00AE7DF6" w:rsidRDefault="004438AA" w:rsidP="006B1544">
            <w:pPr>
              <w:pStyle w:val="FlistaNrText"/>
            </w:pPr>
          </w:p>
        </w:tc>
        <w:tc>
          <w:tcPr>
            <w:tcW w:w="6237" w:type="dxa"/>
          </w:tcPr>
          <w:p w:rsidR="004438AA" w:rsidRPr="00AE7DF6" w:rsidRDefault="004438AA" w:rsidP="006B1544">
            <w:r w:rsidRPr="00AE7DF6">
              <w:t>2007/08:AU3 Arbetstagares medverkan vid gränsöverskridande fusioner</w:t>
            </w:r>
          </w:p>
        </w:tc>
        <w:tc>
          <w:tcPr>
            <w:tcW w:w="2481" w:type="dxa"/>
          </w:tcPr>
          <w:p w:rsidR="004438AA" w:rsidRPr="00AE7DF6" w:rsidRDefault="004438AA" w:rsidP="006B1544">
            <w:pPr>
              <w:rPr>
                <w:spacing w:val="-4"/>
              </w:rPr>
            </w:pPr>
          </w:p>
        </w:tc>
      </w:tr>
    </w:tbl>
    <w:p w:rsidR="004438AA" w:rsidRPr="00AE7DF6" w:rsidRDefault="004438AA" w:rsidP="004438AA">
      <w:pPr>
        <w:pStyle w:val="Blankrad"/>
      </w:pPr>
      <w:r w:rsidRPr="00AE7DF6">
        <w:t>     </w:t>
      </w:r>
    </w:p>
    <w:p w:rsidR="004438AA" w:rsidRPr="00AE7DF6" w:rsidRDefault="004438AA" w:rsidP="004438AA">
      <w:pPr>
        <w:pStyle w:val="Blankrad"/>
      </w:pPr>
      <w:r w:rsidRPr="00AE7DF6">
        <w:t xml:space="preserve">     </w:t>
      </w:r>
    </w:p>
    <w:p w:rsidR="006E04A4" w:rsidRPr="00AE7DF6" w:rsidRDefault="006E04A4">
      <w:pPr>
        <w:pStyle w:val="Blankrad"/>
      </w:pPr>
      <w:r w:rsidRPr="00AE7DF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E7D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E7DF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E7DF6" w:rsidRDefault="006E04A4">
            <w:pPr>
              <w:pStyle w:val="StreckMitten"/>
            </w:pPr>
            <w:r w:rsidRPr="00AE7DF6">
              <w:tab/>
            </w:r>
            <w:r w:rsidRPr="00AE7DF6">
              <w:tab/>
            </w:r>
          </w:p>
        </w:tc>
      </w:tr>
    </w:tbl>
    <w:p w:rsidR="006E04A4" w:rsidRPr="00AE7DF6" w:rsidRDefault="006E04A4"/>
    <w:sectPr w:rsidR="006E04A4" w:rsidRPr="00AE7DF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1E4C" w:rsidRPr="00AE7DF6" w:rsidRDefault="00851E4C">
      <w:r w:rsidRPr="00AE7DF6">
        <w:separator/>
      </w:r>
    </w:p>
  </w:endnote>
  <w:endnote w:type="continuationSeparator" w:id="0">
    <w:p w:rsidR="00851E4C" w:rsidRPr="00AE7DF6" w:rsidRDefault="00851E4C">
      <w:r w:rsidRPr="00AE7D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FBA" w:rsidRPr="00AE7DF6" w:rsidRDefault="00C03FBA">
    <w:pPr>
      <w:pStyle w:val="Sidhuvud"/>
      <w:jc w:val="center"/>
    </w:pPr>
    <w:r w:rsidRPr="00AE7DF6">
      <w:fldChar w:fldCharType="begin" w:fldLock="1"/>
    </w:r>
    <w:r w:rsidRPr="00AE7DF6">
      <w:instrText xml:space="preserve"> PAGE </w:instrText>
    </w:r>
    <w:r w:rsidRPr="00AE7DF6">
      <w:fldChar w:fldCharType="separate"/>
    </w:r>
    <w:r w:rsidR="00A2323F" w:rsidRPr="00AE7DF6">
      <w:t>2</w:t>
    </w:r>
    <w:r w:rsidRPr="00AE7DF6">
      <w:fldChar w:fldCharType="end"/>
    </w:r>
    <w:r w:rsidRPr="00AE7DF6">
      <w:t>(</w:t>
    </w:r>
    <w:r w:rsidRPr="00AE7DF6">
      <w:fldChar w:fldCharType="begin" w:fldLock="1"/>
    </w:r>
    <w:r w:rsidRPr="00AE7DF6">
      <w:instrText xml:space="preserve"> NUMPAGES </w:instrText>
    </w:r>
    <w:r w:rsidRPr="00AE7DF6">
      <w:fldChar w:fldCharType="separate"/>
    </w:r>
    <w:r w:rsidR="00A2323F" w:rsidRPr="00AE7DF6">
      <w:t>2</w:t>
    </w:r>
    <w:r w:rsidRPr="00AE7DF6">
      <w:fldChar w:fldCharType="end"/>
    </w:r>
    <w:r w:rsidRPr="00AE7DF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FBA" w:rsidRPr="00AE7DF6" w:rsidRDefault="00C03FBA">
    <w:pPr>
      <w:pStyle w:val="Sidhuvud"/>
      <w:jc w:val="center"/>
    </w:pPr>
    <w:r w:rsidRPr="00AE7DF6">
      <w:fldChar w:fldCharType="begin" w:fldLock="1"/>
    </w:r>
    <w:r w:rsidRPr="00AE7DF6">
      <w:instrText xml:space="preserve"> PAGE </w:instrText>
    </w:r>
    <w:r w:rsidRPr="00AE7DF6">
      <w:fldChar w:fldCharType="separate"/>
    </w:r>
    <w:r w:rsidR="00F01A06" w:rsidRPr="00AE7DF6">
      <w:t>1</w:t>
    </w:r>
    <w:r w:rsidRPr="00AE7DF6">
      <w:fldChar w:fldCharType="end"/>
    </w:r>
    <w:r w:rsidRPr="00AE7DF6">
      <w:t>(</w:t>
    </w:r>
    <w:r w:rsidRPr="00AE7DF6">
      <w:fldChar w:fldCharType="begin" w:fldLock="1"/>
    </w:r>
    <w:r w:rsidRPr="00AE7DF6">
      <w:instrText xml:space="preserve"> NUMPAGES </w:instrText>
    </w:r>
    <w:r w:rsidRPr="00AE7DF6">
      <w:fldChar w:fldCharType="separate"/>
    </w:r>
    <w:r w:rsidR="00A2323F" w:rsidRPr="00AE7DF6">
      <w:t>2</w:t>
    </w:r>
    <w:r w:rsidRPr="00AE7DF6">
      <w:fldChar w:fldCharType="end"/>
    </w:r>
    <w:r w:rsidRPr="00AE7DF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1E4C" w:rsidRPr="00AE7DF6" w:rsidRDefault="00851E4C">
      <w:r w:rsidRPr="00AE7DF6">
        <w:separator/>
      </w:r>
    </w:p>
  </w:footnote>
  <w:footnote w:type="continuationSeparator" w:id="0">
    <w:p w:rsidR="00851E4C" w:rsidRPr="00AE7DF6" w:rsidRDefault="00851E4C">
      <w:r w:rsidRPr="00AE7D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FBA" w:rsidRPr="00AE7DF6" w:rsidRDefault="00C03FBA">
    <w:pPr>
      <w:pStyle w:val="Sidhuvud"/>
      <w:tabs>
        <w:tab w:val="clear" w:pos="4536"/>
      </w:tabs>
    </w:pPr>
    <w:r w:rsidRPr="00AE7DF6">
      <w:fldChar w:fldCharType="begin" w:fldLock="1"/>
    </w:r>
    <w:r w:rsidRPr="00AE7DF6">
      <w:instrText xml:space="preserve"> DOCPROPERTY "DocumentDate" </w:instrText>
    </w:r>
    <w:r w:rsidRPr="00AE7DF6">
      <w:fldChar w:fldCharType="separate"/>
    </w:r>
    <w:r w:rsidR="00A2323F" w:rsidRPr="00AE7DF6">
      <w:t>Torsdagen den 20 december 2007</w:t>
    </w:r>
    <w:r w:rsidRPr="00AE7DF6">
      <w:fldChar w:fldCharType="end"/>
    </w:r>
    <w:r w:rsidRPr="00AE7DF6">
      <w:tab/>
    </w:r>
  </w:p>
  <w:p w:rsidR="00C03FBA" w:rsidRPr="00AE7DF6" w:rsidRDefault="00C03F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E7DF6">
      <w:rPr>
        <w:sz w:val="12"/>
      </w:rPr>
      <w:tab/>
    </w:r>
  </w:p>
  <w:p w:rsidR="00C03FBA" w:rsidRPr="00AE7DF6" w:rsidRDefault="00C03F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FBA" w:rsidRPr="00AE7DF6" w:rsidRDefault="00AE7DF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E7DF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3FBA" w:rsidRPr="00AE7DF6" w:rsidRDefault="00C03FBA">
    <w:pPr>
      <w:pStyle w:val="Dokumentrubrik"/>
      <w:spacing w:after="360"/>
    </w:pPr>
    <w:r w:rsidRPr="00AE7DF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31119745">
    <w:abstractNumId w:val="5"/>
  </w:num>
  <w:num w:numId="2" w16cid:durableId="225262751">
    <w:abstractNumId w:val="2"/>
  </w:num>
  <w:num w:numId="3" w16cid:durableId="1623533706">
    <w:abstractNumId w:val="4"/>
  </w:num>
  <w:num w:numId="4" w16cid:durableId="1688604717">
    <w:abstractNumId w:val="1"/>
  </w:num>
  <w:num w:numId="5" w16cid:durableId="1216938320">
    <w:abstractNumId w:val="0"/>
  </w:num>
  <w:num w:numId="6" w16cid:durableId="301620667">
    <w:abstractNumId w:val="3"/>
  </w:num>
  <w:num w:numId="7" w16cid:durableId="335378098">
    <w:abstractNumId w:val="3"/>
  </w:num>
  <w:num w:numId="8" w16cid:durableId="180061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3FBA"/>
    <w:rsid w:val="00000608"/>
    <w:rsid w:val="00003249"/>
    <w:rsid w:val="00013362"/>
    <w:rsid w:val="000157A2"/>
    <w:rsid w:val="00021706"/>
    <w:rsid w:val="00025ED1"/>
    <w:rsid w:val="00030ADD"/>
    <w:rsid w:val="000451B8"/>
    <w:rsid w:val="000473E3"/>
    <w:rsid w:val="00050D1B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0E46F1"/>
    <w:rsid w:val="00103C04"/>
    <w:rsid w:val="00145914"/>
    <w:rsid w:val="0014779C"/>
    <w:rsid w:val="00147F56"/>
    <w:rsid w:val="001532EB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969C6"/>
    <w:rsid w:val="001A1CBE"/>
    <w:rsid w:val="001B4C8D"/>
    <w:rsid w:val="001C4530"/>
    <w:rsid w:val="001D19AB"/>
    <w:rsid w:val="001D19E3"/>
    <w:rsid w:val="001D7C4B"/>
    <w:rsid w:val="001E0672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34035"/>
    <w:rsid w:val="00242820"/>
    <w:rsid w:val="00246763"/>
    <w:rsid w:val="002760B5"/>
    <w:rsid w:val="002826A6"/>
    <w:rsid w:val="002A09ED"/>
    <w:rsid w:val="002A6592"/>
    <w:rsid w:val="002B3051"/>
    <w:rsid w:val="002C244C"/>
    <w:rsid w:val="002C2EDB"/>
    <w:rsid w:val="002C407A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3CBB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210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438AA"/>
    <w:rsid w:val="00452657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4F63DF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0239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544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04BF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0970"/>
    <w:rsid w:val="007737CA"/>
    <w:rsid w:val="007743CC"/>
    <w:rsid w:val="0078127D"/>
    <w:rsid w:val="007918A9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162AB"/>
    <w:rsid w:val="00820B47"/>
    <w:rsid w:val="00821A25"/>
    <w:rsid w:val="00835D03"/>
    <w:rsid w:val="0084643C"/>
    <w:rsid w:val="00851E4C"/>
    <w:rsid w:val="00854C30"/>
    <w:rsid w:val="008600DA"/>
    <w:rsid w:val="0086222B"/>
    <w:rsid w:val="00873E43"/>
    <w:rsid w:val="00887B6F"/>
    <w:rsid w:val="00891A92"/>
    <w:rsid w:val="008B13F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571A7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23F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E7DF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3FBA"/>
    <w:rsid w:val="00C047C8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87440"/>
    <w:rsid w:val="00D923F2"/>
    <w:rsid w:val="00DB3C3E"/>
    <w:rsid w:val="00DC1161"/>
    <w:rsid w:val="00DD152C"/>
    <w:rsid w:val="00DD564D"/>
    <w:rsid w:val="00DD656E"/>
    <w:rsid w:val="00DE1DA3"/>
    <w:rsid w:val="00DE550D"/>
    <w:rsid w:val="00DE65BE"/>
    <w:rsid w:val="00DF086C"/>
    <w:rsid w:val="00DF64A1"/>
    <w:rsid w:val="00DF7A9D"/>
    <w:rsid w:val="00E0128C"/>
    <w:rsid w:val="00E03BF3"/>
    <w:rsid w:val="00E11BA8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34AF1"/>
    <w:rsid w:val="00E37D1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1A06"/>
    <w:rsid w:val="00F061D3"/>
    <w:rsid w:val="00F20263"/>
    <w:rsid w:val="00F20F9E"/>
    <w:rsid w:val="00F27AE3"/>
    <w:rsid w:val="00F3158D"/>
    <w:rsid w:val="00F32AB0"/>
    <w:rsid w:val="00F507D4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1C17"/>
    <w:rsid w:val="00FE68B7"/>
    <w:rsid w:val="00FE73AB"/>
    <w:rsid w:val="00FF05D4"/>
    <w:rsid w:val="00FF3127"/>
    <w:rsid w:val="00FF349A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8A35D-7CCD-4782-A23F-61281C94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269</Words>
  <Characters>1870</Characters>
  <Application>Microsoft Office Word</Application>
  <DocSecurity>4</DocSecurity>
  <Lines>170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2007/08:48</vt:lpstr>
      <vt:lpstr>Torsdagen den 20 december 2007 (första sammanträdet)</vt:lpstr>
    </vt:vector>
  </TitlesOfParts>
  <Company>Riksdagen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2007-12-19T15:05:00Z</cp:lastPrinted>
  <dcterms:created xsi:type="dcterms:W3CDTF">2025-12-17T12:33:00Z</dcterms:created>
  <dcterms:modified xsi:type="dcterms:W3CDTF">2025-12-17T12:33:00Z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december 2007</vt:lpwstr>
  </property>
  <property fmtid="{D5CDD505-2E9C-101B-9397-08002B2CF9AE}" pid="3" name="DocumentNumber">
    <vt:lpwstr>48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2007-12-20</vt:lpwstr>
  </property>
</Properties>
</file>