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F70102" w14:textId="77777777">
      <w:pPr>
        <w:pStyle w:val="Normalutanindragellerluft"/>
      </w:pPr>
      <w:bookmarkStart w:name="_Toc106800475" w:id="0"/>
      <w:bookmarkStart w:name="_Toc106801300" w:id="1"/>
    </w:p>
    <w:p xmlns:w14="http://schemas.microsoft.com/office/word/2010/wordml" w:rsidRPr="009B062B" w:rsidR="00AF30DD" w:rsidP="009D4E51" w:rsidRDefault="009D4E51" w14:paraId="4EEE9D1E" w14:textId="77777777">
      <w:pPr>
        <w:pStyle w:val="RubrikFrslagTIllRiksdagsbeslut"/>
      </w:pPr>
      <w:sdt>
        <w:sdtPr>
          <w:alias w:val="CC_Boilerplate_4"/>
          <w:tag w:val="CC_Boilerplate_4"/>
          <w:id w:val="-1644581176"/>
          <w:lock w:val="sdtContentLocked"/>
          <w:placeholder>
            <w:docPart w:val="93077DC14D3D4844B272091DE4565266"/>
          </w:placeholder>
          <w:text/>
        </w:sdtPr>
        <w:sdtEndPr/>
        <w:sdtContent>
          <w:r w:rsidRPr="009B062B" w:rsidR="00AF30DD">
            <w:t>Förslag till riksdagsbeslut</w:t>
          </w:r>
        </w:sdtContent>
      </w:sdt>
      <w:bookmarkEnd w:id="0"/>
      <w:bookmarkEnd w:id="1"/>
    </w:p>
    <w:sdt>
      <w:sdtPr>
        <w:tag w:val="027e2e30-e3bd-4928-ac53-080765c66d3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464A6FE81F4E32A67A494F0A20A22B"/>
        </w:placeholder>
        <w:text/>
      </w:sdtPr>
      <w:sdtEndPr/>
      <w:sdtContent>
        <w:p xmlns:w14="http://schemas.microsoft.com/office/word/2010/wordml" w:rsidRPr="009B062B" w:rsidR="006D79C9" w:rsidP="00333E95" w:rsidRDefault="006D79C9" w14:paraId="4835F370" w14:textId="77777777">
          <w:pPr>
            <w:pStyle w:val="Rubrik1"/>
          </w:pPr>
          <w:r>
            <w:t>Motivering</w:t>
          </w:r>
        </w:p>
      </w:sdtContent>
    </w:sdt>
    <w:bookmarkEnd w:displacedByCustomXml="prev" w:id="3"/>
    <w:bookmarkEnd w:displacedByCustomXml="prev" w:id="4"/>
    <w:p xmlns:w14="http://schemas.microsoft.com/office/word/2010/wordml" w:rsidR="003B46CF" w:rsidP="003B46CF" w:rsidRDefault="003B46CF" w14:paraId="3EF40542" w14:textId="4AF49E7D">
      <w:pPr>
        <w:pStyle w:val="Normalutanindragellerluft"/>
      </w:pPr>
    </w:p>
    <w:p xmlns:w14="http://schemas.microsoft.com/office/word/2010/wordml" w:rsidR="003B46CF" w:rsidP="003B46CF" w:rsidRDefault="003B46CF" w14:paraId="0B58B4E9" w14:textId="77777777">
      <w:pPr>
        <w:pStyle w:val="Normalutanindragellerluft"/>
      </w:pPr>
      <w:r>
        <w:t>Sverige har sedan 2008 ett av världens mest liberala system för arbetskraftsinvandring. Det har lett till en kraftig ökning av antalet uppehållstillstånd för arbete, även i branscher där det inte råder brist på arbetskraft. Förutom att regelverket är orimligt liberalt är det tydligt att det sätter arbetsgivarens intressen främst, och många arbetskraftsinvandrare har utnyttjats och kommit i kläm. Med dagens regelverk är arbetstagaren i en oerhört svag ställning- och det måste vi ändra på.</w:t>
      </w:r>
    </w:p>
    <w:p xmlns:w14="http://schemas.microsoft.com/office/word/2010/wordml" w:rsidR="003B46CF" w:rsidP="003B46CF" w:rsidRDefault="003B46CF" w14:paraId="419A3D52" w14:textId="31A6656C">
      <w:r>
        <w:t xml:space="preserve">I det starka samhället är arbetskraftsinvandring ett tillskott – inte ett sätt att utnyttja människor. När rätt kompetens saknas i Sverige ska det vara lätt och smidigt för arbetsgivare att rekrytera från andra länder. När en person har arbetat i Sverige i flera år med schyssta villkor och skapat sig ett liv här bör det finnas möjlighet att ansöka om permanent uppehållstillstånd och så småningom svenskt medborgarskap. Men vi kan </w:t>
      </w:r>
      <w:r>
        <w:lastRenderedPageBreak/>
        <w:t>inte acceptera att oseriösa arbetsgivare importerar billig arbetskraft när det finns arbetslösa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xmlns:w14="http://schemas.microsoft.com/office/word/2010/wordml" w:rsidR="003B46CF" w:rsidP="003B46CF" w:rsidRDefault="003B46CF" w14:paraId="6218DD2C" w14:textId="3E857394">
      <w:r>
        <w:t>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och fifflet. Men vi ser ett behov av att gå ännu längre. Den viktigaste åtgärden för att skapa en hållbar arbetskraftsinvandring är att återigen införa en behovsprövning. Den socialdemokratiska regeringen tillsatte en utredning även avseende detta, men tyvärr kastade Tidö-regeringen i samförstånd med Sverigedemokraterna den i papperskorgen.</w:t>
      </w:r>
    </w:p>
    <w:p xmlns:w14="http://schemas.microsoft.com/office/word/2010/wordml" w:rsidR="003B46CF" w:rsidP="003B46CF" w:rsidRDefault="003B46CF" w14:paraId="54CDB1AE" w14:textId="7FB6A56D">
      <w:r>
        <w:t>Vi menar att lediga arbetstillfällen i Sverige i första hand ska gå till arbetslösa i Sverige. Prövningen ska ta hänsyn till att kompetensbrist kan variera både över tid och land och det bör säkerställas att arbetsmarknadens parter får en tydlig insyn. Utgångspunkten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84D44698D290436DB9FA46A11DFFF8B9"/>
        </w:placeholder>
      </w:sdtPr>
      <w:sdtEndPr/>
      <w:sdtContent>
        <w:p xmlns:w14="http://schemas.microsoft.com/office/word/2010/wordml" w:rsidR="009D4E51" w:rsidP="009D4E51" w:rsidRDefault="009D4E51" w14:paraId="7191B689" w14:textId="77777777">
          <w:pPr/>
          <w:r/>
        </w:p>
        <w:p xmlns:w14="http://schemas.microsoft.com/office/word/2010/wordml" w:rsidRPr="008E0FE2" w:rsidR="004801AC" w:rsidP="009D4E51" w:rsidRDefault="009D4E51" w14:paraId="04FCA614" w14:textId="7EAE0F3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B241" w14:textId="77777777" w:rsidR="003B46CF" w:rsidRDefault="003B46CF" w:rsidP="000C1CAD">
      <w:pPr>
        <w:spacing w:line="240" w:lineRule="auto"/>
      </w:pPr>
      <w:r>
        <w:separator/>
      </w:r>
    </w:p>
  </w:endnote>
  <w:endnote w:type="continuationSeparator" w:id="0">
    <w:p w14:paraId="6D3D1B4D" w14:textId="77777777" w:rsidR="003B46CF" w:rsidRDefault="003B4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D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94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3A8" w14:textId="7BF4F044" w:rsidR="00262EA3" w:rsidRPr="009D4E51" w:rsidRDefault="00262EA3" w:rsidP="009D4E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F3AE" w14:textId="77777777" w:rsidR="003B46CF" w:rsidRDefault="003B46CF" w:rsidP="000C1CAD">
      <w:pPr>
        <w:spacing w:line="240" w:lineRule="auto"/>
      </w:pPr>
      <w:r>
        <w:separator/>
      </w:r>
    </w:p>
  </w:footnote>
  <w:footnote w:type="continuationSeparator" w:id="0">
    <w:p w14:paraId="1FD77368" w14:textId="77777777" w:rsidR="003B46CF" w:rsidRDefault="003B46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99AE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04F43" wp14:anchorId="01B73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E51" w14:paraId="4FFA8F98" w14:textId="1BB9B2D2">
                          <w:pPr>
                            <w:jc w:val="right"/>
                          </w:pPr>
                          <w:sdt>
                            <w:sdtPr>
                              <w:alias w:val="CC_Noformat_Partikod"/>
                              <w:tag w:val="CC_Noformat_Partikod"/>
                              <w:id w:val="-53464382"/>
                              <w:text/>
                            </w:sdtPr>
                            <w:sdtEndPr/>
                            <w:sdtContent>
                              <w:r w:rsidR="003B46CF">
                                <w:t>S</w:t>
                              </w:r>
                            </w:sdtContent>
                          </w:sdt>
                          <w:sdt>
                            <w:sdtPr>
                              <w:alias w:val="CC_Noformat_Partinummer"/>
                              <w:tag w:val="CC_Noformat_Partinummer"/>
                              <w:id w:val="-1709555926"/>
                              <w:text/>
                            </w:sdtPr>
                            <w:sdtEndPr/>
                            <w:sdtContent>
                              <w:r w:rsidR="003B46CF">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B733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6CF" w14:paraId="4FFA8F98" w14:textId="1BB9B2D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w:t>
                        </w:r>
                      </w:sdtContent>
                    </w:sdt>
                  </w:p>
                </w:txbxContent>
              </v:textbox>
              <w10:wrap anchorx="page"/>
            </v:shape>
          </w:pict>
        </mc:Fallback>
      </mc:AlternateContent>
    </w:r>
  </w:p>
  <w:p w:rsidRPr="00293C4F" w:rsidR="00262EA3" w:rsidP="00776B74" w:rsidRDefault="00262EA3" w14:paraId="2BBAB5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CCA3CF" w14:textId="77777777">
    <w:pPr>
      <w:jc w:val="right"/>
    </w:pPr>
  </w:p>
  <w:p w:rsidR="00262EA3" w:rsidP="00776B74" w:rsidRDefault="00262EA3" w14:paraId="62B51B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4E51" w14:paraId="709BDA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63BA9B" wp14:anchorId="5FFD9C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E51" w14:paraId="26200E8A" w14:textId="37CB03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46CF">
          <w:t>S</w:t>
        </w:r>
      </w:sdtContent>
    </w:sdt>
    <w:sdt>
      <w:sdtPr>
        <w:alias w:val="CC_Noformat_Partinummer"/>
        <w:tag w:val="CC_Noformat_Partinummer"/>
        <w:id w:val="-2014525982"/>
        <w:text/>
      </w:sdtPr>
      <w:sdtEndPr/>
      <w:sdtContent>
        <w:r w:rsidR="003B46CF">
          <w:t>3</w:t>
        </w:r>
      </w:sdtContent>
    </w:sdt>
  </w:p>
  <w:p w:rsidRPr="008227B3" w:rsidR="00262EA3" w:rsidP="008227B3" w:rsidRDefault="009D4E51" w14:paraId="36DA7D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4E51" w14:paraId="771CE27A" w14:textId="11D2B9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:2194</w:t>
        </w:r>
      </w:sdtContent>
    </w:sdt>
  </w:p>
  <w:p w:rsidRPr="003B46CF" w:rsidR="00262EA3" w:rsidP="00E03A3D" w:rsidRDefault="009D4E51" w14:paraId="2A29612D" w14:textId="0F1E4AA7">
    <w:pPr>
      <w:pStyle w:val="Motionr"/>
      <w:rPr>
        <w:lang w:val="en-GB"/>
      </w:rP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ContentLocked"/>
      <w:text/>
    </w:sdtPr>
    <w:sdtEndPr/>
    <w:sdtContent>
      <w:p w:rsidR="00262EA3" w:rsidP="00283E0F" w:rsidRDefault="003B46CF" w14:paraId="1081C2C2" w14:textId="1052DBE4">
        <w:pPr>
          <w:pStyle w:val="FSHRub2"/>
        </w:pPr>
        <w:r>
          <w:t>Införande av arbetsmarknadsprövning och begränsad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D194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6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C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51"/>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5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203A7"/>
  <w15:chartTrackingRefBased/>
  <w15:docId w15:val="{C1A4B325-CBAD-4004-8364-7B97F87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229872">
      <w:bodyDiv w:val="1"/>
      <w:marLeft w:val="0"/>
      <w:marRight w:val="0"/>
      <w:marTop w:val="0"/>
      <w:marBottom w:val="0"/>
      <w:divBdr>
        <w:top w:val="none" w:sz="0" w:space="0" w:color="auto"/>
        <w:left w:val="none" w:sz="0" w:space="0" w:color="auto"/>
        <w:bottom w:val="none" w:sz="0" w:space="0" w:color="auto"/>
        <w:right w:val="none" w:sz="0" w:space="0" w:color="auto"/>
      </w:divBdr>
      <w:divsChild>
        <w:div w:id="80109451">
          <w:marLeft w:val="0"/>
          <w:marRight w:val="0"/>
          <w:marTop w:val="0"/>
          <w:marBottom w:val="0"/>
          <w:divBdr>
            <w:top w:val="none" w:sz="0" w:space="0" w:color="auto"/>
            <w:left w:val="none" w:sz="0" w:space="0" w:color="auto"/>
            <w:bottom w:val="none" w:sz="0" w:space="0" w:color="auto"/>
            <w:right w:val="none" w:sz="0" w:space="0" w:color="auto"/>
          </w:divBdr>
          <w:divsChild>
            <w:div w:id="924800066">
              <w:marLeft w:val="0"/>
              <w:marRight w:val="0"/>
              <w:marTop w:val="0"/>
              <w:marBottom w:val="0"/>
              <w:divBdr>
                <w:top w:val="none" w:sz="0" w:space="0" w:color="auto"/>
                <w:left w:val="none" w:sz="0" w:space="0" w:color="auto"/>
                <w:bottom w:val="none" w:sz="0" w:space="0" w:color="auto"/>
                <w:right w:val="none" w:sz="0" w:space="0" w:color="auto"/>
              </w:divBdr>
              <w:divsChild>
                <w:div w:id="176624402">
                  <w:marLeft w:val="0"/>
                  <w:marRight w:val="0"/>
                  <w:marTop w:val="0"/>
                  <w:marBottom w:val="0"/>
                  <w:divBdr>
                    <w:top w:val="none" w:sz="0" w:space="0" w:color="auto"/>
                    <w:left w:val="none" w:sz="0" w:space="0" w:color="auto"/>
                    <w:bottom w:val="none" w:sz="0" w:space="0" w:color="auto"/>
                    <w:right w:val="none" w:sz="0" w:space="0" w:color="auto"/>
                  </w:divBdr>
                  <w:divsChild>
                    <w:div w:id="230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0354">
          <w:marLeft w:val="0"/>
          <w:marRight w:val="0"/>
          <w:marTop w:val="0"/>
          <w:marBottom w:val="0"/>
          <w:divBdr>
            <w:top w:val="none" w:sz="0" w:space="0" w:color="auto"/>
            <w:left w:val="none" w:sz="0" w:space="0" w:color="auto"/>
            <w:bottom w:val="none" w:sz="0" w:space="0" w:color="auto"/>
            <w:right w:val="none" w:sz="0" w:space="0" w:color="auto"/>
          </w:divBdr>
          <w:divsChild>
            <w:div w:id="20491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077DC14D3D4844B272091DE4565266"/>
        <w:category>
          <w:name w:val="Allmänt"/>
          <w:gallery w:val="placeholder"/>
        </w:category>
        <w:types>
          <w:type w:val="bbPlcHdr"/>
        </w:types>
        <w:behaviors>
          <w:behavior w:val="content"/>
        </w:behaviors>
        <w:guid w:val="{DA3F9050-CC58-4A29-AF6C-0FACF47B5194}"/>
      </w:docPartPr>
      <w:docPartBody>
        <w:p w:rsidR="009312CA" w:rsidRDefault="009312CA">
          <w:pPr>
            <w:pStyle w:val="93077DC14D3D4844B272091DE4565266"/>
          </w:pPr>
          <w:r w:rsidRPr="005A0A93">
            <w:rPr>
              <w:rStyle w:val="Platshllartext"/>
            </w:rPr>
            <w:t>Förslag till riksdagsbeslut</w:t>
          </w:r>
        </w:p>
      </w:docPartBody>
    </w:docPart>
    <w:docPart>
      <w:docPartPr>
        <w:name w:val="DE3F7CF4035142FB97FC3AD92558CE29"/>
        <w:category>
          <w:name w:val="Allmänt"/>
          <w:gallery w:val="placeholder"/>
        </w:category>
        <w:types>
          <w:type w:val="bbPlcHdr"/>
        </w:types>
        <w:behaviors>
          <w:behavior w:val="content"/>
        </w:behaviors>
        <w:guid w:val="{0AA05BA9-5EC0-463A-B266-A093E397386E}"/>
      </w:docPartPr>
      <w:docPartBody>
        <w:p w:rsidR="009312CA" w:rsidRDefault="009312CA">
          <w:pPr>
            <w:pStyle w:val="DE3F7CF4035142FB97FC3AD92558CE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464A6FE81F4E32A67A494F0A20A22B"/>
        <w:category>
          <w:name w:val="Allmänt"/>
          <w:gallery w:val="placeholder"/>
        </w:category>
        <w:types>
          <w:type w:val="bbPlcHdr"/>
        </w:types>
        <w:behaviors>
          <w:behavior w:val="content"/>
        </w:behaviors>
        <w:guid w:val="{28D3AFA4-761E-4BFF-99B7-E74A4428EA69}"/>
      </w:docPartPr>
      <w:docPartBody>
        <w:p w:rsidR="009312CA" w:rsidRDefault="009312CA">
          <w:pPr>
            <w:pStyle w:val="56464A6FE81F4E32A67A494F0A20A22B"/>
          </w:pPr>
          <w:r w:rsidRPr="005A0A93">
            <w:rPr>
              <w:rStyle w:val="Platshllartext"/>
            </w:rPr>
            <w:t>Motivering</w:t>
          </w:r>
        </w:p>
      </w:docPartBody>
    </w:docPart>
    <w:docPart>
      <w:docPartPr>
        <w:name w:val="84D44698D290436DB9FA46A11DFFF8B9"/>
        <w:category>
          <w:name w:val="Allmänt"/>
          <w:gallery w:val="placeholder"/>
        </w:category>
        <w:types>
          <w:type w:val="bbPlcHdr"/>
        </w:types>
        <w:behaviors>
          <w:behavior w:val="content"/>
        </w:behaviors>
        <w:guid w:val="{0DCDFDB8-92D3-4B84-A557-58160E7317CD}"/>
      </w:docPartPr>
      <w:docPartBody>
        <w:p w:rsidR="009312CA" w:rsidRDefault="009312CA">
          <w:pPr>
            <w:pStyle w:val="84D44698D290436DB9FA46A11DFFF8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CA"/>
    <w:rsid w:val="00931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77DC14D3D4844B272091DE4565266">
    <w:name w:val="93077DC14D3D4844B272091DE4565266"/>
  </w:style>
  <w:style w:type="paragraph" w:customStyle="1" w:styleId="DE3F7CF4035142FB97FC3AD92558CE29">
    <w:name w:val="DE3F7CF4035142FB97FC3AD92558CE29"/>
  </w:style>
  <w:style w:type="paragraph" w:customStyle="1" w:styleId="56464A6FE81F4E32A67A494F0A20A22B">
    <w:name w:val="56464A6FE81F4E32A67A494F0A20A22B"/>
  </w:style>
  <w:style w:type="paragraph" w:customStyle="1" w:styleId="84D44698D290436DB9FA46A11DFFF8B9">
    <w:name w:val="84D44698D290436DB9FA46A11DFFF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A89BD-A931-4A04-A219-D7F00284932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A4FC46B-0DBD-417C-9E29-D7DD47E30BCD}"/>
</file>

<file path=customXml/itemProps4.xml><?xml version="1.0" encoding="utf-8"?>
<ds:datastoreItem xmlns:ds="http://schemas.openxmlformats.org/officeDocument/2006/customXml" ds:itemID="{D6E15DFD-0193-4ED3-BD76-D645313C3D96}"/>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2363</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