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2769" w14:textId="77777777" w:rsidR="006E04A4" w:rsidRPr="00CD7560" w:rsidRDefault="00BD420E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83</w:t>
      </w:r>
      <w:bookmarkEnd w:id="1"/>
    </w:p>
    <w:p w14:paraId="2FEB276A" w14:textId="77777777" w:rsidR="006E04A4" w:rsidRDefault="00BD420E">
      <w:pPr>
        <w:pStyle w:val="Datum"/>
        <w:outlineLvl w:val="0"/>
      </w:pPr>
      <w:bookmarkStart w:id="2" w:name="DocumentDate"/>
      <w:r>
        <w:t>Torsdagen den 17 mars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D34CD" w14:paraId="2FEB276F" w14:textId="77777777" w:rsidTr="00E47117">
        <w:trPr>
          <w:cantSplit/>
        </w:trPr>
        <w:tc>
          <w:tcPr>
            <w:tcW w:w="454" w:type="dxa"/>
          </w:tcPr>
          <w:p w14:paraId="2FEB276B" w14:textId="77777777" w:rsidR="006E04A4" w:rsidRDefault="00BD420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FEB276C" w14:textId="77777777" w:rsidR="006E04A4" w:rsidRDefault="00BD420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2FEB276D" w14:textId="77777777" w:rsidR="006E04A4" w:rsidRDefault="00BD420E"/>
        </w:tc>
        <w:tc>
          <w:tcPr>
            <w:tcW w:w="7512" w:type="dxa"/>
          </w:tcPr>
          <w:p w14:paraId="2FEB276E" w14:textId="77777777" w:rsidR="006E04A4" w:rsidRDefault="00BD420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D34CD" w14:paraId="2FEB2774" w14:textId="77777777" w:rsidTr="00E47117">
        <w:trPr>
          <w:cantSplit/>
        </w:trPr>
        <w:tc>
          <w:tcPr>
            <w:tcW w:w="454" w:type="dxa"/>
          </w:tcPr>
          <w:p w14:paraId="2FEB2770" w14:textId="77777777" w:rsidR="006E04A4" w:rsidRDefault="00BD420E"/>
        </w:tc>
        <w:tc>
          <w:tcPr>
            <w:tcW w:w="1134" w:type="dxa"/>
          </w:tcPr>
          <w:p w14:paraId="2FEB2771" w14:textId="77777777" w:rsidR="006E04A4" w:rsidRDefault="00BD420E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FEB2772" w14:textId="77777777" w:rsidR="006E04A4" w:rsidRDefault="00BD420E"/>
        </w:tc>
        <w:tc>
          <w:tcPr>
            <w:tcW w:w="7512" w:type="dxa"/>
          </w:tcPr>
          <w:p w14:paraId="2FEB2773" w14:textId="77777777" w:rsidR="006E04A4" w:rsidRDefault="00BD420E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8D34CD" w14:paraId="2FEB2779" w14:textId="77777777" w:rsidTr="00E47117">
        <w:trPr>
          <w:cantSplit/>
        </w:trPr>
        <w:tc>
          <w:tcPr>
            <w:tcW w:w="454" w:type="dxa"/>
          </w:tcPr>
          <w:p w14:paraId="2FEB2775" w14:textId="77777777" w:rsidR="006E04A4" w:rsidRDefault="00BD420E"/>
        </w:tc>
        <w:tc>
          <w:tcPr>
            <w:tcW w:w="1134" w:type="dxa"/>
          </w:tcPr>
          <w:p w14:paraId="2FEB2776" w14:textId="77777777" w:rsidR="006E04A4" w:rsidRDefault="00BD420E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2FEB2777" w14:textId="77777777" w:rsidR="006E04A4" w:rsidRDefault="00BD420E"/>
        </w:tc>
        <w:tc>
          <w:tcPr>
            <w:tcW w:w="7512" w:type="dxa"/>
          </w:tcPr>
          <w:p w14:paraId="2FEB2778" w14:textId="77777777" w:rsidR="006E04A4" w:rsidRDefault="00BD420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8D34CD" w14:paraId="2FEB277E" w14:textId="77777777" w:rsidTr="00E47117">
        <w:trPr>
          <w:cantSplit/>
        </w:trPr>
        <w:tc>
          <w:tcPr>
            <w:tcW w:w="454" w:type="dxa"/>
          </w:tcPr>
          <w:p w14:paraId="2FEB277A" w14:textId="77777777" w:rsidR="006E04A4" w:rsidRDefault="00BD420E"/>
        </w:tc>
        <w:tc>
          <w:tcPr>
            <w:tcW w:w="1134" w:type="dxa"/>
          </w:tcPr>
          <w:p w14:paraId="2FEB277B" w14:textId="1953FBFD" w:rsidR="006E04A4" w:rsidRDefault="00BD420E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2FEB277C" w14:textId="77777777" w:rsidR="006E04A4" w:rsidRDefault="00BD420E"/>
        </w:tc>
        <w:tc>
          <w:tcPr>
            <w:tcW w:w="7512" w:type="dxa"/>
          </w:tcPr>
          <w:p w14:paraId="2FEB277D" w14:textId="3A7F0D5E" w:rsidR="006E04A4" w:rsidRDefault="00BD420E">
            <w:pPr>
              <w:pStyle w:val="Plenum"/>
              <w:tabs>
                <w:tab w:val="clear" w:pos="1418"/>
              </w:tabs>
              <w:ind w:right="1"/>
            </w:pPr>
            <w:r>
              <w:t>Interpellationssvar efter debattens slut</w:t>
            </w:r>
            <w:bookmarkStart w:id="4" w:name="_GoBack"/>
            <w:bookmarkEnd w:id="4"/>
            <w:r>
              <w:t>, dock tidigast efter voteringen</w:t>
            </w:r>
          </w:p>
        </w:tc>
      </w:tr>
    </w:tbl>
    <w:p w14:paraId="2FEB277F" w14:textId="77777777" w:rsidR="006E04A4" w:rsidRDefault="00BD420E">
      <w:pPr>
        <w:pStyle w:val="StreckLngt"/>
      </w:pPr>
      <w:r>
        <w:tab/>
      </w:r>
    </w:p>
    <w:p w14:paraId="2FEB2780" w14:textId="77777777" w:rsidR="00121B42" w:rsidRDefault="00BD420E" w:rsidP="00121B42">
      <w:pPr>
        <w:pStyle w:val="Blankrad"/>
      </w:pPr>
      <w:r>
        <w:t xml:space="preserve">      </w:t>
      </w:r>
    </w:p>
    <w:p w14:paraId="2FEB2781" w14:textId="77777777" w:rsidR="00CF242C" w:rsidRDefault="00BD420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D34CD" w14:paraId="2FEB2785" w14:textId="77777777" w:rsidTr="00055526">
        <w:trPr>
          <w:cantSplit/>
        </w:trPr>
        <w:tc>
          <w:tcPr>
            <w:tcW w:w="567" w:type="dxa"/>
          </w:tcPr>
          <w:p w14:paraId="2FEB2782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83" w14:textId="77777777" w:rsidR="006E04A4" w:rsidRDefault="00BD420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FEB2784" w14:textId="77777777" w:rsidR="006E04A4" w:rsidRDefault="00BD420E" w:rsidP="00C84F80">
            <w:pPr>
              <w:keepNext/>
            </w:pPr>
          </w:p>
        </w:tc>
      </w:tr>
      <w:tr w:rsidR="008D34CD" w14:paraId="2FEB2789" w14:textId="77777777" w:rsidTr="00055526">
        <w:trPr>
          <w:cantSplit/>
        </w:trPr>
        <w:tc>
          <w:tcPr>
            <w:tcW w:w="567" w:type="dxa"/>
          </w:tcPr>
          <w:p w14:paraId="2FEB2786" w14:textId="77777777" w:rsidR="001D7AF0" w:rsidRDefault="00BD420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FEB2787" w14:textId="77777777" w:rsidR="006E04A4" w:rsidRDefault="00BD420E" w:rsidP="000326E3">
            <w:r>
              <w:t xml:space="preserve">Justering av protokoll </w:t>
            </w:r>
            <w:r>
              <w:t>från sammanträdet torsdagen den 24 februari</w:t>
            </w:r>
          </w:p>
        </w:tc>
        <w:tc>
          <w:tcPr>
            <w:tcW w:w="2055" w:type="dxa"/>
          </w:tcPr>
          <w:p w14:paraId="2FEB2788" w14:textId="77777777" w:rsidR="006E04A4" w:rsidRDefault="00BD420E" w:rsidP="00C84F80"/>
        </w:tc>
      </w:tr>
      <w:tr w:rsidR="008D34CD" w14:paraId="2FEB278D" w14:textId="77777777" w:rsidTr="00055526">
        <w:trPr>
          <w:cantSplit/>
        </w:trPr>
        <w:tc>
          <w:tcPr>
            <w:tcW w:w="567" w:type="dxa"/>
          </w:tcPr>
          <w:p w14:paraId="2FEB278A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8B" w14:textId="77777777" w:rsidR="006E04A4" w:rsidRDefault="00BD420E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2FEB278C" w14:textId="77777777" w:rsidR="006E04A4" w:rsidRDefault="00BD420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D34CD" w14:paraId="2FEB2791" w14:textId="77777777" w:rsidTr="00055526">
        <w:trPr>
          <w:cantSplit/>
        </w:trPr>
        <w:tc>
          <w:tcPr>
            <w:tcW w:w="567" w:type="dxa"/>
          </w:tcPr>
          <w:p w14:paraId="2FEB278E" w14:textId="77777777" w:rsidR="001D7AF0" w:rsidRDefault="00BD420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FEB278F" w14:textId="77777777" w:rsidR="006E04A4" w:rsidRDefault="00BD420E" w:rsidP="000326E3">
            <w:r>
              <w:t>2021/22:21 Tisdagen den 15 mars</w:t>
            </w:r>
          </w:p>
        </w:tc>
        <w:tc>
          <w:tcPr>
            <w:tcW w:w="2055" w:type="dxa"/>
          </w:tcPr>
          <w:p w14:paraId="2FEB2790" w14:textId="77777777" w:rsidR="006E04A4" w:rsidRDefault="00BD420E" w:rsidP="00C84F80">
            <w:r>
              <w:t>TU</w:t>
            </w:r>
          </w:p>
        </w:tc>
      </w:tr>
      <w:tr w:rsidR="008D34CD" w14:paraId="2FEB2795" w14:textId="77777777" w:rsidTr="00055526">
        <w:trPr>
          <w:cantSplit/>
        </w:trPr>
        <w:tc>
          <w:tcPr>
            <w:tcW w:w="567" w:type="dxa"/>
          </w:tcPr>
          <w:p w14:paraId="2FEB2792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93" w14:textId="77777777" w:rsidR="006E04A4" w:rsidRDefault="00BD420E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2FEB2794" w14:textId="77777777" w:rsidR="006E04A4" w:rsidRDefault="00BD420E" w:rsidP="00C84F80">
            <w:pPr>
              <w:keepNext/>
            </w:pPr>
          </w:p>
        </w:tc>
      </w:tr>
      <w:tr w:rsidR="008D34CD" w14:paraId="2FEB2799" w14:textId="77777777" w:rsidTr="00055526">
        <w:trPr>
          <w:cantSplit/>
        </w:trPr>
        <w:tc>
          <w:tcPr>
            <w:tcW w:w="567" w:type="dxa"/>
          </w:tcPr>
          <w:p w14:paraId="2FEB2796" w14:textId="77777777" w:rsidR="001D7AF0" w:rsidRDefault="00BD420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FEB2797" w14:textId="77777777" w:rsidR="006E04A4" w:rsidRDefault="00BD420E" w:rsidP="000326E3">
            <w:r>
              <w:t xml:space="preserve">2021/22:399 av Saila Quicklund (M) </w:t>
            </w:r>
            <w:r>
              <w:br/>
              <w:t xml:space="preserve">Åtgärder för att tillgodose </w:t>
            </w:r>
            <w:r>
              <w:t>fjällräddarnas behov</w:t>
            </w:r>
          </w:p>
        </w:tc>
        <w:tc>
          <w:tcPr>
            <w:tcW w:w="2055" w:type="dxa"/>
          </w:tcPr>
          <w:p w14:paraId="2FEB2798" w14:textId="77777777" w:rsidR="006E04A4" w:rsidRDefault="00BD420E" w:rsidP="00C84F80"/>
        </w:tc>
      </w:tr>
      <w:tr w:rsidR="008D34CD" w14:paraId="2FEB279D" w14:textId="77777777" w:rsidTr="00055526">
        <w:trPr>
          <w:cantSplit/>
        </w:trPr>
        <w:tc>
          <w:tcPr>
            <w:tcW w:w="567" w:type="dxa"/>
          </w:tcPr>
          <w:p w14:paraId="2FEB279A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9B" w14:textId="77777777" w:rsidR="006E04A4" w:rsidRDefault="00BD420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FEB279C" w14:textId="77777777" w:rsidR="006E04A4" w:rsidRDefault="00BD420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D34CD" w14:paraId="2FEB27A1" w14:textId="77777777" w:rsidTr="00055526">
        <w:trPr>
          <w:cantSplit/>
        </w:trPr>
        <w:tc>
          <w:tcPr>
            <w:tcW w:w="567" w:type="dxa"/>
          </w:tcPr>
          <w:p w14:paraId="2FEB279E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9F" w14:textId="77777777" w:rsidR="006E04A4" w:rsidRDefault="00BD420E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2FEB27A0" w14:textId="77777777" w:rsidR="006E04A4" w:rsidRDefault="00BD420E" w:rsidP="00C84F80">
            <w:pPr>
              <w:keepNext/>
            </w:pPr>
          </w:p>
        </w:tc>
      </w:tr>
      <w:tr w:rsidR="008D34CD" w14:paraId="2FEB27A5" w14:textId="77777777" w:rsidTr="00055526">
        <w:trPr>
          <w:cantSplit/>
        </w:trPr>
        <w:tc>
          <w:tcPr>
            <w:tcW w:w="567" w:type="dxa"/>
          </w:tcPr>
          <w:p w14:paraId="2FEB27A2" w14:textId="77777777" w:rsidR="001D7AF0" w:rsidRDefault="00BD420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FEB27A3" w14:textId="77777777" w:rsidR="006E04A4" w:rsidRDefault="00BD420E" w:rsidP="000326E3">
            <w:r>
              <w:t>2021/22:151 Genomförande av arbetsvillkorsdirektivet</w:t>
            </w:r>
          </w:p>
        </w:tc>
        <w:tc>
          <w:tcPr>
            <w:tcW w:w="2055" w:type="dxa"/>
          </w:tcPr>
          <w:p w14:paraId="2FEB27A4" w14:textId="77777777" w:rsidR="006E04A4" w:rsidRDefault="00BD420E" w:rsidP="00C84F80">
            <w:r>
              <w:t>AU</w:t>
            </w:r>
          </w:p>
        </w:tc>
      </w:tr>
      <w:tr w:rsidR="008D34CD" w14:paraId="2FEB27A9" w14:textId="77777777" w:rsidTr="00055526">
        <w:trPr>
          <w:cantSplit/>
        </w:trPr>
        <w:tc>
          <w:tcPr>
            <w:tcW w:w="567" w:type="dxa"/>
          </w:tcPr>
          <w:p w14:paraId="2FEB27A6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A7" w14:textId="77777777" w:rsidR="006E04A4" w:rsidRDefault="00BD420E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2FEB27A8" w14:textId="77777777" w:rsidR="006E04A4" w:rsidRDefault="00BD420E" w:rsidP="00C84F80">
            <w:pPr>
              <w:keepNext/>
            </w:pPr>
          </w:p>
        </w:tc>
      </w:tr>
      <w:tr w:rsidR="008D34CD" w14:paraId="2FEB27AD" w14:textId="77777777" w:rsidTr="00055526">
        <w:trPr>
          <w:cantSplit/>
        </w:trPr>
        <w:tc>
          <w:tcPr>
            <w:tcW w:w="567" w:type="dxa"/>
          </w:tcPr>
          <w:p w14:paraId="2FEB27AA" w14:textId="77777777" w:rsidR="001D7AF0" w:rsidRDefault="00BD420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FEB27AB" w14:textId="77777777" w:rsidR="006E04A4" w:rsidRDefault="00BD420E" w:rsidP="000326E3">
            <w:r>
              <w:t>2021/22:NR1 Nordiska rådets svenska delegations berättelse om verksamheten under 2021</w:t>
            </w:r>
          </w:p>
        </w:tc>
        <w:tc>
          <w:tcPr>
            <w:tcW w:w="2055" w:type="dxa"/>
          </w:tcPr>
          <w:p w14:paraId="2FEB27AC" w14:textId="77777777" w:rsidR="006E04A4" w:rsidRDefault="00BD420E" w:rsidP="00C84F80">
            <w:r>
              <w:t>UU</w:t>
            </w:r>
          </w:p>
        </w:tc>
      </w:tr>
      <w:tr w:rsidR="008D34CD" w14:paraId="2FEB27B1" w14:textId="77777777" w:rsidTr="00055526">
        <w:trPr>
          <w:cantSplit/>
        </w:trPr>
        <w:tc>
          <w:tcPr>
            <w:tcW w:w="567" w:type="dxa"/>
          </w:tcPr>
          <w:p w14:paraId="2FEB27AE" w14:textId="77777777" w:rsidR="001D7AF0" w:rsidRDefault="00BD420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FEB27AF" w14:textId="77777777" w:rsidR="006E04A4" w:rsidRDefault="00BD420E" w:rsidP="000326E3">
            <w:r>
              <w:t>2021/22:OSSE1 OSSE:s svenska delegations redogörelse om verksamheten under 2021</w:t>
            </w:r>
          </w:p>
        </w:tc>
        <w:tc>
          <w:tcPr>
            <w:tcW w:w="2055" w:type="dxa"/>
          </w:tcPr>
          <w:p w14:paraId="2FEB27B0" w14:textId="77777777" w:rsidR="006E04A4" w:rsidRDefault="00BD420E" w:rsidP="00C84F80">
            <w:r>
              <w:t>UU</w:t>
            </w:r>
          </w:p>
        </w:tc>
      </w:tr>
      <w:tr w:rsidR="008D34CD" w14:paraId="2FEB27B5" w14:textId="77777777" w:rsidTr="00055526">
        <w:trPr>
          <w:cantSplit/>
        </w:trPr>
        <w:tc>
          <w:tcPr>
            <w:tcW w:w="567" w:type="dxa"/>
          </w:tcPr>
          <w:p w14:paraId="2FEB27B2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B3" w14:textId="77777777" w:rsidR="006E04A4" w:rsidRDefault="00BD420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FEB27B4" w14:textId="77777777" w:rsidR="006E04A4" w:rsidRDefault="00BD420E" w:rsidP="00C84F80">
            <w:pPr>
              <w:keepNext/>
            </w:pPr>
          </w:p>
        </w:tc>
      </w:tr>
      <w:tr w:rsidR="008D34CD" w14:paraId="2FEB27B9" w14:textId="77777777" w:rsidTr="00055526">
        <w:trPr>
          <w:cantSplit/>
        </w:trPr>
        <w:tc>
          <w:tcPr>
            <w:tcW w:w="567" w:type="dxa"/>
          </w:tcPr>
          <w:p w14:paraId="2FEB27B6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B7" w14:textId="77777777" w:rsidR="006E04A4" w:rsidRDefault="00BD420E" w:rsidP="000326E3">
            <w:pPr>
              <w:pStyle w:val="Motionsrubrik"/>
            </w:pPr>
            <w:r>
              <w:t>med anledning av prop. 2021/22:134 Skärpta och förbättrade regler om arbetskraftsinvandring</w:t>
            </w:r>
          </w:p>
        </w:tc>
        <w:tc>
          <w:tcPr>
            <w:tcW w:w="2055" w:type="dxa"/>
          </w:tcPr>
          <w:p w14:paraId="2FEB27B8" w14:textId="77777777" w:rsidR="006E04A4" w:rsidRDefault="00BD420E" w:rsidP="00C84F80">
            <w:pPr>
              <w:keepNext/>
            </w:pPr>
          </w:p>
        </w:tc>
      </w:tr>
      <w:tr w:rsidR="008D34CD" w14:paraId="2FEB27BD" w14:textId="77777777" w:rsidTr="00055526">
        <w:trPr>
          <w:cantSplit/>
        </w:trPr>
        <w:tc>
          <w:tcPr>
            <w:tcW w:w="567" w:type="dxa"/>
          </w:tcPr>
          <w:p w14:paraId="2FEB27BA" w14:textId="77777777" w:rsidR="001D7AF0" w:rsidRDefault="00BD420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FEB27BB" w14:textId="77777777" w:rsidR="006E04A4" w:rsidRDefault="00BD420E" w:rsidP="000326E3">
            <w:r>
              <w:t>2021/22:4437 av Tony Haddou m.fl. (V)</w:t>
            </w:r>
          </w:p>
        </w:tc>
        <w:tc>
          <w:tcPr>
            <w:tcW w:w="2055" w:type="dxa"/>
          </w:tcPr>
          <w:p w14:paraId="2FEB27BC" w14:textId="77777777" w:rsidR="006E04A4" w:rsidRDefault="00BD420E" w:rsidP="00C84F80">
            <w:r>
              <w:t>SfU</w:t>
            </w:r>
          </w:p>
        </w:tc>
      </w:tr>
      <w:tr w:rsidR="008D34CD" w14:paraId="2FEB27C1" w14:textId="77777777" w:rsidTr="00055526">
        <w:trPr>
          <w:cantSplit/>
        </w:trPr>
        <w:tc>
          <w:tcPr>
            <w:tcW w:w="567" w:type="dxa"/>
          </w:tcPr>
          <w:p w14:paraId="2FEB27BE" w14:textId="77777777" w:rsidR="001D7AF0" w:rsidRDefault="00BD420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FEB27BF" w14:textId="77777777" w:rsidR="006E04A4" w:rsidRDefault="00BD420E" w:rsidP="000326E3">
            <w:r>
              <w:t xml:space="preserve">2021/22:4438 av </w:t>
            </w:r>
            <w:r>
              <w:t>Rasmus Ling m.fl. (MP)</w:t>
            </w:r>
          </w:p>
        </w:tc>
        <w:tc>
          <w:tcPr>
            <w:tcW w:w="2055" w:type="dxa"/>
          </w:tcPr>
          <w:p w14:paraId="2FEB27C0" w14:textId="77777777" w:rsidR="006E04A4" w:rsidRDefault="00BD420E" w:rsidP="00C84F80">
            <w:r>
              <w:t>SfU</w:t>
            </w:r>
          </w:p>
        </w:tc>
      </w:tr>
      <w:tr w:rsidR="008D34CD" w14:paraId="2FEB27C5" w14:textId="77777777" w:rsidTr="00055526">
        <w:trPr>
          <w:cantSplit/>
        </w:trPr>
        <w:tc>
          <w:tcPr>
            <w:tcW w:w="567" w:type="dxa"/>
          </w:tcPr>
          <w:p w14:paraId="2FEB27C2" w14:textId="77777777" w:rsidR="001D7AF0" w:rsidRDefault="00BD420E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2FEB27C3" w14:textId="77777777" w:rsidR="006E04A4" w:rsidRDefault="00BD420E" w:rsidP="000326E3">
            <w:r>
              <w:t>2021/22:4439 av Jonny Cato och Martina Johansson (båda C)</w:t>
            </w:r>
          </w:p>
        </w:tc>
        <w:tc>
          <w:tcPr>
            <w:tcW w:w="2055" w:type="dxa"/>
          </w:tcPr>
          <w:p w14:paraId="2FEB27C4" w14:textId="77777777" w:rsidR="006E04A4" w:rsidRDefault="00BD420E" w:rsidP="00C84F80">
            <w:r>
              <w:t>SfU</w:t>
            </w:r>
          </w:p>
        </w:tc>
      </w:tr>
      <w:tr w:rsidR="008D34CD" w14:paraId="2FEB27C9" w14:textId="77777777" w:rsidTr="00055526">
        <w:trPr>
          <w:cantSplit/>
        </w:trPr>
        <w:tc>
          <w:tcPr>
            <w:tcW w:w="567" w:type="dxa"/>
          </w:tcPr>
          <w:p w14:paraId="2FEB27C6" w14:textId="77777777" w:rsidR="001D7AF0" w:rsidRDefault="00BD420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FEB27C7" w14:textId="77777777" w:rsidR="006E04A4" w:rsidRDefault="00BD420E" w:rsidP="000326E3">
            <w:r>
              <w:t>2021/22:4440 av Robert Hannah m.fl. (L)</w:t>
            </w:r>
          </w:p>
        </w:tc>
        <w:tc>
          <w:tcPr>
            <w:tcW w:w="2055" w:type="dxa"/>
          </w:tcPr>
          <w:p w14:paraId="2FEB27C8" w14:textId="77777777" w:rsidR="006E04A4" w:rsidRDefault="00BD420E" w:rsidP="00C84F80">
            <w:r>
              <w:t>SfU</w:t>
            </w:r>
          </w:p>
        </w:tc>
      </w:tr>
      <w:tr w:rsidR="008D34CD" w14:paraId="2FEB27CD" w14:textId="77777777" w:rsidTr="00055526">
        <w:trPr>
          <w:cantSplit/>
        </w:trPr>
        <w:tc>
          <w:tcPr>
            <w:tcW w:w="567" w:type="dxa"/>
          </w:tcPr>
          <w:p w14:paraId="2FEB27CA" w14:textId="77777777" w:rsidR="001D7AF0" w:rsidRDefault="00BD420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FEB27CB" w14:textId="77777777" w:rsidR="006E04A4" w:rsidRDefault="00BD420E" w:rsidP="000326E3">
            <w:r>
              <w:t>2021/22:4441 av Maria Malmer Stenergard m.fl. (M)</w:t>
            </w:r>
          </w:p>
        </w:tc>
        <w:tc>
          <w:tcPr>
            <w:tcW w:w="2055" w:type="dxa"/>
          </w:tcPr>
          <w:p w14:paraId="2FEB27CC" w14:textId="77777777" w:rsidR="006E04A4" w:rsidRDefault="00BD420E" w:rsidP="00C84F80">
            <w:r>
              <w:t>SfU</w:t>
            </w:r>
          </w:p>
        </w:tc>
      </w:tr>
      <w:tr w:rsidR="008D34CD" w14:paraId="2FEB27D1" w14:textId="77777777" w:rsidTr="00055526">
        <w:trPr>
          <w:cantSplit/>
        </w:trPr>
        <w:tc>
          <w:tcPr>
            <w:tcW w:w="567" w:type="dxa"/>
          </w:tcPr>
          <w:p w14:paraId="2FEB27CE" w14:textId="77777777" w:rsidR="001D7AF0" w:rsidRDefault="00BD420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FEB27CF" w14:textId="77777777" w:rsidR="006E04A4" w:rsidRDefault="00BD420E" w:rsidP="000326E3">
            <w:r>
              <w:t>2021/22:4442 av Hans Eklind m.fl. (KD)</w:t>
            </w:r>
          </w:p>
        </w:tc>
        <w:tc>
          <w:tcPr>
            <w:tcW w:w="2055" w:type="dxa"/>
          </w:tcPr>
          <w:p w14:paraId="2FEB27D0" w14:textId="77777777" w:rsidR="006E04A4" w:rsidRDefault="00BD420E" w:rsidP="00C84F80">
            <w:r>
              <w:t>SfU</w:t>
            </w:r>
          </w:p>
        </w:tc>
      </w:tr>
      <w:tr w:rsidR="008D34CD" w14:paraId="2FEB27D5" w14:textId="77777777" w:rsidTr="00055526">
        <w:trPr>
          <w:cantSplit/>
        </w:trPr>
        <w:tc>
          <w:tcPr>
            <w:tcW w:w="567" w:type="dxa"/>
          </w:tcPr>
          <w:p w14:paraId="2FEB27D2" w14:textId="77777777" w:rsidR="001D7AF0" w:rsidRDefault="00BD420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FEB27D3" w14:textId="77777777" w:rsidR="006E04A4" w:rsidRDefault="00BD420E" w:rsidP="000326E3">
            <w:r>
              <w:t>2021/22:4443 av Ludvig Aspling m.fl. (SD)</w:t>
            </w:r>
          </w:p>
        </w:tc>
        <w:tc>
          <w:tcPr>
            <w:tcW w:w="2055" w:type="dxa"/>
          </w:tcPr>
          <w:p w14:paraId="2FEB27D4" w14:textId="77777777" w:rsidR="006E04A4" w:rsidRDefault="00BD420E" w:rsidP="00C84F80">
            <w:r>
              <w:t>SfU</w:t>
            </w:r>
          </w:p>
        </w:tc>
      </w:tr>
      <w:tr w:rsidR="008D34CD" w14:paraId="2FEB27D9" w14:textId="77777777" w:rsidTr="00055526">
        <w:trPr>
          <w:cantSplit/>
        </w:trPr>
        <w:tc>
          <w:tcPr>
            <w:tcW w:w="567" w:type="dxa"/>
          </w:tcPr>
          <w:p w14:paraId="2FEB27D6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D7" w14:textId="77777777" w:rsidR="006E04A4" w:rsidRDefault="00BD420E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2FEB27D8" w14:textId="77777777" w:rsidR="006E04A4" w:rsidRDefault="00BD420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D34CD" w14:paraId="2FEB27DE" w14:textId="77777777" w:rsidTr="00055526">
        <w:trPr>
          <w:cantSplit/>
        </w:trPr>
        <w:tc>
          <w:tcPr>
            <w:tcW w:w="567" w:type="dxa"/>
          </w:tcPr>
          <w:p w14:paraId="2FEB27DA" w14:textId="77777777" w:rsidR="001D7AF0" w:rsidRDefault="00BD420E" w:rsidP="00C84F80"/>
        </w:tc>
        <w:tc>
          <w:tcPr>
            <w:tcW w:w="6663" w:type="dxa"/>
          </w:tcPr>
          <w:p w14:paraId="2FEB27DB" w14:textId="77777777" w:rsidR="006E04A4" w:rsidRDefault="00BD420E" w:rsidP="000326E3">
            <w:pPr>
              <w:pStyle w:val="Underrubrik"/>
            </w:pPr>
            <w:r>
              <w:t xml:space="preserve"> </w:t>
            </w:r>
          </w:p>
          <w:p w14:paraId="2FEB27DC" w14:textId="77777777" w:rsidR="006E04A4" w:rsidRDefault="00BD420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FEB27DD" w14:textId="77777777" w:rsidR="006E04A4" w:rsidRDefault="00BD420E" w:rsidP="00C84F80"/>
        </w:tc>
      </w:tr>
      <w:tr w:rsidR="008D34CD" w14:paraId="2FEB27E2" w14:textId="77777777" w:rsidTr="00055526">
        <w:trPr>
          <w:cantSplit/>
        </w:trPr>
        <w:tc>
          <w:tcPr>
            <w:tcW w:w="567" w:type="dxa"/>
          </w:tcPr>
          <w:p w14:paraId="2FEB27DF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E0" w14:textId="77777777" w:rsidR="006E04A4" w:rsidRDefault="00BD420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2FEB27E1" w14:textId="77777777" w:rsidR="006E04A4" w:rsidRDefault="00BD420E" w:rsidP="00C84F80">
            <w:pPr>
              <w:keepNext/>
            </w:pPr>
          </w:p>
        </w:tc>
      </w:tr>
      <w:tr w:rsidR="008D34CD" w:rsidRPr="00D63919" w14:paraId="2FEB27E6" w14:textId="77777777" w:rsidTr="00055526">
        <w:trPr>
          <w:cantSplit/>
        </w:trPr>
        <w:tc>
          <w:tcPr>
            <w:tcW w:w="567" w:type="dxa"/>
          </w:tcPr>
          <w:p w14:paraId="2FEB27E3" w14:textId="77777777" w:rsidR="001D7AF0" w:rsidRDefault="00BD420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FEB27E4" w14:textId="77777777" w:rsidR="006E04A4" w:rsidRDefault="00BD420E" w:rsidP="000326E3">
            <w:r>
              <w:t>Bet. 2021/22:SoU12 Stöd till personer med funktionsnedsättning</w:t>
            </w:r>
          </w:p>
        </w:tc>
        <w:tc>
          <w:tcPr>
            <w:tcW w:w="2055" w:type="dxa"/>
          </w:tcPr>
          <w:p w14:paraId="2FEB27E5" w14:textId="77777777" w:rsidR="006E04A4" w:rsidRPr="00D63919" w:rsidRDefault="00BD420E" w:rsidP="00C84F80">
            <w:pPr>
              <w:rPr>
                <w:lang w:val="en-GB"/>
              </w:rPr>
            </w:pPr>
            <w:r w:rsidRPr="00D63919">
              <w:rPr>
                <w:lang w:val="en-GB"/>
              </w:rPr>
              <w:t xml:space="preserve">28 res. (S, M, SD, C, V, KD, L, </w:t>
            </w:r>
            <w:r w:rsidRPr="00D63919">
              <w:rPr>
                <w:lang w:val="en-GB"/>
              </w:rPr>
              <w:t>MP)</w:t>
            </w:r>
          </w:p>
        </w:tc>
      </w:tr>
      <w:tr w:rsidR="008D34CD" w14:paraId="2FEB27EA" w14:textId="77777777" w:rsidTr="00055526">
        <w:trPr>
          <w:cantSplit/>
        </w:trPr>
        <w:tc>
          <w:tcPr>
            <w:tcW w:w="567" w:type="dxa"/>
          </w:tcPr>
          <w:p w14:paraId="2FEB27E7" w14:textId="77777777" w:rsidR="001D7AF0" w:rsidRPr="00D63919" w:rsidRDefault="00BD420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FEB27E8" w14:textId="77777777" w:rsidR="006E04A4" w:rsidRDefault="00BD420E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FEB27E9" w14:textId="77777777" w:rsidR="006E04A4" w:rsidRDefault="00BD420E" w:rsidP="00C84F80">
            <w:pPr>
              <w:keepNext/>
            </w:pPr>
          </w:p>
        </w:tc>
      </w:tr>
      <w:tr w:rsidR="008D34CD" w:rsidRPr="00D63919" w14:paraId="2FEB27EE" w14:textId="77777777" w:rsidTr="00055526">
        <w:trPr>
          <w:cantSplit/>
        </w:trPr>
        <w:tc>
          <w:tcPr>
            <w:tcW w:w="567" w:type="dxa"/>
          </w:tcPr>
          <w:p w14:paraId="2FEB27EB" w14:textId="77777777" w:rsidR="001D7AF0" w:rsidRDefault="00BD420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FEB27EC" w14:textId="77777777" w:rsidR="006E04A4" w:rsidRDefault="00BD420E" w:rsidP="000326E3">
            <w:r>
              <w:t>Bet. 2021/22:MJU17 Fiskeripolitik</w:t>
            </w:r>
          </w:p>
        </w:tc>
        <w:tc>
          <w:tcPr>
            <w:tcW w:w="2055" w:type="dxa"/>
          </w:tcPr>
          <w:p w14:paraId="2FEB27ED" w14:textId="77777777" w:rsidR="006E04A4" w:rsidRPr="00D63919" w:rsidRDefault="00BD420E" w:rsidP="00C84F80">
            <w:pPr>
              <w:rPr>
                <w:lang w:val="en-GB"/>
              </w:rPr>
            </w:pPr>
            <w:r w:rsidRPr="00D63919">
              <w:rPr>
                <w:lang w:val="en-GB"/>
              </w:rPr>
              <w:t>24 res. (S, M, SD, C, V, KD, L, MP)</w:t>
            </w:r>
          </w:p>
        </w:tc>
      </w:tr>
      <w:tr w:rsidR="008D34CD" w14:paraId="2FEB27F2" w14:textId="77777777" w:rsidTr="00055526">
        <w:trPr>
          <w:cantSplit/>
        </w:trPr>
        <w:tc>
          <w:tcPr>
            <w:tcW w:w="567" w:type="dxa"/>
          </w:tcPr>
          <w:p w14:paraId="2FEB27EF" w14:textId="77777777" w:rsidR="001D7AF0" w:rsidRPr="00D63919" w:rsidRDefault="00BD420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FEB27F0" w14:textId="77777777" w:rsidR="006E04A4" w:rsidRDefault="00BD420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FEB27F1" w14:textId="77777777" w:rsidR="006E04A4" w:rsidRDefault="00BD420E" w:rsidP="00C84F80">
            <w:pPr>
              <w:keepNext/>
            </w:pPr>
          </w:p>
        </w:tc>
      </w:tr>
      <w:tr w:rsidR="008D34CD" w14:paraId="2FEB27F6" w14:textId="77777777" w:rsidTr="00055526">
        <w:trPr>
          <w:cantSplit/>
        </w:trPr>
        <w:tc>
          <w:tcPr>
            <w:tcW w:w="567" w:type="dxa"/>
          </w:tcPr>
          <w:p w14:paraId="2FEB27F3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F4" w14:textId="77777777" w:rsidR="006E04A4" w:rsidRDefault="00BD420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FEB27F5" w14:textId="77777777" w:rsidR="006E04A4" w:rsidRDefault="00BD420E" w:rsidP="00C84F80">
            <w:pPr>
              <w:keepNext/>
            </w:pPr>
          </w:p>
        </w:tc>
      </w:tr>
      <w:tr w:rsidR="008D34CD" w14:paraId="2FEB27FA" w14:textId="77777777" w:rsidTr="00055526">
        <w:trPr>
          <w:cantSplit/>
        </w:trPr>
        <w:tc>
          <w:tcPr>
            <w:tcW w:w="567" w:type="dxa"/>
          </w:tcPr>
          <w:p w14:paraId="2FEB27F7" w14:textId="77777777" w:rsidR="001D7AF0" w:rsidRDefault="00BD420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FEB27F8" w14:textId="77777777" w:rsidR="006E04A4" w:rsidRDefault="00BD420E" w:rsidP="000326E3">
            <w:r>
              <w:t xml:space="preserve">Bet. 2021/22:FiU45 Extra ändringsbudget för 2022 – Garanti </w:t>
            </w:r>
            <w:r>
              <w:t>till Internationella återuppbyggnads- och utvecklingsbanken för lån till Ukraina</w:t>
            </w:r>
            <w:r>
              <w:br/>
            </w:r>
            <w:r>
              <w:rPr>
                <w:i/>
                <w:iCs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14:paraId="2FEB27F9" w14:textId="77777777" w:rsidR="006E04A4" w:rsidRDefault="00BD420E" w:rsidP="00C84F80"/>
        </w:tc>
      </w:tr>
      <w:tr w:rsidR="008D34CD" w14:paraId="2FEB27FE" w14:textId="77777777" w:rsidTr="00055526">
        <w:trPr>
          <w:cantSplit/>
        </w:trPr>
        <w:tc>
          <w:tcPr>
            <w:tcW w:w="567" w:type="dxa"/>
          </w:tcPr>
          <w:p w14:paraId="2FEB27FB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7FC" w14:textId="77777777" w:rsidR="006E04A4" w:rsidRDefault="00BD420E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FEB27FD" w14:textId="77777777" w:rsidR="006E04A4" w:rsidRDefault="00BD420E" w:rsidP="00C84F80">
            <w:pPr>
              <w:keepNext/>
            </w:pPr>
          </w:p>
        </w:tc>
      </w:tr>
      <w:tr w:rsidR="008D34CD" w:rsidRPr="00D63919" w14:paraId="2FEB2802" w14:textId="77777777" w:rsidTr="00055526">
        <w:trPr>
          <w:cantSplit/>
        </w:trPr>
        <w:tc>
          <w:tcPr>
            <w:tcW w:w="567" w:type="dxa"/>
          </w:tcPr>
          <w:p w14:paraId="2FEB27FF" w14:textId="77777777" w:rsidR="001D7AF0" w:rsidRDefault="00BD420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FEB2800" w14:textId="77777777" w:rsidR="006E04A4" w:rsidRDefault="00BD420E" w:rsidP="000326E3">
            <w:r>
              <w:t>Bet.</w:t>
            </w:r>
            <w:r>
              <w:t xml:space="preserve"> 2021/22:NU16 En förenklingspolitik för stärkt konkurrenskraft, tillväxt och innovationsförmåga</w:t>
            </w:r>
          </w:p>
        </w:tc>
        <w:tc>
          <w:tcPr>
            <w:tcW w:w="2055" w:type="dxa"/>
          </w:tcPr>
          <w:p w14:paraId="2FEB2801" w14:textId="77777777" w:rsidR="006E04A4" w:rsidRPr="00D63919" w:rsidRDefault="00BD420E" w:rsidP="00C84F80">
            <w:pPr>
              <w:rPr>
                <w:lang w:val="en-GB"/>
              </w:rPr>
            </w:pPr>
            <w:r w:rsidRPr="00D63919">
              <w:rPr>
                <w:lang w:val="en-GB"/>
              </w:rPr>
              <w:t>47 res. (S, M, SD, C, V, KD, L, MP)</w:t>
            </w:r>
          </w:p>
        </w:tc>
      </w:tr>
      <w:tr w:rsidR="008D34CD" w14:paraId="2FEB2806" w14:textId="77777777" w:rsidTr="00055526">
        <w:trPr>
          <w:cantSplit/>
        </w:trPr>
        <w:tc>
          <w:tcPr>
            <w:tcW w:w="567" w:type="dxa"/>
          </w:tcPr>
          <w:p w14:paraId="2FEB2803" w14:textId="77777777" w:rsidR="001D7AF0" w:rsidRPr="00D63919" w:rsidRDefault="00BD420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FEB2804" w14:textId="77777777" w:rsidR="006E04A4" w:rsidRDefault="00BD420E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FEB2805" w14:textId="77777777" w:rsidR="006E04A4" w:rsidRDefault="00BD420E" w:rsidP="00C84F80">
            <w:pPr>
              <w:keepNext/>
            </w:pPr>
          </w:p>
        </w:tc>
      </w:tr>
      <w:tr w:rsidR="008D34CD" w14:paraId="2FEB280A" w14:textId="77777777" w:rsidTr="00055526">
        <w:trPr>
          <w:cantSplit/>
        </w:trPr>
        <w:tc>
          <w:tcPr>
            <w:tcW w:w="567" w:type="dxa"/>
          </w:tcPr>
          <w:p w14:paraId="2FEB2807" w14:textId="77777777" w:rsidR="001D7AF0" w:rsidRDefault="00BD420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FEB2808" w14:textId="77777777" w:rsidR="006E04A4" w:rsidRDefault="00BD420E" w:rsidP="000326E3">
            <w:r>
              <w:t>Frågor besvaras av:</w:t>
            </w:r>
            <w:r>
              <w:br/>
              <w:t>Statsrådet Matilda Ernkrans (S)</w:t>
            </w:r>
            <w:r>
              <w:br/>
              <w:t>Statsrådet Lina Axelsson Kihlblom (S)</w:t>
            </w:r>
            <w:r>
              <w:br/>
            </w:r>
            <w:r>
              <w:t>Statsrådet Khashayar Farmanbar (S)</w:t>
            </w:r>
            <w:r>
              <w:br/>
              <w:t>Statsrådet Johan Danielsson (S)</w:t>
            </w:r>
          </w:p>
        </w:tc>
        <w:tc>
          <w:tcPr>
            <w:tcW w:w="2055" w:type="dxa"/>
          </w:tcPr>
          <w:p w14:paraId="2FEB2809" w14:textId="77777777" w:rsidR="006E04A4" w:rsidRDefault="00BD420E" w:rsidP="00C84F80"/>
        </w:tc>
      </w:tr>
      <w:tr w:rsidR="008D34CD" w14:paraId="2FEB280E" w14:textId="77777777" w:rsidTr="00055526">
        <w:trPr>
          <w:cantSplit/>
        </w:trPr>
        <w:tc>
          <w:tcPr>
            <w:tcW w:w="567" w:type="dxa"/>
          </w:tcPr>
          <w:p w14:paraId="2FEB280B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80C" w14:textId="4264DCAC" w:rsidR="006E04A4" w:rsidRDefault="00996F8D" w:rsidP="000326E3">
            <w:pPr>
              <w:pStyle w:val="HuvudrubrikEnsam"/>
              <w:keepNext/>
            </w:pPr>
            <w:r>
              <w:t>Debatt med anledning av i</w:t>
            </w:r>
            <w:r w:rsidR="00BD420E">
              <w:t>nterpellationssvar efter debattens slut</w:t>
            </w:r>
            <w:r>
              <w:t xml:space="preserve"> i NU16</w:t>
            </w:r>
            <w:r w:rsidR="00BD420E">
              <w:t>, dock tidigast efter voteringen</w:t>
            </w:r>
          </w:p>
        </w:tc>
        <w:tc>
          <w:tcPr>
            <w:tcW w:w="2055" w:type="dxa"/>
          </w:tcPr>
          <w:p w14:paraId="2FEB280D" w14:textId="77777777" w:rsidR="006E04A4" w:rsidRDefault="00BD420E" w:rsidP="00C84F80">
            <w:pPr>
              <w:keepNext/>
            </w:pPr>
          </w:p>
        </w:tc>
      </w:tr>
      <w:tr w:rsidR="008D34CD" w14:paraId="2FEB2812" w14:textId="77777777" w:rsidTr="00055526">
        <w:trPr>
          <w:cantSplit/>
        </w:trPr>
        <w:tc>
          <w:tcPr>
            <w:tcW w:w="567" w:type="dxa"/>
          </w:tcPr>
          <w:p w14:paraId="2FEB280F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810" w14:textId="77777777" w:rsidR="006E04A4" w:rsidRDefault="00BD420E" w:rsidP="000326E3">
            <w:pPr>
              <w:pStyle w:val="renderubrik"/>
            </w:pPr>
            <w:r>
              <w:t>Socialminister Lena Hallengren (S)</w:t>
            </w:r>
          </w:p>
        </w:tc>
        <w:tc>
          <w:tcPr>
            <w:tcW w:w="2055" w:type="dxa"/>
          </w:tcPr>
          <w:p w14:paraId="2FEB2811" w14:textId="77777777" w:rsidR="006E04A4" w:rsidRDefault="00BD420E" w:rsidP="00C84F80">
            <w:pPr>
              <w:keepNext/>
            </w:pPr>
          </w:p>
        </w:tc>
      </w:tr>
      <w:tr w:rsidR="008D34CD" w14:paraId="2FEB2816" w14:textId="77777777" w:rsidTr="00055526">
        <w:trPr>
          <w:cantSplit/>
        </w:trPr>
        <w:tc>
          <w:tcPr>
            <w:tcW w:w="567" w:type="dxa"/>
          </w:tcPr>
          <w:p w14:paraId="2FEB2813" w14:textId="77777777" w:rsidR="001D7AF0" w:rsidRDefault="00BD420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FEB2814" w14:textId="77777777" w:rsidR="006E04A4" w:rsidRDefault="00BD420E" w:rsidP="000326E3">
            <w:r>
              <w:t>2021/22:381 av Markus Wiechel (SD)</w:t>
            </w:r>
            <w:r>
              <w:br/>
              <w:t xml:space="preserve">Jämlikhetsperspektivet i </w:t>
            </w:r>
            <w:r>
              <w:t>pandemihanteringen</w:t>
            </w:r>
          </w:p>
        </w:tc>
        <w:tc>
          <w:tcPr>
            <w:tcW w:w="2055" w:type="dxa"/>
          </w:tcPr>
          <w:p w14:paraId="2FEB2815" w14:textId="77777777" w:rsidR="006E04A4" w:rsidRDefault="00BD420E" w:rsidP="00C84F80"/>
        </w:tc>
      </w:tr>
      <w:tr w:rsidR="008D34CD" w14:paraId="2FEB281A" w14:textId="77777777" w:rsidTr="00055526">
        <w:trPr>
          <w:cantSplit/>
        </w:trPr>
        <w:tc>
          <w:tcPr>
            <w:tcW w:w="567" w:type="dxa"/>
          </w:tcPr>
          <w:p w14:paraId="2FEB2817" w14:textId="77777777" w:rsidR="001D7AF0" w:rsidRDefault="00BD420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FEB2818" w14:textId="77777777" w:rsidR="006E04A4" w:rsidRDefault="00BD420E" w:rsidP="000326E3">
            <w:r>
              <w:t>2021/22:392 av Margareta Fransson (MP)</w:t>
            </w:r>
            <w:r>
              <w:br/>
              <w:t>Hjälpmedel till personer med funktionsvariation</w:t>
            </w:r>
          </w:p>
        </w:tc>
        <w:tc>
          <w:tcPr>
            <w:tcW w:w="2055" w:type="dxa"/>
          </w:tcPr>
          <w:p w14:paraId="2FEB2819" w14:textId="77777777" w:rsidR="006E04A4" w:rsidRDefault="00BD420E" w:rsidP="00C84F80"/>
        </w:tc>
      </w:tr>
      <w:tr w:rsidR="008D34CD" w14:paraId="2FEB281E" w14:textId="77777777" w:rsidTr="00055526">
        <w:trPr>
          <w:cantSplit/>
        </w:trPr>
        <w:tc>
          <w:tcPr>
            <w:tcW w:w="567" w:type="dxa"/>
          </w:tcPr>
          <w:p w14:paraId="2FEB281B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81C" w14:textId="77777777" w:rsidR="006E04A4" w:rsidRDefault="00BD420E" w:rsidP="000326E3">
            <w:pPr>
              <w:pStyle w:val="renderubrik"/>
            </w:pPr>
            <w:r>
              <w:t>Utbildningsminister Anna Ekström (S)</w:t>
            </w:r>
          </w:p>
        </w:tc>
        <w:tc>
          <w:tcPr>
            <w:tcW w:w="2055" w:type="dxa"/>
          </w:tcPr>
          <w:p w14:paraId="2FEB281D" w14:textId="77777777" w:rsidR="006E04A4" w:rsidRDefault="00BD420E" w:rsidP="00C84F80">
            <w:pPr>
              <w:keepNext/>
            </w:pPr>
          </w:p>
        </w:tc>
      </w:tr>
      <w:tr w:rsidR="008D34CD" w14:paraId="2FEB2822" w14:textId="77777777" w:rsidTr="00055526">
        <w:trPr>
          <w:cantSplit/>
        </w:trPr>
        <w:tc>
          <w:tcPr>
            <w:tcW w:w="567" w:type="dxa"/>
          </w:tcPr>
          <w:p w14:paraId="2FEB281F" w14:textId="77777777" w:rsidR="001D7AF0" w:rsidRDefault="00BD420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FEB2820" w14:textId="77777777" w:rsidR="006E04A4" w:rsidRDefault="00BD420E" w:rsidP="000326E3">
            <w:r>
              <w:t>2021/22:371 av Roger Haddad (L)</w:t>
            </w:r>
            <w:r>
              <w:br/>
              <w:t>Avhopp från lärarutbildningen</w:t>
            </w:r>
          </w:p>
        </w:tc>
        <w:tc>
          <w:tcPr>
            <w:tcW w:w="2055" w:type="dxa"/>
          </w:tcPr>
          <w:p w14:paraId="2FEB2821" w14:textId="77777777" w:rsidR="006E04A4" w:rsidRDefault="00BD420E" w:rsidP="00C84F80"/>
        </w:tc>
      </w:tr>
      <w:tr w:rsidR="008D34CD" w14:paraId="2FEB2826" w14:textId="77777777" w:rsidTr="00055526">
        <w:trPr>
          <w:cantSplit/>
        </w:trPr>
        <w:tc>
          <w:tcPr>
            <w:tcW w:w="567" w:type="dxa"/>
          </w:tcPr>
          <w:p w14:paraId="2FEB2823" w14:textId="77777777" w:rsidR="001D7AF0" w:rsidRDefault="00BD420E" w:rsidP="00C84F80">
            <w:pPr>
              <w:keepNext/>
            </w:pPr>
          </w:p>
        </w:tc>
        <w:tc>
          <w:tcPr>
            <w:tcW w:w="6663" w:type="dxa"/>
          </w:tcPr>
          <w:p w14:paraId="2FEB2824" w14:textId="77777777" w:rsidR="006E04A4" w:rsidRDefault="00BD420E" w:rsidP="000326E3">
            <w:pPr>
              <w:pStyle w:val="renderubrik"/>
            </w:pPr>
            <w:r>
              <w:t>Statsrådet Anna Hallberg (S)</w:t>
            </w:r>
          </w:p>
        </w:tc>
        <w:tc>
          <w:tcPr>
            <w:tcW w:w="2055" w:type="dxa"/>
          </w:tcPr>
          <w:p w14:paraId="2FEB2825" w14:textId="77777777" w:rsidR="006E04A4" w:rsidRDefault="00BD420E" w:rsidP="00C84F80">
            <w:pPr>
              <w:keepNext/>
            </w:pPr>
          </w:p>
        </w:tc>
      </w:tr>
      <w:tr w:rsidR="008D34CD" w14:paraId="2FEB282A" w14:textId="77777777" w:rsidTr="00055526">
        <w:trPr>
          <w:cantSplit/>
        </w:trPr>
        <w:tc>
          <w:tcPr>
            <w:tcW w:w="567" w:type="dxa"/>
          </w:tcPr>
          <w:p w14:paraId="2FEB2827" w14:textId="77777777" w:rsidR="001D7AF0" w:rsidRDefault="00BD420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FEB2828" w14:textId="77777777" w:rsidR="006E04A4" w:rsidRDefault="00BD420E" w:rsidP="000326E3">
            <w:r>
              <w:t>2021/22:380 av Lorena Delgado Varas (V)</w:t>
            </w:r>
            <w:r>
              <w:br/>
              <w:t>Investeringsavtal</w:t>
            </w:r>
          </w:p>
        </w:tc>
        <w:tc>
          <w:tcPr>
            <w:tcW w:w="2055" w:type="dxa"/>
          </w:tcPr>
          <w:p w14:paraId="2FEB2829" w14:textId="77777777" w:rsidR="006E04A4" w:rsidRDefault="00BD420E" w:rsidP="00C84F80"/>
        </w:tc>
      </w:tr>
    </w:tbl>
    <w:p w14:paraId="2FEB282B" w14:textId="77777777" w:rsidR="00517888" w:rsidRPr="00F221DA" w:rsidRDefault="00BD420E" w:rsidP="00137840">
      <w:pPr>
        <w:pStyle w:val="Blankrad"/>
      </w:pPr>
      <w:r>
        <w:t xml:space="preserve">     </w:t>
      </w:r>
    </w:p>
    <w:p w14:paraId="2FEB282C" w14:textId="77777777" w:rsidR="00121B42" w:rsidRDefault="00BD420E" w:rsidP="00121B42">
      <w:pPr>
        <w:pStyle w:val="Blankrad"/>
      </w:pPr>
      <w:r>
        <w:t xml:space="preserve">     </w:t>
      </w:r>
    </w:p>
    <w:p w14:paraId="2FEB282D" w14:textId="77777777" w:rsidR="006E04A4" w:rsidRPr="00F221DA" w:rsidRDefault="00BD420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D34CD" w14:paraId="2FEB2830" w14:textId="77777777" w:rsidTr="00D774A8">
        <w:tc>
          <w:tcPr>
            <w:tcW w:w="567" w:type="dxa"/>
          </w:tcPr>
          <w:p w14:paraId="2FEB282E" w14:textId="77777777" w:rsidR="00D774A8" w:rsidRDefault="00BD420E">
            <w:pPr>
              <w:pStyle w:val="IngenText"/>
            </w:pPr>
          </w:p>
        </w:tc>
        <w:tc>
          <w:tcPr>
            <w:tcW w:w="8718" w:type="dxa"/>
          </w:tcPr>
          <w:p w14:paraId="2FEB282F" w14:textId="77777777" w:rsidR="00D774A8" w:rsidRDefault="00BD420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FEB2831" w14:textId="77777777" w:rsidR="006E04A4" w:rsidRPr="00852BA1" w:rsidRDefault="00BD420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B2843" w14:textId="77777777" w:rsidR="00000000" w:rsidRDefault="00BD420E">
      <w:pPr>
        <w:spacing w:line="240" w:lineRule="auto"/>
      </w:pPr>
      <w:r>
        <w:separator/>
      </w:r>
    </w:p>
  </w:endnote>
  <w:endnote w:type="continuationSeparator" w:id="0">
    <w:p w14:paraId="2FEB2845" w14:textId="77777777" w:rsidR="00000000" w:rsidRDefault="00BD4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2837" w14:textId="77777777" w:rsidR="00BE217A" w:rsidRDefault="00BD420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2838" w14:textId="77777777" w:rsidR="00D73249" w:rsidRDefault="00BD420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FEB2839" w14:textId="77777777" w:rsidR="00D73249" w:rsidRDefault="00BD420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283D" w14:textId="77777777" w:rsidR="00D73249" w:rsidRDefault="00BD420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FEB283E" w14:textId="77777777" w:rsidR="00D73249" w:rsidRDefault="00BD42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283F" w14:textId="77777777" w:rsidR="00000000" w:rsidRDefault="00BD420E">
      <w:pPr>
        <w:spacing w:line="240" w:lineRule="auto"/>
      </w:pPr>
      <w:r>
        <w:separator/>
      </w:r>
    </w:p>
  </w:footnote>
  <w:footnote w:type="continuationSeparator" w:id="0">
    <w:p w14:paraId="2FEB2841" w14:textId="77777777" w:rsidR="00000000" w:rsidRDefault="00BD42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2832" w14:textId="77777777" w:rsidR="00BE217A" w:rsidRDefault="00BD420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2833" w14:textId="6FCE870B" w:rsidR="00D73249" w:rsidRDefault="00BD420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7D72E8">
      <w:t>Torsdagen den 17 mars 2022</w:t>
    </w:r>
    <w:r>
      <w:fldChar w:fldCharType="end"/>
    </w:r>
  </w:p>
  <w:p w14:paraId="2FEB2834" w14:textId="77777777" w:rsidR="00D73249" w:rsidRDefault="00BD420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FEB2835" w14:textId="77777777" w:rsidR="00D73249" w:rsidRDefault="00BD420E"/>
  <w:p w14:paraId="2FEB2836" w14:textId="77777777" w:rsidR="00D73249" w:rsidRDefault="00BD42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283A" w14:textId="77777777" w:rsidR="00D73249" w:rsidRDefault="00BD420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FEB283F" wp14:editId="2FEB284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B283B" w14:textId="77777777" w:rsidR="00D73249" w:rsidRDefault="00BD420E" w:rsidP="00BE217A">
    <w:pPr>
      <w:pStyle w:val="Dokumentrubrik"/>
      <w:spacing w:after="360"/>
    </w:pPr>
    <w:r>
      <w:t>Föredragningslista</w:t>
    </w:r>
  </w:p>
  <w:p w14:paraId="2FEB283C" w14:textId="77777777" w:rsidR="00D73249" w:rsidRDefault="00BD42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B1ED7D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4561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2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44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EE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C3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0D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6E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0C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D34CD"/>
    <w:rsid w:val="007D72E8"/>
    <w:rsid w:val="008D34CD"/>
    <w:rsid w:val="00996F8D"/>
    <w:rsid w:val="00BD420E"/>
    <w:rsid w:val="00D6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2769"/>
  <w15:docId w15:val="{F28C4D1B-3C8B-436E-982D-2A88D3C9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2022-03-17</SAFIR_Sammantradesdatum_Doc>
    <SAFIR_SammantradeID xmlns="C07A1A6C-0B19-41D9-BDF8-F523BA3921EB">5c96d8fd-e769-4d26-8b55-995787a5003b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B82FCCCA-1CF2-4548-A043-2DBBEAE693A3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BB68843-664F-443D-9E68-DC764ACD5E4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265</TotalTime>
  <Pages>3</Pages>
  <Words>392</Words>
  <Characters>2484</Characters>
  <Application>Microsoft Office Word</Application>
  <DocSecurity>0</DocSecurity>
  <Lines>191</Lines>
  <Paragraphs>110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51</cp:revision>
  <cp:lastPrinted>2022-03-16T16:18:00Z</cp:lastPrinted>
  <dcterms:created xsi:type="dcterms:W3CDTF">2013-03-22T09:28:00Z</dcterms:created>
  <dcterms:modified xsi:type="dcterms:W3CDTF">2022-03-16T16:23:00Z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17 mars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