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A11C5D" w:rsidRDefault="004E5086">
      <w:pPr>
        <w:pStyle w:val="Datum"/>
        <w:outlineLvl w:val="0"/>
      </w:pPr>
      <w:r w:rsidRPr="00A11C5D">
        <w:fldChar w:fldCharType="begin" w:fldLock="1"/>
      </w:r>
      <w:r w:rsidRPr="00A11C5D">
        <w:instrText xml:space="preserve"> DOCPROPERTY "DocumentDate" </w:instrText>
      </w:r>
      <w:r w:rsidRPr="00A11C5D">
        <w:fldChar w:fldCharType="separate"/>
      </w:r>
      <w:r w:rsidR="005D7478" w:rsidRPr="00A11C5D">
        <w:t>Onsdagen den 22 november 2006</w:t>
      </w:r>
      <w:r w:rsidRPr="00A11C5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A11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A11C5D" w:rsidRDefault="004E5086">
            <w:pPr>
              <w:pStyle w:val="Plenum"/>
              <w:tabs>
                <w:tab w:val="clear" w:pos="1418"/>
              </w:tabs>
            </w:pPr>
            <w:r w:rsidRPr="00A11C5D">
              <w:t>Kl.</w:t>
            </w:r>
          </w:p>
        </w:tc>
        <w:tc>
          <w:tcPr>
            <w:tcW w:w="851" w:type="dxa"/>
          </w:tcPr>
          <w:p w:rsidR="004E5086" w:rsidRPr="00A11C5D" w:rsidRDefault="00BC55F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11C5D">
              <w:t>09.00</w:t>
            </w:r>
          </w:p>
        </w:tc>
        <w:tc>
          <w:tcPr>
            <w:tcW w:w="397" w:type="dxa"/>
          </w:tcPr>
          <w:p w:rsidR="004E5086" w:rsidRPr="00A11C5D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A11C5D" w:rsidRDefault="00BC55FE">
            <w:pPr>
              <w:pStyle w:val="Plenum"/>
              <w:tabs>
                <w:tab w:val="clear" w:pos="1418"/>
              </w:tabs>
              <w:ind w:right="1"/>
            </w:pPr>
            <w:r w:rsidRPr="00A11C5D">
              <w:t>Aktuell debatt</w:t>
            </w:r>
          </w:p>
        </w:tc>
      </w:tr>
      <w:tr w:rsidR="00BC55FE" w:rsidRPr="00A11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C55FE" w:rsidRPr="00A11C5D" w:rsidRDefault="00BC55F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C55FE" w:rsidRPr="00A11C5D" w:rsidRDefault="00264F8E">
            <w:pPr>
              <w:pStyle w:val="Plenum"/>
              <w:tabs>
                <w:tab w:val="clear" w:pos="1418"/>
              </w:tabs>
              <w:jc w:val="right"/>
            </w:pPr>
            <w:r w:rsidRPr="00A11C5D">
              <w:t>10.10</w:t>
            </w:r>
          </w:p>
        </w:tc>
        <w:tc>
          <w:tcPr>
            <w:tcW w:w="397" w:type="dxa"/>
          </w:tcPr>
          <w:p w:rsidR="00BC55FE" w:rsidRPr="00A11C5D" w:rsidRDefault="00264F8E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A11C5D">
              <w:rPr>
                <w:sz w:val="6"/>
              </w:rPr>
              <w:t xml:space="preserve"> </w:t>
            </w:r>
            <w:r w:rsidRPr="00A11C5D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BC55FE" w:rsidRPr="00A11C5D" w:rsidRDefault="00BC55FE">
            <w:pPr>
              <w:pStyle w:val="Plenum"/>
              <w:tabs>
                <w:tab w:val="clear" w:pos="1418"/>
              </w:tabs>
              <w:ind w:right="1"/>
            </w:pPr>
            <w:r w:rsidRPr="00A11C5D">
              <w:t>Arbetsplenum</w:t>
            </w:r>
            <w:r w:rsidR="006B4729" w:rsidRPr="00A11C5D">
              <w:t xml:space="preserve"> </w:t>
            </w:r>
            <w:r w:rsidR="006B4729" w:rsidRPr="00A11C5D">
              <w:rPr>
                <w:sz w:val="24"/>
                <w:szCs w:val="24"/>
              </w:rPr>
              <w:t>(beslut efter debattens slut</w:t>
            </w:r>
            <w:r w:rsidR="00F2357E" w:rsidRPr="00A11C5D">
              <w:rPr>
                <w:sz w:val="24"/>
                <w:szCs w:val="24"/>
              </w:rPr>
              <w:t xml:space="preserve"> i varje ärende</w:t>
            </w:r>
            <w:r w:rsidR="006B4729" w:rsidRPr="00A11C5D">
              <w:rPr>
                <w:sz w:val="24"/>
                <w:szCs w:val="24"/>
              </w:rPr>
              <w:t xml:space="preserve"> – </w:t>
            </w:r>
            <w:r w:rsidR="00511314" w:rsidRPr="00A11C5D">
              <w:rPr>
                <w:sz w:val="24"/>
                <w:szCs w:val="24"/>
              </w:rPr>
              <w:br/>
            </w:r>
            <w:r w:rsidR="006B4729" w:rsidRPr="00A11C5D">
              <w:rPr>
                <w:sz w:val="24"/>
                <w:szCs w:val="24"/>
              </w:rPr>
              <w:t xml:space="preserve">om votering begärs äger den rum onsdagen den 29 november </w:t>
            </w:r>
            <w:r w:rsidR="00511314" w:rsidRPr="00A11C5D">
              <w:rPr>
                <w:sz w:val="24"/>
                <w:szCs w:val="24"/>
              </w:rPr>
              <w:br/>
            </w:r>
            <w:r w:rsidR="006B4729" w:rsidRPr="00A11C5D">
              <w:rPr>
                <w:sz w:val="24"/>
                <w:szCs w:val="24"/>
              </w:rPr>
              <w:t>kl. 16.00</w:t>
            </w:r>
            <w:r w:rsidR="00BA0DD5" w:rsidRPr="00A11C5D">
              <w:rPr>
                <w:sz w:val="24"/>
                <w:szCs w:val="24"/>
              </w:rPr>
              <w:t>)</w:t>
            </w:r>
          </w:p>
        </w:tc>
      </w:tr>
    </w:tbl>
    <w:p w:rsidR="004E5086" w:rsidRPr="00A11C5D" w:rsidRDefault="004E5086">
      <w:pPr>
        <w:pStyle w:val="StreckLngt"/>
      </w:pPr>
      <w:r w:rsidRPr="00A11C5D">
        <w:tab/>
      </w:r>
    </w:p>
    <w:p w:rsidR="00AB4FE8" w:rsidRPr="00A11C5D" w:rsidRDefault="00AB4FE8" w:rsidP="00AB4FE8">
      <w:pPr>
        <w:pStyle w:val="Blankrad"/>
      </w:pPr>
      <w:r w:rsidRPr="00A11C5D">
        <w:t xml:space="preserve">     </w:t>
      </w:r>
    </w:p>
    <w:p w:rsidR="009C244D" w:rsidRPr="00A11C5D" w:rsidRDefault="009C244D" w:rsidP="00AB4FE8">
      <w:pPr>
        <w:pStyle w:val="Blankrad"/>
      </w:pPr>
      <w:r w:rsidRPr="00A11C5D">
        <w:t xml:space="preserve">     </w:t>
      </w:r>
    </w:p>
    <w:p w:rsidR="00A03FB7" w:rsidRPr="00A11C5D" w:rsidRDefault="009C244D" w:rsidP="00AB4FE8">
      <w:pPr>
        <w:pStyle w:val="Blankrad"/>
      </w:pPr>
      <w:r w:rsidRPr="00A11C5D">
        <w:t xml:space="preserve">     </w:t>
      </w:r>
      <w:r w:rsidR="00A03FB7" w:rsidRPr="00A11C5D">
        <w:t xml:space="preserve">     </w:t>
      </w:r>
    </w:p>
    <w:p w:rsidR="00D23DC4" w:rsidRPr="00A11C5D" w:rsidRDefault="00D23DC4" w:rsidP="00D23DC4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r w:rsidRPr="00A11C5D">
              <w:t>Nr</w:t>
            </w:r>
          </w:p>
        </w:tc>
        <w:tc>
          <w:tcPr>
            <w:tcW w:w="5675" w:type="dxa"/>
            <w:gridSpan w:val="4"/>
          </w:tcPr>
          <w:p w:rsidR="00A03FB7" w:rsidRPr="00A11C5D" w:rsidRDefault="00A03FB7" w:rsidP="00CE46E5"/>
        </w:tc>
        <w:tc>
          <w:tcPr>
            <w:tcW w:w="1247" w:type="dxa"/>
            <w:gridSpan w:val="3"/>
          </w:tcPr>
          <w:p w:rsidR="00A03FB7" w:rsidRPr="00A11C5D" w:rsidRDefault="00A03FB7" w:rsidP="00CE46E5"/>
        </w:tc>
        <w:tc>
          <w:tcPr>
            <w:tcW w:w="1489" w:type="dxa"/>
            <w:gridSpan w:val="2"/>
          </w:tcPr>
          <w:p w:rsidR="00A03FB7" w:rsidRPr="00A11C5D" w:rsidRDefault="00A03FB7" w:rsidP="00CE46E5"/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511314" w:rsidP="00CE46E5">
            <w:pPr>
              <w:pStyle w:val="rendenr"/>
            </w:pPr>
            <w:r w:rsidRPr="00A11C5D">
              <w:t>2</w:t>
            </w:r>
          </w:p>
        </w:tc>
        <w:tc>
          <w:tcPr>
            <w:tcW w:w="8411" w:type="dxa"/>
            <w:gridSpan w:val="9"/>
          </w:tcPr>
          <w:p w:rsidR="00A03FB7" w:rsidRPr="00A11C5D" w:rsidRDefault="00A03FB7" w:rsidP="00CE46E5">
            <w:pPr>
              <w:pStyle w:val="renderubrik"/>
            </w:pPr>
            <w:r w:rsidRPr="00A11C5D">
              <w:t>Aktuell debatt</w:t>
            </w: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03FB7" w:rsidRPr="00A11C5D" w:rsidRDefault="00A03FB7" w:rsidP="00CE46E5">
            <w:pPr>
              <w:pStyle w:val="Debattregler"/>
            </w:pPr>
            <w:r w:rsidRPr="00A11C5D">
              <w:t xml:space="preserve">På begäran av </w:t>
            </w:r>
            <w:r w:rsidR="00847EF9" w:rsidRPr="00A11C5D">
              <w:t>Miljöpartiets</w:t>
            </w:r>
            <w:r w:rsidRPr="00A11C5D">
              <w:t xml:space="preserve"> riksdagsgrupp anordnas en aktuell debatt om </w:t>
            </w:r>
            <w:r w:rsidR="00847EF9" w:rsidRPr="00A11C5D">
              <w:t>klimatpolitiken</w:t>
            </w:r>
            <w:r w:rsidR="005D2480" w:rsidRPr="00A11C5D">
              <w:t>.</w:t>
            </w: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03FB7" w:rsidRPr="00A11C5D" w:rsidRDefault="00A03FB7" w:rsidP="00CE46E5">
            <w:pPr>
              <w:pStyle w:val="Underrubrik"/>
            </w:pPr>
            <w:r w:rsidRPr="00A11C5D">
              <w:t>Debattregler</w:t>
            </w: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A03FB7" w:rsidRPr="00A11C5D" w:rsidRDefault="00A03FB7" w:rsidP="00CE46E5">
            <w:pPr>
              <w:pStyle w:val="Debattregler"/>
            </w:pPr>
            <w:r w:rsidRPr="00A11C5D">
              <w:t xml:space="preserve">Företrädare för det parti som begärt debatten, </w:t>
            </w:r>
            <w:r w:rsidR="00847EF9" w:rsidRPr="00A11C5D">
              <w:t>mp</w:t>
            </w:r>
            <w:r w:rsidRPr="00A11C5D">
              <w:t xml:space="preserve">, inleder och </w:t>
            </w:r>
            <w:r w:rsidR="00847EF9" w:rsidRPr="00A11C5D">
              <w:t>centerpartiet</w:t>
            </w:r>
            <w:r w:rsidRPr="00A11C5D">
              <w:t xml:space="preserve"> företräds av </w:t>
            </w:r>
            <w:r w:rsidR="00847EF9" w:rsidRPr="00A11C5D">
              <w:t>miljöminister Andreas Carlgren.</w:t>
            </w:r>
          </w:p>
          <w:p w:rsidR="00A03FB7" w:rsidRPr="00A11C5D" w:rsidRDefault="00A03FB7" w:rsidP="00CE46E5">
            <w:pPr>
              <w:pStyle w:val="Debattregler"/>
            </w:pPr>
            <w:r w:rsidRPr="00A11C5D">
              <w:t>Det förekommer inga repliker.</w:t>
            </w: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A03FB7" w:rsidRPr="00A11C5D" w:rsidRDefault="00A03FB7" w:rsidP="00CE46E5">
            <w:pPr>
              <w:pStyle w:val="Spaltrubrikverst"/>
            </w:pPr>
            <w:r w:rsidRPr="00A11C5D">
              <w:t>Antal inlägg och tider i minuter</w:t>
            </w: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A03FB7" w:rsidRPr="00A11C5D" w:rsidRDefault="00A03FB7" w:rsidP="00CE46E5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SpaltrubrikInlgg"/>
            </w:pPr>
            <w:r w:rsidRPr="00A11C5D">
              <w:t>Inl.</w:t>
            </w:r>
          </w:p>
        </w:tc>
        <w:tc>
          <w:tcPr>
            <w:tcW w:w="1003" w:type="dxa"/>
            <w:gridSpan w:val="2"/>
          </w:tcPr>
          <w:p w:rsidR="00A03FB7" w:rsidRPr="00A11C5D" w:rsidRDefault="00A03FB7" w:rsidP="00CE46E5">
            <w:pPr>
              <w:pStyle w:val="SpaltrubrikInlgg"/>
            </w:pPr>
            <w:r w:rsidRPr="00A11C5D">
              <w:t xml:space="preserve">Omg. </w:t>
            </w:r>
            <w:r w:rsidRPr="00A11C5D">
              <w:br/>
              <w:t>1</w:t>
            </w:r>
          </w:p>
        </w:tc>
        <w:tc>
          <w:tcPr>
            <w:tcW w:w="996" w:type="dxa"/>
          </w:tcPr>
          <w:p w:rsidR="00A03FB7" w:rsidRPr="00A11C5D" w:rsidRDefault="00A03FB7" w:rsidP="00CE46E5">
            <w:pPr>
              <w:pStyle w:val="SpaltrubrikInlgg"/>
            </w:pPr>
            <w:r w:rsidRPr="00A11C5D">
              <w:t xml:space="preserve">Omg. </w:t>
            </w:r>
            <w:r w:rsidRPr="00A11C5D">
              <w:br/>
              <w:t>2</w:t>
            </w:r>
          </w:p>
        </w:tc>
        <w:tc>
          <w:tcPr>
            <w:tcW w:w="994" w:type="dxa"/>
            <w:gridSpan w:val="2"/>
          </w:tcPr>
          <w:p w:rsidR="00A03FB7" w:rsidRPr="00A11C5D" w:rsidRDefault="00A03FB7" w:rsidP="00CE46E5">
            <w:pPr>
              <w:pStyle w:val="SpaltrubrikInlgg"/>
            </w:pPr>
            <w:r w:rsidRPr="00A11C5D">
              <w:t xml:space="preserve">Omg. </w:t>
            </w:r>
            <w:r w:rsidRPr="00A11C5D">
              <w:br/>
              <w:t>3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SpaltrubrikInlgg"/>
            </w:pPr>
            <w:r w:rsidRPr="00A11C5D">
              <w:t>Avsl.</w:t>
            </w: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43" w:type="dxa"/>
          </w:tcPr>
          <w:p w:rsidR="00A03FB7" w:rsidRPr="00A11C5D" w:rsidRDefault="00A03FB7" w:rsidP="00CE46E5">
            <w:r w:rsidRPr="00A11C5D">
              <w:t>1</w:t>
            </w:r>
          </w:p>
        </w:tc>
        <w:tc>
          <w:tcPr>
            <w:tcW w:w="3559" w:type="dxa"/>
          </w:tcPr>
          <w:p w:rsidR="00A03FB7" w:rsidRPr="00A11C5D" w:rsidRDefault="00B66806" w:rsidP="00CE46E5">
            <w:r w:rsidRPr="00A11C5D">
              <w:t>Miljöminister Andreas Carlgren (c)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FB7" w:rsidRPr="00A11C5D" w:rsidRDefault="00A03FB7" w:rsidP="00CE46E5">
            <w:pPr>
              <w:pStyle w:val="TalartidCentrerad"/>
            </w:pPr>
            <w:r w:rsidRPr="00A11C5D">
              <w:t>10</w:t>
            </w:r>
          </w:p>
        </w:tc>
        <w:tc>
          <w:tcPr>
            <w:tcW w:w="996" w:type="dxa"/>
          </w:tcPr>
          <w:p w:rsidR="00A03FB7" w:rsidRPr="00A11C5D" w:rsidRDefault="00A03FB7" w:rsidP="00CE46E5">
            <w:pPr>
              <w:pStyle w:val="TalartidCentrerad"/>
            </w:pPr>
            <w:r w:rsidRPr="00A11C5D">
              <w:t>4</w:t>
            </w:r>
          </w:p>
        </w:tc>
        <w:tc>
          <w:tcPr>
            <w:tcW w:w="994" w:type="dxa"/>
            <w:gridSpan w:val="2"/>
          </w:tcPr>
          <w:p w:rsidR="00A03FB7" w:rsidRPr="00A11C5D" w:rsidRDefault="00A03FB7" w:rsidP="00CE46E5">
            <w:pPr>
              <w:pStyle w:val="TalartidCentrerad"/>
            </w:pPr>
            <w:r w:rsidRPr="00A11C5D">
              <w:t>4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  <w:r w:rsidRPr="00A11C5D">
              <w:t>2</w:t>
            </w: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43" w:type="dxa"/>
          </w:tcPr>
          <w:p w:rsidR="00A03FB7" w:rsidRPr="00A11C5D" w:rsidRDefault="00A03FB7" w:rsidP="00CE46E5">
            <w:r w:rsidRPr="00A11C5D">
              <w:t>2</w:t>
            </w:r>
          </w:p>
        </w:tc>
        <w:tc>
          <w:tcPr>
            <w:tcW w:w="3559" w:type="dxa"/>
          </w:tcPr>
          <w:p w:rsidR="00A03FB7" w:rsidRPr="00A11C5D" w:rsidRDefault="00303CF0" w:rsidP="00CE46E5">
            <w:r w:rsidRPr="00A11C5D">
              <w:t>Maria Wetterstrand (mp)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  <w:r w:rsidRPr="00A11C5D">
              <w:t>2</w:t>
            </w:r>
          </w:p>
        </w:tc>
        <w:tc>
          <w:tcPr>
            <w:tcW w:w="1003" w:type="dxa"/>
            <w:gridSpan w:val="2"/>
          </w:tcPr>
          <w:p w:rsidR="00A03FB7" w:rsidRPr="00A11C5D" w:rsidRDefault="00A03FB7" w:rsidP="00CE46E5">
            <w:pPr>
              <w:pStyle w:val="TalartidCentrerad"/>
            </w:pPr>
            <w:r w:rsidRPr="00A11C5D">
              <w:t>6</w:t>
            </w:r>
          </w:p>
        </w:tc>
        <w:tc>
          <w:tcPr>
            <w:tcW w:w="996" w:type="dxa"/>
          </w:tcPr>
          <w:p w:rsidR="00A03FB7" w:rsidRPr="00A11C5D" w:rsidRDefault="00A03FB7" w:rsidP="00CE46E5">
            <w:pPr>
              <w:pStyle w:val="TalartidCentrerad"/>
            </w:pPr>
            <w:r w:rsidRPr="00A11C5D">
              <w:t>4</w:t>
            </w:r>
          </w:p>
        </w:tc>
        <w:tc>
          <w:tcPr>
            <w:tcW w:w="994" w:type="dxa"/>
            <w:gridSpan w:val="2"/>
          </w:tcPr>
          <w:p w:rsidR="00A03FB7" w:rsidRPr="00A11C5D" w:rsidRDefault="00A03FB7" w:rsidP="00CE46E5">
            <w:pPr>
              <w:pStyle w:val="TalartidCentrerad"/>
            </w:pPr>
            <w:r w:rsidRPr="00A11C5D">
              <w:t>2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43" w:type="dxa"/>
          </w:tcPr>
          <w:p w:rsidR="00A03FB7" w:rsidRPr="00A11C5D" w:rsidRDefault="00A03FB7" w:rsidP="00CE46E5">
            <w:r w:rsidRPr="00A11C5D">
              <w:t>3</w:t>
            </w:r>
          </w:p>
        </w:tc>
        <w:tc>
          <w:tcPr>
            <w:tcW w:w="3559" w:type="dxa"/>
          </w:tcPr>
          <w:p w:rsidR="00A03FB7" w:rsidRPr="00A11C5D" w:rsidRDefault="009B2539" w:rsidP="00CE46E5">
            <w:r w:rsidRPr="00A11C5D">
              <w:t>Anders Ygeman (s)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FB7" w:rsidRPr="00A11C5D" w:rsidRDefault="00A03FB7" w:rsidP="00CE46E5">
            <w:pPr>
              <w:pStyle w:val="TalartidCentrerad"/>
            </w:pPr>
            <w:r w:rsidRPr="00A11C5D">
              <w:t>6</w:t>
            </w:r>
          </w:p>
        </w:tc>
        <w:tc>
          <w:tcPr>
            <w:tcW w:w="996" w:type="dxa"/>
          </w:tcPr>
          <w:p w:rsidR="00A03FB7" w:rsidRPr="00A11C5D" w:rsidRDefault="00A03FB7" w:rsidP="00CE46E5">
            <w:pPr>
              <w:pStyle w:val="TalartidCentrerad"/>
            </w:pPr>
            <w:r w:rsidRPr="00A11C5D">
              <w:t>2</w:t>
            </w:r>
          </w:p>
        </w:tc>
        <w:tc>
          <w:tcPr>
            <w:tcW w:w="994" w:type="dxa"/>
            <w:gridSpan w:val="2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43" w:type="dxa"/>
          </w:tcPr>
          <w:p w:rsidR="00A03FB7" w:rsidRPr="00A11C5D" w:rsidRDefault="00A03FB7" w:rsidP="00CE46E5">
            <w:r w:rsidRPr="00A11C5D">
              <w:t>4</w:t>
            </w:r>
          </w:p>
        </w:tc>
        <w:tc>
          <w:tcPr>
            <w:tcW w:w="3559" w:type="dxa"/>
          </w:tcPr>
          <w:p w:rsidR="00A03FB7" w:rsidRPr="00A11C5D" w:rsidRDefault="009A108C" w:rsidP="00CE46E5">
            <w:r w:rsidRPr="00A11C5D">
              <w:t>Lars Lindblad (m)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FB7" w:rsidRPr="00A11C5D" w:rsidRDefault="00A03FB7" w:rsidP="00CE46E5">
            <w:pPr>
              <w:pStyle w:val="TalartidCentrerad"/>
            </w:pPr>
            <w:r w:rsidRPr="00A11C5D">
              <w:t>6</w:t>
            </w:r>
          </w:p>
        </w:tc>
        <w:tc>
          <w:tcPr>
            <w:tcW w:w="996" w:type="dxa"/>
          </w:tcPr>
          <w:p w:rsidR="00A03FB7" w:rsidRPr="00A11C5D" w:rsidRDefault="00A03FB7" w:rsidP="00CE46E5">
            <w:pPr>
              <w:pStyle w:val="TalartidCentrerad"/>
            </w:pPr>
            <w:r w:rsidRPr="00A11C5D">
              <w:t>2</w:t>
            </w:r>
          </w:p>
        </w:tc>
        <w:tc>
          <w:tcPr>
            <w:tcW w:w="994" w:type="dxa"/>
            <w:gridSpan w:val="2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43" w:type="dxa"/>
          </w:tcPr>
          <w:p w:rsidR="00A03FB7" w:rsidRPr="00A11C5D" w:rsidRDefault="00A03FB7" w:rsidP="00CE46E5">
            <w:r w:rsidRPr="00A11C5D">
              <w:t>5</w:t>
            </w:r>
          </w:p>
        </w:tc>
        <w:tc>
          <w:tcPr>
            <w:tcW w:w="3559" w:type="dxa"/>
          </w:tcPr>
          <w:p w:rsidR="00A03FB7" w:rsidRPr="00A11C5D" w:rsidRDefault="000522AA" w:rsidP="00CE46E5">
            <w:r w:rsidRPr="00A11C5D">
              <w:t>Anita Brodén (fp)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FB7" w:rsidRPr="00A11C5D" w:rsidRDefault="00A03FB7" w:rsidP="00CE46E5">
            <w:pPr>
              <w:pStyle w:val="TalartidCentrerad"/>
            </w:pPr>
            <w:r w:rsidRPr="00A11C5D">
              <w:t>6</w:t>
            </w:r>
          </w:p>
        </w:tc>
        <w:tc>
          <w:tcPr>
            <w:tcW w:w="996" w:type="dxa"/>
          </w:tcPr>
          <w:p w:rsidR="00A03FB7" w:rsidRPr="00A11C5D" w:rsidRDefault="00A03FB7" w:rsidP="00CE46E5">
            <w:pPr>
              <w:pStyle w:val="TalartidCentrerad"/>
            </w:pPr>
            <w:r w:rsidRPr="00A11C5D">
              <w:t>2</w:t>
            </w:r>
          </w:p>
        </w:tc>
        <w:tc>
          <w:tcPr>
            <w:tcW w:w="994" w:type="dxa"/>
            <w:gridSpan w:val="2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43" w:type="dxa"/>
          </w:tcPr>
          <w:p w:rsidR="00A03FB7" w:rsidRPr="00A11C5D" w:rsidRDefault="00A03FB7" w:rsidP="00CE46E5">
            <w:r w:rsidRPr="00A11C5D">
              <w:t>6</w:t>
            </w:r>
          </w:p>
        </w:tc>
        <w:tc>
          <w:tcPr>
            <w:tcW w:w="3559" w:type="dxa"/>
          </w:tcPr>
          <w:p w:rsidR="00A03FB7" w:rsidRPr="00A11C5D" w:rsidRDefault="001165BF" w:rsidP="00CE46E5">
            <w:r w:rsidRPr="00A11C5D">
              <w:t>Sven Gunnar Persson (kd)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FB7" w:rsidRPr="00A11C5D" w:rsidRDefault="00A03FB7" w:rsidP="00CE46E5">
            <w:pPr>
              <w:pStyle w:val="TalartidCentrerad"/>
            </w:pPr>
            <w:r w:rsidRPr="00A11C5D">
              <w:t>6</w:t>
            </w:r>
          </w:p>
        </w:tc>
        <w:tc>
          <w:tcPr>
            <w:tcW w:w="996" w:type="dxa"/>
          </w:tcPr>
          <w:p w:rsidR="00A03FB7" w:rsidRPr="00A11C5D" w:rsidRDefault="00A03FB7" w:rsidP="00CE46E5">
            <w:pPr>
              <w:pStyle w:val="TalartidCentrerad"/>
            </w:pPr>
            <w:r w:rsidRPr="00A11C5D">
              <w:t>2</w:t>
            </w:r>
          </w:p>
        </w:tc>
        <w:tc>
          <w:tcPr>
            <w:tcW w:w="994" w:type="dxa"/>
            <w:gridSpan w:val="2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43" w:type="dxa"/>
          </w:tcPr>
          <w:p w:rsidR="00A03FB7" w:rsidRPr="00A11C5D" w:rsidRDefault="00A03FB7" w:rsidP="00CE46E5">
            <w:r w:rsidRPr="00A11C5D">
              <w:t>7</w:t>
            </w:r>
          </w:p>
        </w:tc>
        <w:tc>
          <w:tcPr>
            <w:tcW w:w="3559" w:type="dxa"/>
          </w:tcPr>
          <w:p w:rsidR="00A03FB7" w:rsidRPr="00A11C5D" w:rsidRDefault="001475F8" w:rsidP="00CE46E5">
            <w:r w:rsidRPr="00A11C5D">
              <w:t>Wiwi-Anne Johansson (v)</w:t>
            </w: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FB7" w:rsidRPr="00A11C5D" w:rsidRDefault="00A03FB7" w:rsidP="00CE46E5">
            <w:pPr>
              <w:pStyle w:val="TalartidCentrerad"/>
            </w:pPr>
            <w:r w:rsidRPr="00A11C5D">
              <w:t>6</w:t>
            </w:r>
          </w:p>
        </w:tc>
        <w:tc>
          <w:tcPr>
            <w:tcW w:w="996" w:type="dxa"/>
          </w:tcPr>
          <w:p w:rsidR="00A03FB7" w:rsidRPr="00A11C5D" w:rsidRDefault="00A03FB7" w:rsidP="00CE46E5">
            <w:pPr>
              <w:pStyle w:val="TalartidCentrerad"/>
            </w:pPr>
            <w:r w:rsidRPr="00A11C5D">
              <w:t>2</w:t>
            </w:r>
          </w:p>
        </w:tc>
        <w:tc>
          <w:tcPr>
            <w:tcW w:w="994" w:type="dxa"/>
            <w:gridSpan w:val="2"/>
          </w:tcPr>
          <w:p w:rsidR="00A03FB7" w:rsidRPr="00A11C5D" w:rsidRDefault="00A03FB7" w:rsidP="00CE46E5">
            <w:pPr>
              <w:pStyle w:val="TalartidCentrerad"/>
            </w:pPr>
          </w:p>
        </w:tc>
        <w:tc>
          <w:tcPr>
            <w:tcW w:w="708" w:type="dxa"/>
          </w:tcPr>
          <w:p w:rsidR="00A03FB7" w:rsidRPr="00A11C5D" w:rsidRDefault="00A03FB7" w:rsidP="00CE46E5">
            <w:pPr>
              <w:pStyle w:val="TalartidCentrerad"/>
            </w:pP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03FB7" w:rsidRPr="00A11C5D" w:rsidRDefault="00A03FB7" w:rsidP="00CE46E5">
            <w:pPr>
              <w:pStyle w:val="IngenText"/>
            </w:pP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A03FB7" w:rsidRPr="00A11C5D" w:rsidRDefault="00A03FB7" w:rsidP="00CE46E5">
            <w:pPr>
              <w:pStyle w:val="TalartidTotalText"/>
            </w:pPr>
            <w:r w:rsidRPr="00A11C5D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A03FB7" w:rsidRPr="00A11C5D" w:rsidRDefault="00FB4979" w:rsidP="00CE46E5">
            <w:pPr>
              <w:pStyle w:val="TalartidFet"/>
            </w:pPr>
            <w:r w:rsidRPr="00A11C5D">
              <w:t>1 tim. 14 min.</w:t>
            </w: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03FB7" w:rsidRPr="00A11C5D" w:rsidRDefault="00A03FB7" w:rsidP="00CE46E5">
            <w:pPr>
              <w:pStyle w:val="StreckMitten"/>
            </w:pPr>
            <w:r w:rsidRPr="00A11C5D">
              <w:tab/>
            </w:r>
            <w:r w:rsidRPr="00A11C5D">
              <w:tab/>
            </w:r>
          </w:p>
        </w:tc>
      </w:tr>
    </w:tbl>
    <w:p w:rsidR="00A03FB7" w:rsidRPr="00A11C5D" w:rsidRDefault="00A03FB7" w:rsidP="00A03FB7">
      <w:pPr>
        <w:pStyle w:val="Blankrad"/>
      </w:pPr>
      <w:r w:rsidRPr="00A11C5D">
        <w:t xml:space="preserve">     </w:t>
      </w:r>
    </w:p>
    <w:p w:rsidR="00A03FB7" w:rsidRPr="00A11C5D" w:rsidRDefault="00A03FB7" w:rsidP="00AB4FE8">
      <w:pPr>
        <w:pStyle w:val="Blankrad"/>
      </w:pPr>
      <w:r w:rsidRPr="00A11C5D">
        <w:t xml:space="preserve">     </w:t>
      </w:r>
    </w:p>
    <w:p w:rsidR="00A03FB7" w:rsidRPr="00A11C5D" w:rsidRDefault="00A03FB7">
      <w:pPr>
        <w:rPr>
          <w:sz w:val="28"/>
          <w:szCs w:val="28"/>
        </w:rPr>
      </w:pPr>
      <w:r w:rsidRPr="00A11C5D">
        <w:br w:type="page"/>
      </w:r>
      <w:r w:rsidR="00B51175" w:rsidRPr="00A11C5D">
        <w:rPr>
          <w:sz w:val="28"/>
          <w:szCs w:val="28"/>
        </w:rPr>
        <w:lastRenderedPageBreak/>
        <w:t>Arbetsplenum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A03FB7" w:rsidRPr="00A11C5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03FB7" w:rsidRPr="00A11C5D" w:rsidRDefault="00A03FB7" w:rsidP="00CE46E5">
            <w:r w:rsidRPr="00A11C5D">
              <w:t>Nr</w:t>
            </w:r>
          </w:p>
        </w:tc>
        <w:tc>
          <w:tcPr>
            <w:tcW w:w="5670" w:type="dxa"/>
          </w:tcPr>
          <w:p w:rsidR="00A03FB7" w:rsidRPr="00A11C5D" w:rsidRDefault="00A03FB7" w:rsidP="00CE46E5">
            <w:bookmarkStart w:id="2" w:name="ÄrendeNrRubrik"/>
            <w:bookmarkEnd w:id="2"/>
          </w:p>
        </w:tc>
        <w:tc>
          <w:tcPr>
            <w:tcW w:w="1247" w:type="dxa"/>
          </w:tcPr>
          <w:p w:rsidR="00A03FB7" w:rsidRPr="00A11C5D" w:rsidRDefault="00A03FB7" w:rsidP="00CE46E5">
            <w:r w:rsidRPr="00A11C5D">
              <w:t>Anmäld tid (min.)</w:t>
            </w:r>
          </w:p>
        </w:tc>
        <w:tc>
          <w:tcPr>
            <w:tcW w:w="1474" w:type="dxa"/>
          </w:tcPr>
          <w:p w:rsidR="00A03FB7" w:rsidRPr="00A11C5D" w:rsidRDefault="00A03FB7" w:rsidP="00CE46E5">
            <w:r w:rsidRPr="00A11C5D">
              <w:t>Ackumulerad tid</w:t>
            </w:r>
          </w:p>
        </w:tc>
      </w:tr>
    </w:tbl>
    <w:p w:rsidR="00A03FB7" w:rsidRPr="00A11C5D" w:rsidRDefault="00A03FB7" w:rsidP="00A03FB7">
      <w:pPr>
        <w:pStyle w:val="Blankrad"/>
      </w:pPr>
      <w:r w:rsidRPr="00A11C5D">
        <w:t xml:space="preserve">               </w:t>
      </w:r>
    </w:p>
    <w:p w:rsidR="009C244D" w:rsidRPr="00A11C5D" w:rsidRDefault="009C244D" w:rsidP="00AB4FE8">
      <w:pPr>
        <w:pStyle w:val="Blankrad"/>
      </w:pPr>
    </w:p>
    <w:p w:rsidR="00AB4FE8" w:rsidRPr="00A11C5D" w:rsidRDefault="00AB4FE8" w:rsidP="00AB4FE8">
      <w:pPr>
        <w:pStyle w:val="Blankrad"/>
      </w:pPr>
    </w:p>
    <w:p w:rsidR="00A47813" w:rsidRPr="00A11C5D" w:rsidRDefault="00A47813">
      <w:pPr>
        <w:pStyle w:val="Blankrad"/>
      </w:pPr>
      <w:r w:rsidRPr="00A11C5D">
        <w:t xml:space="preserve">     </w:t>
      </w:r>
    </w:p>
    <w:p w:rsidR="00A47813" w:rsidRPr="00A11C5D" w:rsidRDefault="00A47813">
      <w:pPr>
        <w:pStyle w:val="Blankrad"/>
      </w:pPr>
    </w:p>
    <w:p w:rsidR="00A03FB7" w:rsidRPr="00A11C5D" w:rsidRDefault="009C244D" w:rsidP="00A47813">
      <w:pPr>
        <w:pStyle w:val="Blankrad"/>
      </w:pPr>
      <w:r w:rsidRPr="00A11C5D">
        <w:t xml:space="preserve">     </w:t>
      </w:r>
      <w:r w:rsidR="00A03FB7" w:rsidRPr="00A11C5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3FB7" w:rsidRPr="00A11C5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3FB7" w:rsidRPr="00A11C5D" w:rsidRDefault="00511314" w:rsidP="00CE46E5">
            <w:pPr>
              <w:pStyle w:val="rendenr"/>
            </w:pPr>
            <w:r w:rsidRPr="00A11C5D">
              <w:t>16</w:t>
            </w:r>
          </w:p>
        </w:tc>
        <w:tc>
          <w:tcPr>
            <w:tcW w:w="5670" w:type="dxa"/>
            <w:gridSpan w:val="2"/>
          </w:tcPr>
          <w:p w:rsidR="00A03FB7" w:rsidRPr="00A11C5D" w:rsidRDefault="00A03FB7" w:rsidP="00CE46E5">
            <w:pPr>
              <w:pStyle w:val="renderubrik"/>
            </w:pPr>
            <w:r w:rsidRPr="00A11C5D">
              <w:t>Finansutskottets betänkande FiU6</w:t>
            </w:r>
          </w:p>
        </w:tc>
        <w:tc>
          <w:tcPr>
            <w:tcW w:w="1247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3FB7" w:rsidRPr="00A11C5D" w:rsidRDefault="00A03FB7" w:rsidP="00CE46E5">
            <w:pPr>
              <w:pStyle w:val="Underrubrik"/>
            </w:pPr>
            <w:r w:rsidRPr="00A11C5D">
              <w:t xml:space="preserve">Redovisning av AP-fondernas verksamhet 2001–2005 </w:t>
            </w:r>
          </w:p>
        </w:tc>
        <w:tc>
          <w:tcPr>
            <w:tcW w:w="1247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</w:tr>
      <w:tr w:rsidR="00A03FB7" w:rsidRPr="00A11C5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54" w:type="dxa"/>
          </w:tcPr>
          <w:p w:rsidR="00A03FB7" w:rsidRPr="00A11C5D" w:rsidRDefault="00A03FB7" w:rsidP="00CE46E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03FB7" w:rsidRPr="00A11C5D" w:rsidRDefault="00CC0486" w:rsidP="00CE46E5">
            <w:r w:rsidRPr="00A11C5D">
              <w:t>Christer Nylander (fp)</w:t>
            </w:r>
          </w:p>
        </w:tc>
        <w:tc>
          <w:tcPr>
            <w:tcW w:w="1247" w:type="dxa"/>
          </w:tcPr>
          <w:p w:rsidR="00A03FB7" w:rsidRPr="00A11C5D" w:rsidRDefault="00CC0486" w:rsidP="00CE46E5">
            <w:pPr>
              <w:pStyle w:val="Talartid"/>
            </w:pPr>
            <w:r w:rsidRPr="00A11C5D">
              <w:t>3</w:t>
            </w:r>
          </w:p>
        </w:tc>
        <w:tc>
          <w:tcPr>
            <w:tcW w:w="1489" w:type="dxa"/>
          </w:tcPr>
          <w:p w:rsidR="00A03FB7" w:rsidRPr="00A11C5D" w:rsidRDefault="00A03FB7" w:rsidP="00CE46E5">
            <w:pPr>
              <w:pStyle w:val="IngenText"/>
            </w:pPr>
          </w:p>
        </w:tc>
      </w:tr>
      <w:tr w:rsidR="009F3855" w:rsidRPr="00A11C5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855" w:rsidRPr="00A11C5D" w:rsidRDefault="009F3855" w:rsidP="00196B46">
            <w:pPr>
              <w:pStyle w:val="IngenText"/>
            </w:pPr>
          </w:p>
        </w:tc>
        <w:tc>
          <w:tcPr>
            <w:tcW w:w="454" w:type="dxa"/>
          </w:tcPr>
          <w:p w:rsidR="009F3855" w:rsidRPr="00A11C5D" w:rsidRDefault="009F3855" w:rsidP="00196B4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3855" w:rsidRPr="00A11C5D" w:rsidRDefault="009F3855" w:rsidP="00196B46">
            <w:r w:rsidRPr="00A11C5D">
              <w:t>Ulla Andersson (v)</w:t>
            </w:r>
          </w:p>
        </w:tc>
        <w:tc>
          <w:tcPr>
            <w:tcW w:w="1247" w:type="dxa"/>
          </w:tcPr>
          <w:p w:rsidR="009F3855" w:rsidRPr="00A11C5D" w:rsidRDefault="009F3855" w:rsidP="00196B46">
            <w:pPr>
              <w:pStyle w:val="Talartid"/>
            </w:pPr>
            <w:r w:rsidRPr="00A11C5D">
              <w:t>6</w:t>
            </w:r>
          </w:p>
        </w:tc>
        <w:tc>
          <w:tcPr>
            <w:tcW w:w="1489" w:type="dxa"/>
          </w:tcPr>
          <w:p w:rsidR="009F3855" w:rsidRPr="00A11C5D" w:rsidRDefault="009F3855" w:rsidP="00196B46">
            <w:pPr>
              <w:pStyle w:val="IngenText"/>
            </w:pPr>
          </w:p>
        </w:tc>
      </w:tr>
      <w:tr w:rsidR="009F3855" w:rsidRPr="00A11C5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855" w:rsidRPr="00A11C5D" w:rsidRDefault="009F3855" w:rsidP="00196B46">
            <w:pPr>
              <w:pStyle w:val="IngenText"/>
            </w:pPr>
          </w:p>
        </w:tc>
        <w:tc>
          <w:tcPr>
            <w:tcW w:w="454" w:type="dxa"/>
          </w:tcPr>
          <w:p w:rsidR="009F3855" w:rsidRPr="00A11C5D" w:rsidRDefault="009F3855" w:rsidP="00196B4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3855" w:rsidRPr="00A11C5D" w:rsidRDefault="009F3855" w:rsidP="00196B46">
            <w:r w:rsidRPr="00A11C5D">
              <w:t>Mikaela Valtersson (mp)</w:t>
            </w:r>
          </w:p>
        </w:tc>
        <w:tc>
          <w:tcPr>
            <w:tcW w:w="1247" w:type="dxa"/>
          </w:tcPr>
          <w:p w:rsidR="009F3855" w:rsidRPr="00A11C5D" w:rsidRDefault="009F3855" w:rsidP="00196B46">
            <w:pPr>
              <w:pStyle w:val="Talartid"/>
            </w:pPr>
            <w:r w:rsidRPr="00A11C5D">
              <w:t>6</w:t>
            </w:r>
          </w:p>
        </w:tc>
        <w:tc>
          <w:tcPr>
            <w:tcW w:w="1489" w:type="dxa"/>
          </w:tcPr>
          <w:p w:rsidR="009F3855" w:rsidRPr="00A11C5D" w:rsidRDefault="009F3855" w:rsidP="00196B46">
            <w:pPr>
              <w:pStyle w:val="IngenText"/>
            </w:pPr>
          </w:p>
        </w:tc>
      </w:tr>
      <w:tr w:rsidR="0087761A" w:rsidRPr="00A11C5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761A" w:rsidRPr="00A11C5D" w:rsidRDefault="0087761A" w:rsidP="00DD720D">
            <w:pPr>
              <w:pStyle w:val="IngenText"/>
            </w:pPr>
          </w:p>
        </w:tc>
        <w:tc>
          <w:tcPr>
            <w:tcW w:w="454" w:type="dxa"/>
          </w:tcPr>
          <w:p w:rsidR="0087761A" w:rsidRPr="00A11C5D" w:rsidRDefault="0087761A" w:rsidP="00DD720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761A" w:rsidRPr="00A11C5D" w:rsidRDefault="0087761A" w:rsidP="00DD720D">
            <w:r w:rsidRPr="00A11C5D">
              <w:t>Hans Hoff (s)</w:t>
            </w:r>
          </w:p>
        </w:tc>
        <w:tc>
          <w:tcPr>
            <w:tcW w:w="1247" w:type="dxa"/>
          </w:tcPr>
          <w:p w:rsidR="0087761A" w:rsidRPr="00A11C5D" w:rsidRDefault="00324DC9" w:rsidP="00DD720D">
            <w:pPr>
              <w:pStyle w:val="Talartid"/>
            </w:pPr>
            <w:r w:rsidRPr="00A11C5D">
              <w:t>6</w:t>
            </w:r>
          </w:p>
        </w:tc>
        <w:tc>
          <w:tcPr>
            <w:tcW w:w="1489" w:type="dxa"/>
          </w:tcPr>
          <w:p w:rsidR="0087761A" w:rsidRPr="00A11C5D" w:rsidRDefault="0087761A" w:rsidP="00DD720D">
            <w:pPr>
              <w:pStyle w:val="IngenText"/>
            </w:pPr>
          </w:p>
        </w:tc>
      </w:tr>
      <w:tr w:rsidR="00A03FB7" w:rsidRPr="00A11C5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54" w:type="dxa"/>
          </w:tcPr>
          <w:p w:rsidR="00A03FB7" w:rsidRPr="00A11C5D" w:rsidRDefault="00A03FB7" w:rsidP="00CE46E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03FB7" w:rsidRPr="00A11C5D" w:rsidRDefault="00CC0486" w:rsidP="00CE46E5">
            <w:r w:rsidRPr="00A11C5D">
              <w:t>Anna Lilliehöök (m)</w:t>
            </w:r>
          </w:p>
        </w:tc>
        <w:tc>
          <w:tcPr>
            <w:tcW w:w="1247" w:type="dxa"/>
          </w:tcPr>
          <w:p w:rsidR="00A03FB7" w:rsidRPr="00A11C5D" w:rsidRDefault="00CC0486" w:rsidP="00CE46E5">
            <w:pPr>
              <w:pStyle w:val="Talartid"/>
            </w:pPr>
            <w:r w:rsidRPr="00A11C5D">
              <w:t>6</w:t>
            </w:r>
          </w:p>
        </w:tc>
        <w:tc>
          <w:tcPr>
            <w:tcW w:w="1489" w:type="dxa"/>
          </w:tcPr>
          <w:p w:rsidR="00A03FB7" w:rsidRPr="00A11C5D" w:rsidRDefault="00A03FB7" w:rsidP="00CE46E5">
            <w:pPr>
              <w:pStyle w:val="IngenText"/>
            </w:pPr>
          </w:p>
        </w:tc>
      </w:tr>
      <w:tr w:rsidR="00A03FB7" w:rsidRPr="00A11C5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3FB7" w:rsidRPr="00A11C5D" w:rsidRDefault="00A03FB7" w:rsidP="00CE46E5">
            <w:pPr>
              <w:pStyle w:val="Summalinje"/>
            </w:pPr>
          </w:p>
        </w:tc>
        <w:tc>
          <w:tcPr>
            <w:tcW w:w="454" w:type="dxa"/>
          </w:tcPr>
          <w:p w:rsidR="00A03FB7" w:rsidRPr="00A11C5D" w:rsidRDefault="00A03FB7" w:rsidP="00CE46E5">
            <w:pPr>
              <w:pStyle w:val="Summalinje"/>
            </w:pPr>
          </w:p>
        </w:tc>
        <w:tc>
          <w:tcPr>
            <w:tcW w:w="5216" w:type="dxa"/>
          </w:tcPr>
          <w:p w:rsidR="00A03FB7" w:rsidRPr="00A11C5D" w:rsidRDefault="00A03FB7" w:rsidP="00CE46E5">
            <w:pPr>
              <w:pStyle w:val="Summalinje"/>
            </w:pPr>
          </w:p>
        </w:tc>
        <w:tc>
          <w:tcPr>
            <w:tcW w:w="1247" w:type="dxa"/>
          </w:tcPr>
          <w:p w:rsidR="00A03FB7" w:rsidRPr="00A11C5D" w:rsidRDefault="00A03FB7" w:rsidP="00CE46E5">
            <w:pPr>
              <w:pStyle w:val="Summalinje"/>
            </w:pPr>
            <w:r w:rsidRPr="00A11C5D">
              <w:t>____</w:t>
            </w:r>
          </w:p>
        </w:tc>
        <w:tc>
          <w:tcPr>
            <w:tcW w:w="1489" w:type="dxa"/>
          </w:tcPr>
          <w:p w:rsidR="00A03FB7" w:rsidRPr="00A11C5D" w:rsidRDefault="00A03FB7" w:rsidP="00CE46E5">
            <w:pPr>
              <w:pStyle w:val="Summalinje"/>
            </w:pPr>
            <w:r w:rsidRPr="00A11C5D">
              <w:t>____</w:t>
            </w:r>
          </w:p>
        </w:tc>
      </w:tr>
      <w:tr w:rsidR="00A03FB7" w:rsidRPr="00A11C5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3FB7" w:rsidRPr="00A11C5D" w:rsidRDefault="00A03FB7" w:rsidP="00CE46E5">
            <w:pPr>
              <w:pStyle w:val="IngenText"/>
            </w:pPr>
            <w:r w:rsidRPr="00A11C5D">
              <w:t xml:space="preserve"> </w:t>
            </w:r>
          </w:p>
        </w:tc>
        <w:tc>
          <w:tcPr>
            <w:tcW w:w="454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5216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1247" w:type="dxa"/>
          </w:tcPr>
          <w:p w:rsidR="00A03FB7" w:rsidRPr="00A11C5D" w:rsidRDefault="00E722D9" w:rsidP="00CE46E5">
            <w:pPr>
              <w:pStyle w:val="TalartidSumma"/>
            </w:pPr>
            <w:r w:rsidRPr="00A11C5D">
              <w:t>0.27</w:t>
            </w:r>
          </w:p>
        </w:tc>
        <w:tc>
          <w:tcPr>
            <w:tcW w:w="1489" w:type="dxa"/>
          </w:tcPr>
          <w:p w:rsidR="00A03FB7" w:rsidRPr="00A11C5D" w:rsidRDefault="00E722D9" w:rsidP="00CE46E5">
            <w:pPr>
              <w:pStyle w:val="TalartidAckumulerad"/>
            </w:pPr>
            <w:r w:rsidRPr="00A11C5D">
              <w:t>0.27</w:t>
            </w:r>
          </w:p>
        </w:tc>
      </w:tr>
    </w:tbl>
    <w:p w:rsidR="00A03FB7" w:rsidRPr="00A11C5D" w:rsidRDefault="00A03FB7" w:rsidP="00A47813">
      <w:pPr>
        <w:pStyle w:val="Blankrad"/>
      </w:pPr>
      <w:r w:rsidRPr="00A11C5D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A03FB7" w:rsidRPr="00A11C5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3FB7" w:rsidRPr="00A11C5D" w:rsidRDefault="00511314" w:rsidP="00CE46E5">
            <w:pPr>
              <w:pStyle w:val="rendenr"/>
            </w:pPr>
            <w:r w:rsidRPr="00A11C5D">
              <w:t>17</w:t>
            </w:r>
          </w:p>
        </w:tc>
        <w:tc>
          <w:tcPr>
            <w:tcW w:w="5670" w:type="dxa"/>
          </w:tcPr>
          <w:p w:rsidR="00A03FB7" w:rsidRPr="00A11C5D" w:rsidRDefault="00A03FB7" w:rsidP="00CE46E5">
            <w:pPr>
              <w:pStyle w:val="renderubrik"/>
            </w:pPr>
            <w:r w:rsidRPr="00A11C5D">
              <w:t xml:space="preserve">Trafikutskottets betänkande </w:t>
            </w:r>
            <w:bookmarkStart w:id="3" w:name="BetänkandeNr"/>
            <w:bookmarkEnd w:id="3"/>
            <w:r w:rsidRPr="00A11C5D">
              <w:t>TU2</w:t>
            </w:r>
          </w:p>
        </w:tc>
        <w:tc>
          <w:tcPr>
            <w:tcW w:w="1247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03FB7" w:rsidRPr="00A11C5D" w:rsidRDefault="00A03FB7" w:rsidP="00CE46E5">
            <w:pPr>
              <w:pStyle w:val="Underrubrik"/>
            </w:pPr>
            <w:bookmarkStart w:id="4" w:name="Ärenderubrik"/>
            <w:bookmarkEnd w:id="4"/>
            <w:r w:rsidRPr="00A11C5D">
              <w:t>Straffrättsliga regler mot förorening från fartyg</w:t>
            </w:r>
          </w:p>
        </w:tc>
        <w:tc>
          <w:tcPr>
            <w:tcW w:w="1247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3FB7" w:rsidRPr="00A11C5D" w:rsidRDefault="00A03FB7" w:rsidP="00CE46E5">
            <w:pPr>
              <w:pStyle w:val="IngenText"/>
              <w:tabs>
                <w:tab w:val="clear" w:pos="6804"/>
              </w:tabs>
            </w:pPr>
          </w:p>
        </w:tc>
      </w:tr>
    </w:tbl>
    <w:p w:rsidR="00A03FB7" w:rsidRPr="00A11C5D" w:rsidRDefault="00A03FB7" w:rsidP="00A03FB7">
      <w:pPr>
        <w:pStyle w:val="Blankrad"/>
      </w:pPr>
      <w:r w:rsidRPr="00A11C5D">
        <w:t xml:space="preserve">          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A03FB7" w:rsidRPr="00A11C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454" w:type="dxa"/>
          </w:tcPr>
          <w:p w:rsidR="00A03FB7" w:rsidRPr="00A11C5D" w:rsidRDefault="00A03FB7" w:rsidP="00CE46E5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2268" w:type="dxa"/>
          </w:tcPr>
          <w:p w:rsidR="00A03FB7" w:rsidRPr="00A11C5D" w:rsidRDefault="00A03FB7" w:rsidP="00CE46E5">
            <w:pPr>
              <w:pStyle w:val="TalartidTotalText"/>
            </w:pPr>
            <w:r w:rsidRPr="00A11C5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03FB7" w:rsidRPr="00A11C5D" w:rsidRDefault="00E722D9" w:rsidP="00CE46E5">
            <w:pPr>
              <w:pStyle w:val="TalartidTotal"/>
            </w:pPr>
            <w:r w:rsidRPr="00A11C5D">
              <w:t>0.27 min.</w:t>
            </w:r>
          </w:p>
        </w:tc>
      </w:tr>
      <w:tr w:rsidR="00A03FB7" w:rsidRPr="00A11C5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03FB7" w:rsidRPr="00A11C5D" w:rsidRDefault="00A03FB7" w:rsidP="00CE46E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03FB7" w:rsidRPr="00A11C5D" w:rsidRDefault="00A03FB7" w:rsidP="00CE46E5"/>
          <w:p w:rsidR="00A03FB7" w:rsidRPr="00A11C5D" w:rsidRDefault="00A03FB7" w:rsidP="00CE46E5">
            <w:pPr>
              <w:pStyle w:val="Mittstreck"/>
            </w:pPr>
            <w:r w:rsidRPr="00A11C5D">
              <w:tab/>
            </w:r>
            <w:r w:rsidRPr="00A11C5D">
              <w:tab/>
            </w:r>
          </w:p>
        </w:tc>
      </w:tr>
    </w:tbl>
    <w:p w:rsidR="00A03FB7" w:rsidRPr="00A11C5D" w:rsidRDefault="00A03FB7" w:rsidP="00A03FB7">
      <w:pPr>
        <w:pStyle w:val="Blankrad"/>
      </w:pPr>
      <w:r w:rsidRPr="00A11C5D">
        <w:t xml:space="preserve">     </w:t>
      </w:r>
    </w:p>
    <w:p w:rsidR="00A03FB7" w:rsidRPr="00A11C5D" w:rsidRDefault="00A03FB7" w:rsidP="00A03FB7">
      <w:pPr>
        <w:pStyle w:val="Blankrad"/>
      </w:pPr>
    </w:p>
    <w:p w:rsidR="009C244D" w:rsidRPr="00A11C5D" w:rsidRDefault="009C244D" w:rsidP="00A47813">
      <w:pPr>
        <w:pStyle w:val="Blankrad"/>
      </w:pPr>
    </w:p>
    <w:p w:rsidR="009C244D" w:rsidRPr="00A11C5D" w:rsidRDefault="009C244D" w:rsidP="009C244D">
      <w:pPr>
        <w:pStyle w:val="Blankrad"/>
      </w:pPr>
    </w:p>
    <w:p w:rsidR="004E5086" w:rsidRPr="00A11C5D" w:rsidRDefault="004E5086">
      <w:pPr>
        <w:pStyle w:val="Blankrad"/>
      </w:pPr>
    </w:p>
    <w:p w:rsidR="001573B3" w:rsidRPr="00A11C5D" w:rsidRDefault="001573B3" w:rsidP="001573B3">
      <w:pPr>
        <w:pStyle w:val="Blankrad"/>
      </w:pPr>
    </w:p>
    <w:p w:rsidR="001573B3" w:rsidRPr="00A11C5D" w:rsidRDefault="001573B3"/>
    <w:sectPr w:rsidR="001573B3" w:rsidRPr="00A11C5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74B" w:rsidRPr="00A11C5D" w:rsidRDefault="0025074B">
      <w:r w:rsidRPr="00A11C5D">
        <w:separator/>
      </w:r>
    </w:p>
  </w:endnote>
  <w:endnote w:type="continuationSeparator" w:id="0">
    <w:p w:rsidR="0025074B" w:rsidRPr="00A11C5D" w:rsidRDefault="0025074B">
      <w:r w:rsidRPr="00A11C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5FE" w:rsidRPr="00A11C5D" w:rsidRDefault="00BC55FE">
    <w:pPr>
      <w:pStyle w:val="Sidhuvud"/>
      <w:jc w:val="center"/>
    </w:pPr>
    <w:r w:rsidRPr="00A11C5D">
      <w:fldChar w:fldCharType="begin" w:fldLock="1"/>
    </w:r>
    <w:r w:rsidRPr="00A11C5D">
      <w:instrText xml:space="preserve"> PAGE </w:instrText>
    </w:r>
    <w:r w:rsidRPr="00A11C5D">
      <w:fldChar w:fldCharType="separate"/>
    </w:r>
    <w:r w:rsidR="0025074B" w:rsidRPr="00A11C5D">
      <w:t>2</w:t>
    </w:r>
    <w:r w:rsidRPr="00A11C5D">
      <w:fldChar w:fldCharType="end"/>
    </w:r>
    <w:r w:rsidRPr="00A11C5D">
      <w:t>(</w:t>
    </w:r>
    <w:r w:rsidRPr="00A11C5D">
      <w:fldChar w:fldCharType="begin" w:fldLock="1"/>
    </w:r>
    <w:r w:rsidRPr="00A11C5D">
      <w:instrText xml:space="preserve"> NUMPAGES </w:instrText>
    </w:r>
    <w:r w:rsidRPr="00A11C5D">
      <w:fldChar w:fldCharType="separate"/>
    </w:r>
    <w:r w:rsidR="005D7478" w:rsidRPr="00A11C5D">
      <w:t>2</w:t>
    </w:r>
    <w:r w:rsidRPr="00A11C5D">
      <w:fldChar w:fldCharType="end"/>
    </w:r>
    <w:r w:rsidRPr="00A11C5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5FE" w:rsidRPr="00A11C5D" w:rsidRDefault="00BC55FE">
    <w:pPr>
      <w:pStyle w:val="Sidhuvud"/>
      <w:jc w:val="center"/>
    </w:pPr>
    <w:r w:rsidRPr="00A11C5D">
      <w:fldChar w:fldCharType="begin" w:fldLock="1"/>
    </w:r>
    <w:r w:rsidRPr="00A11C5D">
      <w:instrText xml:space="preserve"> PAGE </w:instrText>
    </w:r>
    <w:r w:rsidRPr="00A11C5D">
      <w:fldChar w:fldCharType="separate"/>
    </w:r>
    <w:r w:rsidR="0025074B" w:rsidRPr="00A11C5D">
      <w:t>1</w:t>
    </w:r>
    <w:r w:rsidRPr="00A11C5D">
      <w:fldChar w:fldCharType="end"/>
    </w:r>
    <w:r w:rsidRPr="00A11C5D">
      <w:t>(</w:t>
    </w:r>
    <w:r w:rsidRPr="00A11C5D">
      <w:fldChar w:fldCharType="begin" w:fldLock="1"/>
    </w:r>
    <w:r w:rsidRPr="00A11C5D">
      <w:instrText xml:space="preserve"> NUMPAGES </w:instrText>
    </w:r>
    <w:r w:rsidRPr="00A11C5D">
      <w:fldChar w:fldCharType="separate"/>
    </w:r>
    <w:r w:rsidR="005D7478" w:rsidRPr="00A11C5D">
      <w:t>2</w:t>
    </w:r>
    <w:r w:rsidRPr="00A11C5D">
      <w:fldChar w:fldCharType="end"/>
    </w:r>
    <w:r w:rsidRPr="00A11C5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74B" w:rsidRPr="00A11C5D" w:rsidRDefault="0025074B">
      <w:r w:rsidRPr="00A11C5D">
        <w:separator/>
      </w:r>
    </w:p>
  </w:footnote>
  <w:footnote w:type="continuationSeparator" w:id="0">
    <w:p w:rsidR="0025074B" w:rsidRPr="00A11C5D" w:rsidRDefault="0025074B">
      <w:r w:rsidRPr="00A11C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5FE" w:rsidRPr="00A11C5D" w:rsidRDefault="00BC55FE">
    <w:pPr>
      <w:pStyle w:val="Sidhuvud"/>
      <w:tabs>
        <w:tab w:val="clear" w:pos="4536"/>
      </w:tabs>
    </w:pPr>
    <w:r w:rsidRPr="00A11C5D">
      <w:fldChar w:fldCharType="begin" w:fldLock="1"/>
    </w:r>
    <w:r w:rsidRPr="00A11C5D">
      <w:instrText xml:space="preserve"> DOCPROPERTY "DocumentDate" </w:instrText>
    </w:r>
    <w:r w:rsidRPr="00A11C5D">
      <w:fldChar w:fldCharType="separate"/>
    </w:r>
    <w:r w:rsidR="005D7478" w:rsidRPr="00A11C5D">
      <w:t>Onsdagen den 22 november 2006</w:t>
    </w:r>
    <w:r w:rsidRPr="00A11C5D">
      <w:fldChar w:fldCharType="end"/>
    </w:r>
    <w:r w:rsidRPr="00A11C5D">
      <w:tab/>
    </w:r>
  </w:p>
  <w:p w:rsidR="00BC55FE" w:rsidRPr="00A11C5D" w:rsidRDefault="00BC55F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11C5D">
      <w:rPr>
        <w:sz w:val="12"/>
      </w:rPr>
      <w:tab/>
    </w:r>
  </w:p>
  <w:p w:rsidR="00BC55FE" w:rsidRPr="00A11C5D" w:rsidRDefault="00BC55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5FE" w:rsidRPr="00A11C5D" w:rsidRDefault="00A11C5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11C5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55FE" w:rsidRPr="00A11C5D" w:rsidRDefault="00BC55FE">
    <w:pPr>
      <w:pStyle w:val="Dokumentrubrik"/>
      <w:spacing w:after="360"/>
    </w:pPr>
    <w:r w:rsidRPr="00A11C5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95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28981837">
    <w:abstractNumId w:val="6"/>
  </w:num>
  <w:num w:numId="2" w16cid:durableId="942347281">
    <w:abstractNumId w:val="3"/>
  </w:num>
  <w:num w:numId="3" w16cid:durableId="213735241">
    <w:abstractNumId w:val="5"/>
  </w:num>
  <w:num w:numId="4" w16cid:durableId="1331298853">
    <w:abstractNumId w:val="2"/>
  </w:num>
  <w:num w:numId="5" w16cid:durableId="21171911">
    <w:abstractNumId w:val="1"/>
  </w:num>
  <w:num w:numId="6" w16cid:durableId="413819979">
    <w:abstractNumId w:val="4"/>
  </w:num>
  <w:num w:numId="7" w16cid:durableId="145051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1C5D"/>
    <w:rsid w:val="00003FB6"/>
    <w:rsid w:val="00014B70"/>
    <w:rsid w:val="000163BD"/>
    <w:rsid w:val="000522AA"/>
    <w:rsid w:val="00076D17"/>
    <w:rsid w:val="00086C9A"/>
    <w:rsid w:val="00087EDD"/>
    <w:rsid w:val="0009751B"/>
    <w:rsid w:val="000D3408"/>
    <w:rsid w:val="000F35E4"/>
    <w:rsid w:val="000F550A"/>
    <w:rsid w:val="000F675C"/>
    <w:rsid w:val="00102E0C"/>
    <w:rsid w:val="0010314E"/>
    <w:rsid w:val="001037A8"/>
    <w:rsid w:val="00113C1D"/>
    <w:rsid w:val="001165BF"/>
    <w:rsid w:val="001171A4"/>
    <w:rsid w:val="00117A66"/>
    <w:rsid w:val="00124379"/>
    <w:rsid w:val="001276DA"/>
    <w:rsid w:val="001428E4"/>
    <w:rsid w:val="00147240"/>
    <w:rsid w:val="001475F8"/>
    <w:rsid w:val="001573B3"/>
    <w:rsid w:val="001802A5"/>
    <w:rsid w:val="00183636"/>
    <w:rsid w:val="00187A01"/>
    <w:rsid w:val="00190864"/>
    <w:rsid w:val="0019192A"/>
    <w:rsid w:val="00191BBA"/>
    <w:rsid w:val="00196B46"/>
    <w:rsid w:val="001A5E8E"/>
    <w:rsid w:val="001C4107"/>
    <w:rsid w:val="001D252A"/>
    <w:rsid w:val="00200972"/>
    <w:rsid w:val="00201B32"/>
    <w:rsid w:val="002030E8"/>
    <w:rsid w:val="002049BD"/>
    <w:rsid w:val="002053F9"/>
    <w:rsid w:val="002109AF"/>
    <w:rsid w:val="002345F2"/>
    <w:rsid w:val="002430C4"/>
    <w:rsid w:val="0025074B"/>
    <w:rsid w:val="00255401"/>
    <w:rsid w:val="00257F6E"/>
    <w:rsid w:val="00264F8E"/>
    <w:rsid w:val="00274838"/>
    <w:rsid w:val="002A6000"/>
    <w:rsid w:val="002B4E73"/>
    <w:rsid w:val="002E1A28"/>
    <w:rsid w:val="002F0BB6"/>
    <w:rsid w:val="002F26BE"/>
    <w:rsid w:val="002F519B"/>
    <w:rsid w:val="00303CF0"/>
    <w:rsid w:val="0031154E"/>
    <w:rsid w:val="0031229D"/>
    <w:rsid w:val="00324DC9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31EA"/>
    <w:rsid w:val="00431F49"/>
    <w:rsid w:val="00445B2F"/>
    <w:rsid w:val="004670D7"/>
    <w:rsid w:val="00473B10"/>
    <w:rsid w:val="0048060A"/>
    <w:rsid w:val="00490F7F"/>
    <w:rsid w:val="004962ED"/>
    <w:rsid w:val="004A19CB"/>
    <w:rsid w:val="004D0883"/>
    <w:rsid w:val="004D3392"/>
    <w:rsid w:val="004D3CEA"/>
    <w:rsid w:val="004D7A8C"/>
    <w:rsid w:val="004E0007"/>
    <w:rsid w:val="004E3E8E"/>
    <w:rsid w:val="004E5086"/>
    <w:rsid w:val="004F6B9C"/>
    <w:rsid w:val="00511314"/>
    <w:rsid w:val="005306DF"/>
    <w:rsid w:val="00533F48"/>
    <w:rsid w:val="00537406"/>
    <w:rsid w:val="0054257E"/>
    <w:rsid w:val="0054322C"/>
    <w:rsid w:val="00552D34"/>
    <w:rsid w:val="00556B47"/>
    <w:rsid w:val="00561A02"/>
    <w:rsid w:val="005757E9"/>
    <w:rsid w:val="00595C81"/>
    <w:rsid w:val="005A3E4A"/>
    <w:rsid w:val="005D2480"/>
    <w:rsid w:val="005D7478"/>
    <w:rsid w:val="005F44AE"/>
    <w:rsid w:val="00605160"/>
    <w:rsid w:val="00607FDF"/>
    <w:rsid w:val="006279D2"/>
    <w:rsid w:val="00630EB2"/>
    <w:rsid w:val="006659CC"/>
    <w:rsid w:val="00670902"/>
    <w:rsid w:val="0067647F"/>
    <w:rsid w:val="0068142E"/>
    <w:rsid w:val="006A0C92"/>
    <w:rsid w:val="006A4931"/>
    <w:rsid w:val="006B4729"/>
    <w:rsid w:val="006B635E"/>
    <w:rsid w:val="006B77A6"/>
    <w:rsid w:val="006C4291"/>
    <w:rsid w:val="006E0F16"/>
    <w:rsid w:val="0070104B"/>
    <w:rsid w:val="00713A3D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A3EC6"/>
    <w:rsid w:val="007C1750"/>
    <w:rsid w:val="007D5DEC"/>
    <w:rsid w:val="007D7F5F"/>
    <w:rsid w:val="007E0D3F"/>
    <w:rsid w:val="007E7CBB"/>
    <w:rsid w:val="007F2039"/>
    <w:rsid w:val="007F304E"/>
    <w:rsid w:val="007F4800"/>
    <w:rsid w:val="007F4C6B"/>
    <w:rsid w:val="00810320"/>
    <w:rsid w:val="00832CFB"/>
    <w:rsid w:val="00840C0D"/>
    <w:rsid w:val="00843CFF"/>
    <w:rsid w:val="008470EF"/>
    <w:rsid w:val="00847EF9"/>
    <w:rsid w:val="00854CF9"/>
    <w:rsid w:val="00855DE0"/>
    <w:rsid w:val="008618DE"/>
    <w:rsid w:val="00864515"/>
    <w:rsid w:val="008648B8"/>
    <w:rsid w:val="00867302"/>
    <w:rsid w:val="00867ED9"/>
    <w:rsid w:val="0087761A"/>
    <w:rsid w:val="008A04D2"/>
    <w:rsid w:val="008A134E"/>
    <w:rsid w:val="008A7F6C"/>
    <w:rsid w:val="008B2D5E"/>
    <w:rsid w:val="008C2924"/>
    <w:rsid w:val="008C6E81"/>
    <w:rsid w:val="008F0218"/>
    <w:rsid w:val="008F485F"/>
    <w:rsid w:val="008F72B9"/>
    <w:rsid w:val="008F7F10"/>
    <w:rsid w:val="0090727C"/>
    <w:rsid w:val="00914AAB"/>
    <w:rsid w:val="009150E1"/>
    <w:rsid w:val="00924715"/>
    <w:rsid w:val="00931A7C"/>
    <w:rsid w:val="00935FEB"/>
    <w:rsid w:val="00954ACF"/>
    <w:rsid w:val="00962EE8"/>
    <w:rsid w:val="00975915"/>
    <w:rsid w:val="009A03A9"/>
    <w:rsid w:val="009A108C"/>
    <w:rsid w:val="009A3155"/>
    <w:rsid w:val="009B2539"/>
    <w:rsid w:val="009B2633"/>
    <w:rsid w:val="009C244D"/>
    <w:rsid w:val="009F0E42"/>
    <w:rsid w:val="009F3855"/>
    <w:rsid w:val="00A01626"/>
    <w:rsid w:val="00A03FB7"/>
    <w:rsid w:val="00A11C5D"/>
    <w:rsid w:val="00A123F7"/>
    <w:rsid w:val="00A17962"/>
    <w:rsid w:val="00A2476D"/>
    <w:rsid w:val="00A329CD"/>
    <w:rsid w:val="00A33816"/>
    <w:rsid w:val="00A37F7A"/>
    <w:rsid w:val="00A41B80"/>
    <w:rsid w:val="00A42F10"/>
    <w:rsid w:val="00A47694"/>
    <w:rsid w:val="00A47813"/>
    <w:rsid w:val="00A5388E"/>
    <w:rsid w:val="00A55923"/>
    <w:rsid w:val="00A66C6C"/>
    <w:rsid w:val="00A675B1"/>
    <w:rsid w:val="00A724E4"/>
    <w:rsid w:val="00AB41DF"/>
    <w:rsid w:val="00AB4FE8"/>
    <w:rsid w:val="00AB68FD"/>
    <w:rsid w:val="00AC0970"/>
    <w:rsid w:val="00AC6D77"/>
    <w:rsid w:val="00B20865"/>
    <w:rsid w:val="00B41277"/>
    <w:rsid w:val="00B50249"/>
    <w:rsid w:val="00B51175"/>
    <w:rsid w:val="00B515F0"/>
    <w:rsid w:val="00B56171"/>
    <w:rsid w:val="00B5698F"/>
    <w:rsid w:val="00B66806"/>
    <w:rsid w:val="00B85150"/>
    <w:rsid w:val="00BA0DD5"/>
    <w:rsid w:val="00BA4FBB"/>
    <w:rsid w:val="00BA5717"/>
    <w:rsid w:val="00BB572E"/>
    <w:rsid w:val="00BB5D48"/>
    <w:rsid w:val="00BC2A43"/>
    <w:rsid w:val="00BC3CD0"/>
    <w:rsid w:val="00BC55FE"/>
    <w:rsid w:val="00BD02F2"/>
    <w:rsid w:val="00BD055E"/>
    <w:rsid w:val="00BD2A7B"/>
    <w:rsid w:val="00BE69A8"/>
    <w:rsid w:val="00C10CBD"/>
    <w:rsid w:val="00C1279A"/>
    <w:rsid w:val="00C23E49"/>
    <w:rsid w:val="00C57873"/>
    <w:rsid w:val="00C57F19"/>
    <w:rsid w:val="00C65B6D"/>
    <w:rsid w:val="00C66B17"/>
    <w:rsid w:val="00C75BDA"/>
    <w:rsid w:val="00C80523"/>
    <w:rsid w:val="00C81983"/>
    <w:rsid w:val="00CA27C3"/>
    <w:rsid w:val="00CC0486"/>
    <w:rsid w:val="00CE1856"/>
    <w:rsid w:val="00CE46E5"/>
    <w:rsid w:val="00D16B18"/>
    <w:rsid w:val="00D1786B"/>
    <w:rsid w:val="00D17ACE"/>
    <w:rsid w:val="00D23DC4"/>
    <w:rsid w:val="00D27173"/>
    <w:rsid w:val="00D4022B"/>
    <w:rsid w:val="00D52F97"/>
    <w:rsid w:val="00D71F43"/>
    <w:rsid w:val="00DA526C"/>
    <w:rsid w:val="00DB6630"/>
    <w:rsid w:val="00DB7758"/>
    <w:rsid w:val="00DC7302"/>
    <w:rsid w:val="00DD0A08"/>
    <w:rsid w:val="00DD5F79"/>
    <w:rsid w:val="00DD720D"/>
    <w:rsid w:val="00E0511C"/>
    <w:rsid w:val="00E06323"/>
    <w:rsid w:val="00E06F81"/>
    <w:rsid w:val="00E15669"/>
    <w:rsid w:val="00E3054D"/>
    <w:rsid w:val="00E36BB7"/>
    <w:rsid w:val="00E44BFA"/>
    <w:rsid w:val="00E50A88"/>
    <w:rsid w:val="00E65491"/>
    <w:rsid w:val="00E722D9"/>
    <w:rsid w:val="00E806B8"/>
    <w:rsid w:val="00E837C4"/>
    <w:rsid w:val="00E95CC2"/>
    <w:rsid w:val="00EA6B71"/>
    <w:rsid w:val="00EA7912"/>
    <w:rsid w:val="00EB04EE"/>
    <w:rsid w:val="00EE7E7F"/>
    <w:rsid w:val="00EF4609"/>
    <w:rsid w:val="00F03944"/>
    <w:rsid w:val="00F1374F"/>
    <w:rsid w:val="00F14757"/>
    <w:rsid w:val="00F2357E"/>
    <w:rsid w:val="00F26FC0"/>
    <w:rsid w:val="00F32CFE"/>
    <w:rsid w:val="00F3401F"/>
    <w:rsid w:val="00F43E47"/>
    <w:rsid w:val="00F47D3C"/>
    <w:rsid w:val="00F57246"/>
    <w:rsid w:val="00F86A1B"/>
    <w:rsid w:val="00F956B1"/>
    <w:rsid w:val="00FB0E79"/>
    <w:rsid w:val="00FB4979"/>
    <w:rsid w:val="00FD5C0E"/>
    <w:rsid w:val="00FE2106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E69A6-C5C8-4779-9554-86F3BA0B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0F3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242</Words>
  <Characters>1191</Characters>
  <Application>Microsoft Office Word</Application>
  <DocSecurity>4</DocSecurity>
  <Lines>238</Lines>
  <Paragraphs>119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22 november 2006</vt:lpstr>
    </vt:vector>
  </TitlesOfParts>
  <Company>Riksdagen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2006-11-21T15:55:00Z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november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2006-11-22</vt:lpwstr>
  </property>
  <property fmtid="{D5CDD505-2E9C-101B-9397-08002B2CF9AE}" pid="5" name="DocumentYear">
    <vt:lpwstr>2006/07</vt:lpwstr>
  </property>
</Properties>
</file>