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80331" w:rsidRDefault="006E04A4">
      <w:pPr>
        <w:pStyle w:val="Dokumentbeteckning"/>
        <w:rPr>
          <w:u w:val="single"/>
        </w:rPr>
      </w:pPr>
      <w:r w:rsidRPr="00980331">
        <w:fldChar w:fldCharType="begin" w:fldLock="1"/>
      </w:r>
      <w:r w:rsidRPr="00980331">
        <w:instrText xml:space="preserve"> DOCPROPERTY "DocumentYear" </w:instrText>
      </w:r>
      <w:r w:rsidRPr="00980331">
        <w:fldChar w:fldCharType="separate"/>
      </w:r>
      <w:r w:rsidR="005B5E66" w:rsidRPr="00980331">
        <w:t>2010/11</w:t>
      </w:r>
      <w:r w:rsidRPr="00980331">
        <w:fldChar w:fldCharType="end"/>
      </w:r>
      <w:r w:rsidRPr="00980331">
        <w:t>:</w:t>
      </w:r>
      <w:r w:rsidRPr="00980331">
        <w:fldChar w:fldCharType="begin" w:fldLock="1"/>
      </w:r>
      <w:r w:rsidRPr="00980331">
        <w:instrText xml:space="preserve"> DOCPROPERTY "DocumentNumber" </w:instrText>
      </w:r>
      <w:r w:rsidRPr="00980331">
        <w:fldChar w:fldCharType="separate"/>
      </w:r>
      <w:r w:rsidR="005B5E66" w:rsidRPr="00980331">
        <w:t>76</w:t>
      </w:r>
      <w:r w:rsidRPr="00980331">
        <w:fldChar w:fldCharType="end"/>
      </w:r>
    </w:p>
    <w:p w:rsidR="006E04A4" w:rsidRPr="00980331" w:rsidRDefault="006E04A4">
      <w:pPr>
        <w:pStyle w:val="Datum"/>
        <w:outlineLvl w:val="0"/>
      </w:pPr>
      <w:r w:rsidRPr="00980331">
        <w:fldChar w:fldCharType="begin" w:fldLock="1"/>
      </w:r>
      <w:r w:rsidRPr="00980331">
        <w:instrText xml:space="preserve"> DOCPROPERTY "DocumentDate" </w:instrText>
      </w:r>
      <w:r w:rsidRPr="00980331">
        <w:fldChar w:fldCharType="separate"/>
      </w:r>
      <w:r w:rsidR="005B5E66" w:rsidRPr="00980331">
        <w:t>Onsdagen den 23 mars 2011</w:t>
      </w:r>
      <w:r w:rsidRPr="0098033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8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80331" w:rsidRDefault="0094331C">
            <w:pPr>
              <w:pStyle w:val="Plenum"/>
              <w:tabs>
                <w:tab w:val="clear" w:pos="1418"/>
              </w:tabs>
            </w:pPr>
            <w:r w:rsidRPr="00980331">
              <w:t>Kl.</w:t>
            </w:r>
          </w:p>
        </w:tc>
        <w:tc>
          <w:tcPr>
            <w:tcW w:w="851" w:type="dxa"/>
          </w:tcPr>
          <w:p w:rsidR="006E04A4" w:rsidRPr="00980331" w:rsidRDefault="0094331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80331">
              <w:t>13.00</w:t>
            </w:r>
          </w:p>
        </w:tc>
        <w:tc>
          <w:tcPr>
            <w:tcW w:w="397" w:type="dxa"/>
          </w:tcPr>
          <w:p w:rsidR="006E04A4" w:rsidRPr="0098033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80331" w:rsidRDefault="0094331C">
            <w:pPr>
              <w:pStyle w:val="Plenum"/>
              <w:tabs>
                <w:tab w:val="clear" w:pos="1418"/>
              </w:tabs>
              <w:ind w:right="1"/>
            </w:pPr>
            <w:r w:rsidRPr="00980331">
              <w:t>Bordläggningsplenum</w:t>
            </w:r>
          </w:p>
        </w:tc>
      </w:tr>
    </w:tbl>
    <w:p w:rsidR="006E04A4" w:rsidRPr="00980331" w:rsidRDefault="006E04A4">
      <w:pPr>
        <w:pStyle w:val="StreckLngt"/>
      </w:pPr>
      <w:r w:rsidRPr="00980331">
        <w:tab/>
      </w:r>
    </w:p>
    <w:p w:rsidR="001D5F18" w:rsidRPr="00980331" w:rsidRDefault="007A37FE" w:rsidP="003675A0">
      <w:pPr>
        <w:pStyle w:val="Blankrad"/>
      </w:pPr>
      <w:r w:rsidRPr="009803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D5F18" w:rsidRPr="00980331" w:rsidTr="00DB40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D5F18" w:rsidRPr="00980331" w:rsidRDefault="001D5F18" w:rsidP="00DB40A7">
            <w:pPr>
              <w:pStyle w:val="HuvudrubrikFlisteNr"/>
            </w:pPr>
          </w:p>
        </w:tc>
        <w:tc>
          <w:tcPr>
            <w:tcW w:w="6237" w:type="dxa"/>
          </w:tcPr>
          <w:p w:rsidR="001D5F18" w:rsidRPr="00980331" w:rsidRDefault="001D5F18" w:rsidP="00DB40A7">
            <w:pPr>
              <w:pStyle w:val="HuvudrubrikEnsam"/>
            </w:pPr>
            <w:r w:rsidRPr="00980331">
              <w:t>Justering av protokoll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pStyle w:val="HuvudrubrikKolumn3"/>
            </w:pPr>
          </w:p>
        </w:tc>
      </w:tr>
      <w:tr w:rsidR="001D5F18" w:rsidRPr="00980331" w:rsidTr="00DB40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D5F18" w:rsidRPr="00980331" w:rsidRDefault="001D5F18" w:rsidP="00DB40A7">
            <w:pPr>
              <w:pStyle w:val="FlistaNrText"/>
            </w:pPr>
          </w:p>
        </w:tc>
        <w:tc>
          <w:tcPr>
            <w:tcW w:w="6237" w:type="dxa"/>
          </w:tcPr>
          <w:p w:rsidR="001D5F18" w:rsidRPr="00980331" w:rsidRDefault="001D5F18" w:rsidP="00DB40A7">
            <w:r w:rsidRPr="00980331">
              <w:t>Protokollen från sammanträdena tisdagen den 15, onsdagen den 16 och torsdagen den 17 mars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rPr>
                <w:spacing w:val="-4"/>
              </w:rPr>
            </w:pPr>
          </w:p>
        </w:tc>
      </w:tr>
    </w:tbl>
    <w:p w:rsidR="001D5F18" w:rsidRPr="00980331" w:rsidRDefault="007A37FE" w:rsidP="003675A0">
      <w:pPr>
        <w:pStyle w:val="Blankrad"/>
      </w:pPr>
      <w:r w:rsidRPr="009803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D5F18" w:rsidRPr="00980331" w:rsidTr="00DB40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D5F18" w:rsidRPr="00980331" w:rsidRDefault="001D5F18" w:rsidP="00DB40A7">
            <w:pPr>
              <w:pStyle w:val="HuvudrubrikFlisteNr"/>
            </w:pPr>
          </w:p>
        </w:tc>
        <w:tc>
          <w:tcPr>
            <w:tcW w:w="6237" w:type="dxa"/>
          </w:tcPr>
          <w:p w:rsidR="001D5F18" w:rsidRPr="00980331" w:rsidRDefault="001D5F18" w:rsidP="00DB40A7">
            <w:pPr>
              <w:pStyle w:val="HuvudrubrikEnsam"/>
            </w:pPr>
            <w:r w:rsidRPr="00980331">
              <w:t>Meddelande om återrapportering från Europeiska rådets möte</w:t>
            </w:r>
            <w:r w:rsidR="007A37FE" w:rsidRPr="00980331">
              <w:t xml:space="preserve"> den 24-25 mars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pStyle w:val="HuvudrubrikKolumn3"/>
            </w:pPr>
          </w:p>
        </w:tc>
      </w:tr>
      <w:tr w:rsidR="001D5F18" w:rsidRPr="00980331" w:rsidTr="00DB40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5F18" w:rsidRPr="00980331" w:rsidRDefault="001D5F18" w:rsidP="00DB40A7">
            <w:pPr>
              <w:pStyle w:val="FlistaNrText"/>
            </w:pPr>
          </w:p>
        </w:tc>
        <w:tc>
          <w:tcPr>
            <w:tcW w:w="6237" w:type="dxa"/>
          </w:tcPr>
          <w:p w:rsidR="001D5F18" w:rsidRPr="00980331" w:rsidRDefault="001D5F18" w:rsidP="00DB40A7">
            <w:r w:rsidRPr="00980331">
              <w:t>Tisdagen den 29 mars kl. 13.00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rPr>
                <w:spacing w:val="-4"/>
              </w:rPr>
            </w:pPr>
          </w:p>
        </w:tc>
      </w:tr>
    </w:tbl>
    <w:p w:rsidR="001D5F18" w:rsidRPr="00980331" w:rsidRDefault="007A37FE" w:rsidP="003675A0">
      <w:pPr>
        <w:pStyle w:val="Blankrad"/>
      </w:pPr>
      <w:r w:rsidRPr="009803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D5F18" w:rsidRPr="00980331" w:rsidTr="00DB40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D5F18" w:rsidRPr="00980331" w:rsidRDefault="001D5F18" w:rsidP="00DB40A7">
            <w:pPr>
              <w:pStyle w:val="HuvudrubrikFlisteNr"/>
            </w:pPr>
          </w:p>
        </w:tc>
        <w:tc>
          <w:tcPr>
            <w:tcW w:w="6237" w:type="dxa"/>
          </w:tcPr>
          <w:p w:rsidR="001D5F18" w:rsidRPr="00980331" w:rsidRDefault="001D5F18" w:rsidP="00DB40A7">
            <w:pPr>
              <w:pStyle w:val="HuvudrubrikEnsam"/>
            </w:pPr>
            <w:r w:rsidRPr="00980331">
              <w:t>Meddelande om aktuell debatt om svensk migrationspolitik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pStyle w:val="HuvudrubrikKolumn3"/>
            </w:pPr>
          </w:p>
        </w:tc>
      </w:tr>
      <w:tr w:rsidR="001D5F18" w:rsidRPr="00980331" w:rsidTr="00DB40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5F18" w:rsidRPr="00980331" w:rsidRDefault="001D5F18" w:rsidP="00DB40A7">
            <w:pPr>
              <w:pStyle w:val="FlistaNrText"/>
            </w:pPr>
          </w:p>
        </w:tc>
        <w:tc>
          <w:tcPr>
            <w:tcW w:w="6237" w:type="dxa"/>
          </w:tcPr>
          <w:p w:rsidR="001D5F18" w:rsidRPr="00980331" w:rsidRDefault="007A37FE" w:rsidP="00DB40A7">
            <w:r w:rsidRPr="00980331">
              <w:t xml:space="preserve">Onsdagen den 30 mars kl. </w:t>
            </w:r>
            <w:r w:rsidR="001D5F18" w:rsidRPr="00980331">
              <w:t>9.00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rPr>
                <w:spacing w:val="-4"/>
              </w:rPr>
            </w:pPr>
          </w:p>
        </w:tc>
      </w:tr>
    </w:tbl>
    <w:p w:rsidR="001D5F18" w:rsidRPr="00980331" w:rsidRDefault="007A37FE" w:rsidP="003675A0">
      <w:pPr>
        <w:pStyle w:val="Blankrad"/>
      </w:pPr>
      <w:r w:rsidRPr="009803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D5F18" w:rsidRPr="00980331" w:rsidTr="00DB40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D5F18" w:rsidRPr="00980331" w:rsidRDefault="001D5F18" w:rsidP="00DB40A7">
            <w:pPr>
              <w:pStyle w:val="HuvudrubrikFlisteNr"/>
            </w:pPr>
          </w:p>
        </w:tc>
        <w:tc>
          <w:tcPr>
            <w:tcW w:w="6237" w:type="dxa"/>
          </w:tcPr>
          <w:p w:rsidR="001D5F18" w:rsidRPr="00980331" w:rsidRDefault="001D5F18" w:rsidP="00DB40A7">
            <w:pPr>
              <w:pStyle w:val="HuvudrubrikEnsam"/>
            </w:pPr>
            <w:r w:rsidRPr="00980331">
              <w:t>Meddelande om aktuell debatt om kärnkraftens framtid och risker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pStyle w:val="HuvudrubrikKolumn3"/>
            </w:pPr>
          </w:p>
        </w:tc>
      </w:tr>
      <w:tr w:rsidR="001D5F18" w:rsidRPr="00980331" w:rsidTr="00DB40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5F18" w:rsidRPr="00980331" w:rsidRDefault="001D5F18" w:rsidP="00DB40A7">
            <w:pPr>
              <w:pStyle w:val="FlistaNrText"/>
            </w:pPr>
          </w:p>
        </w:tc>
        <w:tc>
          <w:tcPr>
            <w:tcW w:w="6237" w:type="dxa"/>
          </w:tcPr>
          <w:p w:rsidR="001D5F18" w:rsidRPr="00980331" w:rsidRDefault="001D5F18" w:rsidP="00DB40A7">
            <w:r w:rsidRPr="00980331">
              <w:t>Fredagen den 1 april kl. 9.00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rPr>
                <w:spacing w:val="-4"/>
              </w:rPr>
            </w:pPr>
          </w:p>
        </w:tc>
      </w:tr>
    </w:tbl>
    <w:p w:rsidR="001D5F18" w:rsidRPr="00980331" w:rsidRDefault="007A37FE" w:rsidP="003675A0">
      <w:pPr>
        <w:pStyle w:val="Blankrad"/>
      </w:pPr>
      <w:r w:rsidRPr="009803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D5F18" w:rsidRPr="00980331" w:rsidTr="00DB40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D5F18" w:rsidRPr="00980331" w:rsidRDefault="001D5F18" w:rsidP="00DB40A7">
            <w:pPr>
              <w:pStyle w:val="HuvudrubrikFlisteNr"/>
            </w:pPr>
          </w:p>
        </w:tc>
        <w:tc>
          <w:tcPr>
            <w:tcW w:w="6237" w:type="dxa"/>
          </w:tcPr>
          <w:p w:rsidR="001D5F18" w:rsidRPr="00980331" w:rsidRDefault="001D5F18" w:rsidP="00DB40A7">
            <w:pPr>
              <w:pStyle w:val="HuvudrubrikEnsam"/>
            </w:pPr>
            <w:r w:rsidRPr="00980331">
              <w:t>Anmälan om uppteckningar vid EU-nämndens sammanträden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pStyle w:val="HuvudrubrikKolumn3"/>
            </w:pPr>
          </w:p>
        </w:tc>
      </w:tr>
      <w:tr w:rsidR="001D5F18" w:rsidRPr="00980331" w:rsidTr="00DB40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5F18" w:rsidRPr="00980331" w:rsidRDefault="001D5F18" w:rsidP="00DB40A7">
            <w:pPr>
              <w:pStyle w:val="FlistaNrText"/>
            </w:pPr>
          </w:p>
        </w:tc>
        <w:tc>
          <w:tcPr>
            <w:tcW w:w="6237" w:type="dxa"/>
          </w:tcPr>
          <w:p w:rsidR="001D5F18" w:rsidRPr="00980331" w:rsidRDefault="001D5F18" w:rsidP="00DB40A7">
            <w:r w:rsidRPr="00980331">
              <w:t>2010/11:25 Fredagen den 4 mars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rPr>
                <w:spacing w:val="-4"/>
              </w:rPr>
            </w:pPr>
          </w:p>
        </w:tc>
      </w:tr>
    </w:tbl>
    <w:p w:rsidR="001D5F18" w:rsidRPr="00980331" w:rsidRDefault="007A37FE" w:rsidP="003675A0">
      <w:pPr>
        <w:pStyle w:val="Blankrad"/>
      </w:pPr>
      <w:r w:rsidRPr="009803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D5F18" w:rsidRPr="00980331" w:rsidTr="00DB40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D5F18" w:rsidRPr="00980331" w:rsidRDefault="001D5F18" w:rsidP="00DB40A7">
            <w:pPr>
              <w:pStyle w:val="HuvudrubrikFlisteNr"/>
            </w:pPr>
          </w:p>
        </w:tc>
        <w:tc>
          <w:tcPr>
            <w:tcW w:w="6237" w:type="dxa"/>
          </w:tcPr>
          <w:p w:rsidR="001D5F18" w:rsidRPr="00980331" w:rsidRDefault="001D5F18" w:rsidP="00DB40A7">
            <w:pPr>
              <w:pStyle w:val="HuvudrubrikEnsam"/>
            </w:pPr>
            <w:bookmarkStart w:id="1" w:name="Start_FördröjdaInterpellationer"/>
            <w:bookmarkEnd w:id="1"/>
            <w:r w:rsidRPr="00980331">
              <w:t>Anmälan om fördröjda svar på interpellationer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pStyle w:val="HuvudrubrikKolumn3"/>
            </w:pPr>
          </w:p>
        </w:tc>
      </w:tr>
      <w:tr w:rsidR="001D5F18" w:rsidRPr="00980331" w:rsidTr="00DB40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5F18" w:rsidRPr="00980331" w:rsidRDefault="001D5F18" w:rsidP="00DB40A7">
            <w:pPr>
              <w:pStyle w:val="FlistaNrText"/>
            </w:pPr>
          </w:p>
        </w:tc>
        <w:tc>
          <w:tcPr>
            <w:tcW w:w="6237" w:type="dxa"/>
          </w:tcPr>
          <w:p w:rsidR="001D5F18" w:rsidRPr="00980331" w:rsidRDefault="001D5F18" w:rsidP="00DB40A7">
            <w:r w:rsidRPr="00980331">
              <w:t>2010/11:275 av Sven-Erik Bucht (S)</w:t>
            </w:r>
          </w:p>
          <w:p w:rsidR="001D5F18" w:rsidRPr="00980331" w:rsidRDefault="001D5F18" w:rsidP="00DB40A7">
            <w:r w:rsidRPr="00980331">
              <w:t>Övergripande samhällsekonomiska hänsyn i statlig verksamhet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rPr>
                <w:spacing w:val="-4"/>
              </w:rPr>
            </w:pPr>
          </w:p>
        </w:tc>
      </w:tr>
      <w:tr w:rsidR="001D5F18" w:rsidRPr="00980331" w:rsidTr="00DB40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5F18" w:rsidRPr="00980331" w:rsidRDefault="001D5F18" w:rsidP="00DB40A7">
            <w:pPr>
              <w:pStyle w:val="FlistaNrText"/>
            </w:pPr>
          </w:p>
        </w:tc>
        <w:tc>
          <w:tcPr>
            <w:tcW w:w="6237" w:type="dxa"/>
          </w:tcPr>
          <w:p w:rsidR="001D5F18" w:rsidRPr="00980331" w:rsidRDefault="001D5F18" w:rsidP="00DB40A7">
            <w:r w:rsidRPr="00980331">
              <w:t>2010/11:276 av Ann-Kristine Johansson (S)</w:t>
            </w:r>
          </w:p>
          <w:p w:rsidR="001D5F18" w:rsidRPr="00980331" w:rsidRDefault="001D5F18" w:rsidP="00DB40A7">
            <w:r w:rsidRPr="00980331">
              <w:t>Kärnkraftsbolagens betalningsansvar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rPr>
                <w:spacing w:val="-4"/>
              </w:rPr>
            </w:pPr>
          </w:p>
        </w:tc>
      </w:tr>
      <w:tr w:rsidR="001D5F18" w:rsidRPr="00980331" w:rsidTr="00DB40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5F18" w:rsidRPr="00980331" w:rsidRDefault="001D5F18" w:rsidP="00DB40A7">
            <w:pPr>
              <w:pStyle w:val="FlistaNrText"/>
            </w:pPr>
          </w:p>
        </w:tc>
        <w:tc>
          <w:tcPr>
            <w:tcW w:w="6237" w:type="dxa"/>
          </w:tcPr>
          <w:p w:rsidR="001D5F18" w:rsidRPr="00980331" w:rsidRDefault="001D5F18" w:rsidP="00DB40A7">
            <w:r w:rsidRPr="00980331">
              <w:t>2010/11:280 av Veronica Palm (S)</w:t>
            </w:r>
          </w:p>
          <w:p w:rsidR="001D5F18" w:rsidRPr="00980331" w:rsidRDefault="001D5F18" w:rsidP="00DB40A7">
            <w:r w:rsidRPr="00980331">
              <w:t>Lokala servicekontor och statlig myndighetssamverkan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rPr>
                <w:spacing w:val="-4"/>
              </w:rPr>
            </w:pPr>
          </w:p>
        </w:tc>
      </w:tr>
    </w:tbl>
    <w:p w:rsidR="001D5F18" w:rsidRPr="00980331" w:rsidRDefault="007A37FE" w:rsidP="003675A0">
      <w:pPr>
        <w:pStyle w:val="Blankrad"/>
      </w:pPr>
      <w:r w:rsidRPr="009803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D5F18" w:rsidRPr="00980331" w:rsidTr="00DB40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D5F18" w:rsidRPr="00980331" w:rsidRDefault="001D5F18" w:rsidP="00DB40A7">
            <w:pPr>
              <w:pStyle w:val="HuvudrubrikFlisteNr"/>
            </w:pPr>
          </w:p>
        </w:tc>
        <w:tc>
          <w:tcPr>
            <w:tcW w:w="6237" w:type="dxa"/>
          </w:tcPr>
          <w:p w:rsidR="001D5F18" w:rsidRPr="00980331" w:rsidRDefault="001D5F18" w:rsidP="00DB40A7">
            <w:pPr>
              <w:pStyle w:val="HuvudrubrikEnsam"/>
            </w:pPr>
            <w:bookmarkStart w:id="2" w:name="Start_EUdokumentFaktapromemoria"/>
            <w:bookmarkEnd w:id="2"/>
            <w:r w:rsidRPr="00980331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pStyle w:val="HuvudrubrikKolumn3"/>
            </w:pPr>
            <w:r w:rsidRPr="00980331">
              <w:t>Ansvarigt utskott</w:t>
            </w:r>
          </w:p>
        </w:tc>
      </w:tr>
      <w:tr w:rsidR="001D5F18" w:rsidRPr="00980331" w:rsidTr="00DB40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5F18" w:rsidRPr="00980331" w:rsidRDefault="001D5F18" w:rsidP="00DB40A7">
            <w:pPr>
              <w:pStyle w:val="FlistaNrText"/>
            </w:pPr>
          </w:p>
        </w:tc>
        <w:tc>
          <w:tcPr>
            <w:tcW w:w="6237" w:type="dxa"/>
          </w:tcPr>
          <w:p w:rsidR="001D5F18" w:rsidRPr="00980331" w:rsidRDefault="001D5F18" w:rsidP="00DB40A7">
            <w:r w:rsidRPr="00980331">
              <w:t>2010/11:FPM82 En EU-agenda för barnets rättigheter</w:t>
            </w:r>
            <w:r w:rsidRPr="00980331">
              <w:rPr>
                <w:i/>
              </w:rPr>
              <w:t xml:space="preserve"> KOM(2011)60</w:t>
            </w:r>
          </w:p>
        </w:tc>
        <w:tc>
          <w:tcPr>
            <w:tcW w:w="2481" w:type="dxa"/>
          </w:tcPr>
          <w:p w:rsidR="001D5F18" w:rsidRPr="00980331" w:rsidRDefault="001D5F18" w:rsidP="00DB40A7">
            <w:pPr>
              <w:rPr>
                <w:spacing w:val="-4"/>
              </w:rPr>
            </w:pPr>
            <w:r w:rsidRPr="00980331">
              <w:rPr>
                <w:spacing w:val="-4"/>
              </w:rPr>
              <w:t xml:space="preserve">SoU </w:t>
            </w:r>
          </w:p>
        </w:tc>
      </w:tr>
    </w:tbl>
    <w:p w:rsidR="001D5F18" w:rsidRPr="00980331" w:rsidRDefault="007A37FE" w:rsidP="003675A0">
      <w:pPr>
        <w:pStyle w:val="Blankrad"/>
      </w:pPr>
      <w:r w:rsidRPr="009803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37FE" w:rsidRPr="009803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37FE" w:rsidRPr="00980331" w:rsidRDefault="007A37FE" w:rsidP="00DB40A7">
            <w:pPr>
              <w:pStyle w:val="HuvudrubrikFlisteNr"/>
            </w:pPr>
          </w:p>
        </w:tc>
        <w:tc>
          <w:tcPr>
            <w:tcW w:w="6237" w:type="dxa"/>
          </w:tcPr>
          <w:p w:rsidR="007A37FE" w:rsidRPr="00980331" w:rsidRDefault="007A37FE">
            <w:pPr>
              <w:pStyle w:val="HuvudrubrikEnsam"/>
            </w:pPr>
            <w:bookmarkStart w:id="3" w:name="TypRubrik"/>
            <w:bookmarkStart w:id="4" w:name="Start_ÄrendenFörAvgörande"/>
            <w:bookmarkEnd w:id="3"/>
            <w:bookmarkEnd w:id="4"/>
            <w:r w:rsidRPr="00980331">
              <w:t>Ärenden för avgörande</w:t>
            </w:r>
            <w:r w:rsidRPr="00980331">
              <w:br/>
              <w:t>onsdagen den 30 mars kl. 16.00</w:t>
            </w:r>
          </w:p>
        </w:tc>
        <w:tc>
          <w:tcPr>
            <w:tcW w:w="2481" w:type="dxa"/>
          </w:tcPr>
          <w:p w:rsidR="007A37FE" w:rsidRPr="00980331" w:rsidRDefault="007A37FE" w:rsidP="00DB40A7">
            <w:pPr>
              <w:pStyle w:val="HuvudrubrikKolumn3"/>
            </w:pPr>
            <w:r w:rsidRPr="00980331">
              <w:t>Reservationer</w:t>
            </w:r>
          </w:p>
        </w:tc>
      </w:tr>
      <w:tr w:rsidR="007A37FE" w:rsidRPr="00980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7FE" w:rsidRPr="00980331" w:rsidRDefault="007A37FE" w:rsidP="00DB40A7">
            <w:pPr>
              <w:pStyle w:val="Underrubrik"/>
            </w:pPr>
          </w:p>
        </w:tc>
        <w:tc>
          <w:tcPr>
            <w:tcW w:w="6237" w:type="dxa"/>
          </w:tcPr>
          <w:p w:rsidR="007A37FE" w:rsidRPr="00980331" w:rsidRDefault="007A37FE" w:rsidP="007A37FE">
            <w:pPr>
              <w:pStyle w:val="Underrubrik"/>
            </w:pPr>
            <w:bookmarkStart w:id="5" w:name="TypUnderrubrik"/>
            <w:bookmarkEnd w:id="5"/>
            <w:r w:rsidRPr="00980331">
              <w:t>Tidigare slutdebatterade</w:t>
            </w:r>
          </w:p>
        </w:tc>
        <w:tc>
          <w:tcPr>
            <w:tcW w:w="2481" w:type="dxa"/>
          </w:tcPr>
          <w:p w:rsidR="007A37FE" w:rsidRPr="00980331" w:rsidRDefault="007A37FE" w:rsidP="00DB40A7">
            <w:pPr>
              <w:pStyle w:val="Underrubrik"/>
              <w:rPr>
                <w:spacing w:val="-4"/>
              </w:rPr>
            </w:pPr>
          </w:p>
        </w:tc>
      </w:tr>
      <w:tr w:rsidR="007A37FE" w:rsidRPr="00980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7FE" w:rsidRPr="00980331" w:rsidRDefault="007A37FE" w:rsidP="007A37FE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7A37FE" w:rsidRPr="00980331" w:rsidRDefault="007A37FE" w:rsidP="007A37FE">
            <w:pPr>
              <w:pStyle w:val="renderubrik"/>
            </w:pPr>
            <w:r w:rsidRPr="00980331">
              <w:t>Skatteutskottets betänkande</w:t>
            </w:r>
          </w:p>
        </w:tc>
        <w:tc>
          <w:tcPr>
            <w:tcW w:w="2481" w:type="dxa"/>
          </w:tcPr>
          <w:p w:rsidR="007A37FE" w:rsidRPr="00980331" w:rsidRDefault="007A37FE" w:rsidP="007A37FE">
            <w:pPr>
              <w:pStyle w:val="renderubrik"/>
              <w:rPr>
                <w:spacing w:val="-4"/>
              </w:rPr>
            </w:pPr>
          </w:p>
        </w:tc>
      </w:tr>
      <w:tr w:rsidR="007A37FE" w:rsidRPr="00980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7FE" w:rsidRPr="00980331" w:rsidRDefault="007A37FE" w:rsidP="007A37FE">
            <w:pPr>
              <w:pStyle w:val="FlistaNrText"/>
            </w:pPr>
          </w:p>
        </w:tc>
        <w:tc>
          <w:tcPr>
            <w:tcW w:w="6237" w:type="dxa"/>
          </w:tcPr>
          <w:p w:rsidR="007A37FE" w:rsidRPr="00980331" w:rsidRDefault="007A37FE" w:rsidP="007A37FE">
            <w:r w:rsidRPr="00980331">
              <w:t>2010/11:SkU23 Allmänna motioner om inkomstskatter</w:t>
            </w:r>
          </w:p>
        </w:tc>
        <w:tc>
          <w:tcPr>
            <w:tcW w:w="2481" w:type="dxa"/>
          </w:tcPr>
          <w:p w:rsidR="007A37FE" w:rsidRPr="00980331" w:rsidRDefault="007A37FE" w:rsidP="007A37FE">
            <w:pPr>
              <w:rPr>
                <w:spacing w:val="-4"/>
              </w:rPr>
            </w:pPr>
            <w:r w:rsidRPr="00980331">
              <w:rPr>
                <w:spacing w:val="-4"/>
              </w:rPr>
              <w:t>11 res. (S,MP,SD,V)</w:t>
            </w:r>
          </w:p>
        </w:tc>
      </w:tr>
      <w:tr w:rsidR="007A37FE" w:rsidRPr="00980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7FE" w:rsidRPr="00980331" w:rsidRDefault="007A37FE" w:rsidP="007A37FE">
            <w:pPr>
              <w:pStyle w:val="renderubrik"/>
            </w:pPr>
          </w:p>
        </w:tc>
        <w:tc>
          <w:tcPr>
            <w:tcW w:w="6237" w:type="dxa"/>
          </w:tcPr>
          <w:p w:rsidR="007A37FE" w:rsidRPr="00980331" w:rsidRDefault="007A37FE" w:rsidP="007A37FE">
            <w:pPr>
              <w:pStyle w:val="renderubrik"/>
            </w:pPr>
            <w:r w:rsidRPr="00980331">
              <w:t>Justitieutskottets betänkande</w:t>
            </w:r>
          </w:p>
        </w:tc>
        <w:tc>
          <w:tcPr>
            <w:tcW w:w="2481" w:type="dxa"/>
          </w:tcPr>
          <w:p w:rsidR="007A37FE" w:rsidRPr="00980331" w:rsidRDefault="007A37FE" w:rsidP="007A37FE">
            <w:pPr>
              <w:pStyle w:val="renderubrik"/>
              <w:rPr>
                <w:spacing w:val="-4"/>
              </w:rPr>
            </w:pPr>
          </w:p>
        </w:tc>
      </w:tr>
      <w:tr w:rsidR="007A37FE" w:rsidRPr="00980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7FE" w:rsidRPr="00980331" w:rsidRDefault="007A37FE" w:rsidP="007A37FE">
            <w:pPr>
              <w:pStyle w:val="FlistaNrText"/>
            </w:pPr>
          </w:p>
        </w:tc>
        <w:tc>
          <w:tcPr>
            <w:tcW w:w="6237" w:type="dxa"/>
          </w:tcPr>
          <w:p w:rsidR="007A37FE" w:rsidRPr="00980331" w:rsidRDefault="007A37FE" w:rsidP="007A37FE">
            <w:r w:rsidRPr="00980331">
              <w:t>2010/11:JuU18 Hemlig teleavlyssning, hemlig teleövervakning och hemlig kameraövervakning vid förundersökning i brottmål under år 2009</w:t>
            </w:r>
          </w:p>
        </w:tc>
        <w:tc>
          <w:tcPr>
            <w:tcW w:w="2481" w:type="dxa"/>
          </w:tcPr>
          <w:p w:rsidR="007A37FE" w:rsidRPr="00980331" w:rsidRDefault="007A37FE" w:rsidP="007A37FE">
            <w:pPr>
              <w:rPr>
                <w:spacing w:val="-4"/>
              </w:rPr>
            </w:pPr>
            <w:r w:rsidRPr="00980331">
              <w:rPr>
                <w:spacing w:val="-4"/>
              </w:rPr>
              <w:t>2 res. (S,MP,V)</w:t>
            </w:r>
          </w:p>
        </w:tc>
      </w:tr>
      <w:tr w:rsidR="007A37FE" w:rsidRPr="00980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7FE" w:rsidRPr="00980331" w:rsidRDefault="007A37FE" w:rsidP="007A37FE">
            <w:pPr>
              <w:pStyle w:val="renderubrik"/>
            </w:pPr>
          </w:p>
        </w:tc>
        <w:tc>
          <w:tcPr>
            <w:tcW w:w="6237" w:type="dxa"/>
          </w:tcPr>
          <w:p w:rsidR="007A37FE" w:rsidRPr="00980331" w:rsidRDefault="007A37FE" w:rsidP="007A37FE">
            <w:pPr>
              <w:pStyle w:val="renderubrik"/>
            </w:pPr>
            <w:r w:rsidRPr="00980331">
              <w:t>Civilutskottets betänkande</w:t>
            </w:r>
          </w:p>
        </w:tc>
        <w:tc>
          <w:tcPr>
            <w:tcW w:w="2481" w:type="dxa"/>
          </w:tcPr>
          <w:p w:rsidR="007A37FE" w:rsidRPr="00980331" w:rsidRDefault="007A37FE" w:rsidP="007A37FE">
            <w:pPr>
              <w:pStyle w:val="renderubrik"/>
              <w:rPr>
                <w:spacing w:val="-4"/>
              </w:rPr>
            </w:pPr>
          </w:p>
        </w:tc>
      </w:tr>
      <w:tr w:rsidR="007A37FE" w:rsidRPr="00980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7FE" w:rsidRPr="00980331" w:rsidRDefault="007A37FE" w:rsidP="007A37FE">
            <w:pPr>
              <w:pStyle w:val="FlistaNrText"/>
            </w:pPr>
          </w:p>
        </w:tc>
        <w:tc>
          <w:tcPr>
            <w:tcW w:w="6237" w:type="dxa"/>
          </w:tcPr>
          <w:p w:rsidR="007A37FE" w:rsidRPr="00980331" w:rsidRDefault="007A37FE" w:rsidP="007A37FE">
            <w:r w:rsidRPr="00980331">
              <w:t>2010/11:CU14 Konsumentfrågor</w:t>
            </w:r>
          </w:p>
        </w:tc>
        <w:tc>
          <w:tcPr>
            <w:tcW w:w="2481" w:type="dxa"/>
          </w:tcPr>
          <w:p w:rsidR="007A37FE" w:rsidRPr="00980331" w:rsidRDefault="007A37FE" w:rsidP="007A37FE">
            <w:pPr>
              <w:rPr>
                <w:spacing w:val="-4"/>
              </w:rPr>
            </w:pPr>
            <w:r w:rsidRPr="00980331">
              <w:rPr>
                <w:spacing w:val="-4"/>
              </w:rPr>
              <w:t>5 res. (S,MP,SD,V)</w:t>
            </w:r>
          </w:p>
        </w:tc>
      </w:tr>
      <w:tr w:rsidR="007A37FE" w:rsidRPr="00980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7FE" w:rsidRPr="00980331" w:rsidRDefault="007A37FE" w:rsidP="007A37FE">
            <w:pPr>
              <w:pStyle w:val="renderubrik"/>
            </w:pPr>
          </w:p>
        </w:tc>
        <w:tc>
          <w:tcPr>
            <w:tcW w:w="6237" w:type="dxa"/>
          </w:tcPr>
          <w:p w:rsidR="007A37FE" w:rsidRPr="00980331" w:rsidRDefault="007A37FE" w:rsidP="007A37FE">
            <w:pPr>
              <w:pStyle w:val="renderubrik"/>
            </w:pPr>
            <w:r w:rsidRPr="00980331">
              <w:t>Konstitutionsutskottets betänkande och utlåtande</w:t>
            </w:r>
          </w:p>
        </w:tc>
        <w:tc>
          <w:tcPr>
            <w:tcW w:w="2481" w:type="dxa"/>
          </w:tcPr>
          <w:p w:rsidR="007A37FE" w:rsidRPr="00980331" w:rsidRDefault="007A37FE" w:rsidP="007A37FE">
            <w:pPr>
              <w:pStyle w:val="renderubrik"/>
              <w:rPr>
                <w:spacing w:val="-4"/>
              </w:rPr>
            </w:pPr>
          </w:p>
        </w:tc>
      </w:tr>
      <w:tr w:rsidR="007A37FE" w:rsidRPr="00980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7FE" w:rsidRPr="00980331" w:rsidRDefault="007A37FE" w:rsidP="007A37FE">
            <w:pPr>
              <w:pStyle w:val="FlistaNrText"/>
            </w:pPr>
          </w:p>
        </w:tc>
        <w:tc>
          <w:tcPr>
            <w:tcW w:w="6237" w:type="dxa"/>
          </w:tcPr>
          <w:p w:rsidR="007A37FE" w:rsidRPr="00980331" w:rsidRDefault="007A37FE" w:rsidP="007A37FE">
            <w:r w:rsidRPr="00980331">
              <w:t>2010/11:KU17 JO som nationellt besöksorgan enligt Opcat</w:t>
            </w:r>
          </w:p>
        </w:tc>
        <w:tc>
          <w:tcPr>
            <w:tcW w:w="2481" w:type="dxa"/>
          </w:tcPr>
          <w:p w:rsidR="007A37FE" w:rsidRPr="00980331" w:rsidRDefault="007A37FE" w:rsidP="007A37FE">
            <w:pPr>
              <w:rPr>
                <w:spacing w:val="-4"/>
              </w:rPr>
            </w:pPr>
          </w:p>
        </w:tc>
      </w:tr>
      <w:tr w:rsidR="007A37FE" w:rsidRPr="00980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7FE" w:rsidRPr="00980331" w:rsidRDefault="007A37FE" w:rsidP="007A37FE">
            <w:pPr>
              <w:pStyle w:val="FlistaNrText"/>
            </w:pPr>
          </w:p>
        </w:tc>
        <w:tc>
          <w:tcPr>
            <w:tcW w:w="6237" w:type="dxa"/>
          </w:tcPr>
          <w:p w:rsidR="007A37FE" w:rsidRPr="00980331" w:rsidRDefault="007A37FE" w:rsidP="007A37FE">
            <w:r w:rsidRPr="00980331">
              <w:t>2010/11:KU26 Rapport från kommissionen om subsidiaritet och proportionalitet</w:t>
            </w:r>
          </w:p>
        </w:tc>
        <w:tc>
          <w:tcPr>
            <w:tcW w:w="2481" w:type="dxa"/>
          </w:tcPr>
          <w:p w:rsidR="007A37FE" w:rsidRPr="00980331" w:rsidRDefault="007A37FE" w:rsidP="007A37FE">
            <w:pPr>
              <w:rPr>
                <w:spacing w:val="-4"/>
              </w:rPr>
            </w:pPr>
          </w:p>
        </w:tc>
      </w:tr>
    </w:tbl>
    <w:p w:rsidR="007A37FE" w:rsidRPr="00980331" w:rsidRDefault="007A37FE" w:rsidP="003675A0">
      <w:pPr>
        <w:pStyle w:val="Blankrad"/>
      </w:pPr>
      <w:r w:rsidRPr="00980331">
        <w:t>     </w:t>
      </w:r>
    </w:p>
    <w:p w:rsidR="001D5F18" w:rsidRPr="00980331" w:rsidRDefault="007A37FE" w:rsidP="003675A0">
      <w:pPr>
        <w:pStyle w:val="Blankrad"/>
      </w:pPr>
      <w:bookmarkStart w:id="7" w:name="Start"/>
      <w:bookmarkEnd w:id="7"/>
      <w:r w:rsidRPr="009803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803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8033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80331" w:rsidRDefault="006E04A4" w:rsidP="00D016E9">
            <w:pPr>
              <w:pStyle w:val="StreckMitten"/>
            </w:pPr>
            <w:r w:rsidRPr="00980331">
              <w:tab/>
            </w:r>
            <w:r w:rsidRPr="00980331">
              <w:tab/>
            </w:r>
          </w:p>
        </w:tc>
      </w:tr>
    </w:tbl>
    <w:p w:rsidR="006E04A4" w:rsidRPr="00980331" w:rsidRDefault="006E04A4" w:rsidP="003675A0">
      <w:pPr>
        <w:pStyle w:val="Blankrad"/>
      </w:pPr>
    </w:p>
    <w:sectPr w:rsidR="006E04A4" w:rsidRPr="0098033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0A7" w:rsidRPr="00980331" w:rsidRDefault="00DB40A7">
      <w:r w:rsidRPr="00980331">
        <w:separator/>
      </w:r>
    </w:p>
  </w:endnote>
  <w:endnote w:type="continuationSeparator" w:id="0">
    <w:p w:rsidR="00DB40A7" w:rsidRPr="00980331" w:rsidRDefault="00DB40A7">
      <w:r w:rsidRPr="009803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E66" w:rsidRPr="00980331" w:rsidRDefault="005B5E66">
    <w:pPr>
      <w:pStyle w:val="Sidhuvud"/>
      <w:jc w:val="center"/>
    </w:pPr>
    <w:r w:rsidRPr="00980331">
      <w:fldChar w:fldCharType="begin" w:fldLock="1"/>
    </w:r>
    <w:r w:rsidRPr="00980331">
      <w:instrText xml:space="preserve"> PAGE </w:instrText>
    </w:r>
    <w:r w:rsidRPr="00980331">
      <w:fldChar w:fldCharType="separate"/>
    </w:r>
    <w:r w:rsidR="00D869C8" w:rsidRPr="00980331">
      <w:t>2</w:t>
    </w:r>
    <w:r w:rsidRPr="00980331">
      <w:fldChar w:fldCharType="end"/>
    </w:r>
    <w:r w:rsidRPr="00980331">
      <w:t xml:space="preserve"> (</w:t>
    </w:r>
    <w:r w:rsidRPr="00980331">
      <w:fldChar w:fldCharType="begin" w:fldLock="1"/>
    </w:r>
    <w:r w:rsidRPr="00980331">
      <w:instrText xml:space="preserve"> NUMPAGES </w:instrText>
    </w:r>
    <w:r w:rsidRPr="00980331">
      <w:fldChar w:fldCharType="separate"/>
    </w:r>
    <w:r w:rsidRPr="00980331">
      <w:t>2</w:t>
    </w:r>
    <w:r w:rsidRPr="00980331">
      <w:fldChar w:fldCharType="end"/>
    </w:r>
    <w:r w:rsidRPr="00980331">
      <w:t>)</w:t>
    </w:r>
  </w:p>
  <w:p w:rsidR="005B5E66" w:rsidRPr="00980331" w:rsidRDefault="005B5E6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E66" w:rsidRPr="00980331" w:rsidRDefault="005B5E66">
    <w:pPr>
      <w:pStyle w:val="Sidhuvud"/>
      <w:jc w:val="center"/>
    </w:pPr>
    <w:r w:rsidRPr="00980331">
      <w:fldChar w:fldCharType="begin" w:fldLock="1"/>
    </w:r>
    <w:r w:rsidRPr="00980331">
      <w:instrText xml:space="preserve"> PAGE </w:instrText>
    </w:r>
    <w:r w:rsidRPr="00980331">
      <w:fldChar w:fldCharType="separate"/>
    </w:r>
    <w:r w:rsidR="00D869C8" w:rsidRPr="00980331">
      <w:t>1</w:t>
    </w:r>
    <w:r w:rsidRPr="00980331">
      <w:fldChar w:fldCharType="end"/>
    </w:r>
    <w:r w:rsidRPr="00980331">
      <w:t xml:space="preserve"> (</w:t>
    </w:r>
    <w:r w:rsidRPr="00980331">
      <w:fldChar w:fldCharType="begin" w:fldLock="1"/>
    </w:r>
    <w:r w:rsidRPr="00980331">
      <w:instrText xml:space="preserve"> NUMPAGES </w:instrText>
    </w:r>
    <w:r w:rsidRPr="00980331">
      <w:fldChar w:fldCharType="separate"/>
    </w:r>
    <w:r w:rsidRPr="00980331">
      <w:t>2</w:t>
    </w:r>
    <w:r w:rsidRPr="00980331">
      <w:fldChar w:fldCharType="end"/>
    </w:r>
    <w:r w:rsidRPr="00980331">
      <w:t>)</w:t>
    </w:r>
  </w:p>
  <w:p w:rsidR="005B5E66" w:rsidRPr="00980331" w:rsidRDefault="005B5E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0A7" w:rsidRPr="00980331" w:rsidRDefault="00DB40A7">
      <w:r w:rsidRPr="00980331">
        <w:separator/>
      </w:r>
    </w:p>
  </w:footnote>
  <w:footnote w:type="continuationSeparator" w:id="0">
    <w:p w:rsidR="00DB40A7" w:rsidRPr="00980331" w:rsidRDefault="00DB40A7">
      <w:r w:rsidRPr="009803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E66" w:rsidRPr="00980331" w:rsidRDefault="005B5E66">
    <w:pPr>
      <w:pStyle w:val="Sidhuvud"/>
      <w:tabs>
        <w:tab w:val="clear" w:pos="4536"/>
      </w:tabs>
    </w:pPr>
    <w:r w:rsidRPr="00980331">
      <w:fldChar w:fldCharType="begin" w:fldLock="1"/>
    </w:r>
    <w:r w:rsidRPr="00980331">
      <w:instrText xml:space="preserve"> DOCPROPERTY "DocumentDate" </w:instrText>
    </w:r>
    <w:r w:rsidRPr="00980331">
      <w:fldChar w:fldCharType="separate"/>
    </w:r>
    <w:r w:rsidRPr="00980331">
      <w:t>Onsdagen den 23 mars 2011</w:t>
    </w:r>
    <w:r w:rsidRPr="00980331">
      <w:fldChar w:fldCharType="end"/>
    </w:r>
    <w:r w:rsidRPr="00980331">
      <w:tab/>
    </w:r>
  </w:p>
  <w:p w:rsidR="005B5E66" w:rsidRPr="00980331" w:rsidRDefault="005B5E6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80331">
      <w:rPr>
        <w:sz w:val="12"/>
      </w:rPr>
      <w:tab/>
    </w:r>
  </w:p>
  <w:p w:rsidR="005B5E66" w:rsidRPr="00980331" w:rsidRDefault="005B5E66"/>
  <w:p w:rsidR="005B5E66" w:rsidRPr="00980331" w:rsidRDefault="005B5E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E66" w:rsidRPr="00980331" w:rsidRDefault="0098033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8033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5E66" w:rsidRPr="00980331" w:rsidRDefault="005B5E66">
    <w:pPr>
      <w:pStyle w:val="Dokumentrubrik"/>
      <w:spacing w:after="360"/>
    </w:pPr>
    <w:r w:rsidRPr="00980331">
      <w:t>Föredragningslista</w:t>
    </w:r>
  </w:p>
  <w:p w:rsidR="005B5E66" w:rsidRPr="00980331" w:rsidRDefault="005B5E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12968778">
    <w:abstractNumId w:val="5"/>
  </w:num>
  <w:num w:numId="2" w16cid:durableId="1994288573">
    <w:abstractNumId w:val="2"/>
  </w:num>
  <w:num w:numId="3" w16cid:durableId="917248266">
    <w:abstractNumId w:val="4"/>
  </w:num>
  <w:num w:numId="4" w16cid:durableId="1247376770">
    <w:abstractNumId w:val="1"/>
  </w:num>
  <w:num w:numId="5" w16cid:durableId="1393458387">
    <w:abstractNumId w:val="0"/>
  </w:num>
  <w:num w:numId="6" w16cid:durableId="1855269335">
    <w:abstractNumId w:val="3"/>
  </w:num>
  <w:num w:numId="7" w16cid:durableId="1333606698">
    <w:abstractNumId w:val="3"/>
  </w:num>
  <w:num w:numId="8" w16cid:durableId="1163819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33D5B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3D5B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12C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17B0"/>
    <w:rsid w:val="00143518"/>
    <w:rsid w:val="00143D28"/>
    <w:rsid w:val="0014564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5BDB"/>
    <w:rsid w:val="001B64A0"/>
    <w:rsid w:val="001C4530"/>
    <w:rsid w:val="001C66D9"/>
    <w:rsid w:val="001D1131"/>
    <w:rsid w:val="001D19AB"/>
    <w:rsid w:val="001D19E3"/>
    <w:rsid w:val="001D270A"/>
    <w:rsid w:val="001D504A"/>
    <w:rsid w:val="001D5F18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2F7C7A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0DFC"/>
    <w:rsid w:val="00393E7B"/>
    <w:rsid w:val="003945BB"/>
    <w:rsid w:val="00395550"/>
    <w:rsid w:val="00395873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A3A0C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000A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4870"/>
    <w:rsid w:val="005A641C"/>
    <w:rsid w:val="005A6C87"/>
    <w:rsid w:val="005B067A"/>
    <w:rsid w:val="005B1060"/>
    <w:rsid w:val="005B2016"/>
    <w:rsid w:val="005B50D4"/>
    <w:rsid w:val="005B5E66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014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7FE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1798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31C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0331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2B61"/>
    <w:rsid w:val="00A73172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102B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869C8"/>
    <w:rsid w:val="00D914B3"/>
    <w:rsid w:val="00D923F2"/>
    <w:rsid w:val="00D93CC8"/>
    <w:rsid w:val="00D952AA"/>
    <w:rsid w:val="00D96F90"/>
    <w:rsid w:val="00DA396E"/>
    <w:rsid w:val="00DB05D5"/>
    <w:rsid w:val="00DB3C3E"/>
    <w:rsid w:val="00DB40A7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6A65E5-C39E-467E-A172-4765569C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A37F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244</Words>
  <Characters>1647</Characters>
  <Application>Microsoft Office Word</Application>
  <DocSecurity>4</DocSecurity>
  <Lines>137</Lines>
  <Paragraphs>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2011-03-22T13:59:00Z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23 mars 2011</vt:lpwstr>
  </property>
  <property fmtid="{D5CDD505-2E9C-101B-9397-08002B2CF9AE}" pid="3" name="DocumentNumber">
    <vt:lpwstr>76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2011-03-23</vt:lpwstr>
  </property>
  <property fmtid="{D5CDD505-2E9C-101B-9397-08002B2CF9AE}" pid="7" name="DatumAvgörande">
    <vt:lpwstr>2011-03-30</vt:lpwstr>
  </property>
</Properties>
</file>