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85DC5DD74D44ECAA9687E8E96D2A5C"/>
        </w:placeholder>
        <w:text/>
      </w:sdtPr>
      <w:sdtEndPr/>
      <w:sdtContent>
        <w:p w:rsidRPr="009B062B" w:rsidR="00AF30DD" w:rsidP="00BC5BBD" w:rsidRDefault="00AF30DD" w14:paraId="5AB1FD51" w14:textId="77777777">
          <w:pPr>
            <w:pStyle w:val="Rubrik1"/>
            <w:spacing w:after="300"/>
          </w:pPr>
          <w:r w:rsidRPr="009B062B">
            <w:t>Förslag till riksdagsbeslut</w:t>
          </w:r>
        </w:p>
      </w:sdtContent>
    </w:sdt>
    <w:sdt>
      <w:sdtPr>
        <w:alias w:val="Yrkande 1"/>
        <w:tag w:val="769cb14e-a878-483c-9743-4e4511b73e7c"/>
        <w:id w:val="426470111"/>
        <w:lock w:val="sdtLocked"/>
      </w:sdtPr>
      <w:sdtEndPr/>
      <w:sdtContent>
        <w:p w:rsidR="00533CBE" w:rsidRDefault="00041AF0" w14:paraId="5AB1FD52" w14:textId="1629A865">
          <w:pPr>
            <w:pStyle w:val="Frslagstext"/>
            <w:numPr>
              <w:ilvl w:val="0"/>
              <w:numId w:val="0"/>
            </w:numPr>
          </w:pPr>
          <w:r>
            <w:t>Riksdagen ställer sig bakom det som anförs i motionen om att en kriskommission bör tillsättas för att hantera frågorna om Sveriges framtida elförsörjning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F253BE3859433A89A48DC6842C2782"/>
        </w:placeholder>
        <w:text/>
      </w:sdtPr>
      <w:sdtEndPr/>
      <w:sdtContent>
        <w:p w:rsidRPr="009B062B" w:rsidR="006D79C9" w:rsidP="00333E95" w:rsidRDefault="006D79C9" w14:paraId="5AB1FD53" w14:textId="77777777">
          <w:pPr>
            <w:pStyle w:val="Rubrik1"/>
          </w:pPr>
          <w:r>
            <w:t>Motivering</w:t>
          </w:r>
        </w:p>
      </w:sdtContent>
    </w:sdt>
    <w:p w:rsidR="009B5B28" w:rsidP="00056C7F" w:rsidRDefault="009B5B28" w14:paraId="5AB1FD54" w14:textId="77777777">
      <w:pPr>
        <w:pStyle w:val="Normalutanindragellerluft"/>
      </w:pPr>
      <w:r>
        <w:t>Allt fler larm kommer om kraftiga obalanser och brister i den svenska elförsörjningen, och rent av hotande elbrist i delar av landet vintertid under perioder med stora elbehov. Företag nekas nyetablering i södra Sverige till följd av att elbolagen inte kan garantera elförsörjningen. Även i Storstockholm och andra större städer finns problem, inte minst när det gäller nätkapacitet.</w:t>
      </w:r>
    </w:p>
    <w:p w:rsidRPr="009B5B28" w:rsidR="009B5B28" w:rsidP="00056C7F" w:rsidRDefault="009B5B28" w14:paraId="5AB1FD55" w14:textId="34C9D492">
      <w:r w:rsidRPr="009B5B28">
        <w:t xml:space="preserve">Orsakerna är flera, </w:t>
      </w:r>
      <w:r w:rsidR="00943B30">
        <w:t xml:space="preserve">och </w:t>
      </w:r>
      <w:r w:rsidRPr="009B5B28">
        <w:t>däribland kan nämnas nedstängning av kärnkraftsreaktorer som skapat obalanser i elförsörjningen i södra Sverige, ojämn elproduktion från förny</w:t>
      </w:r>
      <w:r w:rsidR="00056C7F">
        <w:softHyphen/>
      </w:r>
      <w:r w:rsidRPr="009B5B28">
        <w:t>bara energikällor, brister i utbyggnaden av nätkapaciteten och straffbeskattning av kraft</w:t>
      </w:r>
      <w:r w:rsidR="00056C7F">
        <w:softHyphen/>
      </w:r>
      <w:bookmarkStart w:name="_GoBack" w:id="1"/>
      <w:bookmarkEnd w:id="1"/>
      <w:r w:rsidRPr="009B5B28">
        <w:t xml:space="preserve">värmeverk som slår undan benen på reservkraften. </w:t>
      </w:r>
    </w:p>
    <w:p w:rsidRPr="009B5B28" w:rsidR="009B5B28" w:rsidP="00056C7F" w:rsidRDefault="009B5B28" w14:paraId="5AB1FD56" w14:textId="77777777">
      <w:r w:rsidRPr="009B5B28">
        <w:t xml:space="preserve">Samtidigt vill vi av miljöskäl elektrifiera allt fler delar av vårt samhälle. Situationen är ohållbar. För ett välfärdsland som Sverige som traditionellt varit självförsörjande med relativt billig och miljövänlig el är det helt orimligt att vi ens ska behöva diskutera allvarliga problem med elförsörjningen. </w:t>
      </w:r>
    </w:p>
    <w:p w:rsidRPr="009B5B28" w:rsidR="00422B9E" w:rsidP="00056C7F" w:rsidRDefault="009B5B28" w14:paraId="5AB1FD57" w14:textId="77777777">
      <w:r>
        <w:t>Vi</w:t>
      </w:r>
      <w:r w:rsidRPr="009B5B28">
        <w:t xml:space="preserve"> föreslår därför att en kriskommission tillsätts för att hantera frågorna om Sveriges framtida elförsörjning. I denna kommission bör bland annat ingå representanter för politiken, energiföretagen, industrin, transportnäringen, näringslivsorganisationer, fackliga organisationer och de svenska kommunerna. </w:t>
      </w:r>
    </w:p>
    <w:sdt>
      <w:sdtPr>
        <w:alias w:val="CC_Underskrifter"/>
        <w:tag w:val="CC_Underskrifter"/>
        <w:id w:val="583496634"/>
        <w:lock w:val="sdtContentLocked"/>
        <w:placeholder>
          <w:docPart w:val="51971BE6CE6E4755A4BE33E6EB2E95CC"/>
        </w:placeholder>
      </w:sdtPr>
      <w:sdtEndPr/>
      <w:sdtContent>
        <w:p w:rsidR="00BC5BBD" w:rsidP="00BC5BBD" w:rsidRDefault="00BC5BBD" w14:paraId="5AB1FD59" w14:textId="77777777"/>
        <w:p w:rsidRPr="008E0FE2" w:rsidR="004801AC" w:rsidP="00BC5BBD" w:rsidRDefault="00056C7F" w14:paraId="5AB1FD5A" w14:textId="77777777"/>
      </w:sdtContent>
    </w:sdt>
    <w:tbl>
      <w:tblPr>
        <w:tblW w:w="5000" w:type="pct"/>
        <w:tblLook w:val="04A0" w:firstRow="1" w:lastRow="0" w:firstColumn="1" w:lastColumn="0" w:noHBand="0" w:noVBand="1"/>
        <w:tblCaption w:val="underskrifter"/>
      </w:tblPr>
      <w:tblGrid>
        <w:gridCol w:w="4252"/>
        <w:gridCol w:w="4252"/>
      </w:tblGrid>
      <w:tr w:rsidR="00561C25" w14:paraId="6E9544A0" w14:textId="77777777">
        <w:trPr>
          <w:cantSplit/>
        </w:trPr>
        <w:tc>
          <w:tcPr>
            <w:tcW w:w="50" w:type="pct"/>
            <w:vAlign w:val="bottom"/>
          </w:tcPr>
          <w:p w:rsidR="00561C25" w:rsidRDefault="00943B30" w14:paraId="6BC2BB4B" w14:textId="77777777">
            <w:pPr>
              <w:pStyle w:val="Underskrifter"/>
            </w:pPr>
            <w:r>
              <w:lastRenderedPageBreak/>
              <w:t>Jan Ericson (M)</w:t>
            </w:r>
          </w:p>
        </w:tc>
        <w:tc>
          <w:tcPr>
            <w:tcW w:w="50" w:type="pct"/>
            <w:vAlign w:val="bottom"/>
          </w:tcPr>
          <w:p w:rsidR="00561C25" w:rsidRDefault="00943B30" w14:paraId="28981CCA" w14:textId="77777777">
            <w:pPr>
              <w:pStyle w:val="Underskrifter"/>
            </w:pPr>
            <w:r>
              <w:t>Lars Beckman (M)</w:t>
            </w:r>
          </w:p>
        </w:tc>
      </w:tr>
    </w:tbl>
    <w:p w:rsidR="00AF032D" w:rsidRDefault="00AF032D" w14:paraId="5AB1FD5E" w14:textId="77777777"/>
    <w:sectPr w:rsidR="00AF03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1FD60" w14:textId="77777777" w:rsidR="005329A6" w:rsidRDefault="005329A6" w:rsidP="000C1CAD">
      <w:pPr>
        <w:spacing w:line="240" w:lineRule="auto"/>
      </w:pPr>
      <w:r>
        <w:separator/>
      </w:r>
    </w:p>
  </w:endnote>
  <w:endnote w:type="continuationSeparator" w:id="0">
    <w:p w14:paraId="5AB1FD61" w14:textId="77777777" w:rsidR="005329A6" w:rsidRDefault="005329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F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FD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FD6F" w14:textId="77777777" w:rsidR="00262EA3" w:rsidRPr="00BC5BBD" w:rsidRDefault="00262EA3" w:rsidP="00BC5B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1FD5E" w14:textId="77777777" w:rsidR="005329A6" w:rsidRDefault="005329A6" w:rsidP="000C1CAD">
      <w:pPr>
        <w:spacing w:line="240" w:lineRule="auto"/>
      </w:pPr>
      <w:r>
        <w:separator/>
      </w:r>
    </w:p>
  </w:footnote>
  <w:footnote w:type="continuationSeparator" w:id="0">
    <w:p w14:paraId="5AB1FD5F" w14:textId="77777777" w:rsidR="005329A6" w:rsidRDefault="005329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FD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B1FD70" wp14:editId="5AB1FD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B1FD74" w14:textId="77777777" w:rsidR="00262EA3" w:rsidRDefault="00056C7F" w:rsidP="008103B5">
                          <w:pPr>
                            <w:jc w:val="right"/>
                          </w:pPr>
                          <w:sdt>
                            <w:sdtPr>
                              <w:alias w:val="CC_Noformat_Partikod"/>
                              <w:tag w:val="CC_Noformat_Partikod"/>
                              <w:id w:val="-53464382"/>
                              <w:placeholder>
                                <w:docPart w:val="775CEE90E3C24DA2A36E21A9EC2CC657"/>
                              </w:placeholder>
                              <w:text/>
                            </w:sdtPr>
                            <w:sdtEndPr/>
                            <w:sdtContent>
                              <w:r w:rsidR="009B5B28">
                                <w:t>M</w:t>
                              </w:r>
                            </w:sdtContent>
                          </w:sdt>
                          <w:sdt>
                            <w:sdtPr>
                              <w:alias w:val="CC_Noformat_Partinummer"/>
                              <w:tag w:val="CC_Noformat_Partinummer"/>
                              <w:id w:val="-1709555926"/>
                              <w:placeholder>
                                <w:docPart w:val="526853125CA9410DA94B5D7E6F6E4651"/>
                              </w:placeholder>
                              <w:text/>
                            </w:sdtPr>
                            <w:sdtEndPr/>
                            <w:sdtContent>
                              <w:r w:rsidR="009B5B28">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1FD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B1FD74" w14:textId="77777777" w:rsidR="00262EA3" w:rsidRDefault="00056C7F" w:rsidP="008103B5">
                    <w:pPr>
                      <w:jc w:val="right"/>
                    </w:pPr>
                    <w:sdt>
                      <w:sdtPr>
                        <w:alias w:val="CC_Noformat_Partikod"/>
                        <w:tag w:val="CC_Noformat_Partikod"/>
                        <w:id w:val="-53464382"/>
                        <w:placeholder>
                          <w:docPart w:val="775CEE90E3C24DA2A36E21A9EC2CC657"/>
                        </w:placeholder>
                        <w:text/>
                      </w:sdtPr>
                      <w:sdtEndPr/>
                      <w:sdtContent>
                        <w:r w:rsidR="009B5B28">
                          <w:t>M</w:t>
                        </w:r>
                      </w:sdtContent>
                    </w:sdt>
                    <w:sdt>
                      <w:sdtPr>
                        <w:alias w:val="CC_Noformat_Partinummer"/>
                        <w:tag w:val="CC_Noformat_Partinummer"/>
                        <w:id w:val="-1709555926"/>
                        <w:placeholder>
                          <w:docPart w:val="526853125CA9410DA94B5D7E6F6E4651"/>
                        </w:placeholder>
                        <w:text/>
                      </w:sdtPr>
                      <w:sdtEndPr/>
                      <w:sdtContent>
                        <w:r w:rsidR="009B5B28">
                          <w:t>1105</w:t>
                        </w:r>
                      </w:sdtContent>
                    </w:sdt>
                  </w:p>
                </w:txbxContent>
              </v:textbox>
              <w10:wrap anchorx="page"/>
            </v:shape>
          </w:pict>
        </mc:Fallback>
      </mc:AlternateContent>
    </w:r>
  </w:p>
  <w:p w14:paraId="5AB1FD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FD64" w14:textId="77777777" w:rsidR="00262EA3" w:rsidRDefault="00262EA3" w:rsidP="008563AC">
    <w:pPr>
      <w:jc w:val="right"/>
    </w:pPr>
  </w:p>
  <w:p w14:paraId="5AB1FD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FD68" w14:textId="77777777" w:rsidR="00262EA3" w:rsidRDefault="00056C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B1FD72" wp14:editId="5AB1FD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B1FD69" w14:textId="77777777" w:rsidR="00262EA3" w:rsidRDefault="00056C7F" w:rsidP="00A314CF">
    <w:pPr>
      <w:pStyle w:val="FSHNormal"/>
      <w:spacing w:before="40"/>
    </w:pPr>
    <w:sdt>
      <w:sdtPr>
        <w:alias w:val="CC_Noformat_Motionstyp"/>
        <w:tag w:val="CC_Noformat_Motionstyp"/>
        <w:id w:val="1162973129"/>
        <w:lock w:val="sdtContentLocked"/>
        <w15:appearance w15:val="hidden"/>
        <w:text/>
      </w:sdtPr>
      <w:sdtEndPr/>
      <w:sdtContent>
        <w:r w:rsidR="00A52A78">
          <w:t>Enskild motion</w:t>
        </w:r>
      </w:sdtContent>
    </w:sdt>
    <w:r w:rsidR="00821B36">
      <w:t xml:space="preserve"> </w:t>
    </w:r>
    <w:sdt>
      <w:sdtPr>
        <w:alias w:val="CC_Noformat_Partikod"/>
        <w:tag w:val="CC_Noformat_Partikod"/>
        <w:id w:val="1471015553"/>
        <w:text/>
      </w:sdtPr>
      <w:sdtEndPr/>
      <w:sdtContent>
        <w:r w:rsidR="009B5B28">
          <w:t>M</w:t>
        </w:r>
      </w:sdtContent>
    </w:sdt>
    <w:sdt>
      <w:sdtPr>
        <w:alias w:val="CC_Noformat_Partinummer"/>
        <w:tag w:val="CC_Noformat_Partinummer"/>
        <w:id w:val="-2014525982"/>
        <w:text/>
      </w:sdtPr>
      <w:sdtEndPr/>
      <w:sdtContent>
        <w:r w:rsidR="009B5B28">
          <w:t>1105</w:t>
        </w:r>
      </w:sdtContent>
    </w:sdt>
  </w:p>
  <w:p w14:paraId="5AB1FD6A" w14:textId="77777777" w:rsidR="00262EA3" w:rsidRPr="008227B3" w:rsidRDefault="00056C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1FD6B" w14:textId="77777777" w:rsidR="00262EA3" w:rsidRPr="008227B3" w:rsidRDefault="00056C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2A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2A78">
          <w:t>:862</w:t>
        </w:r>
      </w:sdtContent>
    </w:sdt>
  </w:p>
  <w:p w14:paraId="5AB1FD6C" w14:textId="77777777" w:rsidR="00262EA3" w:rsidRDefault="00056C7F" w:rsidP="00E03A3D">
    <w:pPr>
      <w:pStyle w:val="Motionr"/>
    </w:pPr>
    <w:sdt>
      <w:sdtPr>
        <w:alias w:val="CC_Noformat_Avtext"/>
        <w:tag w:val="CC_Noformat_Avtext"/>
        <w:id w:val="-2020768203"/>
        <w:lock w:val="sdtContentLocked"/>
        <w15:appearance w15:val="hidden"/>
        <w:text/>
      </w:sdtPr>
      <w:sdtEndPr/>
      <w:sdtContent>
        <w:r w:rsidR="00A52A78">
          <w:t>av Jan Ericson och Lars Beckman (båda M)</w:t>
        </w:r>
      </w:sdtContent>
    </w:sdt>
  </w:p>
  <w:sdt>
    <w:sdtPr>
      <w:alias w:val="CC_Noformat_Rubtext"/>
      <w:tag w:val="CC_Noformat_Rubtext"/>
      <w:id w:val="-218060500"/>
      <w:lock w:val="sdtLocked"/>
      <w:text/>
    </w:sdtPr>
    <w:sdtEndPr/>
    <w:sdtContent>
      <w:p w14:paraId="5AB1FD6D" w14:textId="77777777" w:rsidR="00262EA3" w:rsidRDefault="009B5B28" w:rsidP="00283E0F">
        <w:pPr>
          <w:pStyle w:val="FSHRub2"/>
        </w:pPr>
        <w:r>
          <w:t>Tillsätt en kriskommission för svensk elförsörjning</w:t>
        </w:r>
      </w:p>
    </w:sdtContent>
  </w:sdt>
  <w:sdt>
    <w:sdtPr>
      <w:alias w:val="CC_Boilerplate_3"/>
      <w:tag w:val="CC_Boilerplate_3"/>
      <w:id w:val="1606463544"/>
      <w:lock w:val="sdtContentLocked"/>
      <w15:appearance w15:val="hidden"/>
      <w:text w:multiLine="1"/>
    </w:sdtPr>
    <w:sdtEndPr/>
    <w:sdtContent>
      <w:p w14:paraId="5AB1FD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B5B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F0"/>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7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A6"/>
    <w:rsid w:val="00532A3C"/>
    <w:rsid w:val="0053362D"/>
    <w:rsid w:val="00533A72"/>
    <w:rsid w:val="00533AF2"/>
    <w:rsid w:val="00533CBE"/>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25"/>
    <w:rsid w:val="00561C3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B30"/>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28"/>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A7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2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BD"/>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0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1FD50"/>
  <w15:chartTrackingRefBased/>
  <w15:docId w15:val="{6E23EE12-6DD0-4AAC-B3FC-F5A706C8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85DC5DD74D44ECAA9687E8E96D2A5C"/>
        <w:category>
          <w:name w:val="Allmänt"/>
          <w:gallery w:val="placeholder"/>
        </w:category>
        <w:types>
          <w:type w:val="bbPlcHdr"/>
        </w:types>
        <w:behaviors>
          <w:behavior w:val="content"/>
        </w:behaviors>
        <w:guid w:val="{B2FE1EA4-F5CD-434A-9AF4-7E17BBB9FDF5}"/>
      </w:docPartPr>
      <w:docPartBody>
        <w:p w:rsidR="00B96904" w:rsidRDefault="00826567">
          <w:pPr>
            <w:pStyle w:val="0485DC5DD74D44ECAA9687E8E96D2A5C"/>
          </w:pPr>
          <w:r w:rsidRPr="005A0A93">
            <w:rPr>
              <w:rStyle w:val="Platshllartext"/>
            </w:rPr>
            <w:t>Förslag till riksdagsbeslut</w:t>
          </w:r>
        </w:p>
      </w:docPartBody>
    </w:docPart>
    <w:docPart>
      <w:docPartPr>
        <w:name w:val="10F253BE3859433A89A48DC6842C2782"/>
        <w:category>
          <w:name w:val="Allmänt"/>
          <w:gallery w:val="placeholder"/>
        </w:category>
        <w:types>
          <w:type w:val="bbPlcHdr"/>
        </w:types>
        <w:behaviors>
          <w:behavior w:val="content"/>
        </w:behaviors>
        <w:guid w:val="{7C0333E5-5422-416E-80E7-91FDDB278E7C}"/>
      </w:docPartPr>
      <w:docPartBody>
        <w:p w:rsidR="00B96904" w:rsidRDefault="00826567">
          <w:pPr>
            <w:pStyle w:val="10F253BE3859433A89A48DC6842C2782"/>
          </w:pPr>
          <w:r w:rsidRPr="005A0A93">
            <w:rPr>
              <w:rStyle w:val="Platshllartext"/>
            </w:rPr>
            <w:t>Motivering</w:t>
          </w:r>
        </w:p>
      </w:docPartBody>
    </w:docPart>
    <w:docPart>
      <w:docPartPr>
        <w:name w:val="775CEE90E3C24DA2A36E21A9EC2CC657"/>
        <w:category>
          <w:name w:val="Allmänt"/>
          <w:gallery w:val="placeholder"/>
        </w:category>
        <w:types>
          <w:type w:val="bbPlcHdr"/>
        </w:types>
        <w:behaviors>
          <w:behavior w:val="content"/>
        </w:behaviors>
        <w:guid w:val="{72E92839-EE8E-4A7F-AD43-AF8F196A2E21}"/>
      </w:docPartPr>
      <w:docPartBody>
        <w:p w:rsidR="00B96904" w:rsidRDefault="00826567">
          <w:pPr>
            <w:pStyle w:val="775CEE90E3C24DA2A36E21A9EC2CC657"/>
          </w:pPr>
          <w:r>
            <w:rPr>
              <w:rStyle w:val="Platshllartext"/>
            </w:rPr>
            <w:t xml:space="preserve"> </w:t>
          </w:r>
        </w:p>
      </w:docPartBody>
    </w:docPart>
    <w:docPart>
      <w:docPartPr>
        <w:name w:val="526853125CA9410DA94B5D7E6F6E4651"/>
        <w:category>
          <w:name w:val="Allmänt"/>
          <w:gallery w:val="placeholder"/>
        </w:category>
        <w:types>
          <w:type w:val="bbPlcHdr"/>
        </w:types>
        <w:behaviors>
          <w:behavior w:val="content"/>
        </w:behaviors>
        <w:guid w:val="{1E72357F-7086-49E8-9D92-098D5F89F400}"/>
      </w:docPartPr>
      <w:docPartBody>
        <w:p w:rsidR="00B96904" w:rsidRDefault="00826567">
          <w:pPr>
            <w:pStyle w:val="526853125CA9410DA94B5D7E6F6E4651"/>
          </w:pPr>
          <w:r>
            <w:t xml:space="preserve"> </w:t>
          </w:r>
        </w:p>
      </w:docPartBody>
    </w:docPart>
    <w:docPart>
      <w:docPartPr>
        <w:name w:val="51971BE6CE6E4755A4BE33E6EB2E95CC"/>
        <w:category>
          <w:name w:val="Allmänt"/>
          <w:gallery w:val="placeholder"/>
        </w:category>
        <w:types>
          <w:type w:val="bbPlcHdr"/>
        </w:types>
        <w:behaviors>
          <w:behavior w:val="content"/>
        </w:behaviors>
        <w:guid w:val="{FB4C8F17-363E-42C2-B59A-7FE0BFFC3618}"/>
      </w:docPartPr>
      <w:docPartBody>
        <w:p w:rsidR="00770E58" w:rsidRDefault="00770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67"/>
    <w:rsid w:val="00770E58"/>
    <w:rsid w:val="00826567"/>
    <w:rsid w:val="00B96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85DC5DD74D44ECAA9687E8E96D2A5C">
    <w:name w:val="0485DC5DD74D44ECAA9687E8E96D2A5C"/>
  </w:style>
  <w:style w:type="paragraph" w:customStyle="1" w:styleId="B1E8AE0849174003AA34284AA13C3602">
    <w:name w:val="B1E8AE0849174003AA34284AA13C36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24B71008E141EEA54EBF030917F67A">
    <w:name w:val="4624B71008E141EEA54EBF030917F67A"/>
  </w:style>
  <w:style w:type="paragraph" w:customStyle="1" w:styleId="10F253BE3859433A89A48DC6842C2782">
    <w:name w:val="10F253BE3859433A89A48DC6842C2782"/>
  </w:style>
  <w:style w:type="paragraph" w:customStyle="1" w:styleId="B4167511DDC34547A8BA566A7C309E2B">
    <w:name w:val="B4167511DDC34547A8BA566A7C309E2B"/>
  </w:style>
  <w:style w:type="paragraph" w:customStyle="1" w:styleId="7DE1A11B786546FABA019A9484F00DCB">
    <w:name w:val="7DE1A11B786546FABA019A9484F00DCB"/>
  </w:style>
  <w:style w:type="paragraph" w:customStyle="1" w:styleId="775CEE90E3C24DA2A36E21A9EC2CC657">
    <w:name w:val="775CEE90E3C24DA2A36E21A9EC2CC657"/>
  </w:style>
  <w:style w:type="paragraph" w:customStyle="1" w:styleId="526853125CA9410DA94B5D7E6F6E4651">
    <w:name w:val="526853125CA9410DA94B5D7E6F6E4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8568E-8545-431B-8476-CCBA940712AB}"/>
</file>

<file path=customXml/itemProps2.xml><?xml version="1.0" encoding="utf-8"?>
<ds:datastoreItem xmlns:ds="http://schemas.openxmlformats.org/officeDocument/2006/customXml" ds:itemID="{D31BFB6E-7D00-4B36-A13F-2356697243A9}"/>
</file>

<file path=customXml/itemProps3.xml><?xml version="1.0" encoding="utf-8"?>
<ds:datastoreItem xmlns:ds="http://schemas.openxmlformats.org/officeDocument/2006/customXml" ds:itemID="{B4215987-7834-4029-9D11-2C1EA253B235}"/>
</file>

<file path=docProps/app.xml><?xml version="1.0" encoding="utf-8"?>
<Properties xmlns="http://schemas.openxmlformats.org/officeDocument/2006/extended-properties" xmlns:vt="http://schemas.openxmlformats.org/officeDocument/2006/docPropsVTypes">
  <Template>Normal</Template>
  <TotalTime>6</TotalTime>
  <Pages>2</Pages>
  <Words>215</Words>
  <Characters>1371</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M1105 Tillsätt en kriskommission för svensk elförsörjning</vt:lpstr>
      <vt:lpstr>
      </vt:lpstr>
    </vt:vector>
  </TitlesOfParts>
  <Company>Sveriges riksdag</Company>
  <LinksUpToDate>false</LinksUpToDate>
  <CharactersWithSpaces>1576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