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E2129" w:rsidR="00C57C2E" w:rsidP="00C57C2E" w:rsidRDefault="001F4293" w14:paraId="049E4F3E" w14:textId="77777777">
      <w:pPr>
        <w:pStyle w:val="Normalutanindragellerluft"/>
      </w:pPr>
      <w:bookmarkStart w:name="_GoBack" w:id="0"/>
      <w:bookmarkEnd w:id="0"/>
      <w:r w:rsidRPr="00EE2129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B2C0DD290034D2688599185F5A0DB82"/>
        </w:placeholder>
        <w15:appearance w15:val="hidden"/>
        <w:text/>
      </w:sdtPr>
      <w:sdtEndPr/>
      <w:sdtContent>
        <w:p w:rsidRPr="00EE2129" w:rsidR="00AF30DD" w:rsidP="00CC4C93" w:rsidRDefault="00AF30DD" w14:paraId="049E4F3F" w14:textId="77777777">
          <w:pPr>
            <w:pStyle w:val="Rubrik1"/>
          </w:pPr>
          <w:r w:rsidRPr="00EE2129">
            <w:t>Förslag till riksdagsbeslut</w:t>
          </w:r>
        </w:p>
      </w:sdtContent>
    </w:sdt>
    <w:sdt>
      <w:sdtPr>
        <w:alias w:val="Yrkande 1"/>
        <w:tag w:val="93c11d37-0f27-42fc-b450-7feb816be9f7"/>
        <w:id w:val="-1860105599"/>
        <w:lock w:val="sdtLocked"/>
      </w:sdtPr>
      <w:sdtEndPr/>
      <w:sdtContent>
        <w:p w:rsidR="008207E0" w:rsidRDefault="00E57DC1" w14:paraId="049E4F40" w14:textId="77777777">
          <w:pPr>
            <w:pStyle w:val="Frslagstext"/>
          </w:pPr>
          <w:r>
            <w:t>Riksdagen ställer sig bakom det som anförs i motionen om möjligheten att införa bullerservitut vid nybyggnation och tillkännager detta för regeringen.</w:t>
          </w:r>
        </w:p>
      </w:sdtContent>
    </w:sdt>
    <w:p w:rsidRPr="00EE2129" w:rsidR="00AF30DD" w:rsidP="00AF30DD" w:rsidRDefault="000156D9" w14:paraId="049E4F41" w14:textId="77777777">
      <w:pPr>
        <w:pStyle w:val="Rubrik1"/>
      </w:pPr>
      <w:bookmarkStart w:name="MotionsStart" w:id="1"/>
      <w:bookmarkEnd w:id="1"/>
      <w:r w:rsidRPr="00EE2129">
        <w:t>Motivering</w:t>
      </w:r>
    </w:p>
    <w:p w:rsidRPr="00EE2129" w:rsidR="00EE2129" w:rsidP="00EE2129" w:rsidRDefault="00EE2129" w14:paraId="049E4F42" w14:textId="77777777">
      <w:pPr>
        <w:tabs>
          <w:tab w:val="clear" w:pos="284"/>
          <w:tab w:val="left" w:pos="1304"/>
        </w:tabs>
        <w:spacing w:before="100" w:beforeAutospacing="1" w:after="192" w:line="320" w:lineRule="atLeast"/>
        <w:ind w:firstLine="0"/>
        <w:rPr>
          <w:rFonts w:cstheme="minorHAnsi"/>
          <w:kern w:val="0"/>
          <w14:numSpacing w14:val="default"/>
        </w:rPr>
      </w:pPr>
      <w:r w:rsidRPr="00EE2129">
        <w:rPr>
          <w:rFonts w:cstheme="minorHAnsi"/>
        </w:rPr>
        <w:t>Idag finns det ett flertal markägare som inte tillåts bygga fler hus på sin fastighet eftersom den ligger i närheten av flygplatser, järnväg, skjutfält m.m.</w:t>
      </w:r>
    </w:p>
    <w:p w:rsidRPr="00EE2129" w:rsidR="00EE2129" w:rsidP="00EE2129" w:rsidRDefault="00EE2129" w14:paraId="049E4F43" w14:textId="77777777">
      <w:pPr>
        <w:tabs>
          <w:tab w:val="clear" w:pos="284"/>
          <w:tab w:val="left" w:pos="1304"/>
        </w:tabs>
        <w:spacing w:before="100" w:beforeAutospacing="1" w:after="192" w:line="320" w:lineRule="atLeast"/>
        <w:ind w:firstLine="0"/>
        <w:rPr>
          <w:rFonts w:cstheme="minorHAnsi"/>
        </w:rPr>
      </w:pPr>
      <w:r w:rsidRPr="00EE2129">
        <w:rPr>
          <w:rFonts w:cstheme="minorHAnsi"/>
        </w:rPr>
        <w:t>Trots att markägarna själva säger att det förekommande bullret inte stör dem så får de inget bygglov. Detta blir ett stort hinder då t.ex. generationsskifte blir aktuellt inom jordbruket. I förlängningen så urholkar detta vårt behov av en levande landsbygd och möjligheter att bedriva jordbruk.</w:t>
      </w:r>
    </w:p>
    <w:p w:rsidRPr="00EE2129" w:rsidR="00AF30DD" w:rsidP="00EE2129" w:rsidRDefault="00EE2129" w14:paraId="049E4F44" w14:textId="77777777">
      <w:pPr>
        <w:pStyle w:val="Normalutanindragellerluft"/>
        <w:rPr>
          <w:rFonts w:cstheme="minorHAnsi"/>
        </w:rPr>
      </w:pPr>
      <w:r w:rsidRPr="00EE2129">
        <w:rPr>
          <w:rFonts w:cstheme="minorHAnsi"/>
        </w:rPr>
        <w:t>En översyn av lagstiftningen bör snarast göras så att det finns möjlighet att införa bullerservitut i förekommande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5129CCAF92414B9C772D998C5570D0"/>
        </w:placeholder>
        <w15:appearance w15:val="hidden"/>
      </w:sdtPr>
      <w:sdtEndPr>
        <w:rPr>
          <w:noProof w:val="0"/>
        </w:rPr>
      </w:sdtEndPr>
      <w:sdtContent>
        <w:p w:rsidRPr="00EE2129" w:rsidR="00865E70" w:rsidP="00771EB4" w:rsidRDefault="00AD015B" w14:paraId="049E4F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7243" w:rsidRDefault="00397243" w14:paraId="049E4F49" w14:textId="77777777"/>
    <w:sectPr w:rsidR="00397243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E4F4B" w14:textId="77777777" w:rsidR="00410C12" w:rsidRDefault="00410C12" w:rsidP="000C1CAD">
      <w:pPr>
        <w:spacing w:line="240" w:lineRule="auto"/>
      </w:pPr>
      <w:r>
        <w:separator/>
      </w:r>
    </w:p>
  </w:endnote>
  <w:endnote w:type="continuationSeparator" w:id="0">
    <w:p w14:paraId="049E4F4C" w14:textId="77777777" w:rsidR="00410C12" w:rsidRDefault="00410C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9CE70" w14:textId="77777777" w:rsidR="00AD015B" w:rsidRDefault="00AD015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F5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F57" w14:textId="77777777" w:rsidR="007468C0" w:rsidRDefault="007468C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201509250933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201510011533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15:33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E4F49" w14:textId="77777777" w:rsidR="00410C12" w:rsidRDefault="00410C12" w:rsidP="000C1CAD">
      <w:pPr>
        <w:spacing w:line="240" w:lineRule="auto"/>
      </w:pPr>
      <w:r>
        <w:separator/>
      </w:r>
    </w:p>
  </w:footnote>
  <w:footnote w:type="continuationSeparator" w:id="0">
    <w:p w14:paraId="049E4F4A" w14:textId="77777777" w:rsidR="00410C12" w:rsidRDefault="00410C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15B" w:rsidRDefault="00AD015B" w14:paraId="6A1ED606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15B" w:rsidRDefault="00AD015B" w14:paraId="3D8ECBA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49E4F5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D015B" w14:paraId="049E4F5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:528</w:t>
        </w:r>
      </w:sdtContent>
    </w:sdt>
  </w:p>
  <w:p w:rsidR="00A42228" w:rsidP="00283E0F" w:rsidRDefault="00AD015B" w14:paraId="049E4F5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EE2129" w14:paraId="049E4F55" w14:textId="77777777">
        <w:pPr>
          <w:pStyle w:val="FSHRub2"/>
        </w:pPr>
        <w:r>
          <w:t>Införande av bullerservitut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49E4F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26E92"/>
    <w:multiLevelType w:val="multilevel"/>
    <w:tmpl w:val="3584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212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510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243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C12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1450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6EFF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02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8C0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1EB4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7E0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88A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AEB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15B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7DC1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2129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9E4F3E"/>
  <w15:chartTrackingRefBased/>
  <w15:docId w15:val="{62911FBA-C66E-4E0C-8A38-95021E30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2C0DD290034D2688599185F5A0D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D5672-5F08-4A6A-92C7-270F62B8D435}"/>
      </w:docPartPr>
      <w:docPartBody>
        <w:p w:rsidR="004B18BC" w:rsidRDefault="002937BC">
          <w:pPr>
            <w:pStyle w:val="FB2C0DD290034D2688599185F5A0DB8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5129CCAF92414B9C772D998C557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3F43A-0031-40C3-9FB0-188DC4239A8B}"/>
      </w:docPartPr>
      <w:docPartBody>
        <w:p w:rsidR="004B18BC" w:rsidRDefault="002937BC">
          <w:pPr>
            <w:pStyle w:val="DD5129CCAF92414B9C772D998C5570D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BC"/>
    <w:rsid w:val="002937BC"/>
    <w:rsid w:val="004B18BC"/>
    <w:rsid w:val="00D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2C0DD290034D2688599185F5A0DB82">
    <w:name w:val="FB2C0DD290034D2688599185F5A0DB82"/>
  </w:style>
  <w:style w:type="paragraph" w:customStyle="1" w:styleId="4CA116C6C55C4990BC7C1BA25468F62A">
    <w:name w:val="4CA116C6C55C4990BC7C1BA25468F62A"/>
  </w:style>
  <w:style w:type="paragraph" w:customStyle="1" w:styleId="DD5129CCAF92414B9C772D998C5570D0">
    <w:name w:val="DD5129CCAF92414B9C772D998C557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3614</RubrikLookup>
    <MotionGuid xmlns="00d11361-0b92-4bae-a181-288d6a55b763">5afed671-c6c3-4145-81ec-6c2bc75ab87d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801B4BB0-4B0E-4162-A6DC-559000A5A71C}"/>
</file>

<file path=customXml/itemProps3.xml><?xml version="1.0" encoding="utf-8"?>
<ds:datastoreItem xmlns:ds="http://schemas.openxmlformats.org/officeDocument/2006/customXml" ds:itemID="{BA15AEFE-9C70-4089-9445-5BC3A16BE12F}"/>
</file>

<file path=customXml/itemProps4.xml><?xml version="1.0" encoding="utf-8"?>
<ds:datastoreItem xmlns:ds="http://schemas.openxmlformats.org/officeDocument/2006/customXml" ds:itemID="{9E2E0B80-1247-4445-B375-8EB00BBB8AA2}"/>
</file>

<file path=customXml/itemProps5.xml><?xml version="1.0" encoding="utf-8"?>
<ds:datastoreItem xmlns:ds="http://schemas.openxmlformats.org/officeDocument/2006/customXml" ds:itemID="{C905D971-1433-45B0-8D25-F828CBE772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119</Words>
  <Characters>683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Införande av bullerservitut</vt:lpstr>
      <vt:lpstr/>
    </vt:vector>
  </TitlesOfParts>
  <Company>Sveriges riksdag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201516FP2068 Införande av bullerservitut</dc:title>
  <dc:subject/>
  <dc:creator>Johan Karlsson</dc:creator>
  <cp:keywords/>
  <dc:description/>
  <cp:lastModifiedBy>Ida Wahlbom</cp:lastModifiedBy>
  <cp:revision>9</cp:revision>
  <cp:lastPrinted>2015-10-01T13:33:00Z</cp:lastPrinted>
  <dcterms:created xsi:type="dcterms:W3CDTF">2015-09-25T07:33:00Z</dcterms:created>
  <dcterms:modified xsi:type="dcterms:W3CDTF">2015-10-02T11:43:00Z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*T234784B9C026*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https://filur.riksdagen.se/drop/DropOffLibrary/T234784B9C026.docx</vt:lpwstr>
  </property>
  <property fmtid="{D5CDD505-2E9C-101B-9397-08002B2CF9AE}" pid="11" name="RevisionsOn">
    <vt:lpwstr>1</vt:lpwstr>
  </property>
</Properties>
</file>