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61D6F0" w14:textId="77777777">
      <w:pPr>
        <w:pStyle w:val="Normalutanindragellerluft"/>
      </w:pPr>
      <w:bookmarkStart w:name="_Toc106800475" w:id="0"/>
      <w:bookmarkStart w:name="_Toc106801300" w:id="1"/>
    </w:p>
    <w:p w:rsidRPr="009B062B" w:rsidR="00AF30DD" w:rsidP="00DB4BC1" w:rsidRDefault="00D3467B" w14:paraId="737FB251" w14:textId="77777777">
      <w:pPr>
        <w:pStyle w:val="RubrikFrslagTIllRiksdagsbeslut"/>
      </w:pPr>
      <w:sdt>
        <w:sdtPr>
          <w:alias w:val="CC_Boilerplate_4"/>
          <w:tag w:val="CC_Boilerplate_4"/>
          <w:id w:val="-1644581176"/>
          <w:lock w:val="sdtContentLocked"/>
          <w:placeholder>
            <w:docPart w:val="F26CCC2F239E4252AB10CFA9E55AB180"/>
          </w:placeholder>
          <w:text/>
        </w:sdtPr>
        <w:sdtEndPr/>
        <w:sdtContent>
          <w:r w:rsidRPr="009B062B" w:rsidR="00AF30DD">
            <w:t>Förslag till riksdagsbeslut</w:t>
          </w:r>
        </w:sdtContent>
      </w:sdt>
      <w:bookmarkEnd w:id="0"/>
      <w:bookmarkEnd w:id="1"/>
    </w:p>
    <w:sdt>
      <w:sdtPr>
        <w:alias w:val="Yrkande 1"/>
        <w:tag w:val="65c8cf94-68b7-47be-8ed9-a33da3bfa1db"/>
        <w:id w:val="-1084692702"/>
        <w:lock w:val="sdtLocked"/>
      </w:sdtPr>
      <w:sdtEndPr/>
      <w:sdtContent>
        <w:p w:rsidR="00373B6D" w:rsidRDefault="00D3467B" w14:paraId="0ACFC45A" w14:textId="77777777">
          <w:pPr>
            <w:pStyle w:val="Frslagstext"/>
            <w:numPr>
              <w:ilvl w:val="0"/>
              <w:numId w:val="0"/>
            </w:numPr>
          </w:pPr>
          <w:r>
            <w:t>Riksdagen ställer sig bakom det som anförs i motionen om att utreda gemensam nordisk antagning till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05A6C4E4466F893049040E737D8B"/>
        </w:placeholder>
        <w:text/>
      </w:sdtPr>
      <w:sdtEndPr/>
      <w:sdtContent>
        <w:p w:rsidRPr="009B062B" w:rsidR="006D79C9" w:rsidP="00333E95" w:rsidRDefault="006D79C9" w14:paraId="6E5F96B0" w14:textId="77777777">
          <w:pPr>
            <w:pStyle w:val="Rubrik1"/>
          </w:pPr>
          <w:r>
            <w:t>Motivering</w:t>
          </w:r>
        </w:p>
      </w:sdtContent>
    </w:sdt>
    <w:bookmarkEnd w:displacedByCustomXml="prev" w:id="3"/>
    <w:bookmarkEnd w:displacedByCustomXml="prev" w:id="4"/>
    <w:p w:rsidR="00BB6339" w:rsidP="008E0FE2" w:rsidRDefault="00F213B3" w14:paraId="712F2DA7" w14:textId="00E00779">
      <w:pPr>
        <w:pStyle w:val="Normalutanindragellerluft"/>
      </w:pPr>
      <w:r>
        <w:t>Internationellt utbyte är positivt för kvaliteten i högre utbildning och forskning. Genom Erasmusprogram och andra internationella utbyten får svenska studenter enkelt möjligheten att studera en tid vid universitet i andra länder</w:t>
      </w:r>
      <w:r w:rsidR="00E72C1E">
        <w:t>,</w:t>
      </w:r>
      <w:r>
        <w:t xml:space="preserve"> och våra universitet i Sverige har många internationella studenter. </w:t>
      </w:r>
    </w:p>
    <w:p w:rsidR="00F213B3" w:rsidP="00F213B3" w:rsidRDefault="00F213B3" w14:paraId="6FAAC044" w14:textId="27CBF44F">
      <w:r>
        <w:t xml:space="preserve">Inom </w:t>
      </w:r>
      <w:r w:rsidR="00E72C1E">
        <w:t>Norden</w:t>
      </w:r>
      <w:r>
        <w:t>, särskilt mellan Sverige och Finland, finns förutsättningar att ytterligare underlätta och fördjupa samarbetena mellan våra universitet och högskolor. Genom integrera</w:t>
      </w:r>
      <w:r w:rsidR="00E72C1E">
        <w:t>de</w:t>
      </w:r>
      <w:r>
        <w:t xml:space="preserve"> antagningssystem till universitet och högre utbildning skulle fler studenter enkelt kunna välja att studera vid grannlandets institutioner. Det skulle vara gynnsamt för vårt redan välintegrerade näringsliv och bidra till att ytterligare stärka ländernas nära band inom olika samhällsområden. </w:t>
      </w:r>
    </w:p>
    <w:p w:rsidR="00F213B3" w:rsidP="00F213B3" w:rsidRDefault="00F213B3" w14:paraId="63251840" w14:textId="4F94FC82">
      <w:r>
        <w:t xml:space="preserve">Eftersom vi delar svenska som ett gemensamt officiellt språk finns ett brett utbud av utbildningar som skulle bli lättillgängliga i Finland för svenska studenter och vice versa. </w:t>
      </w:r>
    </w:p>
    <w:p w:rsidRPr="00F213B3" w:rsidR="00FC5FA0" w:rsidP="00F213B3" w:rsidRDefault="00FC5FA0" w14:paraId="21A7DE72" w14:textId="7AC24C56">
      <w:r>
        <w:lastRenderedPageBreak/>
        <w:t xml:space="preserve">Jag föreslår därför att riksdagen ger tillkänna för regeringen att regeringen borde starta en utredning om en gemensam antagning till högre utbildning i både Sverige och Finland och övriga </w:t>
      </w:r>
      <w:r w:rsidR="00E72C1E">
        <w:t>Norden</w:t>
      </w:r>
      <w:r>
        <w:t xml:space="preserve">. </w:t>
      </w:r>
    </w:p>
    <w:sdt>
      <w:sdtPr>
        <w:rPr>
          <w:i/>
          <w:noProof/>
        </w:rPr>
        <w:alias w:val="CC_Underskrifter"/>
        <w:tag w:val="CC_Underskrifter"/>
        <w:id w:val="583496634"/>
        <w:lock w:val="sdtContentLocked"/>
        <w:placeholder>
          <w:docPart w:val="1F7383568D2E474BADEF2AFCBFDCA76D"/>
        </w:placeholder>
      </w:sdtPr>
      <w:sdtEndPr/>
      <w:sdtContent>
        <w:p w:rsidR="00DB4BC1" w:rsidP="00DC4F55" w:rsidRDefault="00DB4BC1" w14:paraId="2007C58A" w14:textId="77777777"/>
        <w:p w:rsidR="00DB4BC1" w:rsidP="00DC4F55" w:rsidRDefault="00D3467B" w14:paraId="6C5DE900" w14:textId="64A88471"/>
      </w:sdtContent>
    </w:sdt>
    <w:tbl>
      <w:tblPr>
        <w:tblW w:w="5000" w:type="pct"/>
        <w:tblLook w:val="04A0" w:firstRow="1" w:lastRow="0" w:firstColumn="1" w:lastColumn="0" w:noHBand="0" w:noVBand="1"/>
        <w:tblCaption w:val="underskrifter"/>
      </w:tblPr>
      <w:tblGrid>
        <w:gridCol w:w="4252"/>
        <w:gridCol w:w="4252"/>
      </w:tblGrid>
      <w:tr w:rsidR="00373B6D" w14:paraId="6124593A" w14:textId="77777777">
        <w:trPr>
          <w:cantSplit/>
        </w:trPr>
        <w:tc>
          <w:tcPr>
            <w:tcW w:w="50" w:type="pct"/>
            <w:vAlign w:val="bottom"/>
          </w:tcPr>
          <w:p w:rsidR="00373B6D" w:rsidRDefault="00D3467B" w14:paraId="2F848334" w14:textId="77777777">
            <w:pPr>
              <w:pStyle w:val="Underskrifter"/>
              <w:spacing w:after="0"/>
            </w:pPr>
            <w:r>
              <w:t>Annika Hirvonen (MP)</w:t>
            </w:r>
          </w:p>
        </w:tc>
        <w:tc>
          <w:tcPr>
            <w:tcW w:w="50" w:type="pct"/>
            <w:vAlign w:val="bottom"/>
          </w:tcPr>
          <w:p w:rsidR="00373B6D" w:rsidRDefault="00373B6D" w14:paraId="09AA30F2" w14:textId="77777777">
            <w:pPr>
              <w:pStyle w:val="Underskrifter"/>
              <w:spacing w:after="0"/>
            </w:pPr>
          </w:p>
        </w:tc>
      </w:tr>
    </w:tbl>
    <w:p w:rsidR="00D3467B" w:rsidRDefault="00D3467B" w14:paraId="6783B91D" w14:textId="77777777"/>
    <w:sectPr w:rsidR="00D346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3D5F" w14:textId="77777777" w:rsidR="00D3467B" w:rsidRDefault="00D3467B" w:rsidP="000C1CAD">
      <w:pPr>
        <w:spacing w:line="240" w:lineRule="auto"/>
      </w:pPr>
      <w:r>
        <w:separator/>
      </w:r>
    </w:p>
  </w:endnote>
  <w:endnote w:type="continuationSeparator" w:id="0">
    <w:p w14:paraId="676EC5A7" w14:textId="77777777" w:rsidR="00D3467B" w:rsidRDefault="00D34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5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14A" w14:textId="06BC83F7" w:rsidR="00262EA3" w:rsidRPr="00DC4F55" w:rsidRDefault="00262EA3" w:rsidP="00DC4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FE5C" w14:textId="77777777" w:rsidR="00D3467B" w:rsidRDefault="00D3467B" w:rsidP="000C1CAD">
      <w:pPr>
        <w:spacing w:line="240" w:lineRule="auto"/>
      </w:pPr>
      <w:r>
        <w:separator/>
      </w:r>
    </w:p>
  </w:footnote>
  <w:footnote w:type="continuationSeparator" w:id="0">
    <w:p w14:paraId="3C1DECB9" w14:textId="77777777" w:rsidR="00D3467B" w:rsidRDefault="00D346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48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B20F7" wp14:editId="7E8CA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1E8153" w14:textId="4401FCAE" w:rsidR="00262EA3" w:rsidRDefault="00D3467B" w:rsidP="008103B5">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DB20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4F55" w14:paraId="771E8153" w14:textId="4401FCAE">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v:textbox>
              <w10:wrap anchorx="page"/>
            </v:shape>
          </w:pict>
        </mc:Fallback>
      </mc:AlternateContent>
    </w:r>
  </w:p>
  <w:p w14:paraId="7C820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0940" w14:textId="77777777" w:rsidR="00262EA3" w:rsidRDefault="00262EA3" w:rsidP="008563AC">
    <w:pPr>
      <w:jc w:val="right"/>
    </w:pPr>
  </w:p>
  <w:p w14:paraId="25159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0A48" w14:textId="77777777" w:rsidR="00262EA3" w:rsidRDefault="00D346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FCF39" wp14:editId="779DA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B355C" w14:textId="1F0A4443" w:rsidR="00262EA3" w:rsidRDefault="00D3467B" w:rsidP="00A314CF">
    <w:pPr>
      <w:pStyle w:val="FSHNormal"/>
      <w:spacing w:before="40"/>
    </w:pPr>
    <w:sdt>
      <w:sdtPr>
        <w:alias w:val="CC_Noformat_Motionstyp"/>
        <w:tag w:val="CC_Noformat_Motionstyp"/>
        <w:id w:val="1162973129"/>
        <w:lock w:val="sdtContentLocked"/>
        <w15:appearance w15:val="hidden"/>
        <w:text/>
      </w:sdtPr>
      <w:sdtEndPr/>
      <w:sdtContent>
        <w:r w:rsidR="00DC4F55">
          <w:t>Enskild motion</w:t>
        </w:r>
      </w:sdtContent>
    </w:sdt>
    <w:r w:rsidR="00821B36">
      <w:t xml:space="preserve"> </w:t>
    </w:r>
    <w:sdt>
      <w:sdtPr>
        <w:alias w:val="CC_Noformat_Partikod"/>
        <w:tag w:val="CC_Noformat_Partikod"/>
        <w:id w:val="1471015553"/>
        <w:text/>
      </w:sdtPr>
      <w:sdtEndPr/>
      <w:sdtContent>
        <w:r w:rsidR="00F213B3">
          <w:t>MP</w:t>
        </w:r>
      </w:sdtContent>
    </w:sdt>
    <w:sdt>
      <w:sdtPr>
        <w:alias w:val="CC_Noformat_Partinummer"/>
        <w:tag w:val="CC_Noformat_Partinummer"/>
        <w:id w:val="-2014525982"/>
        <w:text/>
      </w:sdtPr>
      <w:sdtEndPr/>
      <w:sdtContent>
        <w:r w:rsidR="0033371B">
          <w:t>1613</w:t>
        </w:r>
      </w:sdtContent>
    </w:sdt>
  </w:p>
  <w:p w14:paraId="456AF605" w14:textId="77777777" w:rsidR="00262EA3" w:rsidRPr="008227B3" w:rsidRDefault="00D346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CF15D" w14:textId="7680FA98" w:rsidR="00262EA3" w:rsidRPr="008227B3" w:rsidRDefault="00D346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F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F55">
          <w:t>:3319</w:t>
        </w:r>
      </w:sdtContent>
    </w:sdt>
  </w:p>
  <w:p w14:paraId="75744490" w14:textId="4F12C3D4" w:rsidR="00262EA3" w:rsidRDefault="00D3467B" w:rsidP="00E03A3D">
    <w:pPr>
      <w:pStyle w:val="Motionr"/>
    </w:pPr>
    <w:sdt>
      <w:sdtPr>
        <w:alias w:val="CC_Noformat_Avtext"/>
        <w:tag w:val="CC_Noformat_Avtext"/>
        <w:id w:val="-2020768203"/>
        <w:lock w:val="sdtContentLocked"/>
        <w:placeholder>
          <w:docPart w:val="1EDB0CAB822141B9B8E63C3A90C40A50"/>
        </w:placeholder>
        <w15:appearance w15:val="hidden"/>
        <w:text/>
      </w:sdtPr>
      <w:sdtEndPr/>
      <w:sdtContent>
        <w:r w:rsidR="00DC4F55">
          <w:t>av Annika Hirvonen (MP)</w:t>
        </w:r>
      </w:sdtContent>
    </w:sdt>
  </w:p>
  <w:sdt>
    <w:sdtPr>
      <w:alias w:val="CC_Noformat_Rubtext"/>
      <w:tag w:val="CC_Noformat_Rubtext"/>
      <w:id w:val="-218060500"/>
      <w:lock w:val="sdtLocked"/>
      <w:placeholder>
        <w:docPart w:val="55E2214E8C464F80BC9C8D414164A519"/>
      </w:placeholder>
      <w:text/>
    </w:sdtPr>
    <w:sdtEndPr/>
    <w:sdtContent>
      <w:p w14:paraId="087748F8" w14:textId="012012EA" w:rsidR="00262EA3" w:rsidRDefault="00F213B3" w:rsidP="00283E0F">
        <w:pPr>
          <w:pStyle w:val="FSHRub2"/>
        </w:pPr>
        <w:r>
          <w:t>Gemensam antagning till högre utbildning i Sverige och Finland</w:t>
        </w:r>
      </w:p>
    </w:sdtContent>
  </w:sdt>
  <w:sdt>
    <w:sdtPr>
      <w:alias w:val="CC_Boilerplate_3"/>
      <w:tag w:val="CC_Boilerplate_3"/>
      <w:id w:val="1606463544"/>
      <w:lock w:val="sdtContentLocked"/>
      <w15:appearance w15:val="hidden"/>
      <w:text w:multiLine="1"/>
    </w:sdtPr>
    <w:sdtEndPr/>
    <w:sdtContent>
      <w:p w14:paraId="63370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7557873">
    <w:abstractNumId w:val="9"/>
  </w:num>
  <w:num w:numId="2" w16cid:durableId="650210344">
    <w:abstractNumId w:val="8"/>
  </w:num>
  <w:num w:numId="3" w16cid:durableId="204024797">
    <w:abstractNumId w:val="16"/>
  </w:num>
  <w:num w:numId="4" w16cid:durableId="1163469039">
    <w:abstractNumId w:val="14"/>
  </w:num>
  <w:num w:numId="5" w16cid:durableId="1226919365">
    <w:abstractNumId w:val="17"/>
  </w:num>
  <w:num w:numId="6" w16cid:durableId="211310239">
    <w:abstractNumId w:val="18"/>
  </w:num>
  <w:num w:numId="7" w16cid:durableId="1745493509">
    <w:abstractNumId w:val="11"/>
  </w:num>
  <w:num w:numId="8" w16cid:durableId="451287538">
    <w:abstractNumId w:val="12"/>
  </w:num>
  <w:num w:numId="9" w16cid:durableId="807476525">
    <w:abstractNumId w:val="15"/>
  </w:num>
  <w:num w:numId="10" w16cid:durableId="990866887">
    <w:abstractNumId w:val="22"/>
  </w:num>
  <w:num w:numId="11" w16cid:durableId="1305357488">
    <w:abstractNumId w:val="21"/>
  </w:num>
  <w:num w:numId="12" w16cid:durableId="559825622">
    <w:abstractNumId w:val="21"/>
  </w:num>
  <w:num w:numId="13" w16cid:durableId="1431469920">
    <w:abstractNumId w:val="3"/>
  </w:num>
  <w:num w:numId="14" w16cid:durableId="855458740">
    <w:abstractNumId w:val="2"/>
  </w:num>
  <w:num w:numId="15" w16cid:durableId="1568957788">
    <w:abstractNumId w:val="1"/>
  </w:num>
  <w:num w:numId="16" w16cid:durableId="553203465">
    <w:abstractNumId w:val="0"/>
  </w:num>
  <w:num w:numId="17" w16cid:durableId="400325304">
    <w:abstractNumId w:val="7"/>
  </w:num>
  <w:num w:numId="18" w16cid:durableId="63336436">
    <w:abstractNumId w:val="6"/>
  </w:num>
  <w:num w:numId="19" w16cid:durableId="186531394">
    <w:abstractNumId w:val="5"/>
  </w:num>
  <w:num w:numId="20" w16cid:durableId="1468545027">
    <w:abstractNumId w:val="4"/>
  </w:num>
  <w:num w:numId="21" w16cid:durableId="2056660988">
    <w:abstractNumId w:val="21"/>
  </w:num>
  <w:num w:numId="22" w16cid:durableId="375156113">
    <w:abstractNumId w:val="21"/>
  </w:num>
  <w:num w:numId="23" w16cid:durableId="1355578172">
    <w:abstractNumId w:val="21"/>
  </w:num>
  <w:num w:numId="24" w16cid:durableId="577984689">
    <w:abstractNumId w:val="21"/>
  </w:num>
  <w:num w:numId="25" w16cid:durableId="438910064">
    <w:abstractNumId w:val="21"/>
  </w:num>
  <w:num w:numId="26" w16cid:durableId="146289975">
    <w:abstractNumId w:val="22"/>
  </w:num>
  <w:num w:numId="27" w16cid:durableId="2038042576">
    <w:abstractNumId w:val="22"/>
  </w:num>
  <w:num w:numId="28" w16cid:durableId="449665276">
    <w:abstractNumId w:val="22"/>
  </w:num>
  <w:num w:numId="29" w16cid:durableId="1081172614">
    <w:abstractNumId w:val="22"/>
  </w:num>
  <w:num w:numId="30" w16cid:durableId="1552812822">
    <w:abstractNumId w:val="21"/>
  </w:num>
  <w:num w:numId="31" w16cid:durableId="693773028">
    <w:abstractNumId w:val="21"/>
  </w:num>
  <w:num w:numId="32" w16cid:durableId="180358486">
    <w:abstractNumId w:val="22"/>
  </w:num>
  <w:num w:numId="33" w16cid:durableId="92165406">
    <w:abstractNumId w:val="21"/>
  </w:num>
  <w:num w:numId="34" w16cid:durableId="469516645">
    <w:abstractNumId w:val="18"/>
  </w:num>
  <w:num w:numId="35" w16cid:durableId="2013726719">
    <w:abstractNumId w:val="18"/>
    <w:lvlOverride w:ilvl="0">
      <w:startOverride w:val="1"/>
    </w:lvlOverride>
  </w:num>
  <w:num w:numId="36" w16cid:durableId="1505126930">
    <w:abstractNumId w:val="19"/>
  </w:num>
  <w:num w:numId="37" w16cid:durableId="842865161">
    <w:abstractNumId w:val="18"/>
    <w:lvlOverride w:ilvl="0">
      <w:startOverride w:val="1"/>
    </w:lvlOverride>
  </w:num>
  <w:num w:numId="38" w16cid:durableId="85418981">
    <w:abstractNumId w:val="13"/>
  </w:num>
  <w:num w:numId="39" w16cid:durableId="1228495256">
    <w:abstractNumId w:val="10"/>
  </w:num>
  <w:num w:numId="40" w16cid:durableId="16791109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3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5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1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6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5BE"/>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67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C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F5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1E"/>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3B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A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4FF63"/>
  <w15:chartTrackingRefBased/>
  <w15:docId w15:val="{695A6B24-8D86-4353-A29E-656AE40D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2F239E4252AB10CFA9E55AB180"/>
        <w:category>
          <w:name w:val="Allmänt"/>
          <w:gallery w:val="placeholder"/>
        </w:category>
        <w:types>
          <w:type w:val="bbPlcHdr"/>
        </w:types>
        <w:behaviors>
          <w:behavior w:val="content"/>
        </w:behaviors>
        <w:guid w:val="{23CE9ED7-5A71-461E-A139-FA7FFE9CB9EA}"/>
      </w:docPartPr>
      <w:docPartBody>
        <w:p w:rsidR="00472DDC" w:rsidRDefault="00472DDC">
          <w:pPr>
            <w:pStyle w:val="F26CCC2F239E4252AB10CFA9E55AB180"/>
          </w:pPr>
          <w:r w:rsidRPr="005A0A93">
            <w:rPr>
              <w:rStyle w:val="Platshllartext"/>
            </w:rPr>
            <w:t>Förslag till riksdagsbeslut</w:t>
          </w:r>
        </w:p>
      </w:docPartBody>
    </w:docPart>
    <w:docPart>
      <w:docPartPr>
        <w:name w:val="191905A6C4E4466F893049040E737D8B"/>
        <w:category>
          <w:name w:val="Allmänt"/>
          <w:gallery w:val="placeholder"/>
        </w:category>
        <w:types>
          <w:type w:val="bbPlcHdr"/>
        </w:types>
        <w:behaviors>
          <w:behavior w:val="content"/>
        </w:behaviors>
        <w:guid w:val="{8E9E5588-C7B6-4F62-BBFC-9D3505ADD99E}"/>
      </w:docPartPr>
      <w:docPartBody>
        <w:p w:rsidR="00472DDC" w:rsidRDefault="00472DDC">
          <w:pPr>
            <w:pStyle w:val="191905A6C4E4466F893049040E737D8B"/>
          </w:pPr>
          <w:r w:rsidRPr="005A0A93">
            <w:rPr>
              <w:rStyle w:val="Platshllartext"/>
            </w:rPr>
            <w:t>Motivering</w:t>
          </w:r>
        </w:p>
      </w:docPartBody>
    </w:docPart>
    <w:docPart>
      <w:docPartPr>
        <w:name w:val="1EDB0CAB822141B9B8E63C3A90C40A50"/>
        <w:category>
          <w:name w:val="Allmänt"/>
          <w:gallery w:val="placeholder"/>
        </w:category>
        <w:types>
          <w:type w:val="bbPlcHdr"/>
        </w:types>
        <w:behaviors>
          <w:behavior w:val="content"/>
        </w:behaviors>
        <w:guid w:val="{641DC308-154C-426A-9923-69B66DF2B394}"/>
      </w:docPartPr>
      <w:docPartBody>
        <w:p w:rsidR="00472DDC" w:rsidRDefault="00472DDC">
          <w:pPr>
            <w:pStyle w:val="1EDB0CAB822141B9B8E63C3A90C40A50"/>
          </w:pPr>
          <w:r>
            <w:rPr>
              <w:rStyle w:val="Platshllartext"/>
            </w:rPr>
            <w:t xml:space="preserve"> </w:t>
          </w:r>
        </w:p>
      </w:docPartBody>
    </w:docPart>
    <w:docPart>
      <w:docPartPr>
        <w:name w:val="55E2214E8C464F80BC9C8D414164A519"/>
        <w:category>
          <w:name w:val="Allmänt"/>
          <w:gallery w:val="placeholder"/>
        </w:category>
        <w:types>
          <w:type w:val="bbPlcHdr"/>
        </w:types>
        <w:behaviors>
          <w:behavior w:val="content"/>
        </w:behaviors>
        <w:guid w:val="{0FFBB1ED-5EFB-4CEB-828D-9FB560221530}"/>
      </w:docPartPr>
      <w:docPartBody>
        <w:p w:rsidR="00472DDC" w:rsidRDefault="00472DDC">
          <w:pPr>
            <w:pStyle w:val="55E2214E8C464F80BC9C8D414164A519"/>
          </w:pPr>
          <w:r>
            <w:t xml:space="preserve"> </w:t>
          </w:r>
        </w:p>
      </w:docPartBody>
    </w:docPart>
    <w:docPart>
      <w:docPartPr>
        <w:name w:val="1F7383568D2E474BADEF2AFCBFDCA76D"/>
        <w:category>
          <w:name w:val="Allmänt"/>
          <w:gallery w:val="placeholder"/>
        </w:category>
        <w:types>
          <w:type w:val="bbPlcHdr"/>
        </w:types>
        <w:behaviors>
          <w:behavior w:val="content"/>
        </w:behaviors>
        <w:guid w:val="{4FE8F01C-F3CB-425F-A1E4-85AC7AB6AB13}"/>
      </w:docPartPr>
      <w:docPartBody>
        <w:p w:rsidR="008F6083" w:rsidRDefault="008F60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DC"/>
    <w:rsid w:val="00472DDC"/>
    <w:rsid w:val="005C643E"/>
    <w:rsid w:val="008F6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6CCC2F239E4252AB10CFA9E55AB180">
    <w:name w:val="F26CCC2F239E4252AB10CFA9E55AB180"/>
  </w:style>
  <w:style w:type="paragraph" w:customStyle="1" w:styleId="1B6D92AFF0904640A82CB3FAFF3CF5E9">
    <w:name w:val="1B6D92AFF0904640A82CB3FAFF3CF5E9"/>
  </w:style>
  <w:style w:type="paragraph" w:customStyle="1" w:styleId="191905A6C4E4466F893049040E737D8B">
    <w:name w:val="191905A6C4E4466F893049040E737D8B"/>
  </w:style>
  <w:style w:type="paragraph" w:customStyle="1" w:styleId="D25DDAEC51FC406AB1B9E57D9B36818C">
    <w:name w:val="D25DDAEC51FC406AB1B9E57D9B36818C"/>
  </w:style>
  <w:style w:type="paragraph" w:customStyle="1" w:styleId="1EDB0CAB822141B9B8E63C3A90C40A50">
    <w:name w:val="1EDB0CAB822141B9B8E63C3A90C40A50"/>
  </w:style>
  <w:style w:type="paragraph" w:customStyle="1" w:styleId="55E2214E8C464F80BC9C8D414164A519">
    <w:name w:val="55E2214E8C464F80BC9C8D414164A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BCD7F-83AF-48C5-8BE4-419AA67FF32F}"/>
</file>

<file path=customXml/itemProps2.xml><?xml version="1.0" encoding="utf-8"?>
<ds:datastoreItem xmlns:ds="http://schemas.openxmlformats.org/officeDocument/2006/customXml" ds:itemID="{CFCFAAFC-7811-436F-BCDB-34304B7874E2}"/>
</file>

<file path=customXml/itemProps3.xml><?xml version="1.0" encoding="utf-8"?>
<ds:datastoreItem xmlns:ds="http://schemas.openxmlformats.org/officeDocument/2006/customXml" ds:itemID="{525BE047-44D4-4BCD-8FA8-5F545AA05D0B}"/>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1192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