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DF69C35FF74ABA889BB333BE5FA2E7"/>
        </w:placeholder>
        <w:text/>
      </w:sdtPr>
      <w:sdtEndPr/>
      <w:sdtContent>
        <w:p w:rsidRPr="009B062B" w:rsidR="00AF30DD" w:rsidP="009B4B07" w:rsidRDefault="00AF30DD" w14:paraId="177BCDD8" w14:textId="77777777">
          <w:pPr>
            <w:pStyle w:val="Rubrik1"/>
            <w:spacing w:after="300"/>
          </w:pPr>
          <w:r w:rsidRPr="009B062B">
            <w:t>Förslag till riksdagsbeslut</w:t>
          </w:r>
        </w:p>
      </w:sdtContent>
    </w:sdt>
    <w:bookmarkStart w:name="_Hlk83287121" w:displacedByCustomXml="next" w:id="0"/>
    <w:sdt>
      <w:sdtPr>
        <w:alias w:val="Yrkande 1"/>
        <w:tag w:val="4b22079f-66bf-42b2-9a5c-04eca1337240"/>
        <w:id w:val="-1185349433"/>
        <w:lock w:val="sdtLocked"/>
      </w:sdtPr>
      <w:sdtEndPr/>
      <w:sdtContent>
        <w:p w:rsidR="00212378" w:rsidRDefault="00A4343D" w14:paraId="177BCDD9" w14:textId="77777777">
          <w:pPr>
            <w:pStyle w:val="Frslagstext"/>
            <w:numPr>
              <w:ilvl w:val="0"/>
              <w:numId w:val="0"/>
            </w:numPr>
          </w:pPr>
          <w:r>
            <w:t>Riksdagen ställer sig bakom det som anförs i motionen om ökade krav på kommunernas dokumentation vid underkännande av enskilt avlopp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1AF7425F28A4678B3F635AFEC980749"/>
        </w:placeholder>
        <w:text/>
      </w:sdtPr>
      <w:sdtEndPr/>
      <w:sdtContent>
        <w:p w:rsidRPr="009B062B" w:rsidR="006D79C9" w:rsidP="00333E95" w:rsidRDefault="006D79C9" w14:paraId="177BCDDA" w14:textId="77777777">
          <w:pPr>
            <w:pStyle w:val="Rubrik1"/>
          </w:pPr>
          <w:r>
            <w:t>Motivering</w:t>
          </w:r>
        </w:p>
      </w:sdtContent>
    </w:sdt>
    <w:p w:rsidR="002B51B8" w:rsidP="008E0FE2" w:rsidRDefault="002B51B8" w14:paraId="177BCDDB" w14:textId="4C5EE436">
      <w:pPr>
        <w:pStyle w:val="Normalutanindragellerluft"/>
      </w:pPr>
      <w:r>
        <w:t>Svenska kommuner kan idag underkänna ett enskilt avlopp utan någon annan motiver</w:t>
      </w:r>
      <w:r w:rsidR="004A6571">
        <w:softHyphen/>
      </w:r>
      <w:r>
        <w:t>ing än att anläggningen är för gammal. Något krav på att kommunen utför en funktions</w:t>
      </w:r>
      <w:r w:rsidR="004A6571">
        <w:softHyphen/>
      </w:r>
      <w:bookmarkStart w:name="_GoBack" w:id="2"/>
      <w:bookmarkEnd w:id="2"/>
      <w:r>
        <w:t xml:space="preserve">kontroll finns inte. </w:t>
      </w:r>
    </w:p>
    <w:p w:rsidR="00BB6339" w:rsidP="002B51B8" w:rsidRDefault="002B51B8" w14:paraId="177BCDDC" w14:textId="77777777">
      <w:r w:rsidRPr="002B51B8">
        <w:t xml:space="preserve">I praktiken gör detta den enskilde fastighetsägaren rättslös. Det är svårt att bevisa att en avloppsanläggning fungerar. Då krävs omfattande konsulthjälp för höga kostnader. Bevisbördan borde alltid ligga på kommunen att utreda och motivera ett beslut om att underkänna ett enskilt avlopp. </w:t>
      </w:r>
    </w:p>
    <w:sdt>
      <w:sdtPr>
        <w:rPr>
          <w:i/>
          <w:noProof/>
        </w:rPr>
        <w:alias w:val="CC_Underskrifter"/>
        <w:tag w:val="CC_Underskrifter"/>
        <w:id w:val="583496634"/>
        <w:lock w:val="sdtContentLocked"/>
        <w:placeholder>
          <w:docPart w:val="B127D4C4F7024C23A85B60EEEDAB59B2"/>
        </w:placeholder>
      </w:sdtPr>
      <w:sdtEndPr>
        <w:rPr>
          <w:i w:val="0"/>
          <w:noProof w:val="0"/>
        </w:rPr>
      </w:sdtEndPr>
      <w:sdtContent>
        <w:p w:rsidR="009B4B07" w:rsidP="009B4B07" w:rsidRDefault="009B4B07" w14:paraId="177BCDDD" w14:textId="77777777"/>
        <w:p w:rsidRPr="008E0FE2" w:rsidR="004801AC" w:rsidP="009B4B07" w:rsidRDefault="004A6571" w14:paraId="177BCD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A65359" w:rsidRDefault="00A65359" w14:paraId="177BCDE2" w14:textId="77777777"/>
    <w:sectPr w:rsidR="00A653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BCDE4" w14:textId="77777777" w:rsidR="00FF35AA" w:rsidRDefault="00FF35AA" w:rsidP="000C1CAD">
      <w:pPr>
        <w:spacing w:line="240" w:lineRule="auto"/>
      </w:pPr>
      <w:r>
        <w:separator/>
      </w:r>
    </w:p>
  </w:endnote>
  <w:endnote w:type="continuationSeparator" w:id="0">
    <w:p w14:paraId="177BCDE5" w14:textId="77777777" w:rsidR="00FF35AA" w:rsidRDefault="00FF3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CD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CD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CDF3" w14:textId="77777777" w:rsidR="00262EA3" w:rsidRPr="009B4B07" w:rsidRDefault="00262EA3" w:rsidP="009B4B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BCDE2" w14:textId="77777777" w:rsidR="00FF35AA" w:rsidRDefault="00FF35AA" w:rsidP="000C1CAD">
      <w:pPr>
        <w:spacing w:line="240" w:lineRule="auto"/>
      </w:pPr>
      <w:r>
        <w:separator/>
      </w:r>
    </w:p>
  </w:footnote>
  <w:footnote w:type="continuationSeparator" w:id="0">
    <w:p w14:paraId="177BCDE3" w14:textId="77777777" w:rsidR="00FF35AA" w:rsidRDefault="00FF35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7BC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BCDF5" wp14:anchorId="177BCD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6571" w14:paraId="177BCDF8" w14:textId="77777777">
                          <w:pPr>
                            <w:jc w:val="right"/>
                          </w:pPr>
                          <w:sdt>
                            <w:sdtPr>
                              <w:alias w:val="CC_Noformat_Partikod"/>
                              <w:tag w:val="CC_Noformat_Partikod"/>
                              <w:id w:val="-53464382"/>
                              <w:placeholder>
                                <w:docPart w:val="08C0EBA2426F49BAA3CF15E6000501B4"/>
                              </w:placeholder>
                              <w:text/>
                            </w:sdtPr>
                            <w:sdtEndPr/>
                            <w:sdtContent>
                              <w:r w:rsidR="002B51B8">
                                <w:t>M</w:t>
                              </w:r>
                            </w:sdtContent>
                          </w:sdt>
                          <w:sdt>
                            <w:sdtPr>
                              <w:alias w:val="CC_Noformat_Partinummer"/>
                              <w:tag w:val="CC_Noformat_Partinummer"/>
                              <w:id w:val="-1709555926"/>
                              <w:placeholder>
                                <w:docPart w:val="8577A03D247D408CBA211870BB2536FB"/>
                              </w:placeholder>
                              <w:text/>
                            </w:sdtPr>
                            <w:sdtEndPr/>
                            <w:sdtContent>
                              <w:r w:rsidR="002B51B8">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7BCD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6571" w14:paraId="177BCDF8" w14:textId="77777777">
                    <w:pPr>
                      <w:jc w:val="right"/>
                    </w:pPr>
                    <w:sdt>
                      <w:sdtPr>
                        <w:alias w:val="CC_Noformat_Partikod"/>
                        <w:tag w:val="CC_Noformat_Partikod"/>
                        <w:id w:val="-53464382"/>
                        <w:placeholder>
                          <w:docPart w:val="08C0EBA2426F49BAA3CF15E6000501B4"/>
                        </w:placeholder>
                        <w:text/>
                      </w:sdtPr>
                      <w:sdtEndPr/>
                      <w:sdtContent>
                        <w:r w:rsidR="002B51B8">
                          <w:t>M</w:t>
                        </w:r>
                      </w:sdtContent>
                    </w:sdt>
                    <w:sdt>
                      <w:sdtPr>
                        <w:alias w:val="CC_Noformat_Partinummer"/>
                        <w:tag w:val="CC_Noformat_Partinummer"/>
                        <w:id w:val="-1709555926"/>
                        <w:placeholder>
                          <w:docPart w:val="8577A03D247D408CBA211870BB2536FB"/>
                        </w:placeholder>
                        <w:text/>
                      </w:sdtPr>
                      <w:sdtEndPr/>
                      <w:sdtContent>
                        <w:r w:rsidR="002B51B8">
                          <w:t>1110</w:t>
                        </w:r>
                      </w:sdtContent>
                    </w:sdt>
                  </w:p>
                </w:txbxContent>
              </v:textbox>
              <w10:wrap anchorx="page"/>
            </v:shape>
          </w:pict>
        </mc:Fallback>
      </mc:AlternateContent>
    </w:r>
  </w:p>
  <w:p w:rsidRPr="00293C4F" w:rsidR="00262EA3" w:rsidP="00776B74" w:rsidRDefault="00262EA3" w14:paraId="177BCD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7BCDE8" w14:textId="77777777">
    <w:pPr>
      <w:jc w:val="right"/>
    </w:pPr>
  </w:p>
  <w:p w:rsidR="00262EA3" w:rsidP="00776B74" w:rsidRDefault="00262EA3" w14:paraId="177BCD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6571" w14:paraId="177BCD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7BCDF7" wp14:anchorId="177BCD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6571" w14:paraId="177BCD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51B8">
          <w:t>M</w:t>
        </w:r>
      </w:sdtContent>
    </w:sdt>
    <w:sdt>
      <w:sdtPr>
        <w:alias w:val="CC_Noformat_Partinummer"/>
        <w:tag w:val="CC_Noformat_Partinummer"/>
        <w:id w:val="-2014525982"/>
        <w:text/>
      </w:sdtPr>
      <w:sdtEndPr/>
      <w:sdtContent>
        <w:r w:rsidR="002B51B8">
          <w:t>1110</w:t>
        </w:r>
      </w:sdtContent>
    </w:sdt>
  </w:p>
  <w:p w:rsidRPr="008227B3" w:rsidR="00262EA3" w:rsidP="008227B3" w:rsidRDefault="004A6571" w14:paraId="177BCD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6571" w14:paraId="177BCD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w:t>
        </w:r>
      </w:sdtContent>
    </w:sdt>
  </w:p>
  <w:p w:rsidR="00262EA3" w:rsidP="00E03A3D" w:rsidRDefault="004A6571" w14:paraId="177BCDF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2B51B8" w14:paraId="177BCDF1" w14:textId="77777777">
        <w:pPr>
          <w:pStyle w:val="FSHRub2"/>
        </w:pPr>
        <w:r>
          <w:t>Ökade krav på kommunernas dokumentation vid underkännande av enskilt avlopp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177BCD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51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78"/>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B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05"/>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5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71"/>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A2"/>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07"/>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43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35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58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A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BCDD7"/>
  <w15:chartTrackingRefBased/>
  <w15:docId w15:val="{52134F0B-2C74-483D-88C6-5EFE0AD2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DF69C35FF74ABA889BB333BE5FA2E7"/>
        <w:category>
          <w:name w:val="Allmänt"/>
          <w:gallery w:val="placeholder"/>
        </w:category>
        <w:types>
          <w:type w:val="bbPlcHdr"/>
        </w:types>
        <w:behaviors>
          <w:behavior w:val="content"/>
        </w:behaviors>
        <w:guid w:val="{E6852998-49EB-4D88-B7C9-3720EC431D25}"/>
      </w:docPartPr>
      <w:docPartBody>
        <w:p w:rsidR="005D3C6B" w:rsidRDefault="005C08E9">
          <w:pPr>
            <w:pStyle w:val="A0DF69C35FF74ABA889BB333BE5FA2E7"/>
          </w:pPr>
          <w:r w:rsidRPr="005A0A93">
            <w:rPr>
              <w:rStyle w:val="Platshllartext"/>
            </w:rPr>
            <w:t>Förslag till riksdagsbeslut</w:t>
          </w:r>
        </w:p>
      </w:docPartBody>
    </w:docPart>
    <w:docPart>
      <w:docPartPr>
        <w:name w:val="91AF7425F28A4678B3F635AFEC980749"/>
        <w:category>
          <w:name w:val="Allmänt"/>
          <w:gallery w:val="placeholder"/>
        </w:category>
        <w:types>
          <w:type w:val="bbPlcHdr"/>
        </w:types>
        <w:behaviors>
          <w:behavior w:val="content"/>
        </w:behaviors>
        <w:guid w:val="{7C4AFF41-D636-474A-ACC0-7C76DF36BBDC}"/>
      </w:docPartPr>
      <w:docPartBody>
        <w:p w:rsidR="005D3C6B" w:rsidRDefault="005C08E9">
          <w:pPr>
            <w:pStyle w:val="91AF7425F28A4678B3F635AFEC980749"/>
          </w:pPr>
          <w:r w:rsidRPr="005A0A93">
            <w:rPr>
              <w:rStyle w:val="Platshllartext"/>
            </w:rPr>
            <w:t>Motivering</w:t>
          </w:r>
        </w:p>
      </w:docPartBody>
    </w:docPart>
    <w:docPart>
      <w:docPartPr>
        <w:name w:val="08C0EBA2426F49BAA3CF15E6000501B4"/>
        <w:category>
          <w:name w:val="Allmänt"/>
          <w:gallery w:val="placeholder"/>
        </w:category>
        <w:types>
          <w:type w:val="bbPlcHdr"/>
        </w:types>
        <w:behaviors>
          <w:behavior w:val="content"/>
        </w:behaviors>
        <w:guid w:val="{F203F10C-BD90-41FF-9473-370E89321F3E}"/>
      </w:docPartPr>
      <w:docPartBody>
        <w:p w:rsidR="005D3C6B" w:rsidRDefault="005C08E9">
          <w:pPr>
            <w:pStyle w:val="08C0EBA2426F49BAA3CF15E6000501B4"/>
          </w:pPr>
          <w:r>
            <w:rPr>
              <w:rStyle w:val="Platshllartext"/>
            </w:rPr>
            <w:t xml:space="preserve"> </w:t>
          </w:r>
        </w:p>
      </w:docPartBody>
    </w:docPart>
    <w:docPart>
      <w:docPartPr>
        <w:name w:val="8577A03D247D408CBA211870BB2536FB"/>
        <w:category>
          <w:name w:val="Allmänt"/>
          <w:gallery w:val="placeholder"/>
        </w:category>
        <w:types>
          <w:type w:val="bbPlcHdr"/>
        </w:types>
        <w:behaviors>
          <w:behavior w:val="content"/>
        </w:behaviors>
        <w:guid w:val="{222F39F2-19FA-4071-9170-6FE03832386B}"/>
      </w:docPartPr>
      <w:docPartBody>
        <w:p w:rsidR="005D3C6B" w:rsidRDefault="005C08E9">
          <w:pPr>
            <w:pStyle w:val="8577A03D247D408CBA211870BB2536FB"/>
          </w:pPr>
          <w:r>
            <w:t xml:space="preserve"> </w:t>
          </w:r>
        </w:p>
      </w:docPartBody>
    </w:docPart>
    <w:docPart>
      <w:docPartPr>
        <w:name w:val="B127D4C4F7024C23A85B60EEEDAB59B2"/>
        <w:category>
          <w:name w:val="Allmänt"/>
          <w:gallery w:val="placeholder"/>
        </w:category>
        <w:types>
          <w:type w:val="bbPlcHdr"/>
        </w:types>
        <w:behaviors>
          <w:behavior w:val="content"/>
        </w:behaviors>
        <w:guid w:val="{C8B0FD4A-B202-4D28-BF8B-0499D418C97D}"/>
      </w:docPartPr>
      <w:docPartBody>
        <w:p w:rsidR="00AA350C" w:rsidRDefault="00AA35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E9"/>
    <w:rsid w:val="005C08E9"/>
    <w:rsid w:val="005D3C6B"/>
    <w:rsid w:val="00AA35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DF69C35FF74ABA889BB333BE5FA2E7">
    <w:name w:val="A0DF69C35FF74ABA889BB333BE5FA2E7"/>
  </w:style>
  <w:style w:type="paragraph" w:customStyle="1" w:styleId="D7AC253206AF4193A31271C82E844DF3">
    <w:name w:val="D7AC253206AF4193A31271C82E844D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8A4F7D2546463AB66AC8BA618FB13C">
    <w:name w:val="5B8A4F7D2546463AB66AC8BA618FB13C"/>
  </w:style>
  <w:style w:type="paragraph" w:customStyle="1" w:styleId="91AF7425F28A4678B3F635AFEC980749">
    <w:name w:val="91AF7425F28A4678B3F635AFEC980749"/>
  </w:style>
  <w:style w:type="paragraph" w:customStyle="1" w:styleId="6F3BB042122A4BC9BF022A8E9DB098F1">
    <w:name w:val="6F3BB042122A4BC9BF022A8E9DB098F1"/>
  </w:style>
  <w:style w:type="paragraph" w:customStyle="1" w:styleId="083911828EBD4B1E8ED239098EA66C86">
    <w:name w:val="083911828EBD4B1E8ED239098EA66C86"/>
  </w:style>
  <w:style w:type="paragraph" w:customStyle="1" w:styleId="08C0EBA2426F49BAA3CF15E6000501B4">
    <w:name w:val="08C0EBA2426F49BAA3CF15E6000501B4"/>
  </w:style>
  <w:style w:type="paragraph" w:customStyle="1" w:styleId="8577A03D247D408CBA211870BB2536FB">
    <w:name w:val="8577A03D247D408CBA211870BB253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62BB9-4E1E-48D6-9A1D-345DDA9DC13D}"/>
</file>

<file path=customXml/itemProps2.xml><?xml version="1.0" encoding="utf-8"?>
<ds:datastoreItem xmlns:ds="http://schemas.openxmlformats.org/officeDocument/2006/customXml" ds:itemID="{333B51A1-191B-448C-9A8E-0E4A8D64A667}"/>
</file>

<file path=customXml/itemProps3.xml><?xml version="1.0" encoding="utf-8"?>
<ds:datastoreItem xmlns:ds="http://schemas.openxmlformats.org/officeDocument/2006/customXml" ds:itemID="{C8735AD3-36E9-4137-9C94-24D4D85105C3}"/>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615</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M1110 Ökade krav på kommunernas dokumentation vid underkännande av enskilt avlopp</vt:lpstr>
      <vt:lpstr>
      </vt:lpstr>
    </vt:vector>
  </TitlesOfParts>
  <Company>Sveriges riksdag</Company>
  <LinksUpToDate>false</LinksUpToDate>
  <CharactersWithSpaces>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