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D56F6" w:rsidRDefault="004E5086">
      <w:pPr>
        <w:pStyle w:val="Datum"/>
        <w:outlineLvl w:val="0"/>
      </w:pPr>
      <w:r w:rsidRPr="008D56F6">
        <w:fldChar w:fldCharType="begin" w:fldLock="1"/>
      </w:r>
      <w:r w:rsidRPr="008D56F6">
        <w:instrText xml:space="preserve"> DOCPROPERTY "DocumentDate" </w:instrText>
      </w:r>
      <w:r w:rsidRPr="008D56F6">
        <w:fldChar w:fldCharType="separate"/>
      </w:r>
      <w:r w:rsidR="000E7BAF" w:rsidRPr="008D56F6">
        <w:t>Onsdagen den 20 juni 2007</w:t>
      </w:r>
      <w:r w:rsidRPr="008D56F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D5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D56F6" w:rsidRDefault="004E5086">
            <w:pPr>
              <w:pStyle w:val="Plenum"/>
              <w:tabs>
                <w:tab w:val="clear" w:pos="1418"/>
              </w:tabs>
            </w:pPr>
            <w:r w:rsidRPr="008D56F6">
              <w:t>Kl.</w:t>
            </w:r>
          </w:p>
        </w:tc>
        <w:tc>
          <w:tcPr>
            <w:tcW w:w="851" w:type="dxa"/>
          </w:tcPr>
          <w:p w:rsidR="004E5086" w:rsidRPr="008D56F6" w:rsidRDefault="00AD3C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D56F6">
              <w:t>09.00</w:t>
            </w:r>
          </w:p>
        </w:tc>
        <w:tc>
          <w:tcPr>
            <w:tcW w:w="397" w:type="dxa"/>
          </w:tcPr>
          <w:p w:rsidR="004E5086" w:rsidRPr="008D56F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D56F6" w:rsidRDefault="00AD3C55">
            <w:pPr>
              <w:pStyle w:val="Plenum"/>
              <w:tabs>
                <w:tab w:val="clear" w:pos="1418"/>
              </w:tabs>
              <w:ind w:right="1"/>
            </w:pPr>
            <w:r w:rsidRPr="008D56F6">
              <w:t>Votering</w:t>
            </w:r>
          </w:p>
        </w:tc>
      </w:tr>
      <w:tr w:rsidR="00AD3C55" w:rsidRPr="008D5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ind w:right="1"/>
            </w:pPr>
            <w:r w:rsidRPr="008D56F6">
              <w:t>Arbetsplenum</w:t>
            </w:r>
          </w:p>
        </w:tc>
      </w:tr>
      <w:tr w:rsidR="00AD3C55" w:rsidRPr="008D5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D3C55" w:rsidRPr="008D56F6" w:rsidRDefault="00AD3C55">
            <w:pPr>
              <w:pStyle w:val="Plenum"/>
              <w:tabs>
                <w:tab w:val="clear" w:pos="1418"/>
              </w:tabs>
              <w:ind w:right="1"/>
            </w:pPr>
            <w:r w:rsidRPr="008D56F6">
              <w:t>Votering</w:t>
            </w:r>
            <w:r w:rsidR="00005361" w:rsidRPr="008D56F6">
              <w:t xml:space="preserve"> efter debattens slut</w:t>
            </w:r>
          </w:p>
        </w:tc>
      </w:tr>
      <w:tr w:rsidR="00560D53" w:rsidRPr="008D5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60D53" w:rsidRPr="008D56F6" w:rsidRDefault="00560D5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60D53" w:rsidRPr="008D56F6" w:rsidRDefault="00560D5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60D53" w:rsidRPr="008D56F6" w:rsidRDefault="00560D5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60D53" w:rsidRPr="008D56F6" w:rsidRDefault="00560D53">
            <w:pPr>
              <w:pStyle w:val="Plenum"/>
              <w:tabs>
                <w:tab w:val="clear" w:pos="1418"/>
              </w:tabs>
              <w:ind w:right="1"/>
            </w:pPr>
            <w:r w:rsidRPr="008D56F6">
              <w:t>Avslutning</w:t>
            </w:r>
          </w:p>
        </w:tc>
      </w:tr>
    </w:tbl>
    <w:p w:rsidR="004E5086" w:rsidRPr="008D56F6" w:rsidRDefault="004E5086">
      <w:pPr>
        <w:pStyle w:val="StreckLngt"/>
      </w:pPr>
      <w:r w:rsidRPr="008D56F6">
        <w:tab/>
      </w:r>
    </w:p>
    <w:p w:rsidR="00627BFE" w:rsidRPr="008D56F6" w:rsidRDefault="00627BFE" w:rsidP="00627BFE">
      <w:r w:rsidRPr="008D56F6">
        <w:rPr>
          <w:b/>
          <w:sz w:val="28"/>
          <w:szCs w:val="28"/>
        </w:rPr>
        <w:t xml:space="preserve">Votering kl. </w:t>
      </w:r>
      <w:r w:rsidR="001B2D16" w:rsidRPr="008D56F6">
        <w:rPr>
          <w:b/>
          <w:sz w:val="28"/>
          <w:szCs w:val="28"/>
        </w:rPr>
        <w:t>09</w:t>
      </w:r>
      <w:r w:rsidRPr="008D56F6">
        <w:rPr>
          <w:b/>
          <w:sz w:val="28"/>
          <w:szCs w:val="28"/>
        </w:rPr>
        <w:t xml:space="preserve">.00 </w:t>
      </w:r>
      <w:r w:rsidRPr="008D56F6">
        <w:t>SkU19, SkU21, SoU14, SfU12</w:t>
      </w:r>
      <w:r w:rsidR="005C11FC" w:rsidRPr="008D56F6">
        <w:t>, KUU1, KU20</w:t>
      </w:r>
      <w:r w:rsidRPr="008D56F6">
        <w:t xml:space="preserve"> (tidigare slutdebatterade)</w:t>
      </w:r>
    </w:p>
    <w:p w:rsidR="00AB4FE8" w:rsidRPr="008D56F6" w:rsidRDefault="00AB4FE8" w:rsidP="00AB4FE8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834AF1" w:rsidRPr="008D56F6" w:rsidTr="00573A1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34AF1" w:rsidRPr="008D56F6" w:rsidRDefault="00834AF1" w:rsidP="00573A10">
            <w:r w:rsidRPr="008D56F6">
              <w:t>Nr</w:t>
            </w:r>
          </w:p>
        </w:tc>
        <w:tc>
          <w:tcPr>
            <w:tcW w:w="5670" w:type="dxa"/>
          </w:tcPr>
          <w:p w:rsidR="00834AF1" w:rsidRPr="008D56F6" w:rsidRDefault="00834AF1" w:rsidP="00573A10">
            <w:bookmarkStart w:id="1" w:name="ÄrendeNrRubrik"/>
            <w:bookmarkEnd w:id="1"/>
          </w:p>
        </w:tc>
        <w:tc>
          <w:tcPr>
            <w:tcW w:w="1247" w:type="dxa"/>
          </w:tcPr>
          <w:p w:rsidR="00834AF1" w:rsidRPr="008D56F6" w:rsidRDefault="00834AF1" w:rsidP="00573A10">
            <w:r w:rsidRPr="008D56F6">
              <w:t>Anmäld tid (min.)</w:t>
            </w:r>
          </w:p>
        </w:tc>
        <w:tc>
          <w:tcPr>
            <w:tcW w:w="1474" w:type="dxa"/>
          </w:tcPr>
          <w:p w:rsidR="00834AF1" w:rsidRPr="008D56F6" w:rsidRDefault="00834AF1" w:rsidP="00573A10">
            <w:r w:rsidRPr="008D56F6">
              <w:t>Ackumulerad tid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>     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16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>Näringsutskottets betänkande NU16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t>Försäljning av vissa statligt ägda företag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Thomas Östros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Kent Persson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Per Bolund (mp)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Karin Pilsäter (fp)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Hans Rothenberg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Kristin Oretorp (c)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Statsrådet Mats Odell (kd)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Peter Jeppsson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Berit Andnor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Jörgen Hellman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6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Anders Karlsson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6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1.31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1.31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17</w:t>
            </w: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renderubrik"/>
            </w:pPr>
            <w:r w:rsidRPr="008D56F6">
              <w:t>Finansutskottets betänkande FiU19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Underrubrik"/>
            </w:pPr>
            <w:r w:rsidRPr="008D56F6">
              <w:t>Årsredovisning för staten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>Finansutskottets betänkande FiU20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t>Riktlinjer för den ekonomiska politiken och budgetpolitiken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Ann-Charlotte Hammar Johnsson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3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Pär Nuder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Ulla Andersson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Mikaela Valtersson (mp)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Stefan Attefall (kd)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Ulf Sjösten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Per Åsling (c)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Christer Nylander (fp)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Lars Johansson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Marie Engström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Helena Leander (mp)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Lennart Hedquist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Jörgen Johansson (c)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Gunnar Andrén (fp)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Lennart Sacrédeus (kd)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Annicka Engblom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6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2.27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3.58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19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>Finansutskottets betänkande FiU21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t>Tilläggsbudget 1 för 2007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Anna Lilliehöök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3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Hans Hoff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10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Ulla Andersson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Mikaela Valtersson (mp)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8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Christer Nylander (fp)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0.34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4.32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20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>Konstitutionsutskottets betänkande KU22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t>Indelning i utgiftsområden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Berit Andnor (s)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Marianne Berg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Mikael Johansson (mp)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Per Bill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5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0.20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4.52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AB4FE8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21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>Konstitutionsutskottets utlåtande KU23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t>Utlåtande angående en grönbok om allmänhetens tillgång till EU-dokument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Karl Sigfrid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4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Stefan Tornberg (c)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4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Pernilla Zethraeus (v)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4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0.12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5.04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AB4FE8" w:rsidRPr="008D56F6" w:rsidRDefault="00AB4FE8" w:rsidP="00AB4FE8">
      <w:pPr>
        <w:pStyle w:val="Blankrad"/>
      </w:pPr>
    </w:p>
    <w:p w:rsidR="00834AF1" w:rsidRPr="008D56F6" w:rsidRDefault="004E5086">
      <w:pPr>
        <w:pStyle w:val="Blankrad"/>
      </w:pPr>
      <w:r w:rsidRPr="008D56F6">
        <w:t>     </w:t>
      </w:r>
      <w:r w:rsidR="00834AF1"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22</w:t>
            </w: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renderubrik"/>
            </w:pPr>
            <w:r w:rsidRPr="008D56F6">
              <w:t>Konstitutionsutskottets betänkande KU24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Underrubrik"/>
            </w:pPr>
            <w:r w:rsidRPr="008D56F6">
              <w:t>Följdändringar med anledning av bildandet av Sveriges Kommuner och Landsting, m.m.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     </w:t>
      </w:r>
    </w:p>
    <w:p w:rsidR="00834AF1" w:rsidRPr="008D56F6" w:rsidRDefault="00834AF1">
      <w:pPr>
        <w:pStyle w:val="Blankrad"/>
      </w:pPr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23</w:t>
            </w: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renderubrik"/>
            </w:pPr>
            <w:bookmarkStart w:id="2" w:name="Utskottsnamn"/>
            <w:r w:rsidRPr="008D56F6">
              <w:t>Konstitutionsutskottets</w:t>
            </w:r>
            <w:bookmarkEnd w:id="2"/>
            <w:r w:rsidRPr="008D56F6">
              <w:t xml:space="preserve"> betänkande </w:t>
            </w:r>
            <w:bookmarkStart w:id="3" w:name="BetänkandeNr"/>
            <w:bookmarkEnd w:id="3"/>
            <w:r w:rsidRPr="008D56F6">
              <w:t>KU26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4AF1" w:rsidRPr="008D56F6" w:rsidRDefault="00834AF1" w:rsidP="00573A10">
            <w:pPr>
              <w:pStyle w:val="Underrubrik"/>
              <w:rPr>
                <w:rFonts w:cs="Arial"/>
              </w:rPr>
            </w:pPr>
            <w:bookmarkStart w:id="4" w:name="Ärenderubrik"/>
            <w:bookmarkEnd w:id="4"/>
            <w:r w:rsidRPr="008D56F6">
              <w:rPr>
                <w:rFonts w:cs="Arial"/>
                <w:bCs/>
                <w:color w:val="000000"/>
                <w:szCs w:val="24"/>
              </w:rPr>
              <w:t>Sekretess för uppgifter i vissa säkerhetskopior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</w:tbl>
    <w:p w:rsidR="00834AF1" w:rsidRPr="008D56F6" w:rsidRDefault="00834AF1" w:rsidP="008042B8">
      <w:pPr>
        <w:pStyle w:val="Blankrad"/>
      </w:pPr>
      <w:r w:rsidRPr="008D56F6">
        <w:t xml:space="preserve">     </w:t>
      </w:r>
      <w:bookmarkStart w:id="5" w:name="Start"/>
      <w:bookmarkEnd w:id="5"/>
      <w:r w:rsidRPr="008D56F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B92B90" w:rsidP="00573A10">
            <w:pPr>
              <w:pStyle w:val="rendenr"/>
            </w:pPr>
            <w:r w:rsidRPr="008D56F6">
              <w:t>24</w:t>
            </w: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renderubrik"/>
            </w:pPr>
            <w:r w:rsidRPr="008D56F6">
              <w:t xml:space="preserve">Konstitutionsutskottets betänkande KU25 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4AF1" w:rsidRPr="008D56F6" w:rsidRDefault="00834AF1" w:rsidP="00573A10">
            <w:pPr>
              <w:pStyle w:val="Underrubrik"/>
            </w:pPr>
            <w:r w:rsidRPr="008D56F6">
              <w:rPr>
                <w:rFonts w:cs="Arial"/>
                <w:bCs/>
                <w:color w:val="000000"/>
                <w:szCs w:val="24"/>
              </w:rPr>
              <w:t>Prövning av fråga om tillämpligheten av 2 kap. 12 § tredje stycket regeringsformen i visst fall (bet. 2006/07:FöU10)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  <w:tabs>
                <w:tab w:val="clear" w:pos="6804"/>
              </w:tabs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834AF1" w:rsidRPr="008D56F6" w:rsidRDefault="00834AF1" w:rsidP="00573A10">
            <w:r w:rsidRPr="008D56F6">
              <w:t>Björn Leivik (m)</w:t>
            </w: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"/>
            </w:pPr>
            <w:r w:rsidRPr="008D56F6">
              <w:t>3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IngenText"/>
            </w:pP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Summalinje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Summalinje"/>
            </w:pPr>
            <w:r w:rsidRPr="008D56F6">
              <w:t>____</w:t>
            </w:r>
          </w:p>
        </w:tc>
      </w:tr>
      <w:tr w:rsidR="00834AF1" w:rsidRPr="008D56F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r w:rsidRPr="008D56F6">
              <w:t xml:space="preserve"> </w:t>
            </w: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5216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1247" w:type="dxa"/>
          </w:tcPr>
          <w:p w:rsidR="00834AF1" w:rsidRPr="008D56F6" w:rsidRDefault="00834AF1" w:rsidP="00573A10">
            <w:pPr>
              <w:pStyle w:val="TalartidSumma"/>
            </w:pPr>
            <w:r w:rsidRPr="008D56F6">
              <w:t>0.03</w:t>
            </w:r>
          </w:p>
        </w:tc>
        <w:tc>
          <w:tcPr>
            <w:tcW w:w="1489" w:type="dxa"/>
          </w:tcPr>
          <w:p w:rsidR="00834AF1" w:rsidRPr="008D56F6" w:rsidRDefault="00834AF1" w:rsidP="00573A10">
            <w:pPr>
              <w:pStyle w:val="TalartidAckumulerad"/>
            </w:pPr>
            <w:r w:rsidRPr="008D56F6">
              <w:t>5.07</w:t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834AF1" w:rsidRPr="008D56F6" w:rsidTr="00573A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2268" w:type="dxa"/>
          </w:tcPr>
          <w:p w:rsidR="00834AF1" w:rsidRPr="008D56F6" w:rsidRDefault="00834AF1" w:rsidP="00573A10">
            <w:pPr>
              <w:pStyle w:val="TalartidTotalText"/>
            </w:pPr>
            <w:r w:rsidRPr="008D56F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34AF1" w:rsidRPr="008D56F6" w:rsidRDefault="00834AF1" w:rsidP="00573A10">
            <w:pPr>
              <w:pStyle w:val="TalartidTotal"/>
            </w:pPr>
            <w:r w:rsidRPr="008D56F6">
              <w:t>5 tim. 7 min.</w:t>
            </w:r>
          </w:p>
        </w:tc>
      </w:tr>
      <w:tr w:rsidR="00834AF1" w:rsidRPr="008D56F6" w:rsidTr="00573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34AF1" w:rsidRPr="008D56F6" w:rsidRDefault="00834AF1" w:rsidP="00573A1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34AF1" w:rsidRPr="008D56F6" w:rsidRDefault="00834AF1" w:rsidP="00573A10"/>
          <w:p w:rsidR="00834AF1" w:rsidRPr="008D56F6" w:rsidRDefault="00834AF1" w:rsidP="00573A10">
            <w:pPr>
              <w:pStyle w:val="Mittstreck"/>
            </w:pPr>
            <w:r w:rsidRPr="008D56F6">
              <w:tab/>
            </w:r>
            <w:r w:rsidRPr="008D56F6">
              <w:tab/>
            </w:r>
          </w:p>
        </w:tc>
      </w:tr>
    </w:tbl>
    <w:p w:rsidR="00834AF1" w:rsidRPr="008D56F6" w:rsidRDefault="00834AF1" w:rsidP="00834AF1">
      <w:pPr>
        <w:pStyle w:val="Blankrad"/>
      </w:pPr>
      <w:r w:rsidRPr="008D56F6">
        <w:t xml:space="preserve">     </w:t>
      </w:r>
    </w:p>
    <w:p w:rsidR="00834AF1" w:rsidRPr="008D56F6" w:rsidRDefault="00834AF1" w:rsidP="00834AF1">
      <w:pPr>
        <w:pStyle w:val="Blankrad"/>
      </w:pPr>
    </w:p>
    <w:p w:rsidR="008042B8" w:rsidRPr="008D56F6" w:rsidRDefault="008042B8" w:rsidP="008042B8">
      <w:pPr>
        <w:pStyle w:val="Blankrad"/>
      </w:pPr>
    </w:p>
    <w:p w:rsidR="001573B3" w:rsidRPr="008D56F6" w:rsidRDefault="001573B3" w:rsidP="001573B3">
      <w:pPr>
        <w:pStyle w:val="Blankrad"/>
      </w:pPr>
    </w:p>
    <w:p w:rsidR="001573B3" w:rsidRPr="008D56F6" w:rsidRDefault="001573B3"/>
    <w:sectPr w:rsidR="001573B3" w:rsidRPr="008D56F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31" w:rsidRPr="008D56F6" w:rsidRDefault="003A0531">
      <w:r w:rsidRPr="008D56F6">
        <w:separator/>
      </w:r>
    </w:p>
  </w:endnote>
  <w:endnote w:type="continuationSeparator" w:id="0">
    <w:p w:rsidR="003A0531" w:rsidRPr="008D56F6" w:rsidRDefault="003A0531">
      <w:r w:rsidRPr="008D5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55" w:rsidRPr="008D56F6" w:rsidRDefault="00AD3C55">
    <w:pPr>
      <w:pStyle w:val="Sidhuvud"/>
      <w:jc w:val="center"/>
    </w:pPr>
    <w:r w:rsidRPr="008D56F6">
      <w:fldChar w:fldCharType="begin" w:fldLock="1"/>
    </w:r>
    <w:r w:rsidRPr="008D56F6">
      <w:instrText xml:space="preserve"> PAGE </w:instrText>
    </w:r>
    <w:r w:rsidRPr="008D56F6">
      <w:fldChar w:fldCharType="separate"/>
    </w:r>
    <w:r w:rsidR="003A0531" w:rsidRPr="008D56F6">
      <w:t>2</w:t>
    </w:r>
    <w:r w:rsidRPr="008D56F6">
      <w:fldChar w:fldCharType="end"/>
    </w:r>
    <w:r w:rsidRPr="008D56F6">
      <w:t>(</w:t>
    </w:r>
    <w:r w:rsidRPr="008D56F6">
      <w:fldChar w:fldCharType="begin" w:fldLock="1"/>
    </w:r>
    <w:r w:rsidRPr="008D56F6">
      <w:instrText xml:space="preserve"> NUMPAGES </w:instrText>
    </w:r>
    <w:r w:rsidRPr="008D56F6">
      <w:fldChar w:fldCharType="separate"/>
    </w:r>
    <w:r w:rsidR="00BF20CE" w:rsidRPr="008D56F6">
      <w:t>4</w:t>
    </w:r>
    <w:r w:rsidRPr="008D56F6">
      <w:fldChar w:fldCharType="end"/>
    </w:r>
    <w:r w:rsidRPr="008D56F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55" w:rsidRPr="008D56F6" w:rsidRDefault="00AD3C55">
    <w:pPr>
      <w:pStyle w:val="Sidhuvud"/>
      <w:jc w:val="center"/>
    </w:pPr>
    <w:r w:rsidRPr="008D56F6">
      <w:fldChar w:fldCharType="begin" w:fldLock="1"/>
    </w:r>
    <w:r w:rsidRPr="008D56F6">
      <w:instrText xml:space="preserve"> PAGE </w:instrText>
    </w:r>
    <w:r w:rsidRPr="008D56F6">
      <w:fldChar w:fldCharType="separate"/>
    </w:r>
    <w:r w:rsidR="003A0531" w:rsidRPr="008D56F6">
      <w:t>1</w:t>
    </w:r>
    <w:r w:rsidRPr="008D56F6">
      <w:fldChar w:fldCharType="end"/>
    </w:r>
    <w:r w:rsidRPr="008D56F6">
      <w:t>(</w:t>
    </w:r>
    <w:r w:rsidRPr="008D56F6">
      <w:fldChar w:fldCharType="begin" w:fldLock="1"/>
    </w:r>
    <w:r w:rsidRPr="008D56F6">
      <w:instrText xml:space="preserve"> NUMPAGES </w:instrText>
    </w:r>
    <w:r w:rsidRPr="008D56F6">
      <w:fldChar w:fldCharType="separate"/>
    </w:r>
    <w:r w:rsidR="000E7BAF" w:rsidRPr="008D56F6">
      <w:t>4</w:t>
    </w:r>
    <w:r w:rsidRPr="008D56F6">
      <w:fldChar w:fldCharType="end"/>
    </w:r>
    <w:r w:rsidRPr="008D56F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31" w:rsidRPr="008D56F6" w:rsidRDefault="003A0531">
      <w:r w:rsidRPr="008D56F6">
        <w:separator/>
      </w:r>
    </w:p>
  </w:footnote>
  <w:footnote w:type="continuationSeparator" w:id="0">
    <w:p w:rsidR="003A0531" w:rsidRPr="008D56F6" w:rsidRDefault="003A0531">
      <w:r w:rsidRPr="008D5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55" w:rsidRPr="008D56F6" w:rsidRDefault="00AD3C55">
    <w:pPr>
      <w:pStyle w:val="Sidhuvud"/>
      <w:tabs>
        <w:tab w:val="clear" w:pos="4536"/>
      </w:tabs>
    </w:pPr>
    <w:r w:rsidRPr="008D56F6">
      <w:fldChar w:fldCharType="begin" w:fldLock="1"/>
    </w:r>
    <w:r w:rsidRPr="008D56F6">
      <w:instrText xml:space="preserve"> DOCPROPERTY "DocumentDate" </w:instrText>
    </w:r>
    <w:r w:rsidRPr="008D56F6">
      <w:fldChar w:fldCharType="separate"/>
    </w:r>
    <w:r w:rsidR="000E7BAF" w:rsidRPr="008D56F6">
      <w:t>Onsdagen den 20 juni 2007</w:t>
    </w:r>
    <w:r w:rsidRPr="008D56F6">
      <w:fldChar w:fldCharType="end"/>
    </w:r>
    <w:r w:rsidRPr="008D56F6">
      <w:tab/>
    </w:r>
  </w:p>
  <w:p w:rsidR="00AD3C55" w:rsidRPr="008D56F6" w:rsidRDefault="00AD3C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D56F6">
      <w:rPr>
        <w:sz w:val="12"/>
      </w:rPr>
      <w:tab/>
    </w:r>
  </w:p>
  <w:p w:rsidR="00AD3C55" w:rsidRPr="008D56F6" w:rsidRDefault="00AD3C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55" w:rsidRPr="008D56F6" w:rsidRDefault="008D56F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D56F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C55" w:rsidRPr="008D56F6" w:rsidRDefault="00AD3C55">
    <w:pPr>
      <w:pStyle w:val="Dokumentrubrik"/>
      <w:spacing w:after="360"/>
    </w:pPr>
    <w:r w:rsidRPr="008D56F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5FF35C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891577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0426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F146F2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4554F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6A3660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73AB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7F37FB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131108">
    <w:abstractNumId w:val="15"/>
  </w:num>
  <w:num w:numId="2" w16cid:durableId="861895470">
    <w:abstractNumId w:val="3"/>
  </w:num>
  <w:num w:numId="3" w16cid:durableId="1470249859">
    <w:abstractNumId w:val="14"/>
  </w:num>
  <w:num w:numId="4" w16cid:durableId="1267926237">
    <w:abstractNumId w:val="1"/>
  </w:num>
  <w:num w:numId="5" w16cid:durableId="1167941161">
    <w:abstractNumId w:val="0"/>
  </w:num>
  <w:num w:numId="6" w16cid:durableId="199324317">
    <w:abstractNumId w:val="9"/>
  </w:num>
  <w:num w:numId="7" w16cid:durableId="923808052">
    <w:abstractNumId w:val="11"/>
  </w:num>
  <w:num w:numId="8" w16cid:durableId="1297102322">
    <w:abstractNumId w:val="6"/>
  </w:num>
  <w:num w:numId="9" w16cid:durableId="1428387489">
    <w:abstractNumId w:val="12"/>
  </w:num>
  <w:num w:numId="10" w16cid:durableId="1101729534">
    <w:abstractNumId w:val="4"/>
  </w:num>
  <w:num w:numId="11" w16cid:durableId="1174565847">
    <w:abstractNumId w:val="10"/>
  </w:num>
  <w:num w:numId="12" w16cid:durableId="1350637860">
    <w:abstractNumId w:val="8"/>
  </w:num>
  <w:num w:numId="13" w16cid:durableId="1049495097">
    <w:abstractNumId w:val="2"/>
  </w:num>
  <w:num w:numId="14" w16cid:durableId="1550914601">
    <w:abstractNumId w:val="7"/>
  </w:num>
  <w:num w:numId="15" w16cid:durableId="225726250">
    <w:abstractNumId w:val="13"/>
  </w:num>
  <w:num w:numId="16" w16cid:durableId="1094939489">
    <w:abstractNumId w:val="16"/>
  </w:num>
  <w:num w:numId="17" w16cid:durableId="491457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56F6"/>
    <w:rsid w:val="00003FB6"/>
    <w:rsid w:val="00005361"/>
    <w:rsid w:val="00014B70"/>
    <w:rsid w:val="000163BD"/>
    <w:rsid w:val="00036F7A"/>
    <w:rsid w:val="00086C9A"/>
    <w:rsid w:val="00087EDD"/>
    <w:rsid w:val="0009751B"/>
    <w:rsid w:val="000D3408"/>
    <w:rsid w:val="000E7BAF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4548"/>
    <w:rsid w:val="001573B3"/>
    <w:rsid w:val="001802A5"/>
    <w:rsid w:val="00183636"/>
    <w:rsid w:val="00187A01"/>
    <w:rsid w:val="00190864"/>
    <w:rsid w:val="00191BBA"/>
    <w:rsid w:val="001A5E8E"/>
    <w:rsid w:val="001B2D16"/>
    <w:rsid w:val="001C410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90E3C"/>
    <w:rsid w:val="003A0531"/>
    <w:rsid w:val="003C5AAD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03AE"/>
    <w:rsid w:val="0054257E"/>
    <w:rsid w:val="0054322C"/>
    <w:rsid w:val="00556B47"/>
    <w:rsid w:val="00560D53"/>
    <w:rsid w:val="00561A02"/>
    <w:rsid w:val="00573A10"/>
    <w:rsid w:val="005757E9"/>
    <w:rsid w:val="00592391"/>
    <w:rsid w:val="00595C81"/>
    <w:rsid w:val="005A3E4A"/>
    <w:rsid w:val="005C11FC"/>
    <w:rsid w:val="005F44AE"/>
    <w:rsid w:val="005F591B"/>
    <w:rsid w:val="00605160"/>
    <w:rsid w:val="006279D2"/>
    <w:rsid w:val="00627BFE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3A6B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97926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042B8"/>
    <w:rsid w:val="00810320"/>
    <w:rsid w:val="00834AF1"/>
    <w:rsid w:val="00840C0D"/>
    <w:rsid w:val="008470EF"/>
    <w:rsid w:val="00855DE0"/>
    <w:rsid w:val="008618DE"/>
    <w:rsid w:val="008648B8"/>
    <w:rsid w:val="00867ED9"/>
    <w:rsid w:val="008A04D2"/>
    <w:rsid w:val="008A134E"/>
    <w:rsid w:val="008A62FF"/>
    <w:rsid w:val="008A7F6C"/>
    <w:rsid w:val="008B2D5E"/>
    <w:rsid w:val="008B7E87"/>
    <w:rsid w:val="008C2924"/>
    <w:rsid w:val="008C6E81"/>
    <w:rsid w:val="008D56F6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0F34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D3C55"/>
    <w:rsid w:val="00AE1FED"/>
    <w:rsid w:val="00B20865"/>
    <w:rsid w:val="00B41277"/>
    <w:rsid w:val="00B45490"/>
    <w:rsid w:val="00B515F0"/>
    <w:rsid w:val="00B56171"/>
    <w:rsid w:val="00B5698F"/>
    <w:rsid w:val="00B7147B"/>
    <w:rsid w:val="00B85150"/>
    <w:rsid w:val="00B92B90"/>
    <w:rsid w:val="00BA34C1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20CE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D16B18"/>
    <w:rsid w:val="00D1786B"/>
    <w:rsid w:val="00D17ACE"/>
    <w:rsid w:val="00D27173"/>
    <w:rsid w:val="00D4022B"/>
    <w:rsid w:val="00D71F43"/>
    <w:rsid w:val="00DA526C"/>
    <w:rsid w:val="00DB6630"/>
    <w:rsid w:val="00DB76A7"/>
    <w:rsid w:val="00DB7758"/>
    <w:rsid w:val="00DD0A08"/>
    <w:rsid w:val="00DD5F79"/>
    <w:rsid w:val="00DE4A07"/>
    <w:rsid w:val="00E06F81"/>
    <w:rsid w:val="00E15669"/>
    <w:rsid w:val="00E3054D"/>
    <w:rsid w:val="00E34552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0304"/>
    <w:rsid w:val="00F86A1B"/>
    <w:rsid w:val="00F956B1"/>
    <w:rsid w:val="00FA3F31"/>
    <w:rsid w:val="00FB0E79"/>
    <w:rsid w:val="00FC56C2"/>
    <w:rsid w:val="00FD5C0E"/>
    <w:rsid w:val="00FE3D4E"/>
    <w:rsid w:val="00FF15F9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EB2C-BBD9-4E7A-992C-5B1FED22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433</Words>
  <Characters>2175</Characters>
  <Application>Microsoft Office Word</Application>
  <DocSecurity>4</DocSecurity>
  <Lines>543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20 juni 2007</vt:lpstr>
    </vt:vector>
  </TitlesOfParts>
  <Company>Riksdagen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2007-06-19T15:39:00Z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2007-06-20</vt:lpwstr>
  </property>
  <property fmtid="{D5CDD505-2E9C-101B-9397-08002B2CF9AE}" pid="5" name="DocumentYear">
    <vt:lpwstr>2006/07</vt:lpwstr>
  </property>
</Properties>
</file>