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B205F1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A614F">
              <w:rPr>
                <w:b/>
                <w:lang w:eastAsia="en-US"/>
              </w:rPr>
              <w:t>3</w:t>
            </w:r>
            <w:r w:rsidR="00834E2E">
              <w:rPr>
                <w:b/>
                <w:lang w:eastAsia="en-US"/>
              </w:rPr>
              <w:t>5</w:t>
            </w:r>
            <w:r w:rsidR="00B17379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52DB83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AA614F">
              <w:rPr>
                <w:lang w:eastAsia="en-US"/>
              </w:rPr>
              <w:t>3</w:t>
            </w:r>
            <w:r w:rsidR="00EE6C6B">
              <w:rPr>
                <w:lang w:eastAsia="en-US"/>
              </w:rPr>
              <w:t>-</w:t>
            </w:r>
            <w:r w:rsidR="00834E2E">
              <w:rPr>
                <w:lang w:eastAsia="en-US"/>
              </w:rPr>
              <w:t>23</w:t>
            </w:r>
            <w:r w:rsidR="00B17379">
              <w:rPr>
                <w:lang w:eastAsia="en-US"/>
              </w:rPr>
              <w:t xml:space="preserve"> 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FA78325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BD6F11">
              <w:rPr>
                <w:color w:val="000000" w:themeColor="text1"/>
                <w:lang w:eastAsia="en-US"/>
              </w:rPr>
              <w:t>11.50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4933A372" w:rsidR="00834E2E" w:rsidRDefault="00834E2E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5136FC">
              <w:rPr>
                <w:snapToGrid w:val="0"/>
                <w:color w:val="000000" w:themeColor="text1"/>
                <w:lang w:eastAsia="en-US"/>
              </w:rPr>
              <w:t>m.fl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5136FC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D46BA"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0D18AD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0D18A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 w:rsidR="000D18A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0D18AD" w:rsidRPr="000D18AD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</w:p>
          <w:p w14:paraId="2C2754B9" w14:textId="14BE0E7D" w:rsidR="00160203" w:rsidRDefault="00160203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9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567"/>
        <w:gridCol w:w="2563"/>
        <w:gridCol w:w="728"/>
        <w:gridCol w:w="728"/>
        <w:gridCol w:w="727"/>
        <w:gridCol w:w="727"/>
        <w:gridCol w:w="727"/>
        <w:gridCol w:w="727"/>
        <w:gridCol w:w="19"/>
        <w:gridCol w:w="708"/>
      </w:tblGrid>
      <w:tr w:rsidR="00252CE5" w14:paraId="7720C168" w14:textId="77777777" w:rsidTr="000F36F5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3EB4C20" w:rsidR="00252CE5" w:rsidRPr="00FB792F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BEAC8D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91BE11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  <w:tr w:rsidR="006B4A80" w:rsidRPr="00E739F1" w14:paraId="19F03AB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bookmarkStart w:id="1" w:name="_GoBack"/>
            <w:bookmarkEnd w:id="1"/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1D1DB59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A614F">
              <w:rPr>
                <w:b/>
                <w:color w:val="000000"/>
                <w:lang w:eastAsia="en-US"/>
              </w:rPr>
              <w:t>3</w:t>
            </w:r>
            <w:r w:rsidR="00834E2E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BC6823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75A0336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50EA083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292B1B0" w:rsidR="00407CC3" w:rsidRPr="00CE06E8" w:rsidRDefault="00834E2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43D6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3AD9167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063C032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31C4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7AA0E3E0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0EA9AA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0EA6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50DBEEC1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31C4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1B10E507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4B0F59E1" w:rsidR="00407CC3" w:rsidRPr="00407CC3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C6D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0DB1E053" w:rsidR="00407CC3" w:rsidRPr="006F67DA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F9E9EE3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4215C52E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345C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007CB36D" w:rsidR="00407CC3" w:rsidRPr="00CE06E8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F0308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0F36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1261CAA2" w:rsidR="00784875" w:rsidRPr="00407CC3" w:rsidRDefault="004F110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18AD"/>
    <w:rsid w:val="000D43B8"/>
    <w:rsid w:val="000D55F4"/>
    <w:rsid w:val="000E0F4A"/>
    <w:rsid w:val="000E2060"/>
    <w:rsid w:val="000E2519"/>
    <w:rsid w:val="000F007A"/>
    <w:rsid w:val="000F0706"/>
    <w:rsid w:val="000F36F5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1104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592A-2004-44D2-9644-C65A3C33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</TotalTime>
  <Pages>5</Pages>
  <Words>742</Words>
  <Characters>4059</Characters>
  <Application>Microsoft Office Word</Application>
  <DocSecurity>0</DocSecurity>
  <Lines>2029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8</cp:revision>
  <cp:lastPrinted>2020-09-02T11:23:00Z</cp:lastPrinted>
  <dcterms:created xsi:type="dcterms:W3CDTF">2020-03-23T10:32:00Z</dcterms:created>
  <dcterms:modified xsi:type="dcterms:W3CDTF">2020-09-02T11:23:00Z</dcterms:modified>
</cp:coreProperties>
</file>