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7C73524E77F44368A54A11F05BB5D12"/>
        </w:placeholder>
        <w:text/>
      </w:sdtPr>
      <w:sdtEndPr/>
      <w:sdtContent>
        <w:p w:rsidRPr="009B062B" w:rsidR="00AF30DD" w:rsidP="00334515" w:rsidRDefault="00AF30DD" w14:paraId="4E4B48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789764" w:displacedByCustomXml="next" w:id="0"/>
    <w:sdt>
      <w:sdtPr>
        <w:alias w:val="Yrkande 1"/>
        <w:tag w:val="e58c84fd-f90a-4605-9a97-e0f5580df9bc"/>
        <w:id w:val="-1855179617"/>
        <w:lock w:val="sdtLocked"/>
      </w:sdtPr>
      <w:sdtEndPr/>
      <w:sdtContent>
        <w:p w:rsidR="00424DAD" w:rsidRDefault="00B162E1" w14:paraId="227A4B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man kan inkludera utbildning i ungdomsstraff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BA8AEA1542647739C06B1B0881913D4"/>
        </w:placeholder>
        <w:text/>
      </w:sdtPr>
      <w:sdtEndPr/>
      <w:sdtContent>
        <w:p w:rsidRPr="009B062B" w:rsidR="006D79C9" w:rsidP="00333E95" w:rsidRDefault="006D79C9" w14:paraId="4E4B4821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7C2340" w14:paraId="4E4B4822" w14:textId="4009B9D0">
      <w:pPr>
        <w:pStyle w:val="Normalutanindragellerluft"/>
      </w:pPr>
      <w:r w:rsidRPr="007C2340">
        <w:t>Straffen för unga lagöverträdare har diskuterats flitigt de senaste åren.</w:t>
      </w:r>
      <w:r>
        <w:t xml:space="preserve"> Många ropar efter strängare straff utan att presentera någon särskilt långsiktig lösning. </w:t>
      </w:r>
      <w:r w:rsidR="005D7472">
        <w:t xml:space="preserve">Samtidigt är det viktigt att innehållet i straffen är utformat på ett sätt som gör att möjligheten för den dömde att leva ett laglydigt liv efter avtjänat straff ökar. </w:t>
      </w:r>
    </w:p>
    <w:p w:rsidR="007C2340" w:rsidP="007C2340" w:rsidRDefault="005D7472" w14:paraId="4E4B4823" w14:textId="37CE202D">
      <w:r>
        <w:t>Nästan</w:t>
      </w:r>
      <w:r w:rsidR="007C2340">
        <w:t xml:space="preserve"> all forskning</w:t>
      </w:r>
      <w:r>
        <w:t xml:space="preserve"> pekar</w:t>
      </w:r>
      <w:r w:rsidR="007C2340">
        <w:t xml:space="preserve"> på att utbildning minskar risken att begå brott</w:t>
      </w:r>
      <w:r w:rsidR="001A69F5">
        <w:t>,</w:t>
      </w:r>
      <w:r w:rsidR="007C2340">
        <w:t xml:space="preserve"> varför utbildning bör utgöra en större del av ungdomsstraffen. Att döma ungdomar till utbild</w:t>
      </w:r>
      <w:r w:rsidR="00C467D1">
        <w:softHyphen/>
      </w:r>
      <w:r w:rsidR="007C2340">
        <w:t xml:space="preserve">ning hade, i kombination med inlåsning om så krävs, minskat återfallen på ett sätt som långsiktigt gör skillnad. </w:t>
      </w:r>
    </w:p>
    <w:p w:rsidR="00FE5CD0" w:rsidP="007C2340" w:rsidRDefault="007C2340" w14:paraId="4E4B4824" w14:textId="0D8BEF0C">
      <w:r w:rsidRPr="007C2340">
        <w:t>Utbildningen bör givetvis anpassas efter individens förutsättning men skall ändock vara en utmaning för ungdomen</w:t>
      </w:r>
      <w:r>
        <w:t xml:space="preserve">. Exempelvis kan en 16-åring som inte har godkända betyg från grundskolan dömas till sex månaders sluten ungdomsvård och godkända grundskolebetyg. </w:t>
      </w:r>
      <w:r w:rsidRPr="007C2340">
        <w:t xml:space="preserve">Ungdomen skall då avtjäna minst sex månader men </w:t>
      </w:r>
      <w:r>
        <w:t>frisläpps inte</w:t>
      </w:r>
      <w:r w:rsidRPr="007C2340">
        <w:t xml:space="preserve"> förrän han eller hon har godkända grundskolebetyg och är behörig att söka till gymna</w:t>
      </w:r>
      <w:r w:rsidR="00C467D1">
        <w:softHyphen/>
      </w:r>
      <w:r w:rsidRPr="007C2340">
        <w:t>siet.</w:t>
      </w:r>
      <w:r>
        <w:t xml:space="preserve"> Det kan också handla om en 17-åring som döms till att fullgöra en gymnasie</w:t>
      </w:r>
      <w:bookmarkStart w:name="_GoBack" w:id="2"/>
      <w:bookmarkEnd w:id="2"/>
      <w:r>
        <w:t>utbild</w:t>
      </w:r>
      <w:r w:rsidR="00C467D1">
        <w:softHyphen/>
      </w:r>
      <w:r>
        <w:t>ning med godkända betyg. Domarna bör givetvis i hög grad vara individanpassade för att säkerställa att nivån är adekvat för ungdomen.</w:t>
      </w:r>
      <w:r w:rsidR="00FE5CD0">
        <w:t xml:space="preserve"> </w:t>
      </w:r>
    </w:p>
    <w:p w:rsidR="007C2340" w:rsidP="007C2340" w:rsidRDefault="00FE5CD0" w14:paraId="4E4B4825" w14:textId="77777777">
      <w:r>
        <w:t>M</w:t>
      </w:r>
      <w:r w:rsidRPr="00FE5CD0">
        <w:t xml:space="preserve">an </w:t>
      </w:r>
      <w:r>
        <w:t>ska a</w:t>
      </w:r>
      <w:r w:rsidRPr="00FE5CD0">
        <w:t xml:space="preserve">ldrig underskatta en persons förmåga om </w:t>
      </w:r>
      <w:r>
        <w:t xml:space="preserve">rätt motivation ges. </w:t>
      </w:r>
      <w:r w:rsidRPr="00FE5CD0">
        <w:t>Det viktigaste staten kan ge en ungdom är en utbildning som innebär krav, förväntningar och förtroendet att han eller hon kommer att klara det galant.</w:t>
      </w:r>
      <w:r>
        <w:t xml:space="preserve"> </w:t>
      </w:r>
    </w:p>
    <w:p w:rsidRPr="007C2340" w:rsidR="00FE5CD0" w:rsidP="007C2340" w:rsidRDefault="00FE5CD0" w14:paraId="4E4B4826" w14:textId="7692F957">
      <w:r>
        <w:t xml:space="preserve">Riksdagen bör ge regeringen tillkänna att </w:t>
      </w:r>
      <w:r w:rsidR="001A69F5">
        <w:t xml:space="preserve">man bör </w:t>
      </w:r>
      <w:r>
        <w:t>utreda hur man kan inkludera utbildning i ungdomsstraff.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156505A9504091B52585D59739CB2D"/>
        </w:placeholder>
      </w:sdtPr>
      <w:sdtEndPr>
        <w:rPr>
          <w:i w:val="0"/>
          <w:noProof w:val="0"/>
        </w:rPr>
      </w:sdtEndPr>
      <w:sdtContent>
        <w:p w:rsidR="00334515" w:rsidP="00DF1399" w:rsidRDefault="00334515" w14:paraId="4C3083C9" w14:textId="77777777"/>
        <w:p w:rsidRPr="008E0FE2" w:rsidR="004801AC" w:rsidP="00DF1399" w:rsidRDefault="00C467D1" w14:paraId="4E4B482B" w14:textId="191DCD2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Antoni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2D7E" w:rsidRDefault="00822D7E" w14:paraId="7A0F03C6" w14:textId="77777777"/>
    <w:sectPr w:rsidR="00822D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B482E" w14:textId="77777777" w:rsidR="00EE124E" w:rsidRDefault="00EE124E" w:rsidP="000C1CAD">
      <w:pPr>
        <w:spacing w:line="240" w:lineRule="auto"/>
      </w:pPr>
      <w:r>
        <w:separator/>
      </w:r>
    </w:p>
  </w:endnote>
  <w:endnote w:type="continuationSeparator" w:id="0">
    <w:p w14:paraId="4E4B482F" w14:textId="77777777" w:rsidR="00EE124E" w:rsidRDefault="00EE12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48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48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B383A" w14:textId="77777777" w:rsidR="007855FA" w:rsidRDefault="007855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B482C" w14:textId="77777777" w:rsidR="00EE124E" w:rsidRDefault="00EE124E" w:rsidP="000C1CAD">
      <w:pPr>
        <w:spacing w:line="240" w:lineRule="auto"/>
      </w:pPr>
      <w:r>
        <w:separator/>
      </w:r>
    </w:p>
  </w:footnote>
  <w:footnote w:type="continuationSeparator" w:id="0">
    <w:p w14:paraId="4E4B482D" w14:textId="77777777" w:rsidR="00EE124E" w:rsidRDefault="00EE12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4B48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4B483F" wp14:anchorId="4E4B48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467D1" w14:paraId="4E4B48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32EA48566A4F419FF05510A79DDF2D"/>
                              </w:placeholder>
                              <w:text/>
                            </w:sdtPr>
                            <w:sdtEndPr/>
                            <w:sdtContent>
                              <w:r w:rsidR="007C23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629A84F41C43958A71D2D5D7293791"/>
                              </w:placeholder>
                              <w:text/>
                            </w:sdtPr>
                            <w:sdtEndPr/>
                            <w:sdtContent>
                              <w:r w:rsidR="00192003">
                                <w:t>2016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4B48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467D1" w14:paraId="4E4B48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32EA48566A4F419FF05510A79DDF2D"/>
                        </w:placeholder>
                        <w:text/>
                      </w:sdtPr>
                      <w:sdtEndPr/>
                      <w:sdtContent>
                        <w:r w:rsidR="007C23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629A84F41C43958A71D2D5D7293791"/>
                        </w:placeholder>
                        <w:text/>
                      </w:sdtPr>
                      <w:sdtEndPr/>
                      <w:sdtContent>
                        <w:r w:rsidR="00192003">
                          <w:t>2016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4B48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4B4832" w14:textId="77777777">
    <w:pPr>
      <w:jc w:val="right"/>
    </w:pPr>
  </w:p>
  <w:p w:rsidR="00262EA3" w:rsidP="00776B74" w:rsidRDefault="00262EA3" w14:paraId="4E4B48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467D1" w14:paraId="4E4B48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4B4841" wp14:anchorId="4E4B48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467D1" w14:paraId="4E4B48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234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2003">
          <w:t>2016</w:t>
        </w:r>
      </w:sdtContent>
    </w:sdt>
  </w:p>
  <w:p w:rsidRPr="008227B3" w:rsidR="00262EA3" w:rsidP="008227B3" w:rsidRDefault="00C467D1" w14:paraId="4E4B48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467D1" w14:paraId="4E4B48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:2236</w:t>
        </w:r>
      </w:sdtContent>
    </w:sdt>
  </w:p>
  <w:p w:rsidR="00262EA3" w:rsidP="00E03A3D" w:rsidRDefault="00C467D1" w14:paraId="4E4B48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Antoni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E5CD0" w14:paraId="4E4B483B" w14:textId="77777777">
        <w:pPr>
          <w:pStyle w:val="FSHRub2"/>
        </w:pPr>
        <w:r>
          <w:t>Nya ungdomsstraff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4B48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C23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003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9F5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317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98B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51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DAD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472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5FA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340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D7E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6E5E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2E1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7D1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399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24E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72E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5CD0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4B481E"/>
  <w15:chartTrackingRefBased/>
  <w15:docId w15:val="{9F1C7266-8FDC-4D78-9D48-37D0B3CF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C73524E77F44368A54A11F05BB5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9D08B-1BAA-420C-AA7D-08D8B71D75E8}"/>
      </w:docPartPr>
      <w:docPartBody>
        <w:p w:rsidR="00331E9A" w:rsidRDefault="00B02841">
          <w:pPr>
            <w:pStyle w:val="97C73524E77F44368A54A11F05BB5D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A8AEA1542647739C06B1B088191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943C9-80D3-4A87-A027-07A985988663}"/>
      </w:docPartPr>
      <w:docPartBody>
        <w:p w:rsidR="00331E9A" w:rsidRDefault="00B02841">
          <w:pPr>
            <w:pStyle w:val="7BA8AEA1542647739C06B1B0881913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32EA48566A4F419FF05510A79DD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CD4B2-B547-46B2-9EF0-8AAE4311AEEE}"/>
      </w:docPartPr>
      <w:docPartBody>
        <w:p w:rsidR="00331E9A" w:rsidRDefault="00B02841">
          <w:pPr>
            <w:pStyle w:val="8F32EA48566A4F419FF05510A79DDF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629A84F41C43958A71D2D5D7293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00065-8A01-4D90-84D2-296FD4A87A85}"/>
      </w:docPartPr>
      <w:docPartBody>
        <w:p w:rsidR="00331E9A" w:rsidRDefault="00B02841">
          <w:pPr>
            <w:pStyle w:val="7E629A84F41C43958A71D2D5D7293791"/>
          </w:pPr>
          <w:r>
            <w:t xml:space="preserve"> </w:t>
          </w:r>
        </w:p>
      </w:docPartBody>
    </w:docPart>
    <w:docPart>
      <w:docPartPr>
        <w:name w:val="8C156505A9504091B52585D59739C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F49A9-54F2-4C90-BE78-2F2B4CA9E126}"/>
      </w:docPartPr>
      <w:docPartBody>
        <w:p w:rsidR="004B61D6" w:rsidRDefault="004B61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9A"/>
    <w:rsid w:val="00331E9A"/>
    <w:rsid w:val="004B61D6"/>
    <w:rsid w:val="00B0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C73524E77F44368A54A11F05BB5D12">
    <w:name w:val="97C73524E77F44368A54A11F05BB5D12"/>
  </w:style>
  <w:style w:type="paragraph" w:customStyle="1" w:styleId="40FA7BF1DF47474E99A628D389FD0C5B">
    <w:name w:val="40FA7BF1DF47474E99A628D389FD0C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D1EF6C156DD4A3BAF1FD24D80D4FDF5">
    <w:name w:val="DD1EF6C156DD4A3BAF1FD24D80D4FDF5"/>
  </w:style>
  <w:style w:type="paragraph" w:customStyle="1" w:styleId="7BA8AEA1542647739C06B1B0881913D4">
    <w:name w:val="7BA8AEA1542647739C06B1B0881913D4"/>
  </w:style>
  <w:style w:type="paragraph" w:customStyle="1" w:styleId="65A7544C7E844D8497A25CFAAE1D2B46">
    <w:name w:val="65A7544C7E844D8497A25CFAAE1D2B46"/>
  </w:style>
  <w:style w:type="paragraph" w:customStyle="1" w:styleId="A0B7CF494C2A4715A994F17426DDE078">
    <w:name w:val="A0B7CF494C2A4715A994F17426DDE078"/>
  </w:style>
  <w:style w:type="paragraph" w:customStyle="1" w:styleId="8F32EA48566A4F419FF05510A79DDF2D">
    <w:name w:val="8F32EA48566A4F419FF05510A79DDF2D"/>
  </w:style>
  <w:style w:type="paragraph" w:customStyle="1" w:styleId="7E629A84F41C43958A71D2D5D7293791">
    <w:name w:val="7E629A84F41C43958A71D2D5D7293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C8468-AC48-4781-983B-2764770F7DE9}"/>
</file>

<file path=customXml/itemProps2.xml><?xml version="1.0" encoding="utf-8"?>
<ds:datastoreItem xmlns:ds="http://schemas.openxmlformats.org/officeDocument/2006/customXml" ds:itemID="{6A81C290-704A-4F1C-8F58-CC8118339EF6}"/>
</file>

<file path=customXml/itemProps3.xml><?xml version="1.0" encoding="utf-8"?>
<ds:datastoreItem xmlns:ds="http://schemas.openxmlformats.org/officeDocument/2006/customXml" ds:itemID="{99B8D8C6-D1AD-45EB-BC35-10CEE10F3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1527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M2016 Nya ungdomsstraff</vt:lpstr>
      <vt:lpstr>
      </vt:lpstr>
    </vt:vector>
  </TitlesOfParts>
  <Company>Sveriges riksdag</Company>
  <LinksUpToDate>false</LinksUpToDate>
  <CharactersWithSpaces>1790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