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E700B" w:rsidRPr="00382A32" w:rsidTr="009E700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E700B" w:rsidRPr="00382A32" w:rsidRDefault="00886BF1" w:rsidP="009E700B">
            <w:pPr>
              <w:pStyle w:val="RSKRbeteckning"/>
              <w:spacing w:before="240"/>
            </w:pPr>
            <w:r w:rsidRPr="00382A32">
              <w:t>Riksdagsskrivelse</w:t>
            </w:r>
          </w:p>
          <w:p w:rsidR="009E700B" w:rsidRPr="00382A32" w:rsidRDefault="00886BF1" w:rsidP="009E700B">
            <w:pPr>
              <w:pStyle w:val="RSKRbeteckning"/>
            </w:pPr>
            <w:r w:rsidRPr="00382A32">
              <w:t>2009/10</w:t>
            </w:r>
            <w:r w:rsidR="009E700B" w:rsidRPr="00382A32">
              <w:t>:</w:t>
            </w:r>
            <w:r w:rsidRPr="00382A32">
              <w:t>100</w:t>
            </w:r>
          </w:p>
        </w:tc>
        <w:tc>
          <w:tcPr>
            <w:tcW w:w="1134" w:type="dxa"/>
          </w:tcPr>
          <w:p w:rsidR="009E700B" w:rsidRPr="00382A32" w:rsidRDefault="00382A32" w:rsidP="009E700B">
            <w:pPr>
              <w:jc w:val="right"/>
            </w:pPr>
            <w:r w:rsidRPr="00382A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700B" w:rsidRPr="00382A32" w:rsidTr="009E700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E700B" w:rsidRPr="00382A32" w:rsidRDefault="009E700B">
            <w:pPr>
              <w:rPr>
                <w:sz w:val="10"/>
              </w:rPr>
            </w:pPr>
          </w:p>
        </w:tc>
      </w:tr>
    </w:tbl>
    <w:p w:rsidR="009E700B" w:rsidRPr="00382A32" w:rsidRDefault="009E700B"/>
    <w:p w:rsidR="009E700B" w:rsidRPr="00382A32" w:rsidRDefault="00886BF1" w:rsidP="009E700B">
      <w:pPr>
        <w:pStyle w:val="Mottagare1"/>
      </w:pPr>
      <w:r w:rsidRPr="00382A32">
        <w:t>Regeringen</w:t>
      </w:r>
    </w:p>
    <w:p w:rsidR="009E700B" w:rsidRPr="00382A32" w:rsidRDefault="00886BF1" w:rsidP="009E700B">
      <w:pPr>
        <w:pStyle w:val="Mottagare2"/>
      </w:pPr>
      <w:r w:rsidRPr="00382A32">
        <w:t>Jordbruksdepartementet</w:t>
      </w:r>
    </w:p>
    <w:p w:rsidR="009E700B" w:rsidRPr="00382A32" w:rsidRDefault="009E700B" w:rsidP="009E700B">
      <w:r w:rsidRPr="00382A32">
        <w:t xml:space="preserve">Med överlämnande av </w:t>
      </w:r>
      <w:r w:rsidR="00886BF1" w:rsidRPr="00382A32">
        <w:t>miljö- och jordbruksutskottet</w:t>
      </w:r>
      <w:r w:rsidRPr="00382A32">
        <w:t xml:space="preserve">s betänkande </w:t>
      </w:r>
      <w:r w:rsidR="00886BF1" w:rsidRPr="00382A32">
        <w:t>2009/10</w:t>
      </w:r>
      <w:r w:rsidRPr="00382A32">
        <w:t>:</w:t>
      </w:r>
      <w:r w:rsidR="00886BF1" w:rsidRPr="00382A32">
        <w:t>MJU10</w:t>
      </w:r>
      <w:r w:rsidRPr="00382A32">
        <w:t xml:space="preserve"> </w:t>
      </w:r>
      <w:r w:rsidR="00886BF1" w:rsidRPr="00382A32">
        <w:t>Kontroll av skyddande beteckningar på jordbruksprodukter och livsmedel m.m.</w:t>
      </w:r>
      <w:r w:rsidRPr="00382A32">
        <w:t xml:space="preserve"> får jag anmäla att riksdagen denna dag bifallit utskottets förslag till riksdagsbeslut.</w:t>
      </w:r>
    </w:p>
    <w:p w:rsidR="009E700B" w:rsidRPr="00382A32" w:rsidRDefault="009E700B" w:rsidP="009E700B">
      <w:pPr>
        <w:pStyle w:val="Stockholm"/>
      </w:pPr>
      <w:r w:rsidRPr="00382A32">
        <w:t xml:space="preserve">Stockholm </w:t>
      </w:r>
      <w:r w:rsidR="00886BF1" w:rsidRPr="00382A32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700B" w:rsidRPr="00382A32" w:rsidTr="009E700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E700B" w:rsidRPr="00382A32" w:rsidRDefault="00886BF1" w:rsidP="009E700B">
            <w:pPr>
              <w:pStyle w:val="AvsTalman"/>
            </w:pPr>
            <w:r w:rsidRPr="00382A32">
              <w:t>Per Westerberg</w:t>
            </w:r>
          </w:p>
        </w:tc>
        <w:tc>
          <w:tcPr>
            <w:tcW w:w="3628" w:type="dxa"/>
          </w:tcPr>
          <w:p w:rsidR="009E700B" w:rsidRPr="00382A32" w:rsidRDefault="00886BF1" w:rsidP="009E700B">
            <w:pPr>
              <w:pStyle w:val="AvsTjnsteman"/>
            </w:pPr>
            <w:r w:rsidRPr="00382A32">
              <w:t>Ulf Christoffersson</w:t>
            </w:r>
          </w:p>
        </w:tc>
      </w:tr>
    </w:tbl>
    <w:p w:rsidR="00D85057" w:rsidRPr="00382A32" w:rsidRDefault="00D85057" w:rsidP="009E700B"/>
    <w:sectPr w:rsidR="00D85057" w:rsidRPr="00382A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0B"/>
    <w:rsid w:val="0009098F"/>
    <w:rsid w:val="000C2D8D"/>
    <w:rsid w:val="00113510"/>
    <w:rsid w:val="001667BD"/>
    <w:rsid w:val="001C2855"/>
    <w:rsid w:val="001D1BFF"/>
    <w:rsid w:val="00224A43"/>
    <w:rsid w:val="00243D3C"/>
    <w:rsid w:val="00244660"/>
    <w:rsid w:val="0026798D"/>
    <w:rsid w:val="00382A3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B75C6"/>
    <w:rsid w:val="007D2903"/>
    <w:rsid w:val="00852286"/>
    <w:rsid w:val="00860608"/>
    <w:rsid w:val="00886BF1"/>
    <w:rsid w:val="008D022D"/>
    <w:rsid w:val="009417EF"/>
    <w:rsid w:val="009E700B"/>
    <w:rsid w:val="009F0EC7"/>
    <w:rsid w:val="00A16D59"/>
    <w:rsid w:val="00AC3A6D"/>
    <w:rsid w:val="00B660E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8CDD38-FCFD-43A6-BFF2-C2FF3BF5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42</Words>
  <Characters>336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100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10</vt:lpwstr>
  </property>
  <property fmtid="{D5CDD505-2E9C-101B-9397-08002B2CF9AE}" pid="17" name="RefRubrik">
    <vt:lpwstr>Kontroll av skyddande beteckningar på jordbruksprodukter och livsmedel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