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6DEF" w:rsidRDefault="00EA07DD" w14:paraId="74F097D2" w14:textId="77777777">
      <w:pPr>
        <w:pStyle w:val="RubrikFrslagTIllRiksdagsbeslut"/>
      </w:pPr>
      <w:sdt>
        <w:sdtPr>
          <w:alias w:val="CC_Boilerplate_4"/>
          <w:tag w:val="CC_Boilerplate_4"/>
          <w:id w:val="-1644581176"/>
          <w:lock w:val="sdtContentLocked"/>
          <w:placeholder>
            <w:docPart w:val="26BF4DB667B0467AB4F9100515BCD389"/>
          </w:placeholder>
          <w:text/>
        </w:sdtPr>
        <w:sdtEndPr/>
        <w:sdtContent>
          <w:r w:rsidRPr="009B062B" w:rsidR="00AF30DD">
            <w:t>Förslag till riksdagsbeslut</w:t>
          </w:r>
        </w:sdtContent>
      </w:sdt>
      <w:bookmarkEnd w:id="0"/>
      <w:bookmarkEnd w:id="1"/>
    </w:p>
    <w:sdt>
      <w:sdtPr>
        <w:alias w:val="Yrkande 1"/>
        <w:tag w:val="c7c8e3e2-1aed-4b37-84f3-276bfc579521"/>
        <w:id w:val="-2091918707"/>
        <w:lock w:val="sdtLocked"/>
      </w:sdtPr>
      <w:sdtEndPr/>
      <w:sdtContent>
        <w:p w:rsidR="00F64FA5" w:rsidRDefault="004E2DB8" w14:paraId="44C12B55" w14:textId="77777777">
          <w:pPr>
            <w:pStyle w:val="Frslagstext"/>
            <w:numPr>
              <w:ilvl w:val="0"/>
              <w:numId w:val="0"/>
            </w:numPr>
          </w:pPr>
          <w:r>
            <w:t>Riksdagen ställer sig bakom det som anförs i motionen om att samhällsorienteringen behöver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9ACFC3A54F4727B5E044DF774E4D03"/>
        </w:placeholder>
        <w:text/>
      </w:sdtPr>
      <w:sdtEndPr/>
      <w:sdtContent>
        <w:p w:rsidRPr="009B062B" w:rsidR="006D79C9" w:rsidP="00333E95" w:rsidRDefault="006D79C9" w14:paraId="2D817A35" w14:textId="77777777">
          <w:pPr>
            <w:pStyle w:val="Rubrik1"/>
          </w:pPr>
          <w:r>
            <w:t>Motivering</w:t>
          </w:r>
        </w:p>
      </w:sdtContent>
    </w:sdt>
    <w:bookmarkEnd w:displacedByCustomXml="prev" w:id="3"/>
    <w:bookmarkEnd w:displacedByCustomXml="prev" w:id="4"/>
    <w:p w:rsidR="003D5167" w:rsidP="00373C97" w:rsidRDefault="00373C97" w14:paraId="6293965A" w14:textId="702893F7">
      <w:pPr>
        <w:pStyle w:val="Normalutanindragellerluft"/>
      </w:pPr>
      <w:r>
        <w:t>Samhällsorienteringen är en lagstadgad utbildning som ska ge nyanlända kunskaper om hur det svenska samhället fungerar och hur de snabbt kan komma in på arbets</w:t>
      </w:r>
      <w:r w:rsidR="00EA07DD">
        <w:softHyphen/>
      </w:r>
      <w:r>
        <w:t>marknaden och i samhällslivet.</w:t>
      </w:r>
    </w:p>
    <w:p w:rsidR="003D5167" w:rsidP="003D5167" w:rsidRDefault="00373C97" w14:paraId="136A3B04" w14:textId="05E653C6">
      <w:r>
        <w:t>Kursen innehåller information om allas lika värde, inklusive hbtq-personers rättig</w:t>
      </w:r>
      <w:r w:rsidR="00EA07DD">
        <w:softHyphen/>
      </w:r>
      <w:r>
        <w:t xml:space="preserve">heter, hur demokrati fungerar och frågor om familjeliv, exempelvis abort – sakområden som ofta väcker frågor och känslor hos deltagarna. </w:t>
      </w:r>
    </w:p>
    <w:p w:rsidR="00C86DEF" w:rsidP="00C86DEF" w:rsidRDefault="00373C97" w14:paraId="186E9FDE" w14:textId="77777777">
      <w:r>
        <w:t>Nyanlända efterfrågar dessutom mer praktisk information om hur man ska gå till väga för att kontakta olika myndigheter – och för att komma i jobb. Dessa praktiska inslag finns det begränsat utrymme för idag.</w:t>
      </w:r>
    </w:p>
    <w:p w:rsidR="003D5167" w:rsidP="00C86DEF" w:rsidRDefault="00373C97" w14:paraId="33EB6161" w14:textId="08A94BE8">
      <w:r>
        <w:t>Samtidigt är närvaron alldeles för låg. Det förekommer att deltagarna redan efter 6</w:t>
      </w:r>
      <w:r w:rsidR="004E2DB8">
        <w:t> </w:t>
      </w:r>
      <w:r>
        <w:t xml:space="preserve">(!) timmar får ett intyg på att de deltagit i samhällsorienteringen. Arbetsförmedlingen kan kräva att deltagarna går om kursen, men erfarenheten visar att det sällan sker. Det är inte rimligt. </w:t>
      </w:r>
    </w:p>
    <w:p w:rsidR="003D5167" w:rsidP="003D5167" w:rsidRDefault="00373C97" w14:paraId="71D256BB" w14:textId="77777777">
      <w:r>
        <w:t>Samhällsorienteringen behöver ses över, och en översyn bör innehålla följande delar:</w:t>
      </w:r>
    </w:p>
    <w:p w:rsidR="003D5167" w:rsidP="003D5167" w:rsidRDefault="00373C97" w14:paraId="17DD3BEE" w14:textId="1841BAD1">
      <w:r>
        <w:t>För det första bör det införas en examination, så att eleverna måste bli godkända i samhällsorienteringen. Samtidigt behöver antalet timmar öka. Dessutom bör samhälls</w:t>
      </w:r>
      <w:r w:rsidR="00EA07DD">
        <w:softHyphen/>
      </w:r>
      <w:r>
        <w:t xml:space="preserve">orientering tidigareläggas – den borde genomföras direkt i ankomstfasen, inte som idag i flera fall åratal senare. Samtidigt bör samhällsorienteringen breddas. Idag ingår den i etableringen, men även till exempel personer som kommer på anknytning borde i större utsträckning delta. Utbildningen bör bli obligatorisk för fler. Precis som när det gäller till exempel svenska för invandrare (sfi) så är det stor skillnad mellan analfabeters och akademikers referensramar och förmåga att lära. Därför bör det införas olika kurser för olika grupper. Något som också är angeläget är en tydligare nationell kursplan och </w:t>
      </w:r>
      <w:r>
        <w:lastRenderedPageBreak/>
        <w:t>examination. Idag skiljer sig nämligen innehållet åt mellan olika delar av landet. Det bör finnas en tydligare nationell miniminivå avseende kursinnehållet, där regional informa</w:t>
      </w:r>
      <w:r w:rsidR="00EA07DD">
        <w:softHyphen/>
      </w:r>
      <w:r>
        <w:t>tion sedan kan läggas till. Idag är det utbildningsanordnarna själva som utbildar sin personal, vilket leder till stora skillnader och risk för brister i kvaliteten.</w:t>
      </w:r>
    </w:p>
    <w:sdt>
      <w:sdtPr>
        <w:rPr>
          <w:i/>
          <w:noProof/>
        </w:rPr>
        <w:alias w:val="CC_Underskrifter"/>
        <w:tag w:val="CC_Underskrifter"/>
        <w:id w:val="583496634"/>
        <w:lock w:val="sdtContentLocked"/>
        <w:placeholder>
          <w:docPart w:val="66F4EF3103B147578846DAA5351D716B"/>
        </w:placeholder>
      </w:sdtPr>
      <w:sdtEndPr/>
      <w:sdtContent>
        <w:p w:rsidR="00C86DEF" w:rsidP="002D555D" w:rsidRDefault="00C86DEF" w14:paraId="592FFDA3" w14:textId="77777777"/>
        <w:p w:rsidR="00C86DEF" w:rsidP="002D555D" w:rsidRDefault="00EA07DD" w14:paraId="6E20D640" w14:textId="0EAF6597"/>
      </w:sdtContent>
    </w:sdt>
    <w:tbl>
      <w:tblPr>
        <w:tblW w:w="5000" w:type="pct"/>
        <w:tblLook w:val="04A0" w:firstRow="1" w:lastRow="0" w:firstColumn="1" w:lastColumn="0" w:noHBand="0" w:noVBand="1"/>
        <w:tblCaption w:val="underskrifter"/>
      </w:tblPr>
      <w:tblGrid>
        <w:gridCol w:w="4252"/>
        <w:gridCol w:w="4252"/>
      </w:tblGrid>
      <w:tr w:rsidR="00F64FA5" w14:paraId="1175E175" w14:textId="77777777">
        <w:trPr>
          <w:cantSplit/>
        </w:trPr>
        <w:tc>
          <w:tcPr>
            <w:tcW w:w="50" w:type="pct"/>
            <w:vAlign w:val="bottom"/>
          </w:tcPr>
          <w:p w:rsidR="00F64FA5" w:rsidRDefault="004E2DB8" w14:paraId="586AF2EC" w14:textId="77777777">
            <w:pPr>
              <w:pStyle w:val="Underskrifter"/>
              <w:spacing w:after="0"/>
            </w:pPr>
            <w:r>
              <w:t>Josefin Malmqvist (M)</w:t>
            </w:r>
          </w:p>
        </w:tc>
        <w:tc>
          <w:tcPr>
            <w:tcW w:w="50" w:type="pct"/>
            <w:vAlign w:val="bottom"/>
          </w:tcPr>
          <w:p w:rsidR="00F64FA5" w:rsidRDefault="00F64FA5" w14:paraId="19F61AFB" w14:textId="77777777">
            <w:pPr>
              <w:pStyle w:val="Underskrifter"/>
              <w:spacing w:after="0"/>
            </w:pPr>
          </w:p>
        </w:tc>
      </w:tr>
    </w:tbl>
    <w:p w:rsidRPr="008E0FE2" w:rsidR="004801AC" w:rsidP="00DF3554" w:rsidRDefault="004801AC" w14:paraId="514B401C" w14:textId="7CC843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7C0F" w14:textId="77777777" w:rsidR="00373C97" w:rsidRDefault="00373C97" w:rsidP="000C1CAD">
      <w:pPr>
        <w:spacing w:line="240" w:lineRule="auto"/>
      </w:pPr>
      <w:r>
        <w:separator/>
      </w:r>
    </w:p>
  </w:endnote>
  <w:endnote w:type="continuationSeparator" w:id="0">
    <w:p w14:paraId="1691151B" w14:textId="77777777" w:rsidR="00373C97" w:rsidRDefault="00373C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DC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B9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FF49" w14:textId="4B6F3415" w:rsidR="00262EA3" w:rsidRPr="002D555D" w:rsidRDefault="00262EA3" w:rsidP="002D55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7B49" w14:textId="77777777" w:rsidR="00373C97" w:rsidRDefault="00373C97" w:rsidP="000C1CAD">
      <w:pPr>
        <w:spacing w:line="240" w:lineRule="auto"/>
      </w:pPr>
      <w:r>
        <w:separator/>
      </w:r>
    </w:p>
  </w:footnote>
  <w:footnote w:type="continuationSeparator" w:id="0">
    <w:p w14:paraId="76AF637D" w14:textId="77777777" w:rsidR="00373C97" w:rsidRDefault="00373C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A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016E7A" wp14:editId="4BF825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27E017" w14:textId="63BF2C58" w:rsidR="00262EA3" w:rsidRDefault="00EA07DD" w:rsidP="008103B5">
                          <w:pPr>
                            <w:jc w:val="right"/>
                          </w:pPr>
                          <w:sdt>
                            <w:sdtPr>
                              <w:alias w:val="CC_Noformat_Partikod"/>
                              <w:tag w:val="CC_Noformat_Partikod"/>
                              <w:id w:val="-53464382"/>
                              <w:placeholder>
                                <w:docPart w:val="C627BFEDEF68484BB0885B085A873537"/>
                              </w:placeholder>
                              <w:text/>
                            </w:sdtPr>
                            <w:sdtEndPr/>
                            <w:sdtContent>
                              <w:r w:rsidR="00373C97">
                                <w:t>M</w:t>
                              </w:r>
                            </w:sdtContent>
                          </w:sdt>
                          <w:sdt>
                            <w:sdtPr>
                              <w:alias w:val="CC_Noformat_Partinummer"/>
                              <w:tag w:val="CC_Noformat_Partinummer"/>
                              <w:id w:val="-1709555926"/>
                              <w:placeholder>
                                <w:docPart w:val="1F399D0EBFBF4C84B83B9F87841E3D79"/>
                              </w:placeholder>
                              <w:text/>
                            </w:sdtPr>
                            <w:sdtEndPr/>
                            <w:sdtContent>
                              <w:r w:rsidR="006753F3">
                                <w:t>1668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016E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27E017" w14:textId="63BF2C58" w:rsidR="00262EA3" w:rsidRDefault="00EA07DD" w:rsidP="008103B5">
                    <w:pPr>
                      <w:jc w:val="right"/>
                    </w:pPr>
                    <w:sdt>
                      <w:sdtPr>
                        <w:alias w:val="CC_Noformat_Partikod"/>
                        <w:tag w:val="CC_Noformat_Partikod"/>
                        <w:id w:val="-53464382"/>
                        <w:placeholder>
                          <w:docPart w:val="C627BFEDEF68484BB0885B085A873537"/>
                        </w:placeholder>
                        <w:text/>
                      </w:sdtPr>
                      <w:sdtEndPr/>
                      <w:sdtContent>
                        <w:r w:rsidR="00373C97">
                          <w:t>M</w:t>
                        </w:r>
                      </w:sdtContent>
                    </w:sdt>
                    <w:sdt>
                      <w:sdtPr>
                        <w:alias w:val="CC_Noformat_Partinummer"/>
                        <w:tag w:val="CC_Noformat_Partinummer"/>
                        <w:id w:val="-1709555926"/>
                        <w:placeholder>
                          <w:docPart w:val="1F399D0EBFBF4C84B83B9F87841E3D79"/>
                        </w:placeholder>
                        <w:text/>
                      </w:sdtPr>
                      <w:sdtEndPr/>
                      <w:sdtContent>
                        <w:r w:rsidR="006753F3">
                          <w:t>1668</w:t>
                        </w:r>
                      </w:sdtContent>
                    </w:sdt>
                  </w:p>
                </w:txbxContent>
              </v:textbox>
              <w10:wrap anchorx="page"/>
            </v:shape>
          </w:pict>
        </mc:Fallback>
      </mc:AlternateContent>
    </w:r>
  </w:p>
  <w:p w14:paraId="41C0BE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A2D0" w14:textId="77777777" w:rsidR="00262EA3" w:rsidRDefault="00262EA3" w:rsidP="008563AC">
    <w:pPr>
      <w:jc w:val="right"/>
    </w:pPr>
  </w:p>
  <w:p w14:paraId="0718DE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07C2" w14:textId="77777777" w:rsidR="00262EA3" w:rsidRDefault="00EA07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BD97CF" wp14:editId="49759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CE889F" w14:textId="1A0B222F" w:rsidR="00262EA3" w:rsidRDefault="00EA07DD" w:rsidP="00A314CF">
    <w:pPr>
      <w:pStyle w:val="FSHNormal"/>
      <w:spacing w:before="40"/>
    </w:pPr>
    <w:sdt>
      <w:sdtPr>
        <w:alias w:val="CC_Noformat_Motionstyp"/>
        <w:tag w:val="CC_Noformat_Motionstyp"/>
        <w:id w:val="1162973129"/>
        <w:lock w:val="sdtContentLocked"/>
        <w15:appearance w15:val="hidden"/>
        <w:text/>
      </w:sdtPr>
      <w:sdtEndPr/>
      <w:sdtContent>
        <w:r w:rsidR="002D555D">
          <w:t>Enskild motion</w:t>
        </w:r>
      </w:sdtContent>
    </w:sdt>
    <w:r w:rsidR="00821B36">
      <w:t xml:space="preserve"> </w:t>
    </w:r>
    <w:sdt>
      <w:sdtPr>
        <w:alias w:val="CC_Noformat_Partikod"/>
        <w:tag w:val="CC_Noformat_Partikod"/>
        <w:id w:val="1471015553"/>
        <w:text/>
      </w:sdtPr>
      <w:sdtEndPr/>
      <w:sdtContent>
        <w:r w:rsidR="00373C97">
          <w:t>M</w:t>
        </w:r>
      </w:sdtContent>
    </w:sdt>
    <w:sdt>
      <w:sdtPr>
        <w:alias w:val="CC_Noformat_Partinummer"/>
        <w:tag w:val="CC_Noformat_Partinummer"/>
        <w:id w:val="-2014525982"/>
        <w:text/>
      </w:sdtPr>
      <w:sdtEndPr/>
      <w:sdtContent>
        <w:r w:rsidR="006753F3">
          <w:t>1668</w:t>
        </w:r>
      </w:sdtContent>
    </w:sdt>
  </w:p>
  <w:p w14:paraId="115C323A" w14:textId="77777777" w:rsidR="00262EA3" w:rsidRPr="008227B3" w:rsidRDefault="00EA07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F9538" w14:textId="7E5E55E3" w:rsidR="00262EA3" w:rsidRPr="008227B3" w:rsidRDefault="00EA07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55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555D">
          <w:t>:1284</w:t>
        </w:r>
      </w:sdtContent>
    </w:sdt>
  </w:p>
  <w:p w14:paraId="200C3706" w14:textId="1A896251" w:rsidR="00262EA3" w:rsidRDefault="00EA07DD" w:rsidP="00E03A3D">
    <w:pPr>
      <w:pStyle w:val="Motionr"/>
    </w:pPr>
    <w:sdt>
      <w:sdtPr>
        <w:alias w:val="CC_Noformat_Avtext"/>
        <w:tag w:val="CC_Noformat_Avtext"/>
        <w:id w:val="-2020768203"/>
        <w:lock w:val="sdtContentLocked"/>
        <w:placeholder>
          <w:docPart w:val="C627BFEDEF68484BB0885B085A873537"/>
        </w:placeholder>
        <w15:appearance w15:val="hidden"/>
        <w:text/>
      </w:sdtPr>
      <w:sdtEndPr/>
      <w:sdtContent>
        <w:r w:rsidR="002D555D">
          <w:t>av Josefin Malmqvist (M)</w:t>
        </w:r>
      </w:sdtContent>
    </w:sdt>
  </w:p>
  <w:sdt>
    <w:sdtPr>
      <w:alias w:val="CC_Noformat_Rubtext"/>
      <w:tag w:val="CC_Noformat_Rubtext"/>
      <w:id w:val="-218060500"/>
      <w:lock w:val="sdtLocked"/>
      <w:placeholder>
        <w:docPart w:val="1F399D0EBFBF4C84B83B9F87841E3D79"/>
      </w:placeholder>
      <w:text/>
    </w:sdtPr>
    <w:sdtEndPr/>
    <w:sdtContent>
      <w:p w14:paraId="0FA7A511" w14:textId="3FAD9CAF" w:rsidR="00262EA3" w:rsidRDefault="00373C97" w:rsidP="00283E0F">
        <w:pPr>
          <w:pStyle w:val="FSHRub2"/>
        </w:pPr>
        <w:r>
          <w:t>Reformering av samhällsorienteringen</w:t>
        </w:r>
      </w:p>
    </w:sdtContent>
  </w:sdt>
  <w:sdt>
    <w:sdtPr>
      <w:alias w:val="CC_Boilerplate_3"/>
      <w:tag w:val="CC_Boilerplate_3"/>
      <w:id w:val="1606463544"/>
      <w:lock w:val="sdtContentLocked"/>
      <w15:appearance w15:val="hidden"/>
      <w:text w:multiLine="1"/>
    </w:sdtPr>
    <w:sdtEndPr/>
    <w:sdtContent>
      <w:p w14:paraId="2D7446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3C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55D"/>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C97"/>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5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67"/>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DB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F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1F8C"/>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6E"/>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DEF"/>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D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0B720D"/>
  <w15:chartTrackingRefBased/>
  <w15:docId w15:val="{B79DA788-C1BC-4D59-B880-DE63FD59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BF4DB667B0467AB4F9100515BCD389"/>
        <w:category>
          <w:name w:val="Allmänt"/>
          <w:gallery w:val="placeholder"/>
        </w:category>
        <w:types>
          <w:type w:val="bbPlcHdr"/>
        </w:types>
        <w:behaviors>
          <w:behavior w:val="content"/>
        </w:behaviors>
        <w:guid w:val="{D1290A2C-E6AC-43C1-8F15-DE30F6A9B41C}"/>
      </w:docPartPr>
      <w:docPartBody>
        <w:p w:rsidR="00AD3C15" w:rsidRDefault="00AD3C15">
          <w:pPr>
            <w:pStyle w:val="26BF4DB667B0467AB4F9100515BCD389"/>
          </w:pPr>
          <w:r w:rsidRPr="005A0A93">
            <w:rPr>
              <w:rStyle w:val="Platshllartext"/>
            </w:rPr>
            <w:t>Förslag till riksdagsbeslut</w:t>
          </w:r>
        </w:p>
      </w:docPartBody>
    </w:docPart>
    <w:docPart>
      <w:docPartPr>
        <w:name w:val="6C9ACFC3A54F4727B5E044DF774E4D03"/>
        <w:category>
          <w:name w:val="Allmänt"/>
          <w:gallery w:val="placeholder"/>
        </w:category>
        <w:types>
          <w:type w:val="bbPlcHdr"/>
        </w:types>
        <w:behaviors>
          <w:behavior w:val="content"/>
        </w:behaviors>
        <w:guid w:val="{D39B5447-4F90-4F80-95E4-A759B01509E9}"/>
      </w:docPartPr>
      <w:docPartBody>
        <w:p w:rsidR="00AD3C15" w:rsidRDefault="00AD3C15">
          <w:pPr>
            <w:pStyle w:val="6C9ACFC3A54F4727B5E044DF774E4D03"/>
          </w:pPr>
          <w:r w:rsidRPr="005A0A93">
            <w:rPr>
              <w:rStyle w:val="Platshllartext"/>
            </w:rPr>
            <w:t>Motivering</w:t>
          </w:r>
        </w:p>
      </w:docPartBody>
    </w:docPart>
    <w:docPart>
      <w:docPartPr>
        <w:name w:val="C627BFEDEF68484BB0885B085A873537"/>
        <w:category>
          <w:name w:val="Allmänt"/>
          <w:gallery w:val="placeholder"/>
        </w:category>
        <w:types>
          <w:type w:val="bbPlcHdr"/>
        </w:types>
        <w:behaviors>
          <w:behavior w:val="content"/>
        </w:behaviors>
        <w:guid w:val="{C9544887-A119-4E32-9C59-57BE45DFAD17}"/>
      </w:docPartPr>
      <w:docPartBody>
        <w:p w:rsidR="00AD3C15" w:rsidRDefault="00AD3C15">
          <w:pPr>
            <w:pStyle w:val="C627BFEDEF68484BB0885B085A873537"/>
          </w:pPr>
          <w:r>
            <w:rPr>
              <w:rStyle w:val="Platshllartext"/>
            </w:rPr>
            <w:t xml:space="preserve"> </w:t>
          </w:r>
        </w:p>
      </w:docPartBody>
    </w:docPart>
    <w:docPart>
      <w:docPartPr>
        <w:name w:val="1F399D0EBFBF4C84B83B9F87841E3D79"/>
        <w:category>
          <w:name w:val="Allmänt"/>
          <w:gallery w:val="placeholder"/>
        </w:category>
        <w:types>
          <w:type w:val="bbPlcHdr"/>
        </w:types>
        <w:behaviors>
          <w:behavior w:val="content"/>
        </w:behaviors>
        <w:guid w:val="{B9F600BD-7EC5-41B5-9068-3771D59D6612}"/>
      </w:docPartPr>
      <w:docPartBody>
        <w:p w:rsidR="00AD3C15" w:rsidRDefault="00AD3C15">
          <w:pPr>
            <w:pStyle w:val="1F399D0EBFBF4C84B83B9F87841E3D79"/>
          </w:pPr>
          <w:r>
            <w:t xml:space="preserve"> </w:t>
          </w:r>
        </w:p>
      </w:docPartBody>
    </w:docPart>
    <w:docPart>
      <w:docPartPr>
        <w:name w:val="66F4EF3103B147578846DAA5351D716B"/>
        <w:category>
          <w:name w:val="Allmänt"/>
          <w:gallery w:val="placeholder"/>
        </w:category>
        <w:types>
          <w:type w:val="bbPlcHdr"/>
        </w:types>
        <w:behaviors>
          <w:behavior w:val="content"/>
        </w:behaviors>
        <w:guid w:val="{D1B6DEA2-1406-4390-9C5B-650830ECF6FF}"/>
      </w:docPartPr>
      <w:docPartBody>
        <w:p w:rsidR="00292087" w:rsidRDefault="00946B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15"/>
    <w:rsid w:val="003A4782"/>
    <w:rsid w:val="00AD3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F4DB667B0467AB4F9100515BCD389">
    <w:name w:val="26BF4DB667B0467AB4F9100515BCD389"/>
  </w:style>
  <w:style w:type="paragraph" w:customStyle="1" w:styleId="6C9ACFC3A54F4727B5E044DF774E4D03">
    <w:name w:val="6C9ACFC3A54F4727B5E044DF774E4D03"/>
  </w:style>
  <w:style w:type="paragraph" w:customStyle="1" w:styleId="C627BFEDEF68484BB0885B085A873537">
    <w:name w:val="C627BFEDEF68484BB0885B085A873537"/>
  </w:style>
  <w:style w:type="paragraph" w:customStyle="1" w:styleId="1F399D0EBFBF4C84B83B9F87841E3D79">
    <w:name w:val="1F399D0EBFBF4C84B83B9F87841E3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355DC-B5A2-490E-ABC0-3523FB7D189B}"/>
</file>

<file path=customXml/itemProps2.xml><?xml version="1.0" encoding="utf-8"?>
<ds:datastoreItem xmlns:ds="http://schemas.openxmlformats.org/officeDocument/2006/customXml" ds:itemID="{13B190E8-7810-49E4-8433-55953FF5BE60}"/>
</file>

<file path=customXml/itemProps3.xml><?xml version="1.0" encoding="utf-8"?>
<ds:datastoreItem xmlns:ds="http://schemas.openxmlformats.org/officeDocument/2006/customXml" ds:itemID="{C8906C8F-18AC-4359-9897-A947A1A734DE}"/>
</file>

<file path=docProps/app.xml><?xml version="1.0" encoding="utf-8"?>
<Properties xmlns="http://schemas.openxmlformats.org/officeDocument/2006/extended-properties" xmlns:vt="http://schemas.openxmlformats.org/officeDocument/2006/docPropsVTypes">
  <Template>Normal</Template>
  <TotalTime>16</TotalTime>
  <Pages>2</Pages>
  <Words>334</Words>
  <Characters>1986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