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4422" w:rsidRPr="006D3178" w:rsidRDefault="00DB4422">
      <w:pPr>
        <w:pStyle w:val="Datum"/>
      </w:pPr>
      <w:r w:rsidRPr="006D3178">
        <w:fldChar w:fldCharType="begin" w:fldLock="1"/>
      </w:r>
      <w:r w:rsidRPr="006D3178">
        <w:instrText xml:space="preserve"> DOCPROPERTY "DocumentDate" </w:instrText>
      </w:r>
      <w:r w:rsidRPr="006D3178">
        <w:fldChar w:fldCharType="separate"/>
      </w:r>
      <w:r w:rsidRPr="006D3178">
        <w:t>Onsdagen den 11 april 2012</w:t>
      </w:r>
      <w:r w:rsidRPr="006D317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6D3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B4422" w:rsidRPr="006D3178" w:rsidRDefault="00DB4422">
            <w:pPr>
              <w:pStyle w:val="Plenum"/>
              <w:tabs>
                <w:tab w:val="clear" w:pos="1418"/>
              </w:tabs>
            </w:pPr>
            <w:r w:rsidRPr="006D3178">
              <w:t>Kl.</w:t>
            </w:r>
          </w:p>
        </w:tc>
        <w:tc>
          <w:tcPr>
            <w:tcW w:w="851" w:type="dxa"/>
          </w:tcPr>
          <w:p w:rsidR="00DB4422" w:rsidRPr="006D3178" w:rsidRDefault="00DB442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D3178">
              <w:t>09.00</w:t>
            </w:r>
          </w:p>
        </w:tc>
        <w:tc>
          <w:tcPr>
            <w:tcW w:w="397" w:type="dxa"/>
          </w:tcPr>
          <w:p w:rsidR="00DB4422" w:rsidRPr="006D3178" w:rsidRDefault="00DB442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DB4422" w:rsidRPr="006D3178" w:rsidRDefault="00DB4422">
            <w:pPr>
              <w:pStyle w:val="Plenum"/>
              <w:tabs>
                <w:tab w:val="clear" w:pos="1418"/>
              </w:tabs>
              <w:ind w:right="1"/>
            </w:pPr>
            <w:r w:rsidRPr="006D3178">
              <w:t>Aktuell debatt om nordiska gränshinder</w:t>
            </w:r>
          </w:p>
        </w:tc>
      </w:tr>
      <w:tr w:rsidR="00000000" w:rsidRPr="006D3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B4422" w:rsidRPr="006D3178" w:rsidRDefault="00DB442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B4422" w:rsidRPr="006D3178" w:rsidRDefault="00DB4422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DB4422" w:rsidRPr="006D3178" w:rsidRDefault="00DB442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DB4422" w:rsidRPr="006D3178" w:rsidRDefault="00DB4422">
            <w:pPr>
              <w:pStyle w:val="Plenum"/>
              <w:tabs>
                <w:tab w:val="clear" w:pos="1418"/>
              </w:tabs>
              <w:ind w:right="1"/>
            </w:pPr>
            <w:r w:rsidRPr="006D3178">
              <w:t>Arbetsplenum</w:t>
            </w:r>
          </w:p>
        </w:tc>
      </w:tr>
      <w:tr w:rsidR="00000000" w:rsidRPr="006D3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B4422" w:rsidRPr="006D3178" w:rsidRDefault="00DB442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B4422" w:rsidRPr="006D3178" w:rsidRDefault="00DB4422">
            <w:pPr>
              <w:pStyle w:val="Plenum"/>
              <w:tabs>
                <w:tab w:val="clear" w:pos="1418"/>
              </w:tabs>
              <w:jc w:val="right"/>
            </w:pPr>
            <w:r w:rsidRPr="006D3178">
              <w:t>13.00</w:t>
            </w:r>
          </w:p>
        </w:tc>
        <w:tc>
          <w:tcPr>
            <w:tcW w:w="397" w:type="dxa"/>
          </w:tcPr>
          <w:p w:rsidR="00DB4422" w:rsidRPr="006D3178" w:rsidRDefault="00DB442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DB4422" w:rsidRPr="006D3178" w:rsidRDefault="00DB4422">
            <w:pPr>
              <w:pStyle w:val="Plenum"/>
              <w:tabs>
                <w:tab w:val="clear" w:pos="1418"/>
              </w:tabs>
              <w:ind w:right="1"/>
            </w:pPr>
            <w:r w:rsidRPr="006D3178">
              <w:t>Aktuell debatt om vapenfabrik i Saudiarabien</w:t>
            </w:r>
          </w:p>
        </w:tc>
      </w:tr>
      <w:tr w:rsidR="00000000" w:rsidRPr="006D3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B4422" w:rsidRPr="006D3178" w:rsidRDefault="00DB442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B4422" w:rsidRPr="006D3178" w:rsidRDefault="00DB4422">
            <w:pPr>
              <w:pStyle w:val="Plenum"/>
              <w:tabs>
                <w:tab w:val="clear" w:pos="1418"/>
              </w:tabs>
              <w:jc w:val="right"/>
            </w:pPr>
            <w:r w:rsidRPr="006D3178">
              <w:t>16.00</w:t>
            </w:r>
          </w:p>
        </w:tc>
        <w:tc>
          <w:tcPr>
            <w:tcW w:w="397" w:type="dxa"/>
          </w:tcPr>
          <w:p w:rsidR="00DB4422" w:rsidRPr="006D3178" w:rsidRDefault="00DB442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DB4422" w:rsidRPr="006D3178" w:rsidRDefault="00DB4422">
            <w:pPr>
              <w:pStyle w:val="Plenum"/>
              <w:tabs>
                <w:tab w:val="clear" w:pos="1418"/>
              </w:tabs>
              <w:ind w:right="1"/>
            </w:pPr>
            <w:r w:rsidRPr="006D3178">
              <w:t>Votering</w:t>
            </w:r>
          </w:p>
        </w:tc>
      </w:tr>
    </w:tbl>
    <w:p w:rsidR="00DB4422" w:rsidRPr="006D3178" w:rsidRDefault="00DB4422">
      <w:pPr>
        <w:pStyle w:val="StreckLngt"/>
      </w:pPr>
      <w:r w:rsidRPr="006D3178">
        <w:tab/>
      </w:r>
    </w:p>
    <w:p w:rsidR="00DB4422" w:rsidRPr="006D3178" w:rsidRDefault="00DB4422">
      <w:pPr>
        <w:pStyle w:val="Blankrad"/>
      </w:pPr>
      <w:r w:rsidRPr="006D317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"/>
        <w:gridCol w:w="443"/>
        <w:gridCol w:w="3559"/>
        <w:gridCol w:w="708"/>
        <w:gridCol w:w="965"/>
        <w:gridCol w:w="38"/>
        <w:gridCol w:w="996"/>
        <w:gridCol w:w="213"/>
        <w:gridCol w:w="781"/>
        <w:gridCol w:w="708"/>
      </w:tblGrid>
      <w:tr w:rsidR="00000000" w:rsidRPr="006D317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B4422" w:rsidRPr="006D3178" w:rsidRDefault="00DB4422">
            <w:r w:rsidRPr="006D3178">
              <w:t>Nr</w:t>
            </w:r>
          </w:p>
        </w:tc>
        <w:tc>
          <w:tcPr>
            <w:tcW w:w="5675" w:type="dxa"/>
            <w:gridSpan w:val="4"/>
          </w:tcPr>
          <w:p w:rsidR="00DB4422" w:rsidRPr="006D3178" w:rsidRDefault="00DB4422"/>
        </w:tc>
        <w:tc>
          <w:tcPr>
            <w:tcW w:w="1247" w:type="dxa"/>
            <w:gridSpan w:val="3"/>
          </w:tcPr>
          <w:p w:rsidR="00DB4422" w:rsidRPr="006D3178" w:rsidRDefault="00DB4422"/>
        </w:tc>
        <w:tc>
          <w:tcPr>
            <w:tcW w:w="1489" w:type="dxa"/>
            <w:gridSpan w:val="2"/>
          </w:tcPr>
          <w:p w:rsidR="00DB4422" w:rsidRPr="006D3178" w:rsidRDefault="00DB4422"/>
        </w:tc>
      </w:tr>
      <w:tr w:rsidR="00000000" w:rsidRPr="006D317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B4422" w:rsidRPr="006D3178" w:rsidRDefault="00DB4422">
            <w:pPr>
              <w:pStyle w:val="rendenr"/>
            </w:pPr>
            <w:r w:rsidRPr="006D3178">
              <w:t>1</w:t>
            </w:r>
          </w:p>
        </w:tc>
        <w:tc>
          <w:tcPr>
            <w:tcW w:w="8411" w:type="dxa"/>
            <w:gridSpan w:val="9"/>
          </w:tcPr>
          <w:p w:rsidR="00DB4422" w:rsidRPr="006D3178" w:rsidRDefault="00DB4422">
            <w:pPr>
              <w:pStyle w:val="renderubrik"/>
            </w:pPr>
            <w:r w:rsidRPr="006D3178">
              <w:t>Aktuell debatt om nordiska gränshinder</w:t>
            </w:r>
          </w:p>
        </w:tc>
      </w:tr>
      <w:tr w:rsidR="00000000" w:rsidRPr="006D317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DB4422" w:rsidRPr="006D3178" w:rsidRDefault="00DB4422">
            <w:pPr>
              <w:pStyle w:val="Debattregler"/>
            </w:pPr>
          </w:p>
        </w:tc>
      </w:tr>
      <w:tr w:rsidR="00000000" w:rsidRPr="006D317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DB4422" w:rsidRPr="006D3178" w:rsidRDefault="00DB4422">
            <w:pPr>
              <w:pStyle w:val="UnderrubrikLgtPlacerad"/>
            </w:pPr>
            <w:r w:rsidRPr="006D3178">
              <w:t>Debattregler</w:t>
            </w:r>
          </w:p>
        </w:tc>
      </w:tr>
      <w:tr w:rsidR="00000000" w:rsidRPr="006D317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B4422" w:rsidRPr="006D3178" w:rsidRDefault="00DB4422">
            <w:pPr>
              <w:pStyle w:val="IngenText"/>
              <w:rPr>
                <w:szCs w:val="24"/>
              </w:rPr>
            </w:pPr>
          </w:p>
        </w:tc>
        <w:tc>
          <w:tcPr>
            <w:tcW w:w="8411" w:type="dxa"/>
            <w:gridSpan w:val="9"/>
          </w:tcPr>
          <w:p w:rsidR="00DB4422" w:rsidRPr="006D3178" w:rsidRDefault="00DB4422">
            <w:r w:rsidRPr="006D3178">
              <w:t>Företrädare för Nordiska rådets svenska delegation inleder debatten. Därefter följer inlägg från statsrådet Ewa Björling (M) - ansvarig för Nordiskt samarbete - och övriga partier i storleksordning. Statsrådet har rätt att avsluta debatten.</w:t>
            </w:r>
          </w:p>
          <w:p w:rsidR="00DB4422" w:rsidRPr="006D3178" w:rsidRDefault="00DB4422">
            <w:pPr>
              <w:pStyle w:val="Debattregler"/>
            </w:pPr>
            <w:r w:rsidRPr="006D3178">
              <w:t>Det förekommer inga repliker.</w:t>
            </w:r>
          </w:p>
        </w:tc>
      </w:tr>
      <w:tr w:rsidR="00000000" w:rsidRPr="006D317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409" w:type="dxa"/>
            <w:gridSpan w:val="7"/>
          </w:tcPr>
          <w:p w:rsidR="00DB4422" w:rsidRPr="006D3178" w:rsidRDefault="00DB4422">
            <w:pPr>
              <w:pStyle w:val="Spaltrubrikverst"/>
            </w:pPr>
            <w:r w:rsidRPr="006D3178">
              <w:t>Antal inlägg och tider i minuter</w:t>
            </w:r>
          </w:p>
        </w:tc>
      </w:tr>
      <w:tr w:rsidR="00000000" w:rsidRPr="006D3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DB4422" w:rsidRPr="006D3178" w:rsidRDefault="00DB4422">
            <w:pPr>
              <w:pStyle w:val="IngenText"/>
              <w:rPr>
                <w:b/>
              </w:rPr>
            </w:pPr>
          </w:p>
        </w:tc>
        <w:tc>
          <w:tcPr>
            <w:tcW w:w="708" w:type="dxa"/>
          </w:tcPr>
          <w:p w:rsidR="00DB4422" w:rsidRPr="006D3178" w:rsidRDefault="00DB4422">
            <w:pPr>
              <w:pStyle w:val="SpaltrubrikInlgg"/>
            </w:pPr>
            <w:r w:rsidRPr="006D3178">
              <w:t>Inl.</w:t>
            </w:r>
          </w:p>
        </w:tc>
        <w:tc>
          <w:tcPr>
            <w:tcW w:w="1003" w:type="dxa"/>
            <w:gridSpan w:val="2"/>
          </w:tcPr>
          <w:p w:rsidR="00DB4422" w:rsidRPr="006D3178" w:rsidRDefault="00DB4422">
            <w:pPr>
              <w:pStyle w:val="SpaltrubrikInlgg"/>
            </w:pPr>
            <w:r w:rsidRPr="006D3178">
              <w:t xml:space="preserve">Omg. </w:t>
            </w:r>
            <w:r w:rsidRPr="006D3178">
              <w:br/>
              <w:t>1</w:t>
            </w:r>
          </w:p>
        </w:tc>
        <w:tc>
          <w:tcPr>
            <w:tcW w:w="996" w:type="dxa"/>
          </w:tcPr>
          <w:p w:rsidR="00DB4422" w:rsidRPr="006D3178" w:rsidRDefault="00DB4422">
            <w:pPr>
              <w:pStyle w:val="SpaltrubrikInlgg"/>
            </w:pPr>
            <w:r w:rsidRPr="006D3178">
              <w:t xml:space="preserve">Omg. </w:t>
            </w:r>
            <w:r w:rsidRPr="006D3178">
              <w:br/>
              <w:t>2</w:t>
            </w:r>
          </w:p>
        </w:tc>
        <w:tc>
          <w:tcPr>
            <w:tcW w:w="994" w:type="dxa"/>
            <w:gridSpan w:val="2"/>
          </w:tcPr>
          <w:p w:rsidR="00DB4422" w:rsidRPr="006D3178" w:rsidRDefault="00DB4422">
            <w:pPr>
              <w:pStyle w:val="SpaltrubrikInlgg"/>
            </w:pPr>
            <w:r w:rsidRPr="006D3178">
              <w:t xml:space="preserve">Omg. </w:t>
            </w:r>
            <w:r w:rsidRPr="006D3178">
              <w:br/>
              <w:t>3</w:t>
            </w:r>
          </w:p>
        </w:tc>
        <w:tc>
          <w:tcPr>
            <w:tcW w:w="708" w:type="dxa"/>
          </w:tcPr>
          <w:p w:rsidR="00DB4422" w:rsidRPr="006D3178" w:rsidRDefault="00DB4422">
            <w:pPr>
              <w:pStyle w:val="SpaltrubrikInlgg"/>
            </w:pPr>
            <w:r w:rsidRPr="006D3178">
              <w:t>Avsl.</w:t>
            </w:r>
          </w:p>
        </w:tc>
      </w:tr>
      <w:tr w:rsidR="00000000" w:rsidRPr="006D317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43" w:type="dxa"/>
          </w:tcPr>
          <w:p w:rsidR="00DB4422" w:rsidRPr="006D3178" w:rsidRDefault="00DB4422">
            <w:r w:rsidRPr="006D3178">
              <w:t>1</w:t>
            </w:r>
          </w:p>
        </w:tc>
        <w:tc>
          <w:tcPr>
            <w:tcW w:w="3559" w:type="dxa"/>
          </w:tcPr>
          <w:p w:rsidR="00DB4422" w:rsidRPr="006D3178" w:rsidRDefault="00DB4422">
            <w:r w:rsidRPr="006D3178">
              <w:t>Cristina Husmark Pehrsson (M)</w:t>
            </w:r>
          </w:p>
        </w:tc>
        <w:tc>
          <w:tcPr>
            <w:tcW w:w="708" w:type="dxa"/>
          </w:tcPr>
          <w:p w:rsidR="00DB4422" w:rsidRPr="006D3178" w:rsidRDefault="00DB4422">
            <w:pPr>
              <w:pStyle w:val="TalartidCentrerad"/>
            </w:pPr>
            <w:r w:rsidRPr="006D3178">
              <w:t>2</w:t>
            </w:r>
          </w:p>
        </w:tc>
        <w:tc>
          <w:tcPr>
            <w:tcW w:w="1003" w:type="dxa"/>
            <w:gridSpan w:val="2"/>
          </w:tcPr>
          <w:p w:rsidR="00DB4422" w:rsidRPr="006D3178" w:rsidRDefault="00DB4422">
            <w:pPr>
              <w:pStyle w:val="TalartidCentrerad"/>
            </w:pPr>
          </w:p>
        </w:tc>
        <w:tc>
          <w:tcPr>
            <w:tcW w:w="996" w:type="dxa"/>
          </w:tcPr>
          <w:p w:rsidR="00DB4422" w:rsidRPr="006D3178" w:rsidRDefault="00DB4422">
            <w:pPr>
              <w:pStyle w:val="TalartidCentrerad"/>
            </w:pPr>
          </w:p>
        </w:tc>
        <w:tc>
          <w:tcPr>
            <w:tcW w:w="994" w:type="dxa"/>
            <w:gridSpan w:val="2"/>
          </w:tcPr>
          <w:p w:rsidR="00DB4422" w:rsidRPr="006D3178" w:rsidRDefault="00DB4422">
            <w:pPr>
              <w:pStyle w:val="TalartidCentrerad"/>
            </w:pPr>
          </w:p>
        </w:tc>
        <w:tc>
          <w:tcPr>
            <w:tcW w:w="708" w:type="dxa"/>
          </w:tcPr>
          <w:p w:rsidR="00DB4422" w:rsidRPr="006D3178" w:rsidRDefault="00DB4422">
            <w:pPr>
              <w:pStyle w:val="TalartidCentrerad"/>
            </w:pPr>
          </w:p>
        </w:tc>
      </w:tr>
      <w:tr w:rsidR="00000000" w:rsidRPr="006D317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43" w:type="dxa"/>
          </w:tcPr>
          <w:p w:rsidR="00DB4422" w:rsidRPr="006D3178" w:rsidRDefault="00DB4422">
            <w:r w:rsidRPr="006D3178">
              <w:t>2</w:t>
            </w:r>
          </w:p>
        </w:tc>
        <w:tc>
          <w:tcPr>
            <w:tcW w:w="3559" w:type="dxa"/>
          </w:tcPr>
          <w:p w:rsidR="00DB4422" w:rsidRPr="006D3178" w:rsidRDefault="00DB4422">
            <w:r w:rsidRPr="006D3178">
              <w:t>Statsrådet Ewa Björling (M)</w:t>
            </w:r>
          </w:p>
        </w:tc>
        <w:tc>
          <w:tcPr>
            <w:tcW w:w="708" w:type="dxa"/>
          </w:tcPr>
          <w:p w:rsidR="00DB4422" w:rsidRPr="006D3178" w:rsidRDefault="00DB442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DB4422" w:rsidRPr="006D3178" w:rsidRDefault="00DB4422">
            <w:pPr>
              <w:pStyle w:val="TalartidCentrerad"/>
            </w:pPr>
            <w:r w:rsidRPr="006D3178">
              <w:t>6</w:t>
            </w:r>
          </w:p>
        </w:tc>
        <w:tc>
          <w:tcPr>
            <w:tcW w:w="996" w:type="dxa"/>
          </w:tcPr>
          <w:p w:rsidR="00DB4422" w:rsidRPr="006D3178" w:rsidRDefault="00DB4422">
            <w:pPr>
              <w:pStyle w:val="TalartidCentrerad"/>
            </w:pPr>
            <w:r w:rsidRPr="006D3178">
              <w:t>4</w:t>
            </w:r>
          </w:p>
        </w:tc>
        <w:tc>
          <w:tcPr>
            <w:tcW w:w="994" w:type="dxa"/>
            <w:gridSpan w:val="2"/>
          </w:tcPr>
          <w:p w:rsidR="00DB4422" w:rsidRPr="006D3178" w:rsidRDefault="00DB4422">
            <w:pPr>
              <w:pStyle w:val="TalartidCentrerad"/>
            </w:pPr>
            <w:r w:rsidRPr="006D3178">
              <w:t>4</w:t>
            </w:r>
          </w:p>
        </w:tc>
        <w:tc>
          <w:tcPr>
            <w:tcW w:w="708" w:type="dxa"/>
          </w:tcPr>
          <w:p w:rsidR="00DB4422" w:rsidRPr="006D3178" w:rsidRDefault="00DB4422">
            <w:pPr>
              <w:pStyle w:val="TalartidCentrerad"/>
            </w:pPr>
            <w:r w:rsidRPr="006D3178">
              <w:t>2</w:t>
            </w:r>
          </w:p>
        </w:tc>
      </w:tr>
      <w:tr w:rsidR="00000000" w:rsidRPr="006D317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43" w:type="dxa"/>
          </w:tcPr>
          <w:p w:rsidR="00DB4422" w:rsidRPr="006D3178" w:rsidRDefault="00DB4422">
            <w:r w:rsidRPr="006D3178">
              <w:t>3</w:t>
            </w:r>
          </w:p>
        </w:tc>
        <w:tc>
          <w:tcPr>
            <w:tcW w:w="3559" w:type="dxa"/>
          </w:tcPr>
          <w:p w:rsidR="00DB4422" w:rsidRPr="006D3178" w:rsidRDefault="00DB4422">
            <w:r w:rsidRPr="006D3178">
              <w:t>Karin Åström (S)</w:t>
            </w:r>
          </w:p>
        </w:tc>
        <w:tc>
          <w:tcPr>
            <w:tcW w:w="708" w:type="dxa"/>
          </w:tcPr>
          <w:p w:rsidR="00DB4422" w:rsidRPr="006D3178" w:rsidRDefault="00DB442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DB4422" w:rsidRPr="006D3178" w:rsidRDefault="00DB4422">
            <w:pPr>
              <w:pStyle w:val="TalartidCentrerad"/>
            </w:pPr>
            <w:r w:rsidRPr="006D3178">
              <w:t>6</w:t>
            </w:r>
          </w:p>
        </w:tc>
        <w:tc>
          <w:tcPr>
            <w:tcW w:w="996" w:type="dxa"/>
          </w:tcPr>
          <w:p w:rsidR="00DB4422" w:rsidRPr="006D3178" w:rsidRDefault="00DB4422">
            <w:pPr>
              <w:pStyle w:val="TalartidCentrerad"/>
            </w:pPr>
            <w:r w:rsidRPr="006D3178">
              <w:t>4</w:t>
            </w:r>
          </w:p>
        </w:tc>
        <w:tc>
          <w:tcPr>
            <w:tcW w:w="994" w:type="dxa"/>
            <w:gridSpan w:val="2"/>
          </w:tcPr>
          <w:p w:rsidR="00DB4422" w:rsidRPr="006D3178" w:rsidRDefault="00DB4422">
            <w:pPr>
              <w:pStyle w:val="TalartidCentrerad"/>
            </w:pPr>
            <w:r w:rsidRPr="006D3178">
              <w:t>2</w:t>
            </w:r>
          </w:p>
        </w:tc>
        <w:tc>
          <w:tcPr>
            <w:tcW w:w="708" w:type="dxa"/>
          </w:tcPr>
          <w:p w:rsidR="00DB4422" w:rsidRPr="006D3178" w:rsidRDefault="00DB4422">
            <w:pPr>
              <w:pStyle w:val="TalartidCentrerad"/>
            </w:pPr>
          </w:p>
        </w:tc>
      </w:tr>
      <w:tr w:rsidR="00000000" w:rsidRPr="006D317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43" w:type="dxa"/>
          </w:tcPr>
          <w:p w:rsidR="00DB4422" w:rsidRPr="006D3178" w:rsidRDefault="00DB4422">
            <w:r w:rsidRPr="006D3178">
              <w:t>4</w:t>
            </w:r>
          </w:p>
        </w:tc>
        <w:tc>
          <w:tcPr>
            <w:tcW w:w="3559" w:type="dxa"/>
          </w:tcPr>
          <w:p w:rsidR="00DB4422" w:rsidRPr="006D3178" w:rsidRDefault="00DB4422">
            <w:r w:rsidRPr="006D3178">
              <w:t>Jan Lindholm (MP)</w:t>
            </w:r>
          </w:p>
        </w:tc>
        <w:tc>
          <w:tcPr>
            <w:tcW w:w="708" w:type="dxa"/>
          </w:tcPr>
          <w:p w:rsidR="00DB4422" w:rsidRPr="006D3178" w:rsidRDefault="00DB442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DB4422" w:rsidRPr="006D3178" w:rsidRDefault="00DB4422">
            <w:pPr>
              <w:pStyle w:val="TalartidCentrerad"/>
            </w:pPr>
            <w:r w:rsidRPr="006D3178">
              <w:t>6</w:t>
            </w:r>
          </w:p>
        </w:tc>
        <w:tc>
          <w:tcPr>
            <w:tcW w:w="996" w:type="dxa"/>
          </w:tcPr>
          <w:p w:rsidR="00DB4422" w:rsidRPr="006D3178" w:rsidRDefault="00DB4422">
            <w:pPr>
              <w:pStyle w:val="TalartidCentrerad"/>
            </w:pPr>
            <w:r w:rsidRPr="006D3178">
              <w:t>4</w:t>
            </w:r>
          </w:p>
        </w:tc>
        <w:tc>
          <w:tcPr>
            <w:tcW w:w="994" w:type="dxa"/>
            <w:gridSpan w:val="2"/>
          </w:tcPr>
          <w:p w:rsidR="00DB4422" w:rsidRPr="006D3178" w:rsidRDefault="00DB4422">
            <w:pPr>
              <w:pStyle w:val="TalartidCentrerad"/>
            </w:pPr>
            <w:r w:rsidRPr="006D3178">
              <w:t>2</w:t>
            </w:r>
          </w:p>
        </w:tc>
        <w:tc>
          <w:tcPr>
            <w:tcW w:w="708" w:type="dxa"/>
          </w:tcPr>
          <w:p w:rsidR="00DB4422" w:rsidRPr="006D3178" w:rsidRDefault="00DB4422">
            <w:pPr>
              <w:pStyle w:val="TalartidCentrerad"/>
            </w:pPr>
          </w:p>
        </w:tc>
      </w:tr>
      <w:tr w:rsidR="00000000" w:rsidRPr="006D317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43" w:type="dxa"/>
          </w:tcPr>
          <w:p w:rsidR="00DB4422" w:rsidRPr="006D3178" w:rsidRDefault="00DB4422">
            <w:r w:rsidRPr="006D3178">
              <w:t>5</w:t>
            </w:r>
          </w:p>
        </w:tc>
        <w:tc>
          <w:tcPr>
            <w:tcW w:w="3559" w:type="dxa"/>
          </w:tcPr>
          <w:p w:rsidR="00DB4422" w:rsidRPr="006D3178" w:rsidRDefault="00DB4422">
            <w:r w:rsidRPr="006D3178">
              <w:t>Christer Winbäck (FP)</w:t>
            </w:r>
          </w:p>
        </w:tc>
        <w:tc>
          <w:tcPr>
            <w:tcW w:w="708" w:type="dxa"/>
          </w:tcPr>
          <w:p w:rsidR="00DB4422" w:rsidRPr="006D3178" w:rsidRDefault="00DB442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DB4422" w:rsidRPr="006D3178" w:rsidRDefault="00DB4422">
            <w:pPr>
              <w:pStyle w:val="TalartidCentrerad"/>
            </w:pPr>
            <w:r w:rsidRPr="006D3178">
              <w:t>6</w:t>
            </w:r>
          </w:p>
        </w:tc>
        <w:tc>
          <w:tcPr>
            <w:tcW w:w="996" w:type="dxa"/>
          </w:tcPr>
          <w:p w:rsidR="00DB4422" w:rsidRPr="006D3178" w:rsidRDefault="00DB4422">
            <w:pPr>
              <w:pStyle w:val="TalartidCentrerad"/>
            </w:pPr>
            <w:r w:rsidRPr="006D3178">
              <w:t>4</w:t>
            </w:r>
          </w:p>
        </w:tc>
        <w:tc>
          <w:tcPr>
            <w:tcW w:w="994" w:type="dxa"/>
            <w:gridSpan w:val="2"/>
          </w:tcPr>
          <w:p w:rsidR="00DB4422" w:rsidRPr="006D3178" w:rsidRDefault="00DB4422">
            <w:pPr>
              <w:pStyle w:val="TalartidCentrerad"/>
            </w:pPr>
            <w:r w:rsidRPr="006D3178">
              <w:t>2</w:t>
            </w:r>
          </w:p>
        </w:tc>
        <w:tc>
          <w:tcPr>
            <w:tcW w:w="708" w:type="dxa"/>
          </w:tcPr>
          <w:p w:rsidR="00DB4422" w:rsidRPr="006D3178" w:rsidRDefault="00DB4422">
            <w:pPr>
              <w:pStyle w:val="TalartidCentrerad"/>
            </w:pPr>
          </w:p>
        </w:tc>
      </w:tr>
      <w:tr w:rsidR="00000000" w:rsidRPr="006D317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43" w:type="dxa"/>
          </w:tcPr>
          <w:p w:rsidR="00DB4422" w:rsidRPr="006D3178" w:rsidRDefault="00DB4422">
            <w:r w:rsidRPr="006D3178">
              <w:t>6</w:t>
            </w:r>
          </w:p>
        </w:tc>
        <w:tc>
          <w:tcPr>
            <w:tcW w:w="3559" w:type="dxa"/>
          </w:tcPr>
          <w:p w:rsidR="00DB4422" w:rsidRPr="006D3178" w:rsidRDefault="00DB4422">
            <w:r w:rsidRPr="006D3178">
              <w:t>Åsa Torstensson (C)</w:t>
            </w:r>
          </w:p>
        </w:tc>
        <w:tc>
          <w:tcPr>
            <w:tcW w:w="708" w:type="dxa"/>
          </w:tcPr>
          <w:p w:rsidR="00DB4422" w:rsidRPr="006D3178" w:rsidRDefault="00DB442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DB4422" w:rsidRPr="006D3178" w:rsidRDefault="00DB4422">
            <w:pPr>
              <w:pStyle w:val="TalartidCentrerad"/>
            </w:pPr>
            <w:r w:rsidRPr="006D3178">
              <w:t>6</w:t>
            </w:r>
          </w:p>
        </w:tc>
        <w:tc>
          <w:tcPr>
            <w:tcW w:w="996" w:type="dxa"/>
          </w:tcPr>
          <w:p w:rsidR="00DB4422" w:rsidRPr="006D3178" w:rsidRDefault="00DB4422">
            <w:pPr>
              <w:pStyle w:val="TalartidCentrerad"/>
            </w:pPr>
            <w:r w:rsidRPr="006D3178">
              <w:t>4</w:t>
            </w:r>
          </w:p>
        </w:tc>
        <w:tc>
          <w:tcPr>
            <w:tcW w:w="994" w:type="dxa"/>
            <w:gridSpan w:val="2"/>
          </w:tcPr>
          <w:p w:rsidR="00DB4422" w:rsidRPr="006D3178" w:rsidRDefault="00DB4422">
            <w:pPr>
              <w:pStyle w:val="TalartidCentrerad"/>
            </w:pPr>
            <w:r w:rsidRPr="006D3178">
              <w:t>2</w:t>
            </w:r>
          </w:p>
        </w:tc>
        <w:tc>
          <w:tcPr>
            <w:tcW w:w="708" w:type="dxa"/>
          </w:tcPr>
          <w:p w:rsidR="00DB4422" w:rsidRPr="006D3178" w:rsidRDefault="00DB4422">
            <w:pPr>
              <w:pStyle w:val="TalartidCentrerad"/>
            </w:pPr>
          </w:p>
        </w:tc>
      </w:tr>
      <w:tr w:rsidR="00000000" w:rsidRPr="006D317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43" w:type="dxa"/>
          </w:tcPr>
          <w:p w:rsidR="00DB4422" w:rsidRPr="006D3178" w:rsidRDefault="00DB4422">
            <w:r w:rsidRPr="006D3178">
              <w:t>7</w:t>
            </w:r>
          </w:p>
        </w:tc>
        <w:tc>
          <w:tcPr>
            <w:tcW w:w="3559" w:type="dxa"/>
          </w:tcPr>
          <w:p w:rsidR="00DB4422" w:rsidRPr="006D3178" w:rsidRDefault="00DB4422">
            <w:r w:rsidRPr="006D3178">
              <w:t>Erik Almqvist (SD)</w:t>
            </w:r>
          </w:p>
        </w:tc>
        <w:tc>
          <w:tcPr>
            <w:tcW w:w="708" w:type="dxa"/>
          </w:tcPr>
          <w:p w:rsidR="00DB4422" w:rsidRPr="006D3178" w:rsidRDefault="00DB442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DB4422" w:rsidRPr="006D3178" w:rsidRDefault="00DB4422">
            <w:pPr>
              <w:pStyle w:val="TalartidCentrerad"/>
            </w:pPr>
            <w:r w:rsidRPr="006D3178">
              <w:t>6</w:t>
            </w:r>
          </w:p>
        </w:tc>
        <w:tc>
          <w:tcPr>
            <w:tcW w:w="996" w:type="dxa"/>
          </w:tcPr>
          <w:p w:rsidR="00DB4422" w:rsidRPr="006D3178" w:rsidRDefault="00DB4422">
            <w:pPr>
              <w:pStyle w:val="TalartidCentrerad"/>
            </w:pPr>
            <w:r w:rsidRPr="006D3178">
              <w:t>4</w:t>
            </w:r>
          </w:p>
        </w:tc>
        <w:tc>
          <w:tcPr>
            <w:tcW w:w="994" w:type="dxa"/>
            <w:gridSpan w:val="2"/>
          </w:tcPr>
          <w:p w:rsidR="00DB4422" w:rsidRPr="006D3178" w:rsidRDefault="00DB4422">
            <w:pPr>
              <w:pStyle w:val="TalartidCentrerad"/>
            </w:pPr>
            <w:r w:rsidRPr="006D3178">
              <w:t>2</w:t>
            </w:r>
          </w:p>
        </w:tc>
        <w:tc>
          <w:tcPr>
            <w:tcW w:w="708" w:type="dxa"/>
          </w:tcPr>
          <w:p w:rsidR="00DB4422" w:rsidRPr="006D3178" w:rsidRDefault="00DB4422">
            <w:pPr>
              <w:pStyle w:val="TalartidCentrerad"/>
            </w:pPr>
          </w:p>
        </w:tc>
      </w:tr>
      <w:tr w:rsidR="00000000" w:rsidRPr="006D317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43" w:type="dxa"/>
          </w:tcPr>
          <w:p w:rsidR="00DB4422" w:rsidRPr="006D3178" w:rsidRDefault="00DB4422">
            <w:r w:rsidRPr="006D3178">
              <w:t>8</w:t>
            </w:r>
          </w:p>
        </w:tc>
        <w:tc>
          <w:tcPr>
            <w:tcW w:w="3559" w:type="dxa"/>
          </w:tcPr>
          <w:p w:rsidR="00DB4422" w:rsidRPr="006D3178" w:rsidRDefault="00DB4422">
            <w:r w:rsidRPr="006D3178">
              <w:t>Marianne Berg (V)</w:t>
            </w:r>
          </w:p>
        </w:tc>
        <w:tc>
          <w:tcPr>
            <w:tcW w:w="708" w:type="dxa"/>
          </w:tcPr>
          <w:p w:rsidR="00DB4422" w:rsidRPr="006D3178" w:rsidRDefault="00DB442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DB4422" w:rsidRPr="006D3178" w:rsidRDefault="00DB4422">
            <w:pPr>
              <w:pStyle w:val="TalartidCentrerad"/>
            </w:pPr>
            <w:r w:rsidRPr="006D3178">
              <w:t>6</w:t>
            </w:r>
          </w:p>
        </w:tc>
        <w:tc>
          <w:tcPr>
            <w:tcW w:w="996" w:type="dxa"/>
          </w:tcPr>
          <w:p w:rsidR="00DB4422" w:rsidRPr="006D3178" w:rsidRDefault="00DB4422">
            <w:pPr>
              <w:pStyle w:val="TalartidCentrerad"/>
            </w:pPr>
            <w:r w:rsidRPr="006D3178">
              <w:t>4</w:t>
            </w:r>
          </w:p>
        </w:tc>
        <w:tc>
          <w:tcPr>
            <w:tcW w:w="994" w:type="dxa"/>
            <w:gridSpan w:val="2"/>
          </w:tcPr>
          <w:p w:rsidR="00DB4422" w:rsidRPr="006D3178" w:rsidRDefault="00DB4422">
            <w:pPr>
              <w:pStyle w:val="TalartidCentrerad"/>
            </w:pPr>
            <w:r w:rsidRPr="006D3178">
              <w:t>2</w:t>
            </w:r>
          </w:p>
        </w:tc>
        <w:tc>
          <w:tcPr>
            <w:tcW w:w="708" w:type="dxa"/>
          </w:tcPr>
          <w:p w:rsidR="00DB4422" w:rsidRPr="006D3178" w:rsidRDefault="00DB4422">
            <w:pPr>
              <w:pStyle w:val="TalartidCentrerad"/>
            </w:pPr>
          </w:p>
        </w:tc>
      </w:tr>
      <w:tr w:rsidR="00000000" w:rsidRPr="006D317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43" w:type="dxa"/>
          </w:tcPr>
          <w:p w:rsidR="00DB4422" w:rsidRPr="006D3178" w:rsidRDefault="00DB4422">
            <w:r w:rsidRPr="006D3178">
              <w:t>9</w:t>
            </w:r>
          </w:p>
        </w:tc>
        <w:tc>
          <w:tcPr>
            <w:tcW w:w="3559" w:type="dxa"/>
          </w:tcPr>
          <w:p w:rsidR="00DB4422" w:rsidRPr="006D3178" w:rsidRDefault="00DB4422">
            <w:r w:rsidRPr="006D3178">
              <w:t>Anders Andersson (KD)</w:t>
            </w:r>
          </w:p>
        </w:tc>
        <w:tc>
          <w:tcPr>
            <w:tcW w:w="708" w:type="dxa"/>
          </w:tcPr>
          <w:p w:rsidR="00DB4422" w:rsidRPr="006D3178" w:rsidRDefault="00DB442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DB4422" w:rsidRPr="006D3178" w:rsidRDefault="00DB4422">
            <w:pPr>
              <w:pStyle w:val="TalartidCentrerad"/>
            </w:pPr>
            <w:r w:rsidRPr="006D3178">
              <w:t>6</w:t>
            </w:r>
          </w:p>
        </w:tc>
        <w:tc>
          <w:tcPr>
            <w:tcW w:w="996" w:type="dxa"/>
          </w:tcPr>
          <w:p w:rsidR="00DB4422" w:rsidRPr="006D3178" w:rsidRDefault="00DB4422">
            <w:pPr>
              <w:pStyle w:val="TalartidCentrerad"/>
            </w:pPr>
            <w:r w:rsidRPr="006D3178">
              <w:t>4</w:t>
            </w:r>
          </w:p>
        </w:tc>
        <w:tc>
          <w:tcPr>
            <w:tcW w:w="994" w:type="dxa"/>
            <w:gridSpan w:val="2"/>
          </w:tcPr>
          <w:p w:rsidR="00DB4422" w:rsidRPr="006D3178" w:rsidRDefault="00DB4422">
            <w:pPr>
              <w:pStyle w:val="TalartidCentrerad"/>
            </w:pPr>
            <w:r w:rsidRPr="006D3178">
              <w:t>2</w:t>
            </w:r>
          </w:p>
        </w:tc>
        <w:tc>
          <w:tcPr>
            <w:tcW w:w="708" w:type="dxa"/>
          </w:tcPr>
          <w:p w:rsidR="00DB4422" w:rsidRPr="006D3178" w:rsidRDefault="00DB4422">
            <w:pPr>
              <w:pStyle w:val="TalartidCentrerad"/>
            </w:pPr>
          </w:p>
        </w:tc>
      </w:tr>
      <w:tr w:rsidR="00000000" w:rsidRPr="006D317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DB4422" w:rsidRPr="006D3178" w:rsidRDefault="00DB4422">
            <w:pPr>
              <w:pStyle w:val="IngenText"/>
            </w:pPr>
          </w:p>
        </w:tc>
      </w:tr>
      <w:tr w:rsidR="00000000" w:rsidRPr="006D317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B4422" w:rsidRPr="006D3178" w:rsidRDefault="00DB4422">
            <w:pPr>
              <w:pStyle w:val="IngenText"/>
              <w:spacing w:before="120"/>
            </w:pPr>
          </w:p>
        </w:tc>
        <w:tc>
          <w:tcPr>
            <w:tcW w:w="6709" w:type="dxa"/>
            <w:gridSpan w:val="6"/>
          </w:tcPr>
          <w:p w:rsidR="00DB4422" w:rsidRPr="006D3178" w:rsidRDefault="00DB4422">
            <w:pPr>
              <w:pStyle w:val="TalartidTotalText"/>
            </w:pPr>
            <w:r w:rsidRPr="006D3178">
              <w:t xml:space="preserve">Beräknad talartid är ca </w:t>
            </w:r>
          </w:p>
        </w:tc>
        <w:tc>
          <w:tcPr>
            <w:tcW w:w="1702" w:type="dxa"/>
            <w:gridSpan w:val="3"/>
          </w:tcPr>
          <w:p w:rsidR="00DB4422" w:rsidRPr="006D3178" w:rsidRDefault="00DB4422">
            <w:pPr>
              <w:pStyle w:val="TalartidFet"/>
            </w:pPr>
            <w:r w:rsidRPr="006D3178">
              <w:t>1 tim. 40 min.</w:t>
            </w:r>
          </w:p>
        </w:tc>
      </w:tr>
      <w:tr w:rsidR="00000000" w:rsidRPr="006D317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DB4422" w:rsidRPr="006D3178" w:rsidRDefault="00DB4422">
            <w:pPr>
              <w:pStyle w:val="StreckMitten"/>
            </w:pPr>
            <w:r w:rsidRPr="006D3178">
              <w:tab/>
            </w:r>
            <w:r w:rsidRPr="006D3178">
              <w:tab/>
            </w:r>
          </w:p>
        </w:tc>
      </w:tr>
    </w:tbl>
    <w:p w:rsidR="00DB4422" w:rsidRPr="006D3178" w:rsidRDefault="00DB4422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"/>
        <w:gridCol w:w="443"/>
        <w:gridCol w:w="3559"/>
        <w:gridCol w:w="708"/>
        <w:gridCol w:w="965"/>
        <w:gridCol w:w="38"/>
        <w:gridCol w:w="996"/>
        <w:gridCol w:w="213"/>
        <w:gridCol w:w="781"/>
        <w:gridCol w:w="708"/>
      </w:tblGrid>
      <w:tr w:rsidR="00000000" w:rsidRPr="006D317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B4422" w:rsidRPr="006D3178" w:rsidRDefault="00DB4422">
            <w:r w:rsidRPr="006D3178">
              <w:t>Nr</w:t>
            </w:r>
          </w:p>
        </w:tc>
        <w:tc>
          <w:tcPr>
            <w:tcW w:w="5675" w:type="dxa"/>
            <w:gridSpan w:val="4"/>
          </w:tcPr>
          <w:p w:rsidR="00DB4422" w:rsidRPr="006D3178" w:rsidRDefault="00DB4422"/>
        </w:tc>
        <w:tc>
          <w:tcPr>
            <w:tcW w:w="1247" w:type="dxa"/>
            <w:gridSpan w:val="3"/>
          </w:tcPr>
          <w:p w:rsidR="00DB4422" w:rsidRPr="006D3178" w:rsidRDefault="00DB4422"/>
        </w:tc>
        <w:tc>
          <w:tcPr>
            <w:tcW w:w="1489" w:type="dxa"/>
            <w:gridSpan w:val="2"/>
          </w:tcPr>
          <w:p w:rsidR="00DB4422" w:rsidRPr="006D3178" w:rsidRDefault="00DB4422"/>
        </w:tc>
      </w:tr>
      <w:tr w:rsidR="00000000" w:rsidRPr="006D317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B4422" w:rsidRPr="006D3178" w:rsidRDefault="00DB4422">
            <w:pPr>
              <w:pStyle w:val="rendenr"/>
            </w:pPr>
            <w:r w:rsidRPr="006D3178">
              <w:lastRenderedPageBreak/>
              <w:t>35</w:t>
            </w:r>
          </w:p>
        </w:tc>
        <w:tc>
          <w:tcPr>
            <w:tcW w:w="8411" w:type="dxa"/>
            <w:gridSpan w:val="9"/>
          </w:tcPr>
          <w:p w:rsidR="00DB4422" w:rsidRPr="006D3178" w:rsidRDefault="00DB4422">
            <w:pPr>
              <w:pStyle w:val="renderubrik"/>
            </w:pPr>
            <w:r w:rsidRPr="006D3178">
              <w:t>Aktuell debatt om vapenfabrik i Saudiarabien</w:t>
            </w:r>
          </w:p>
        </w:tc>
      </w:tr>
      <w:tr w:rsidR="00000000" w:rsidRPr="006D317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DB4422" w:rsidRPr="006D3178" w:rsidRDefault="00DB4422">
            <w:pPr>
              <w:pStyle w:val="Debattregler"/>
            </w:pPr>
            <w:r w:rsidRPr="006D3178">
              <w:t>På begäran av Västerpartiets riksdagsgrupp anordnas en aktuell debatt om vapenfabrik i Saudiarabien.</w:t>
            </w:r>
          </w:p>
        </w:tc>
      </w:tr>
      <w:tr w:rsidR="00000000" w:rsidRPr="006D317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DB4422" w:rsidRPr="006D3178" w:rsidRDefault="00DB4422">
            <w:pPr>
              <w:pStyle w:val="UnderrubrikLgtPlacerad"/>
            </w:pPr>
            <w:r w:rsidRPr="006D3178">
              <w:t>Debattregler</w:t>
            </w:r>
          </w:p>
        </w:tc>
      </w:tr>
      <w:tr w:rsidR="00000000" w:rsidRPr="006D317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B4422" w:rsidRPr="006D3178" w:rsidRDefault="00DB4422">
            <w:pPr>
              <w:pStyle w:val="IngenText"/>
              <w:rPr>
                <w:szCs w:val="24"/>
              </w:rPr>
            </w:pPr>
          </w:p>
        </w:tc>
        <w:tc>
          <w:tcPr>
            <w:tcW w:w="8411" w:type="dxa"/>
            <w:gridSpan w:val="9"/>
          </w:tcPr>
          <w:p w:rsidR="00DB4422" w:rsidRPr="006D3178" w:rsidRDefault="00DB4422">
            <w:pPr>
              <w:pStyle w:val="Debattregler"/>
            </w:pPr>
            <w:r w:rsidRPr="006D3178">
              <w:t>Företrädare för Vänsterpartiet inleder och Moderata samlingspartiet företräds av utrikesminister Carl Bildt (M).</w:t>
            </w:r>
          </w:p>
          <w:p w:rsidR="00DB4422" w:rsidRPr="006D3178" w:rsidRDefault="00DB4422">
            <w:pPr>
              <w:pStyle w:val="Debattregler"/>
            </w:pPr>
            <w:r w:rsidRPr="006D3178">
              <w:t>Det förekommer inga repliker.</w:t>
            </w:r>
          </w:p>
        </w:tc>
      </w:tr>
      <w:tr w:rsidR="00000000" w:rsidRPr="006D317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409" w:type="dxa"/>
            <w:gridSpan w:val="7"/>
          </w:tcPr>
          <w:p w:rsidR="00DB4422" w:rsidRPr="006D3178" w:rsidRDefault="00DB4422">
            <w:pPr>
              <w:pStyle w:val="Spaltrubrikverst"/>
            </w:pPr>
            <w:r w:rsidRPr="006D3178">
              <w:t>Antal inlägg och tider i minuter</w:t>
            </w:r>
          </w:p>
        </w:tc>
      </w:tr>
      <w:tr w:rsidR="00000000" w:rsidRPr="006D3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DB4422" w:rsidRPr="006D3178" w:rsidRDefault="00DB4422">
            <w:pPr>
              <w:pStyle w:val="IngenText"/>
              <w:rPr>
                <w:b/>
              </w:rPr>
            </w:pPr>
          </w:p>
        </w:tc>
        <w:tc>
          <w:tcPr>
            <w:tcW w:w="708" w:type="dxa"/>
          </w:tcPr>
          <w:p w:rsidR="00DB4422" w:rsidRPr="006D3178" w:rsidRDefault="00DB4422">
            <w:pPr>
              <w:pStyle w:val="SpaltrubrikInlgg"/>
            </w:pPr>
            <w:r w:rsidRPr="006D3178">
              <w:t>Inl.</w:t>
            </w:r>
          </w:p>
        </w:tc>
        <w:tc>
          <w:tcPr>
            <w:tcW w:w="1003" w:type="dxa"/>
            <w:gridSpan w:val="2"/>
          </w:tcPr>
          <w:p w:rsidR="00DB4422" w:rsidRPr="006D3178" w:rsidRDefault="00DB4422">
            <w:pPr>
              <w:pStyle w:val="SpaltrubrikInlgg"/>
            </w:pPr>
            <w:r w:rsidRPr="006D3178">
              <w:t xml:space="preserve">Omg. </w:t>
            </w:r>
            <w:r w:rsidRPr="006D3178">
              <w:br/>
              <w:t>1</w:t>
            </w:r>
          </w:p>
        </w:tc>
        <w:tc>
          <w:tcPr>
            <w:tcW w:w="996" w:type="dxa"/>
          </w:tcPr>
          <w:p w:rsidR="00DB4422" w:rsidRPr="006D3178" w:rsidRDefault="00DB4422">
            <w:pPr>
              <w:pStyle w:val="SpaltrubrikInlgg"/>
            </w:pPr>
            <w:r w:rsidRPr="006D3178">
              <w:t xml:space="preserve">Omg. </w:t>
            </w:r>
            <w:r w:rsidRPr="006D3178">
              <w:br/>
              <w:t>2</w:t>
            </w:r>
          </w:p>
        </w:tc>
        <w:tc>
          <w:tcPr>
            <w:tcW w:w="994" w:type="dxa"/>
            <w:gridSpan w:val="2"/>
          </w:tcPr>
          <w:p w:rsidR="00DB4422" w:rsidRPr="006D3178" w:rsidRDefault="00DB4422">
            <w:pPr>
              <w:pStyle w:val="SpaltrubrikInlgg"/>
            </w:pPr>
            <w:r w:rsidRPr="006D3178">
              <w:t xml:space="preserve">Omg. </w:t>
            </w:r>
            <w:r w:rsidRPr="006D3178">
              <w:br/>
              <w:t>3</w:t>
            </w:r>
          </w:p>
        </w:tc>
        <w:tc>
          <w:tcPr>
            <w:tcW w:w="708" w:type="dxa"/>
          </w:tcPr>
          <w:p w:rsidR="00DB4422" w:rsidRPr="006D3178" w:rsidRDefault="00DB4422">
            <w:pPr>
              <w:pStyle w:val="SpaltrubrikInlgg"/>
            </w:pPr>
            <w:r w:rsidRPr="006D3178">
              <w:t>Avsl.</w:t>
            </w:r>
          </w:p>
        </w:tc>
      </w:tr>
      <w:tr w:rsidR="00000000" w:rsidRPr="006D317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43" w:type="dxa"/>
          </w:tcPr>
          <w:p w:rsidR="00DB4422" w:rsidRPr="006D3178" w:rsidRDefault="00DB4422">
            <w:r w:rsidRPr="006D3178">
              <w:t>1</w:t>
            </w:r>
          </w:p>
        </w:tc>
        <w:tc>
          <w:tcPr>
            <w:tcW w:w="3559" w:type="dxa"/>
          </w:tcPr>
          <w:p w:rsidR="00DB4422" w:rsidRPr="006D3178" w:rsidRDefault="00DB4422">
            <w:r w:rsidRPr="006D3178">
              <w:t>Utrikesminister Carl Bildt (M)</w:t>
            </w:r>
          </w:p>
        </w:tc>
        <w:tc>
          <w:tcPr>
            <w:tcW w:w="708" w:type="dxa"/>
          </w:tcPr>
          <w:p w:rsidR="00DB4422" w:rsidRPr="006D3178" w:rsidRDefault="00DB442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DB4422" w:rsidRPr="006D3178" w:rsidRDefault="00DB4422">
            <w:pPr>
              <w:pStyle w:val="TalartidCentrerad"/>
            </w:pPr>
            <w:r w:rsidRPr="006D3178">
              <w:t>6</w:t>
            </w:r>
          </w:p>
        </w:tc>
        <w:tc>
          <w:tcPr>
            <w:tcW w:w="996" w:type="dxa"/>
          </w:tcPr>
          <w:p w:rsidR="00DB4422" w:rsidRPr="006D3178" w:rsidRDefault="00DB4422">
            <w:pPr>
              <w:pStyle w:val="TalartidCentrerad"/>
            </w:pPr>
            <w:r w:rsidRPr="006D3178">
              <w:t>4</w:t>
            </w:r>
          </w:p>
        </w:tc>
        <w:tc>
          <w:tcPr>
            <w:tcW w:w="994" w:type="dxa"/>
            <w:gridSpan w:val="2"/>
          </w:tcPr>
          <w:p w:rsidR="00DB4422" w:rsidRPr="006D3178" w:rsidRDefault="00DB4422">
            <w:pPr>
              <w:pStyle w:val="TalartidCentrerad"/>
            </w:pPr>
            <w:r w:rsidRPr="006D3178">
              <w:t>2</w:t>
            </w:r>
          </w:p>
        </w:tc>
        <w:tc>
          <w:tcPr>
            <w:tcW w:w="708" w:type="dxa"/>
          </w:tcPr>
          <w:p w:rsidR="00DB4422" w:rsidRPr="006D3178" w:rsidRDefault="00DB4422">
            <w:pPr>
              <w:pStyle w:val="TalartidCentrerad"/>
            </w:pPr>
            <w:r w:rsidRPr="006D3178">
              <w:t>2</w:t>
            </w:r>
          </w:p>
        </w:tc>
      </w:tr>
      <w:tr w:rsidR="00000000" w:rsidRPr="006D317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43" w:type="dxa"/>
          </w:tcPr>
          <w:p w:rsidR="00DB4422" w:rsidRPr="006D3178" w:rsidRDefault="00DB4422">
            <w:r w:rsidRPr="006D3178">
              <w:t>2</w:t>
            </w:r>
          </w:p>
        </w:tc>
        <w:tc>
          <w:tcPr>
            <w:tcW w:w="3559" w:type="dxa"/>
          </w:tcPr>
          <w:p w:rsidR="00DB4422" w:rsidRPr="006D3178" w:rsidRDefault="00DB4422">
            <w:r w:rsidRPr="006D3178">
              <w:t>Urban Ahlin (S)</w:t>
            </w:r>
          </w:p>
        </w:tc>
        <w:tc>
          <w:tcPr>
            <w:tcW w:w="708" w:type="dxa"/>
          </w:tcPr>
          <w:p w:rsidR="00DB4422" w:rsidRPr="006D3178" w:rsidRDefault="00DB442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DB4422" w:rsidRPr="006D3178" w:rsidRDefault="00DB4422">
            <w:pPr>
              <w:pStyle w:val="TalartidCentrerad"/>
            </w:pPr>
            <w:r w:rsidRPr="006D3178">
              <w:t>6</w:t>
            </w:r>
          </w:p>
        </w:tc>
        <w:tc>
          <w:tcPr>
            <w:tcW w:w="996" w:type="dxa"/>
          </w:tcPr>
          <w:p w:rsidR="00DB4422" w:rsidRPr="006D3178" w:rsidRDefault="00DB4422">
            <w:pPr>
              <w:pStyle w:val="TalartidCentrerad"/>
            </w:pPr>
            <w:r w:rsidRPr="006D3178">
              <w:t>4</w:t>
            </w:r>
          </w:p>
        </w:tc>
        <w:tc>
          <w:tcPr>
            <w:tcW w:w="994" w:type="dxa"/>
            <w:gridSpan w:val="2"/>
          </w:tcPr>
          <w:p w:rsidR="00DB4422" w:rsidRPr="006D3178" w:rsidRDefault="00DB4422">
            <w:pPr>
              <w:pStyle w:val="TalartidCentrerad"/>
            </w:pPr>
            <w:r w:rsidRPr="006D3178">
              <w:t>2</w:t>
            </w:r>
          </w:p>
        </w:tc>
        <w:tc>
          <w:tcPr>
            <w:tcW w:w="708" w:type="dxa"/>
          </w:tcPr>
          <w:p w:rsidR="00DB4422" w:rsidRPr="006D3178" w:rsidRDefault="00DB4422">
            <w:pPr>
              <w:pStyle w:val="TalartidCentrerad"/>
            </w:pPr>
          </w:p>
        </w:tc>
      </w:tr>
      <w:tr w:rsidR="00000000" w:rsidRPr="006D317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43" w:type="dxa"/>
          </w:tcPr>
          <w:p w:rsidR="00DB4422" w:rsidRPr="006D3178" w:rsidRDefault="00DB4422">
            <w:r w:rsidRPr="006D3178">
              <w:t>3</w:t>
            </w:r>
          </w:p>
        </w:tc>
        <w:tc>
          <w:tcPr>
            <w:tcW w:w="3559" w:type="dxa"/>
          </w:tcPr>
          <w:p w:rsidR="00DB4422" w:rsidRPr="006D3178" w:rsidRDefault="00DB4422">
            <w:r w:rsidRPr="006D3178">
              <w:t>Åsa Romson (MP)</w:t>
            </w:r>
          </w:p>
        </w:tc>
        <w:tc>
          <w:tcPr>
            <w:tcW w:w="708" w:type="dxa"/>
          </w:tcPr>
          <w:p w:rsidR="00DB4422" w:rsidRPr="006D3178" w:rsidRDefault="00DB442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DB4422" w:rsidRPr="006D3178" w:rsidRDefault="00DB4422">
            <w:pPr>
              <w:pStyle w:val="TalartidCentrerad"/>
            </w:pPr>
            <w:r w:rsidRPr="006D3178">
              <w:t>6</w:t>
            </w:r>
          </w:p>
        </w:tc>
        <w:tc>
          <w:tcPr>
            <w:tcW w:w="996" w:type="dxa"/>
          </w:tcPr>
          <w:p w:rsidR="00DB4422" w:rsidRPr="006D3178" w:rsidRDefault="00DB4422">
            <w:pPr>
              <w:pStyle w:val="TalartidCentrerad"/>
            </w:pPr>
            <w:r w:rsidRPr="006D3178">
              <w:t>4</w:t>
            </w:r>
          </w:p>
        </w:tc>
        <w:tc>
          <w:tcPr>
            <w:tcW w:w="994" w:type="dxa"/>
            <w:gridSpan w:val="2"/>
          </w:tcPr>
          <w:p w:rsidR="00DB4422" w:rsidRPr="006D3178" w:rsidRDefault="00DB4422">
            <w:pPr>
              <w:pStyle w:val="TalartidCentrerad"/>
            </w:pPr>
            <w:r w:rsidRPr="006D3178">
              <w:t>2</w:t>
            </w:r>
          </w:p>
        </w:tc>
        <w:tc>
          <w:tcPr>
            <w:tcW w:w="708" w:type="dxa"/>
          </w:tcPr>
          <w:p w:rsidR="00DB4422" w:rsidRPr="006D3178" w:rsidRDefault="00DB4422">
            <w:pPr>
              <w:pStyle w:val="TalartidCentrerad"/>
            </w:pPr>
          </w:p>
        </w:tc>
      </w:tr>
      <w:tr w:rsidR="00000000" w:rsidRPr="006D317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43" w:type="dxa"/>
          </w:tcPr>
          <w:p w:rsidR="00DB4422" w:rsidRPr="006D3178" w:rsidRDefault="00DB4422">
            <w:r w:rsidRPr="006D3178">
              <w:t>4</w:t>
            </w:r>
          </w:p>
        </w:tc>
        <w:tc>
          <w:tcPr>
            <w:tcW w:w="3559" w:type="dxa"/>
          </w:tcPr>
          <w:p w:rsidR="00DB4422" w:rsidRPr="006D3178" w:rsidRDefault="00DB4422">
            <w:r w:rsidRPr="006D3178">
              <w:t>Allan Widman (FP)</w:t>
            </w:r>
          </w:p>
        </w:tc>
        <w:tc>
          <w:tcPr>
            <w:tcW w:w="708" w:type="dxa"/>
          </w:tcPr>
          <w:p w:rsidR="00DB4422" w:rsidRPr="006D3178" w:rsidRDefault="00DB442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DB4422" w:rsidRPr="006D3178" w:rsidRDefault="00DB4422">
            <w:pPr>
              <w:pStyle w:val="TalartidCentrerad"/>
            </w:pPr>
            <w:r w:rsidRPr="006D3178">
              <w:t>6</w:t>
            </w:r>
          </w:p>
        </w:tc>
        <w:tc>
          <w:tcPr>
            <w:tcW w:w="996" w:type="dxa"/>
          </w:tcPr>
          <w:p w:rsidR="00DB4422" w:rsidRPr="006D3178" w:rsidRDefault="00DB4422">
            <w:pPr>
              <w:pStyle w:val="TalartidCentrerad"/>
            </w:pPr>
            <w:r w:rsidRPr="006D3178">
              <w:t>4</w:t>
            </w:r>
          </w:p>
        </w:tc>
        <w:tc>
          <w:tcPr>
            <w:tcW w:w="994" w:type="dxa"/>
            <w:gridSpan w:val="2"/>
          </w:tcPr>
          <w:p w:rsidR="00DB4422" w:rsidRPr="006D3178" w:rsidRDefault="00DB4422">
            <w:pPr>
              <w:pStyle w:val="TalartidCentrerad"/>
            </w:pPr>
            <w:r w:rsidRPr="006D3178">
              <w:t>2</w:t>
            </w:r>
          </w:p>
        </w:tc>
        <w:tc>
          <w:tcPr>
            <w:tcW w:w="708" w:type="dxa"/>
          </w:tcPr>
          <w:p w:rsidR="00DB4422" w:rsidRPr="006D3178" w:rsidRDefault="00DB4422">
            <w:pPr>
              <w:pStyle w:val="TalartidCentrerad"/>
            </w:pPr>
          </w:p>
        </w:tc>
      </w:tr>
      <w:tr w:rsidR="00000000" w:rsidRPr="006D317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43" w:type="dxa"/>
          </w:tcPr>
          <w:p w:rsidR="00DB4422" w:rsidRPr="006D3178" w:rsidRDefault="00DB4422">
            <w:r w:rsidRPr="006D3178">
              <w:t>5</w:t>
            </w:r>
          </w:p>
        </w:tc>
        <w:tc>
          <w:tcPr>
            <w:tcW w:w="3559" w:type="dxa"/>
          </w:tcPr>
          <w:p w:rsidR="00DB4422" w:rsidRPr="006D3178" w:rsidRDefault="00DB4422">
            <w:r w:rsidRPr="006D3178">
              <w:t>Kerstin Lundgren (C)</w:t>
            </w:r>
          </w:p>
        </w:tc>
        <w:tc>
          <w:tcPr>
            <w:tcW w:w="708" w:type="dxa"/>
          </w:tcPr>
          <w:p w:rsidR="00DB4422" w:rsidRPr="006D3178" w:rsidRDefault="00DB442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DB4422" w:rsidRPr="006D3178" w:rsidRDefault="00DB4422">
            <w:pPr>
              <w:pStyle w:val="TalartidCentrerad"/>
            </w:pPr>
            <w:r w:rsidRPr="006D3178">
              <w:t>6</w:t>
            </w:r>
          </w:p>
        </w:tc>
        <w:tc>
          <w:tcPr>
            <w:tcW w:w="996" w:type="dxa"/>
          </w:tcPr>
          <w:p w:rsidR="00DB4422" w:rsidRPr="006D3178" w:rsidRDefault="00DB4422">
            <w:pPr>
              <w:pStyle w:val="TalartidCentrerad"/>
            </w:pPr>
            <w:r w:rsidRPr="006D3178">
              <w:t>4</w:t>
            </w:r>
          </w:p>
        </w:tc>
        <w:tc>
          <w:tcPr>
            <w:tcW w:w="994" w:type="dxa"/>
            <w:gridSpan w:val="2"/>
          </w:tcPr>
          <w:p w:rsidR="00DB4422" w:rsidRPr="006D3178" w:rsidRDefault="00DB4422">
            <w:pPr>
              <w:pStyle w:val="TalartidCentrerad"/>
            </w:pPr>
            <w:r w:rsidRPr="006D3178">
              <w:t>2</w:t>
            </w:r>
          </w:p>
        </w:tc>
        <w:tc>
          <w:tcPr>
            <w:tcW w:w="708" w:type="dxa"/>
          </w:tcPr>
          <w:p w:rsidR="00DB4422" w:rsidRPr="006D3178" w:rsidRDefault="00DB4422">
            <w:pPr>
              <w:pStyle w:val="TalartidCentrerad"/>
            </w:pPr>
          </w:p>
        </w:tc>
      </w:tr>
      <w:tr w:rsidR="00000000" w:rsidRPr="006D317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43" w:type="dxa"/>
          </w:tcPr>
          <w:p w:rsidR="00DB4422" w:rsidRPr="006D3178" w:rsidRDefault="00DB4422">
            <w:r w:rsidRPr="006D3178">
              <w:t>6</w:t>
            </w:r>
          </w:p>
        </w:tc>
        <w:tc>
          <w:tcPr>
            <w:tcW w:w="3559" w:type="dxa"/>
          </w:tcPr>
          <w:p w:rsidR="00DB4422" w:rsidRPr="006D3178" w:rsidRDefault="00DB4422">
            <w:r w:rsidRPr="006D3178">
              <w:t>Mikael Jansson (SD)</w:t>
            </w:r>
          </w:p>
        </w:tc>
        <w:tc>
          <w:tcPr>
            <w:tcW w:w="708" w:type="dxa"/>
          </w:tcPr>
          <w:p w:rsidR="00DB4422" w:rsidRPr="006D3178" w:rsidRDefault="00DB442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DB4422" w:rsidRPr="006D3178" w:rsidRDefault="00DB4422">
            <w:pPr>
              <w:pStyle w:val="TalartidCentrerad"/>
            </w:pPr>
            <w:r w:rsidRPr="006D3178">
              <w:t>6</w:t>
            </w:r>
          </w:p>
        </w:tc>
        <w:tc>
          <w:tcPr>
            <w:tcW w:w="996" w:type="dxa"/>
          </w:tcPr>
          <w:p w:rsidR="00DB4422" w:rsidRPr="006D3178" w:rsidRDefault="00DB4422">
            <w:pPr>
              <w:pStyle w:val="TalartidCentrerad"/>
            </w:pPr>
            <w:r w:rsidRPr="006D3178">
              <w:t>4</w:t>
            </w:r>
          </w:p>
        </w:tc>
        <w:tc>
          <w:tcPr>
            <w:tcW w:w="994" w:type="dxa"/>
            <w:gridSpan w:val="2"/>
          </w:tcPr>
          <w:p w:rsidR="00DB4422" w:rsidRPr="006D3178" w:rsidRDefault="00DB4422">
            <w:pPr>
              <w:pStyle w:val="TalartidCentrerad"/>
            </w:pPr>
            <w:r w:rsidRPr="006D3178">
              <w:t>2</w:t>
            </w:r>
          </w:p>
        </w:tc>
        <w:tc>
          <w:tcPr>
            <w:tcW w:w="708" w:type="dxa"/>
          </w:tcPr>
          <w:p w:rsidR="00DB4422" w:rsidRPr="006D3178" w:rsidRDefault="00DB4422">
            <w:pPr>
              <w:pStyle w:val="TalartidCentrerad"/>
            </w:pPr>
          </w:p>
        </w:tc>
      </w:tr>
      <w:tr w:rsidR="00000000" w:rsidRPr="006D317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43" w:type="dxa"/>
          </w:tcPr>
          <w:p w:rsidR="00DB4422" w:rsidRPr="006D3178" w:rsidRDefault="00DB4422">
            <w:r w:rsidRPr="006D3178">
              <w:t>7</w:t>
            </w:r>
          </w:p>
        </w:tc>
        <w:tc>
          <w:tcPr>
            <w:tcW w:w="3559" w:type="dxa"/>
          </w:tcPr>
          <w:p w:rsidR="00DB4422" w:rsidRPr="006D3178" w:rsidRDefault="00DB4422">
            <w:r w:rsidRPr="006D3178">
              <w:t>Jonas Sjöstedt (V)</w:t>
            </w:r>
          </w:p>
        </w:tc>
        <w:tc>
          <w:tcPr>
            <w:tcW w:w="708" w:type="dxa"/>
          </w:tcPr>
          <w:p w:rsidR="00DB4422" w:rsidRPr="006D3178" w:rsidRDefault="00DB4422">
            <w:pPr>
              <w:pStyle w:val="TalartidCentrerad"/>
            </w:pPr>
            <w:r w:rsidRPr="006D3178">
              <w:t>2</w:t>
            </w:r>
          </w:p>
        </w:tc>
        <w:tc>
          <w:tcPr>
            <w:tcW w:w="1003" w:type="dxa"/>
            <w:gridSpan w:val="2"/>
          </w:tcPr>
          <w:p w:rsidR="00DB4422" w:rsidRPr="006D3178" w:rsidRDefault="00DB4422">
            <w:pPr>
              <w:pStyle w:val="TalartidCentrerad"/>
            </w:pPr>
            <w:r w:rsidRPr="006D3178">
              <w:t>6</w:t>
            </w:r>
          </w:p>
        </w:tc>
        <w:tc>
          <w:tcPr>
            <w:tcW w:w="996" w:type="dxa"/>
          </w:tcPr>
          <w:p w:rsidR="00DB4422" w:rsidRPr="006D3178" w:rsidRDefault="00DB4422">
            <w:pPr>
              <w:pStyle w:val="TalartidCentrerad"/>
            </w:pPr>
            <w:r w:rsidRPr="006D3178">
              <w:t>4</w:t>
            </w:r>
          </w:p>
        </w:tc>
        <w:tc>
          <w:tcPr>
            <w:tcW w:w="994" w:type="dxa"/>
            <w:gridSpan w:val="2"/>
          </w:tcPr>
          <w:p w:rsidR="00DB4422" w:rsidRPr="006D3178" w:rsidRDefault="00DB4422">
            <w:pPr>
              <w:pStyle w:val="TalartidCentrerad"/>
            </w:pPr>
            <w:r w:rsidRPr="006D3178">
              <w:t>2</w:t>
            </w:r>
          </w:p>
        </w:tc>
        <w:tc>
          <w:tcPr>
            <w:tcW w:w="708" w:type="dxa"/>
          </w:tcPr>
          <w:p w:rsidR="00DB4422" w:rsidRPr="006D3178" w:rsidRDefault="00DB4422">
            <w:pPr>
              <w:pStyle w:val="TalartidCentrerad"/>
            </w:pPr>
          </w:p>
        </w:tc>
      </w:tr>
      <w:tr w:rsidR="00000000" w:rsidRPr="006D317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43" w:type="dxa"/>
          </w:tcPr>
          <w:p w:rsidR="00DB4422" w:rsidRPr="006D3178" w:rsidRDefault="00DB4422">
            <w:r w:rsidRPr="006D3178">
              <w:t>8</w:t>
            </w:r>
          </w:p>
        </w:tc>
        <w:tc>
          <w:tcPr>
            <w:tcW w:w="3559" w:type="dxa"/>
          </w:tcPr>
          <w:p w:rsidR="00DB4422" w:rsidRPr="006D3178" w:rsidRDefault="00DB4422">
            <w:r w:rsidRPr="006D3178">
              <w:t>Désirée Pethrus (KD)</w:t>
            </w:r>
          </w:p>
        </w:tc>
        <w:tc>
          <w:tcPr>
            <w:tcW w:w="708" w:type="dxa"/>
          </w:tcPr>
          <w:p w:rsidR="00DB4422" w:rsidRPr="006D3178" w:rsidRDefault="00DB442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DB4422" w:rsidRPr="006D3178" w:rsidRDefault="00DB4422">
            <w:pPr>
              <w:pStyle w:val="TalartidCentrerad"/>
            </w:pPr>
            <w:r w:rsidRPr="006D3178">
              <w:t>6</w:t>
            </w:r>
          </w:p>
        </w:tc>
        <w:tc>
          <w:tcPr>
            <w:tcW w:w="996" w:type="dxa"/>
          </w:tcPr>
          <w:p w:rsidR="00DB4422" w:rsidRPr="006D3178" w:rsidRDefault="00DB4422">
            <w:pPr>
              <w:pStyle w:val="TalartidCentrerad"/>
            </w:pPr>
            <w:r w:rsidRPr="006D3178">
              <w:t>4</w:t>
            </w:r>
          </w:p>
        </w:tc>
        <w:tc>
          <w:tcPr>
            <w:tcW w:w="994" w:type="dxa"/>
            <w:gridSpan w:val="2"/>
          </w:tcPr>
          <w:p w:rsidR="00DB4422" w:rsidRPr="006D3178" w:rsidRDefault="00DB4422">
            <w:pPr>
              <w:pStyle w:val="TalartidCentrerad"/>
            </w:pPr>
            <w:r w:rsidRPr="006D3178">
              <w:t>2</w:t>
            </w:r>
          </w:p>
        </w:tc>
        <w:tc>
          <w:tcPr>
            <w:tcW w:w="708" w:type="dxa"/>
          </w:tcPr>
          <w:p w:rsidR="00DB4422" w:rsidRPr="006D3178" w:rsidRDefault="00DB4422">
            <w:pPr>
              <w:pStyle w:val="TalartidCentrerad"/>
            </w:pPr>
          </w:p>
        </w:tc>
      </w:tr>
      <w:tr w:rsidR="00000000" w:rsidRPr="006D317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DB4422" w:rsidRPr="006D3178" w:rsidRDefault="00DB4422">
            <w:pPr>
              <w:pStyle w:val="IngenText"/>
            </w:pPr>
          </w:p>
        </w:tc>
      </w:tr>
      <w:tr w:rsidR="00000000" w:rsidRPr="006D317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B4422" w:rsidRPr="006D3178" w:rsidRDefault="00DB4422">
            <w:pPr>
              <w:pStyle w:val="IngenText"/>
              <w:spacing w:before="120"/>
            </w:pPr>
          </w:p>
        </w:tc>
        <w:tc>
          <w:tcPr>
            <w:tcW w:w="6709" w:type="dxa"/>
            <w:gridSpan w:val="6"/>
          </w:tcPr>
          <w:p w:rsidR="00DB4422" w:rsidRPr="006D3178" w:rsidRDefault="00DB4422">
            <w:pPr>
              <w:pStyle w:val="TalartidTotalText"/>
            </w:pPr>
            <w:r w:rsidRPr="006D3178">
              <w:t xml:space="preserve">Beräknad talartid är ca </w:t>
            </w:r>
          </w:p>
        </w:tc>
        <w:tc>
          <w:tcPr>
            <w:tcW w:w="1702" w:type="dxa"/>
            <w:gridSpan w:val="3"/>
          </w:tcPr>
          <w:p w:rsidR="00DB4422" w:rsidRPr="006D3178" w:rsidRDefault="00DB4422">
            <w:pPr>
              <w:pStyle w:val="TalartidFet"/>
            </w:pPr>
            <w:r w:rsidRPr="006D3178">
              <w:t>1 tim. 40 min.</w:t>
            </w:r>
          </w:p>
        </w:tc>
      </w:tr>
      <w:tr w:rsidR="00000000" w:rsidRPr="006D3178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DB4422" w:rsidRPr="006D3178" w:rsidRDefault="00DB4422">
            <w:pPr>
              <w:pStyle w:val="StreckMitten"/>
            </w:pPr>
            <w:r w:rsidRPr="006D3178">
              <w:tab/>
            </w:r>
            <w:r w:rsidRPr="006D3178">
              <w:tab/>
            </w:r>
          </w:p>
        </w:tc>
      </w:tr>
    </w:tbl>
    <w:p w:rsidR="00DB4422" w:rsidRPr="006D3178" w:rsidRDefault="00DB4422">
      <w:pPr>
        <w:pStyle w:val="Blankrad"/>
      </w:pPr>
    </w:p>
    <w:p w:rsidR="00DB4422" w:rsidRPr="006D3178" w:rsidRDefault="00DB4422">
      <w:pPr>
        <w:pStyle w:val="Blankrad"/>
      </w:pPr>
      <w:r w:rsidRPr="006D3178">
        <w:t xml:space="preserve">     </w:t>
      </w:r>
    </w:p>
    <w:p w:rsidR="00DB4422" w:rsidRPr="006D3178" w:rsidRDefault="00DB4422">
      <w:pPr>
        <w:pStyle w:val="Blankrad"/>
      </w:pPr>
    </w:p>
    <w:p w:rsidR="00DB4422" w:rsidRPr="006D3178" w:rsidRDefault="00DB4422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6D317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B4422" w:rsidRPr="006D3178" w:rsidRDefault="00DB4422">
            <w:r w:rsidRPr="006D3178">
              <w:t>Nr</w:t>
            </w:r>
          </w:p>
        </w:tc>
        <w:tc>
          <w:tcPr>
            <w:tcW w:w="5670" w:type="dxa"/>
          </w:tcPr>
          <w:p w:rsidR="00DB4422" w:rsidRPr="006D3178" w:rsidRDefault="00DB4422">
            <w:bookmarkStart w:id="1" w:name="ÄrendeNrRubrik"/>
            <w:bookmarkEnd w:id="1"/>
          </w:p>
        </w:tc>
        <w:tc>
          <w:tcPr>
            <w:tcW w:w="1247" w:type="dxa"/>
          </w:tcPr>
          <w:p w:rsidR="00DB4422" w:rsidRPr="006D3178" w:rsidRDefault="00DB4422">
            <w:r w:rsidRPr="006D3178">
              <w:t>Anmäld tid (min.)</w:t>
            </w:r>
          </w:p>
        </w:tc>
        <w:tc>
          <w:tcPr>
            <w:tcW w:w="1474" w:type="dxa"/>
          </w:tcPr>
          <w:p w:rsidR="00DB4422" w:rsidRPr="006D3178" w:rsidRDefault="00DB4422">
            <w:r w:rsidRPr="006D3178">
              <w:t>Ackumulerad tid</w:t>
            </w:r>
          </w:p>
        </w:tc>
      </w:tr>
    </w:tbl>
    <w:p w:rsidR="00DB4422" w:rsidRPr="006D3178" w:rsidRDefault="00DB4422">
      <w:pPr>
        <w:pStyle w:val="Blankrad"/>
      </w:pPr>
      <w:r w:rsidRPr="006D317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D31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B4422" w:rsidRPr="006D3178" w:rsidRDefault="00DB4422">
            <w:pPr>
              <w:pStyle w:val="rendenr"/>
            </w:pPr>
            <w:r w:rsidRPr="006D3178">
              <w:t>26</w:t>
            </w:r>
          </w:p>
        </w:tc>
        <w:tc>
          <w:tcPr>
            <w:tcW w:w="5670" w:type="dxa"/>
            <w:gridSpan w:val="2"/>
          </w:tcPr>
          <w:p w:rsidR="00DB4422" w:rsidRPr="006D3178" w:rsidRDefault="00DB4422">
            <w:pPr>
              <w:pStyle w:val="renderubrik"/>
            </w:pPr>
            <w:bookmarkStart w:id="2" w:name="Utskottsnamn"/>
            <w:r w:rsidRPr="006D3178">
              <w:t>Finansutskottets</w:t>
            </w:r>
            <w:bookmarkEnd w:id="2"/>
            <w:r w:rsidRPr="006D3178">
              <w:t xml:space="preserve"> utlåtande FiU37 </w:t>
            </w:r>
            <w:bookmarkStart w:id="3" w:name="BetänkandeNr"/>
            <w:bookmarkEnd w:id="3"/>
          </w:p>
        </w:tc>
        <w:tc>
          <w:tcPr>
            <w:tcW w:w="1247" w:type="dxa"/>
          </w:tcPr>
          <w:p w:rsidR="00DB4422" w:rsidRPr="006D3178" w:rsidRDefault="00DB442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  <w:tabs>
                <w:tab w:val="clear" w:pos="6804"/>
              </w:tabs>
            </w:pPr>
          </w:p>
        </w:tc>
      </w:tr>
      <w:tr w:rsidR="00000000" w:rsidRPr="006D31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B4422" w:rsidRPr="006D3178" w:rsidRDefault="00DB4422">
            <w:pPr>
              <w:pStyle w:val="Underrubrik"/>
            </w:pPr>
            <w:bookmarkStart w:id="4" w:name="Ärenderubrik"/>
            <w:bookmarkEnd w:id="4"/>
            <w:r w:rsidRPr="006D3178">
              <w:t>Utlåtande över grönboken om en integrerad europeisk marknad för kort-, internet- och mobilbetalningar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  <w:tabs>
                <w:tab w:val="clear" w:pos="6804"/>
              </w:tabs>
            </w:pP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B4422" w:rsidRPr="006D3178" w:rsidRDefault="00DB4422">
            <w:pPr>
              <w:pStyle w:val="Summalinje"/>
            </w:pPr>
          </w:p>
        </w:tc>
        <w:tc>
          <w:tcPr>
            <w:tcW w:w="454" w:type="dxa"/>
          </w:tcPr>
          <w:p w:rsidR="00DB4422" w:rsidRPr="006D3178" w:rsidRDefault="00DB4422">
            <w:pPr>
              <w:pStyle w:val="Summalinje"/>
            </w:pPr>
          </w:p>
        </w:tc>
        <w:tc>
          <w:tcPr>
            <w:tcW w:w="5216" w:type="dxa"/>
          </w:tcPr>
          <w:p w:rsidR="00DB4422" w:rsidRPr="006D3178" w:rsidRDefault="00DB4422">
            <w:pPr>
              <w:pStyle w:val="Summalinje"/>
            </w:pPr>
          </w:p>
        </w:tc>
        <w:tc>
          <w:tcPr>
            <w:tcW w:w="1247" w:type="dxa"/>
          </w:tcPr>
          <w:p w:rsidR="00DB4422" w:rsidRPr="006D3178" w:rsidRDefault="00DB4422">
            <w:pPr>
              <w:pStyle w:val="Summalinje"/>
            </w:pPr>
            <w:r w:rsidRPr="006D3178">
              <w:t>____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Summalinje"/>
            </w:pPr>
            <w:r w:rsidRPr="006D3178">
              <w:t>____</w:t>
            </w: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</w:pPr>
            <w:r w:rsidRPr="006D3178">
              <w:t xml:space="preserve"> </w:t>
            </w:r>
          </w:p>
        </w:tc>
        <w:tc>
          <w:tcPr>
            <w:tcW w:w="454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5216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1247" w:type="dxa"/>
          </w:tcPr>
          <w:p w:rsidR="00DB4422" w:rsidRPr="006D3178" w:rsidRDefault="00DB4422">
            <w:pPr>
              <w:pStyle w:val="TalartidSumma"/>
            </w:pPr>
            <w:r w:rsidRPr="006D3178">
              <w:t>0.00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TalartidAckumulerad"/>
            </w:pPr>
            <w:r w:rsidRPr="006D3178">
              <w:t>0.00</w:t>
            </w:r>
          </w:p>
        </w:tc>
      </w:tr>
    </w:tbl>
    <w:p w:rsidR="00DB4422" w:rsidRPr="006D3178" w:rsidRDefault="00DB4422">
      <w:pPr>
        <w:pStyle w:val="Blankrad"/>
      </w:pPr>
      <w:r w:rsidRPr="006D3178">
        <w:t xml:space="preserve">     </w:t>
      </w:r>
    </w:p>
    <w:p w:rsidR="00DB4422" w:rsidRPr="006D3178" w:rsidRDefault="00DB4422">
      <w:pPr>
        <w:pStyle w:val="Blankrad"/>
      </w:pPr>
      <w:bookmarkStart w:id="5" w:name="Start"/>
      <w:bookmarkEnd w:id="5"/>
    </w:p>
    <w:p w:rsidR="00DB4422" w:rsidRPr="006D3178" w:rsidRDefault="00DB4422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D31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B4422" w:rsidRPr="006D3178" w:rsidRDefault="00DB4422">
            <w:pPr>
              <w:pStyle w:val="rendenr"/>
            </w:pPr>
            <w:r w:rsidRPr="006D3178">
              <w:t>27</w:t>
            </w:r>
          </w:p>
        </w:tc>
        <w:tc>
          <w:tcPr>
            <w:tcW w:w="5670" w:type="dxa"/>
            <w:gridSpan w:val="2"/>
          </w:tcPr>
          <w:p w:rsidR="00DB4422" w:rsidRPr="006D3178" w:rsidRDefault="00DB4422">
            <w:pPr>
              <w:pStyle w:val="renderubrik"/>
            </w:pPr>
            <w:r w:rsidRPr="006D3178">
              <w:t>Socialförsäkringsutskottets betänkande SfU10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  <w:tabs>
                <w:tab w:val="clear" w:pos="6804"/>
              </w:tabs>
            </w:pPr>
          </w:p>
        </w:tc>
      </w:tr>
      <w:tr w:rsidR="00000000" w:rsidRPr="006D31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B4422" w:rsidRPr="006D3178" w:rsidRDefault="00DB4422">
            <w:pPr>
              <w:pStyle w:val="Underrubrik"/>
            </w:pPr>
            <w:r w:rsidRPr="006D3178">
              <w:t>Migration och asylpolitik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  <w:tabs>
                <w:tab w:val="clear" w:pos="6804"/>
              </w:tabs>
            </w:pP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54" w:type="dxa"/>
          </w:tcPr>
          <w:p w:rsidR="00DB4422" w:rsidRPr="006D3178" w:rsidRDefault="00DB4422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DB4422" w:rsidRPr="006D3178" w:rsidRDefault="00DB4422">
            <w:r w:rsidRPr="006D3178">
              <w:t>Eva-Lena Jansson (S)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Talartid"/>
            </w:pPr>
            <w:r w:rsidRPr="006D3178">
              <w:t>8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</w:pP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54" w:type="dxa"/>
          </w:tcPr>
          <w:p w:rsidR="00DB4422" w:rsidRPr="006D3178" w:rsidRDefault="00DB4422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DB4422" w:rsidRPr="006D3178" w:rsidRDefault="00DB4422">
            <w:r w:rsidRPr="006D3178">
              <w:t>David Lång (SD)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Talartid"/>
            </w:pPr>
            <w:r w:rsidRPr="006D3178">
              <w:t>12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</w:pP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54" w:type="dxa"/>
          </w:tcPr>
          <w:p w:rsidR="00DB4422" w:rsidRPr="006D3178" w:rsidRDefault="00DB4422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DB4422" w:rsidRPr="006D3178" w:rsidRDefault="00DB4422">
            <w:r w:rsidRPr="006D3178">
              <w:t>Christina Höj Larsen (V)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Talartid"/>
            </w:pPr>
            <w:r w:rsidRPr="006D3178">
              <w:t>10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</w:pP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54" w:type="dxa"/>
          </w:tcPr>
          <w:p w:rsidR="00DB4422" w:rsidRPr="006D3178" w:rsidRDefault="00DB4422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DB4422" w:rsidRPr="006D3178" w:rsidRDefault="00DB4422">
            <w:r w:rsidRPr="006D3178">
              <w:t>Mikael Cederbratt (M)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Talartid"/>
            </w:pPr>
            <w:r w:rsidRPr="006D3178">
              <w:t>10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</w:pP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54" w:type="dxa"/>
          </w:tcPr>
          <w:p w:rsidR="00DB4422" w:rsidRPr="006D3178" w:rsidRDefault="00DB4422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DB4422" w:rsidRPr="006D3178" w:rsidRDefault="00DB4422">
            <w:r w:rsidRPr="006D3178">
              <w:t>Maria Ferm (MP)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Talartid"/>
            </w:pPr>
            <w:r w:rsidRPr="006D3178">
              <w:t>10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</w:pP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54" w:type="dxa"/>
          </w:tcPr>
          <w:p w:rsidR="00DB4422" w:rsidRPr="006D3178" w:rsidRDefault="00DB4422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DB4422" w:rsidRPr="006D3178" w:rsidRDefault="00DB4422">
            <w:r w:rsidRPr="006D3178">
              <w:t>Ulf Nilsson (FP)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Talartid"/>
            </w:pPr>
            <w:r w:rsidRPr="006D3178">
              <w:t>8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</w:pP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54" w:type="dxa"/>
          </w:tcPr>
          <w:p w:rsidR="00DB4422" w:rsidRPr="006D3178" w:rsidRDefault="00DB4422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DB4422" w:rsidRPr="006D3178" w:rsidRDefault="00DB4422">
            <w:r w:rsidRPr="006D3178">
              <w:t>Fredrick Federley (C)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Talartid"/>
            </w:pPr>
            <w:r w:rsidRPr="006D3178">
              <w:t>8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</w:pP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54" w:type="dxa"/>
          </w:tcPr>
          <w:p w:rsidR="00DB4422" w:rsidRPr="006D3178" w:rsidRDefault="00DB4422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DB4422" w:rsidRPr="006D3178" w:rsidRDefault="00DB4422">
            <w:r w:rsidRPr="006D3178">
              <w:t>Emma Henriksson (KD)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Talartid"/>
            </w:pPr>
            <w:r w:rsidRPr="006D3178">
              <w:t>8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</w:pP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B4422" w:rsidRPr="006D3178" w:rsidRDefault="00DB4422">
            <w:pPr>
              <w:pStyle w:val="Summalinje"/>
            </w:pPr>
          </w:p>
        </w:tc>
        <w:tc>
          <w:tcPr>
            <w:tcW w:w="454" w:type="dxa"/>
          </w:tcPr>
          <w:p w:rsidR="00DB4422" w:rsidRPr="006D3178" w:rsidRDefault="00DB4422">
            <w:pPr>
              <w:pStyle w:val="Summalinje"/>
            </w:pPr>
          </w:p>
        </w:tc>
        <w:tc>
          <w:tcPr>
            <w:tcW w:w="5216" w:type="dxa"/>
          </w:tcPr>
          <w:p w:rsidR="00DB4422" w:rsidRPr="006D3178" w:rsidRDefault="00DB4422">
            <w:pPr>
              <w:pStyle w:val="Summalinje"/>
            </w:pPr>
          </w:p>
        </w:tc>
        <w:tc>
          <w:tcPr>
            <w:tcW w:w="1247" w:type="dxa"/>
          </w:tcPr>
          <w:p w:rsidR="00DB4422" w:rsidRPr="006D3178" w:rsidRDefault="00DB4422">
            <w:pPr>
              <w:pStyle w:val="Summalinje"/>
            </w:pPr>
            <w:r w:rsidRPr="006D3178">
              <w:t>____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Summalinje"/>
            </w:pPr>
            <w:r w:rsidRPr="006D3178">
              <w:t>____</w:t>
            </w: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</w:pPr>
            <w:r w:rsidRPr="006D3178">
              <w:t xml:space="preserve"> </w:t>
            </w:r>
          </w:p>
        </w:tc>
        <w:tc>
          <w:tcPr>
            <w:tcW w:w="454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5216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1247" w:type="dxa"/>
          </w:tcPr>
          <w:p w:rsidR="00DB4422" w:rsidRPr="006D3178" w:rsidRDefault="00DB4422">
            <w:pPr>
              <w:pStyle w:val="TalartidSumma"/>
            </w:pPr>
            <w:r w:rsidRPr="006D3178">
              <w:t>1.14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TalartidAckumulerad"/>
            </w:pPr>
            <w:r w:rsidRPr="006D3178">
              <w:t>1.14</w:t>
            </w:r>
          </w:p>
        </w:tc>
      </w:tr>
    </w:tbl>
    <w:p w:rsidR="00DB4422" w:rsidRPr="006D3178" w:rsidRDefault="00DB4422">
      <w:pPr>
        <w:pStyle w:val="Blankrad"/>
      </w:pPr>
      <w:r w:rsidRPr="006D317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D31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B4422" w:rsidRPr="006D3178" w:rsidRDefault="00DB4422">
            <w:pPr>
              <w:pStyle w:val="rendenr"/>
            </w:pPr>
            <w:r w:rsidRPr="006D3178">
              <w:t>28</w:t>
            </w:r>
          </w:p>
        </w:tc>
        <w:tc>
          <w:tcPr>
            <w:tcW w:w="5670" w:type="dxa"/>
            <w:gridSpan w:val="2"/>
          </w:tcPr>
          <w:p w:rsidR="00DB4422" w:rsidRPr="006D3178" w:rsidRDefault="00DB4422">
            <w:pPr>
              <w:pStyle w:val="renderubrik"/>
            </w:pPr>
            <w:r w:rsidRPr="006D3178">
              <w:t>Socialförsäkringsutskottets betänkande SfU9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  <w:tabs>
                <w:tab w:val="clear" w:pos="6804"/>
              </w:tabs>
            </w:pPr>
          </w:p>
        </w:tc>
      </w:tr>
      <w:tr w:rsidR="00000000" w:rsidRPr="006D31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B4422" w:rsidRPr="006D3178" w:rsidRDefault="00DB4422">
            <w:pPr>
              <w:pStyle w:val="Underrubrik"/>
            </w:pPr>
            <w:r w:rsidRPr="006D3178">
              <w:t>Socialavgifter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  <w:tabs>
                <w:tab w:val="clear" w:pos="6804"/>
              </w:tabs>
            </w:pP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54" w:type="dxa"/>
          </w:tcPr>
          <w:p w:rsidR="00DB4422" w:rsidRPr="006D3178" w:rsidRDefault="00DB4422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DB4422" w:rsidRPr="006D3178" w:rsidRDefault="00DB4422">
            <w:r w:rsidRPr="006D3178">
              <w:t>Gunvor G Ericson (MP)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Talartid"/>
            </w:pPr>
            <w:r w:rsidRPr="006D3178">
              <w:t>8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</w:pP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54" w:type="dxa"/>
          </w:tcPr>
          <w:p w:rsidR="00DB4422" w:rsidRPr="006D3178" w:rsidRDefault="00DB4422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DB4422" w:rsidRPr="006D3178" w:rsidRDefault="00DB4422">
            <w:r w:rsidRPr="006D3178">
              <w:t>David Lång (SD)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Talartid"/>
            </w:pPr>
            <w:r w:rsidRPr="006D3178">
              <w:t>6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</w:pP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54" w:type="dxa"/>
          </w:tcPr>
          <w:p w:rsidR="00DB4422" w:rsidRPr="006D3178" w:rsidRDefault="00DB4422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DB4422" w:rsidRPr="006D3178" w:rsidRDefault="00DB4422">
            <w:r w:rsidRPr="006D3178">
              <w:t>Wiwi-Anne Johansson (V)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Talartid"/>
            </w:pPr>
            <w:r w:rsidRPr="006D3178">
              <w:t>8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</w:pP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54" w:type="dxa"/>
          </w:tcPr>
          <w:p w:rsidR="00DB4422" w:rsidRPr="006D3178" w:rsidRDefault="00DB4422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DB4422" w:rsidRPr="006D3178" w:rsidRDefault="00DB4422">
            <w:r w:rsidRPr="006D3178">
              <w:t>Jasenko Omanovic (S)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Talartid"/>
            </w:pPr>
            <w:r w:rsidRPr="006D3178">
              <w:t>8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</w:pP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54" w:type="dxa"/>
          </w:tcPr>
          <w:p w:rsidR="00DB4422" w:rsidRPr="006D3178" w:rsidRDefault="00DB4422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DB4422" w:rsidRPr="006D3178" w:rsidRDefault="00DB4422">
            <w:r w:rsidRPr="006D3178">
              <w:t>Saila Quicklund (M)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Talartid"/>
            </w:pPr>
            <w:r w:rsidRPr="006D3178">
              <w:t>8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</w:pP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54" w:type="dxa"/>
          </w:tcPr>
          <w:p w:rsidR="00DB4422" w:rsidRPr="006D3178" w:rsidRDefault="00DB4422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DB4422" w:rsidRPr="006D3178" w:rsidRDefault="00DB4422">
            <w:r w:rsidRPr="006D3178">
              <w:t>Emma Carlsson Löfdahl (FP)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Talartid"/>
            </w:pPr>
            <w:r w:rsidRPr="006D3178">
              <w:t>6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</w:pP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54" w:type="dxa"/>
          </w:tcPr>
          <w:p w:rsidR="00DB4422" w:rsidRPr="006D3178" w:rsidRDefault="00DB4422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DB4422" w:rsidRPr="006D3178" w:rsidRDefault="00DB4422">
            <w:r w:rsidRPr="006D3178">
              <w:t>Solveig Zander (C)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Talartid"/>
            </w:pPr>
            <w:r w:rsidRPr="006D3178">
              <w:t>8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</w:pP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54" w:type="dxa"/>
          </w:tcPr>
          <w:p w:rsidR="00DB4422" w:rsidRPr="006D3178" w:rsidRDefault="00DB4422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DB4422" w:rsidRPr="006D3178" w:rsidRDefault="00DB4422">
            <w:r w:rsidRPr="006D3178">
              <w:t>Lars Gustafsson (KD)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Talartid"/>
            </w:pPr>
            <w:r w:rsidRPr="006D3178">
              <w:t>6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</w:pP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B4422" w:rsidRPr="006D3178" w:rsidRDefault="00DB4422">
            <w:pPr>
              <w:pStyle w:val="Summalinje"/>
            </w:pPr>
          </w:p>
        </w:tc>
        <w:tc>
          <w:tcPr>
            <w:tcW w:w="454" w:type="dxa"/>
          </w:tcPr>
          <w:p w:rsidR="00DB4422" w:rsidRPr="006D3178" w:rsidRDefault="00DB4422">
            <w:pPr>
              <w:pStyle w:val="Summalinje"/>
            </w:pPr>
          </w:p>
        </w:tc>
        <w:tc>
          <w:tcPr>
            <w:tcW w:w="5216" w:type="dxa"/>
          </w:tcPr>
          <w:p w:rsidR="00DB4422" w:rsidRPr="006D3178" w:rsidRDefault="00DB4422">
            <w:pPr>
              <w:pStyle w:val="Summalinje"/>
            </w:pPr>
          </w:p>
        </w:tc>
        <w:tc>
          <w:tcPr>
            <w:tcW w:w="1247" w:type="dxa"/>
          </w:tcPr>
          <w:p w:rsidR="00DB4422" w:rsidRPr="006D3178" w:rsidRDefault="00DB4422">
            <w:pPr>
              <w:pStyle w:val="Summalinje"/>
            </w:pPr>
            <w:r w:rsidRPr="006D3178">
              <w:t>____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Summalinje"/>
            </w:pPr>
            <w:r w:rsidRPr="006D3178">
              <w:t>____</w:t>
            </w: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</w:pPr>
            <w:r w:rsidRPr="006D3178">
              <w:t xml:space="preserve"> </w:t>
            </w:r>
          </w:p>
        </w:tc>
        <w:tc>
          <w:tcPr>
            <w:tcW w:w="454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5216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1247" w:type="dxa"/>
          </w:tcPr>
          <w:p w:rsidR="00DB4422" w:rsidRPr="006D3178" w:rsidRDefault="00DB4422">
            <w:pPr>
              <w:pStyle w:val="TalartidSumma"/>
            </w:pPr>
            <w:r w:rsidRPr="006D3178">
              <w:t>0.58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TalartidAckumulerad"/>
            </w:pPr>
            <w:r w:rsidRPr="006D3178">
              <w:t>2.12</w:t>
            </w:r>
          </w:p>
        </w:tc>
      </w:tr>
    </w:tbl>
    <w:p w:rsidR="00DB4422" w:rsidRPr="006D3178" w:rsidRDefault="00DB4422">
      <w:pPr>
        <w:pStyle w:val="Blankrad"/>
      </w:pPr>
      <w:r w:rsidRPr="006D317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D31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B4422" w:rsidRPr="006D3178" w:rsidRDefault="00DB4422">
            <w:pPr>
              <w:pStyle w:val="rendenr"/>
            </w:pPr>
            <w:r w:rsidRPr="006D3178">
              <w:t>29</w:t>
            </w:r>
          </w:p>
        </w:tc>
        <w:tc>
          <w:tcPr>
            <w:tcW w:w="5670" w:type="dxa"/>
            <w:gridSpan w:val="2"/>
          </w:tcPr>
          <w:p w:rsidR="00DB4422" w:rsidRPr="006D3178" w:rsidRDefault="00DB4422">
            <w:pPr>
              <w:pStyle w:val="renderubrik"/>
            </w:pPr>
            <w:r w:rsidRPr="006D3178">
              <w:t>Finansutskottets betänkande FiU23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  <w:tabs>
                <w:tab w:val="clear" w:pos="6804"/>
              </w:tabs>
            </w:pPr>
          </w:p>
        </w:tc>
      </w:tr>
      <w:tr w:rsidR="00000000" w:rsidRPr="006D31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B4422" w:rsidRPr="006D3178" w:rsidRDefault="00DB4422">
            <w:pPr>
              <w:pStyle w:val="Underrubrik"/>
            </w:pPr>
            <w:r w:rsidRPr="006D3178">
              <w:t>Riksbankens förvaltning 2011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  <w:tabs>
                <w:tab w:val="clear" w:pos="6804"/>
              </w:tabs>
            </w:pP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54" w:type="dxa"/>
          </w:tcPr>
          <w:p w:rsidR="00DB4422" w:rsidRPr="006D3178" w:rsidRDefault="00DB4422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DB4422" w:rsidRPr="006D3178" w:rsidRDefault="00DB4422">
            <w:r w:rsidRPr="006D3178">
              <w:t>Jörgen Hellman (S)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Talartid"/>
            </w:pPr>
            <w:r w:rsidRPr="006D3178">
              <w:t>8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</w:pP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54" w:type="dxa"/>
          </w:tcPr>
          <w:p w:rsidR="00DB4422" w:rsidRPr="006D3178" w:rsidRDefault="00DB4422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DB4422" w:rsidRPr="006D3178" w:rsidRDefault="00DB4422">
            <w:r w:rsidRPr="006D3178">
              <w:t>Göran Pettersson (M)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Talartid"/>
            </w:pPr>
            <w:r w:rsidRPr="006D3178">
              <w:t>5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</w:pP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B4422" w:rsidRPr="006D3178" w:rsidRDefault="00DB4422">
            <w:pPr>
              <w:pStyle w:val="Summalinje"/>
            </w:pPr>
          </w:p>
        </w:tc>
        <w:tc>
          <w:tcPr>
            <w:tcW w:w="454" w:type="dxa"/>
          </w:tcPr>
          <w:p w:rsidR="00DB4422" w:rsidRPr="006D3178" w:rsidRDefault="00DB4422">
            <w:pPr>
              <w:pStyle w:val="Summalinje"/>
            </w:pPr>
          </w:p>
        </w:tc>
        <w:tc>
          <w:tcPr>
            <w:tcW w:w="5216" w:type="dxa"/>
          </w:tcPr>
          <w:p w:rsidR="00DB4422" w:rsidRPr="006D3178" w:rsidRDefault="00DB4422">
            <w:pPr>
              <w:pStyle w:val="Summalinje"/>
            </w:pPr>
          </w:p>
        </w:tc>
        <w:tc>
          <w:tcPr>
            <w:tcW w:w="1247" w:type="dxa"/>
          </w:tcPr>
          <w:p w:rsidR="00DB4422" w:rsidRPr="006D3178" w:rsidRDefault="00DB4422">
            <w:pPr>
              <w:pStyle w:val="Summalinje"/>
            </w:pPr>
            <w:r w:rsidRPr="006D3178">
              <w:t>____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Summalinje"/>
            </w:pPr>
            <w:r w:rsidRPr="006D3178">
              <w:t>____</w:t>
            </w: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</w:pPr>
            <w:r w:rsidRPr="006D3178">
              <w:t xml:space="preserve"> </w:t>
            </w:r>
          </w:p>
        </w:tc>
        <w:tc>
          <w:tcPr>
            <w:tcW w:w="454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5216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1247" w:type="dxa"/>
          </w:tcPr>
          <w:p w:rsidR="00DB4422" w:rsidRPr="006D3178" w:rsidRDefault="00DB4422">
            <w:pPr>
              <w:pStyle w:val="TalartidSumma"/>
            </w:pPr>
            <w:r w:rsidRPr="006D3178">
              <w:t>0.13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TalartidAckumulerad"/>
            </w:pPr>
            <w:r w:rsidRPr="006D3178">
              <w:t>2.25</w:t>
            </w:r>
          </w:p>
        </w:tc>
      </w:tr>
    </w:tbl>
    <w:p w:rsidR="00DB4422" w:rsidRPr="006D3178" w:rsidRDefault="00DB4422">
      <w:pPr>
        <w:pStyle w:val="Blankrad"/>
      </w:pPr>
      <w:r w:rsidRPr="006D3178">
        <w:t xml:space="preserve">     </w:t>
      </w:r>
    </w:p>
    <w:p w:rsidR="00DB4422" w:rsidRPr="006D3178" w:rsidRDefault="00DB4422">
      <w:pPr>
        <w:pStyle w:val="Blankrad"/>
      </w:pPr>
      <w:r w:rsidRPr="006D317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D31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B4422" w:rsidRPr="006D3178" w:rsidRDefault="00DB4422">
            <w:pPr>
              <w:pStyle w:val="rendenr"/>
            </w:pPr>
            <w:r w:rsidRPr="006D3178">
              <w:t>30</w:t>
            </w:r>
          </w:p>
        </w:tc>
        <w:tc>
          <w:tcPr>
            <w:tcW w:w="5670" w:type="dxa"/>
            <w:gridSpan w:val="2"/>
          </w:tcPr>
          <w:p w:rsidR="00DB4422" w:rsidRPr="006D3178" w:rsidRDefault="00DB4422">
            <w:pPr>
              <w:pStyle w:val="renderubrik"/>
            </w:pPr>
            <w:r w:rsidRPr="006D3178">
              <w:t>Finansutskottets betänkande FiU38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  <w:tabs>
                <w:tab w:val="clear" w:pos="6804"/>
              </w:tabs>
            </w:pPr>
          </w:p>
        </w:tc>
      </w:tr>
      <w:tr w:rsidR="00000000" w:rsidRPr="006D31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B4422" w:rsidRPr="006D3178" w:rsidRDefault="00DB4422">
            <w:pPr>
              <w:pStyle w:val="Underrubrik"/>
            </w:pPr>
            <w:r w:rsidRPr="006D3178">
              <w:t>Europeiskt tillsynssamarbete på finansmarknadsområdet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  <w:tabs>
                <w:tab w:val="clear" w:pos="6804"/>
              </w:tabs>
            </w:pP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B4422" w:rsidRPr="006D3178" w:rsidRDefault="00DB4422">
            <w:pPr>
              <w:pStyle w:val="Summalinje"/>
            </w:pPr>
          </w:p>
        </w:tc>
        <w:tc>
          <w:tcPr>
            <w:tcW w:w="454" w:type="dxa"/>
          </w:tcPr>
          <w:p w:rsidR="00DB4422" w:rsidRPr="006D3178" w:rsidRDefault="00DB4422">
            <w:pPr>
              <w:pStyle w:val="Summalinje"/>
            </w:pPr>
          </w:p>
        </w:tc>
        <w:tc>
          <w:tcPr>
            <w:tcW w:w="5216" w:type="dxa"/>
          </w:tcPr>
          <w:p w:rsidR="00DB4422" w:rsidRPr="006D3178" w:rsidRDefault="00DB4422">
            <w:pPr>
              <w:pStyle w:val="Summalinje"/>
            </w:pPr>
          </w:p>
        </w:tc>
        <w:tc>
          <w:tcPr>
            <w:tcW w:w="1247" w:type="dxa"/>
          </w:tcPr>
          <w:p w:rsidR="00DB4422" w:rsidRPr="006D3178" w:rsidRDefault="00DB4422">
            <w:pPr>
              <w:pStyle w:val="Summalinje"/>
            </w:pPr>
            <w:r w:rsidRPr="006D3178">
              <w:t>____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Summalinje"/>
            </w:pPr>
            <w:r w:rsidRPr="006D3178">
              <w:t>____</w:t>
            </w: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</w:pPr>
            <w:r w:rsidRPr="006D3178">
              <w:t xml:space="preserve"> </w:t>
            </w:r>
          </w:p>
        </w:tc>
        <w:tc>
          <w:tcPr>
            <w:tcW w:w="454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5216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1247" w:type="dxa"/>
          </w:tcPr>
          <w:p w:rsidR="00DB4422" w:rsidRPr="006D3178" w:rsidRDefault="00DB4422">
            <w:pPr>
              <w:pStyle w:val="TalartidSumma"/>
            </w:pPr>
            <w:r w:rsidRPr="006D3178">
              <w:t>0.00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TalartidAckumulerad"/>
            </w:pPr>
            <w:r w:rsidRPr="006D3178">
              <w:t>2.25</w:t>
            </w:r>
          </w:p>
        </w:tc>
      </w:tr>
    </w:tbl>
    <w:p w:rsidR="00DB4422" w:rsidRPr="006D3178" w:rsidRDefault="00DB4422">
      <w:pPr>
        <w:pStyle w:val="Blankrad"/>
      </w:pPr>
      <w:r w:rsidRPr="006D317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D31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B4422" w:rsidRPr="006D3178" w:rsidRDefault="00DB4422">
            <w:pPr>
              <w:pStyle w:val="rendenr"/>
            </w:pPr>
            <w:r w:rsidRPr="006D3178">
              <w:t>31</w:t>
            </w:r>
          </w:p>
        </w:tc>
        <w:tc>
          <w:tcPr>
            <w:tcW w:w="5670" w:type="dxa"/>
            <w:gridSpan w:val="2"/>
          </w:tcPr>
          <w:p w:rsidR="00DB4422" w:rsidRPr="006D3178" w:rsidRDefault="00DB4422">
            <w:pPr>
              <w:pStyle w:val="renderubrik"/>
            </w:pPr>
            <w:r w:rsidRPr="006D3178">
              <w:t>Civilutskottets betänkande CU20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  <w:tabs>
                <w:tab w:val="clear" w:pos="6804"/>
              </w:tabs>
            </w:pPr>
          </w:p>
        </w:tc>
      </w:tr>
      <w:tr w:rsidR="00000000" w:rsidRPr="006D31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B4422" w:rsidRPr="006D3178" w:rsidRDefault="00DB4422">
            <w:pPr>
              <w:pStyle w:val="Underrubrik"/>
            </w:pPr>
            <w:r w:rsidRPr="006D3178">
              <w:t>Upphävande av lagen om tillfällig försäljning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  <w:tabs>
                <w:tab w:val="clear" w:pos="6804"/>
              </w:tabs>
            </w:pP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B4422" w:rsidRPr="006D3178" w:rsidRDefault="00DB4422">
            <w:pPr>
              <w:pStyle w:val="Summalinje"/>
            </w:pPr>
          </w:p>
        </w:tc>
        <w:tc>
          <w:tcPr>
            <w:tcW w:w="454" w:type="dxa"/>
          </w:tcPr>
          <w:p w:rsidR="00DB4422" w:rsidRPr="006D3178" w:rsidRDefault="00DB4422">
            <w:pPr>
              <w:pStyle w:val="Summalinje"/>
            </w:pPr>
          </w:p>
        </w:tc>
        <w:tc>
          <w:tcPr>
            <w:tcW w:w="5216" w:type="dxa"/>
          </w:tcPr>
          <w:p w:rsidR="00DB4422" w:rsidRPr="006D3178" w:rsidRDefault="00DB4422">
            <w:pPr>
              <w:pStyle w:val="Summalinje"/>
            </w:pPr>
          </w:p>
        </w:tc>
        <w:tc>
          <w:tcPr>
            <w:tcW w:w="1247" w:type="dxa"/>
          </w:tcPr>
          <w:p w:rsidR="00DB4422" w:rsidRPr="006D3178" w:rsidRDefault="00DB4422">
            <w:pPr>
              <w:pStyle w:val="Summalinje"/>
            </w:pPr>
            <w:r w:rsidRPr="006D3178">
              <w:t>____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Summalinje"/>
            </w:pPr>
            <w:r w:rsidRPr="006D3178">
              <w:t>____</w:t>
            </w: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</w:pPr>
            <w:r w:rsidRPr="006D3178">
              <w:t xml:space="preserve"> </w:t>
            </w:r>
          </w:p>
        </w:tc>
        <w:tc>
          <w:tcPr>
            <w:tcW w:w="454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5216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1247" w:type="dxa"/>
          </w:tcPr>
          <w:p w:rsidR="00DB4422" w:rsidRPr="006D3178" w:rsidRDefault="00DB4422">
            <w:pPr>
              <w:pStyle w:val="TalartidSumma"/>
            </w:pPr>
            <w:r w:rsidRPr="006D3178">
              <w:t>0.00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TalartidAckumulerad"/>
            </w:pPr>
            <w:r w:rsidRPr="006D3178">
              <w:t>2.25</w:t>
            </w:r>
          </w:p>
        </w:tc>
      </w:tr>
    </w:tbl>
    <w:p w:rsidR="00DB4422" w:rsidRPr="006D3178" w:rsidRDefault="00DB4422">
      <w:pPr>
        <w:pStyle w:val="Blankrad"/>
      </w:pPr>
      <w:r w:rsidRPr="006D317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D31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B4422" w:rsidRPr="006D3178" w:rsidRDefault="00DB4422">
            <w:pPr>
              <w:pStyle w:val="rendenr"/>
            </w:pPr>
            <w:r w:rsidRPr="006D3178">
              <w:t>32</w:t>
            </w:r>
          </w:p>
        </w:tc>
        <w:tc>
          <w:tcPr>
            <w:tcW w:w="5670" w:type="dxa"/>
            <w:gridSpan w:val="2"/>
          </w:tcPr>
          <w:p w:rsidR="00DB4422" w:rsidRPr="006D3178" w:rsidRDefault="00DB4422">
            <w:pPr>
              <w:pStyle w:val="renderubrik"/>
            </w:pPr>
            <w:r w:rsidRPr="006D3178">
              <w:t>Civilutskottets betänkande CU22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  <w:tabs>
                <w:tab w:val="clear" w:pos="6804"/>
              </w:tabs>
            </w:pPr>
          </w:p>
        </w:tc>
      </w:tr>
      <w:tr w:rsidR="00000000" w:rsidRPr="006D31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B4422" w:rsidRPr="006D3178" w:rsidRDefault="00DB4422">
            <w:pPr>
              <w:pStyle w:val="Underrubrik"/>
            </w:pPr>
            <w:r w:rsidRPr="006D3178">
              <w:t>Upphävande av lagen om exploateringssamverkan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  <w:tabs>
                <w:tab w:val="clear" w:pos="6804"/>
              </w:tabs>
            </w:pP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B4422" w:rsidRPr="006D3178" w:rsidRDefault="00DB4422">
            <w:pPr>
              <w:pStyle w:val="Summalinje"/>
            </w:pPr>
          </w:p>
        </w:tc>
        <w:tc>
          <w:tcPr>
            <w:tcW w:w="454" w:type="dxa"/>
          </w:tcPr>
          <w:p w:rsidR="00DB4422" w:rsidRPr="006D3178" w:rsidRDefault="00DB4422">
            <w:pPr>
              <w:pStyle w:val="Summalinje"/>
            </w:pPr>
          </w:p>
        </w:tc>
        <w:tc>
          <w:tcPr>
            <w:tcW w:w="5216" w:type="dxa"/>
          </w:tcPr>
          <w:p w:rsidR="00DB4422" w:rsidRPr="006D3178" w:rsidRDefault="00DB4422">
            <w:pPr>
              <w:pStyle w:val="Summalinje"/>
            </w:pPr>
          </w:p>
        </w:tc>
        <w:tc>
          <w:tcPr>
            <w:tcW w:w="1247" w:type="dxa"/>
          </w:tcPr>
          <w:p w:rsidR="00DB4422" w:rsidRPr="006D3178" w:rsidRDefault="00DB4422">
            <w:pPr>
              <w:pStyle w:val="Summalinje"/>
            </w:pPr>
            <w:r w:rsidRPr="006D3178">
              <w:t>____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Summalinje"/>
            </w:pPr>
            <w:r w:rsidRPr="006D3178">
              <w:t>____</w:t>
            </w: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</w:pPr>
            <w:r w:rsidRPr="006D3178">
              <w:t xml:space="preserve"> </w:t>
            </w:r>
          </w:p>
        </w:tc>
        <w:tc>
          <w:tcPr>
            <w:tcW w:w="454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5216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1247" w:type="dxa"/>
          </w:tcPr>
          <w:p w:rsidR="00DB4422" w:rsidRPr="006D3178" w:rsidRDefault="00DB4422">
            <w:pPr>
              <w:pStyle w:val="TalartidSumma"/>
            </w:pPr>
            <w:r w:rsidRPr="006D3178">
              <w:t>0.00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TalartidAckumulerad"/>
            </w:pPr>
            <w:r w:rsidRPr="006D3178">
              <w:t>2.25</w:t>
            </w:r>
          </w:p>
        </w:tc>
      </w:tr>
    </w:tbl>
    <w:p w:rsidR="00DB4422" w:rsidRPr="006D3178" w:rsidRDefault="00DB4422">
      <w:pPr>
        <w:pStyle w:val="Blankrad"/>
      </w:pPr>
      <w:r w:rsidRPr="006D317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D31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B4422" w:rsidRPr="006D3178" w:rsidRDefault="00DB4422">
            <w:pPr>
              <w:pStyle w:val="rendenr"/>
            </w:pPr>
            <w:r w:rsidRPr="006D3178">
              <w:t>33</w:t>
            </w:r>
          </w:p>
        </w:tc>
        <w:tc>
          <w:tcPr>
            <w:tcW w:w="5670" w:type="dxa"/>
            <w:gridSpan w:val="2"/>
          </w:tcPr>
          <w:p w:rsidR="00DB4422" w:rsidRPr="006D3178" w:rsidRDefault="00DB4422">
            <w:pPr>
              <w:pStyle w:val="renderubrik"/>
            </w:pPr>
            <w:r w:rsidRPr="006D3178">
              <w:t>Trafikutskottets betänkande TU9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  <w:tabs>
                <w:tab w:val="clear" w:pos="6804"/>
              </w:tabs>
            </w:pPr>
          </w:p>
        </w:tc>
      </w:tr>
      <w:tr w:rsidR="00000000" w:rsidRPr="006D31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B4422" w:rsidRPr="006D3178" w:rsidRDefault="00DB4422">
            <w:pPr>
              <w:pStyle w:val="Underrubrik"/>
            </w:pPr>
            <w:r w:rsidRPr="006D3178">
              <w:t>Sjöfart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  <w:tabs>
                <w:tab w:val="clear" w:pos="6804"/>
              </w:tabs>
            </w:pP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54" w:type="dxa"/>
          </w:tcPr>
          <w:p w:rsidR="00DB4422" w:rsidRPr="006D3178" w:rsidRDefault="00DB442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B4422" w:rsidRPr="006D3178" w:rsidRDefault="00DB4422">
            <w:r w:rsidRPr="006D3178">
              <w:t>Lars Johansson (S)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Talartid"/>
            </w:pPr>
            <w:r w:rsidRPr="006D3178">
              <w:t>8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</w:pP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54" w:type="dxa"/>
          </w:tcPr>
          <w:p w:rsidR="00DB4422" w:rsidRPr="006D3178" w:rsidRDefault="00DB442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B4422" w:rsidRPr="006D3178" w:rsidRDefault="00DB4422">
            <w:r w:rsidRPr="006D3178">
              <w:t>Stina Bergström (MP)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Talartid"/>
            </w:pPr>
            <w:r w:rsidRPr="006D3178">
              <w:t>8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</w:pP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54" w:type="dxa"/>
          </w:tcPr>
          <w:p w:rsidR="00DB4422" w:rsidRPr="006D3178" w:rsidRDefault="00DB442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B4422" w:rsidRPr="006D3178" w:rsidRDefault="00DB4422">
            <w:r w:rsidRPr="006D3178">
              <w:t>Tony Wiklander (SD)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Talartid"/>
            </w:pPr>
            <w:r w:rsidRPr="006D3178">
              <w:t>8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</w:pP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54" w:type="dxa"/>
          </w:tcPr>
          <w:p w:rsidR="00DB4422" w:rsidRPr="006D3178" w:rsidRDefault="00DB442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B4422" w:rsidRPr="006D3178" w:rsidRDefault="00DB4422">
            <w:r w:rsidRPr="006D3178">
              <w:t>Siv Holma (V)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Talartid"/>
            </w:pPr>
            <w:r w:rsidRPr="006D3178">
              <w:t>8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</w:pP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54" w:type="dxa"/>
          </w:tcPr>
          <w:p w:rsidR="00DB4422" w:rsidRPr="006D3178" w:rsidRDefault="00DB442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B4422" w:rsidRPr="006D3178" w:rsidRDefault="00DB4422">
            <w:r w:rsidRPr="006D3178">
              <w:t>Jessica Rosencrantz (M)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Talartid"/>
            </w:pPr>
            <w:r w:rsidRPr="006D3178">
              <w:t>8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</w:pP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54" w:type="dxa"/>
          </w:tcPr>
          <w:p w:rsidR="00DB4422" w:rsidRPr="006D3178" w:rsidRDefault="00DB442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B4422" w:rsidRPr="006D3178" w:rsidRDefault="00DB4422">
            <w:r w:rsidRPr="006D3178">
              <w:t>Lars Tysklind (FP)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Talartid"/>
            </w:pPr>
            <w:r w:rsidRPr="006D3178">
              <w:t>10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</w:pP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54" w:type="dxa"/>
          </w:tcPr>
          <w:p w:rsidR="00DB4422" w:rsidRPr="006D3178" w:rsidRDefault="00DB442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B4422" w:rsidRPr="006D3178" w:rsidRDefault="00DB4422">
            <w:r w:rsidRPr="006D3178">
              <w:t>Anders Åkesson (C)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Talartid"/>
            </w:pPr>
            <w:r w:rsidRPr="006D3178">
              <w:t>8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</w:pP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54" w:type="dxa"/>
          </w:tcPr>
          <w:p w:rsidR="00DB4422" w:rsidRPr="006D3178" w:rsidRDefault="00DB442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B4422" w:rsidRPr="006D3178" w:rsidRDefault="00DB4422">
            <w:r w:rsidRPr="006D3178">
              <w:t>Annelie Enochson (KD)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Talartid"/>
            </w:pPr>
            <w:r w:rsidRPr="006D3178">
              <w:t>8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</w:pP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54" w:type="dxa"/>
          </w:tcPr>
          <w:p w:rsidR="00DB4422" w:rsidRPr="006D3178" w:rsidRDefault="00DB442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B4422" w:rsidRPr="006D3178" w:rsidRDefault="00DB4422">
            <w:r w:rsidRPr="006D3178">
              <w:t>Edward Riedl (M)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Talartid"/>
            </w:pPr>
            <w:r w:rsidRPr="006D3178">
              <w:t>5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</w:pP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B4422" w:rsidRPr="006D3178" w:rsidRDefault="00DB4422">
            <w:pPr>
              <w:pStyle w:val="Summalinje"/>
            </w:pPr>
          </w:p>
        </w:tc>
        <w:tc>
          <w:tcPr>
            <w:tcW w:w="454" w:type="dxa"/>
          </w:tcPr>
          <w:p w:rsidR="00DB4422" w:rsidRPr="006D3178" w:rsidRDefault="00DB4422">
            <w:pPr>
              <w:pStyle w:val="Summalinje"/>
            </w:pPr>
          </w:p>
        </w:tc>
        <w:tc>
          <w:tcPr>
            <w:tcW w:w="5216" w:type="dxa"/>
          </w:tcPr>
          <w:p w:rsidR="00DB4422" w:rsidRPr="006D3178" w:rsidRDefault="00DB4422">
            <w:pPr>
              <w:pStyle w:val="Summalinje"/>
            </w:pPr>
          </w:p>
        </w:tc>
        <w:tc>
          <w:tcPr>
            <w:tcW w:w="1247" w:type="dxa"/>
          </w:tcPr>
          <w:p w:rsidR="00DB4422" w:rsidRPr="006D3178" w:rsidRDefault="00DB4422">
            <w:pPr>
              <w:pStyle w:val="Summalinje"/>
            </w:pPr>
            <w:r w:rsidRPr="006D3178">
              <w:t>____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Summalinje"/>
            </w:pPr>
            <w:r w:rsidRPr="006D3178">
              <w:t>____</w:t>
            </w: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</w:pPr>
            <w:r w:rsidRPr="006D3178">
              <w:t xml:space="preserve"> </w:t>
            </w:r>
          </w:p>
        </w:tc>
        <w:tc>
          <w:tcPr>
            <w:tcW w:w="454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5216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1247" w:type="dxa"/>
          </w:tcPr>
          <w:p w:rsidR="00DB4422" w:rsidRPr="006D3178" w:rsidRDefault="00DB4422">
            <w:pPr>
              <w:pStyle w:val="TalartidSumma"/>
            </w:pPr>
            <w:r w:rsidRPr="006D3178">
              <w:t>1.11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TalartidAckumulerad"/>
            </w:pPr>
            <w:r w:rsidRPr="006D3178">
              <w:t>3.36</w:t>
            </w:r>
          </w:p>
        </w:tc>
      </w:tr>
    </w:tbl>
    <w:p w:rsidR="00DB4422" w:rsidRPr="006D3178" w:rsidRDefault="00DB4422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D31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B4422" w:rsidRPr="006D3178" w:rsidRDefault="00DB4422">
            <w:pPr>
              <w:pStyle w:val="rendenr"/>
            </w:pPr>
            <w:r w:rsidRPr="006D3178">
              <w:t>34</w:t>
            </w:r>
          </w:p>
        </w:tc>
        <w:tc>
          <w:tcPr>
            <w:tcW w:w="5670" w:type="dxa"/>
            <w:gridSpan w:val="2"/>
          </w:tcPr>
          <w:p w:rsidR="00DB4422" w:rsidRPr="006D3178" w:rsidRDefault="00DB4422">
            <w:pPr>
              <w:pStyle w:val="renderubrik"/>
            </w:pPr>
            <w:r w:rsidRPr="006D3178">
              <w:t>Trafikutskottets betänkande TU10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  <w:tabs>
                <w:tab w:val="clear" w:pos="6804"/>
              </w:tabs>
            </w:pPr>
          </w:p>
        </w:tc>
      </w:tr>
      <w:tr w:rsidR="00000000" w:rsidRPr="006D31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B4422" w:rsidRPr="006D3178" w:rsidRDefault="00DB4422">
            <w:pPr>
              <w:pStyle w:val="Underrubrik"/>
            </w:pPr>
            <w:r w:rsidRPr="006D3178">
              <w:t>Några fordons- och trafikfrågor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  <w:tabs>
                <w:tab w:val="clear" w:pos="6804"/>
              </w:tabs>
            </w:pP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54" w:type="dxa"/>
          </w:tcPr>
          <w:p w:rsidR="00DB4422" w:rsidRPr="006D3178" w:rsidRDefault="00DB442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DB4422" w:rsidRPr="006D3178" w:rsidRDefault="00DB4422">
            <w:r w:rsidRPr="006D3178">
              <w:t>Leif Pettersson (S)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Talartid"/>
            </w:pPr>
            <w:r w:rsidRPr="006D3178">
              <w:t>8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</w:pP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54" w:type="dxa"/>
          </w:tcPr>
          <w:p w:rsidR="00DB4422" w:rsidRPr="006D3178" w:rsidRDefault="00DB442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DB4422" w:rsidRPr="006D3178" w:rsidRDefault="00DB4422">
            <w:r w:rsidRPr="006D3178">
              <w:t>Stina Bergström (MP)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Talartid"/>
            </w:pPr>
            <w:r w:rsidRPr="006D3178">
              <w:t>10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</w:pP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54" w:type="dxa"/>
          </w:tcPr>
          <w:p w:rsidR="00DB4422" w:rsidRPr="006D3178" w:rsidRDefault="00DB442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DB4422" w:rsidRPr="006D3178" w:rsidRDefault="00DB4422">
            <w:r w:rsidRPr="006D3178">
              <w:t>Tony Wiklander (SD)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Talartid"/>
            </w:pPr>
            <w:r w:rsidRPr="006D3178">
              <w:t>6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</w:pP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54" w:type="dxa"/>
          </w:tcPr>
          <w:p w:rsidR="00DB4422" w:rsidRPr="006D3178" w:rsidRDefault="00DB442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DB4422" w:rsidRPr="006D3178" w:rsidRDefault="00DB4422">
            <w:r w:rsidRPr="006D3178">
              <w:t>Siv Holma (V)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Talartid"/>
            </w:pPr>
            <w:r w:rsidRPr="006D3178">
              <w:t>10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</w:pP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54" w:type="dxa"/>
          </w:tcPr>
          <w:p w:rsidR="00DB4422" w:rsidRPr="006D3178" w:rsidRDefault="00DB442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DB4422" w:rsidRPr="006D3178" w:rsidRDefault="00DB4422">
            <w:r w:rsidRPr="006D3178">
              <w:t>Sten Bergheden (M)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Talartid"/>
            </w:pPr>
            <w:r w:rsidRPr="006D3178">
              <w:t>10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</w:pP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54" w:type="dxa"/>
          </w:tcPr>
          <w:p w:rsidR="00DB4422" w:rsidRPr="006D3178" w:rsidRDefault="00DB442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DB4422" w:rsidRPr="006D3178" w:rsidRDefault="00DB4422">
            <w:r w:rsidRPr="006D3178">
              <w:t>Lars Tysklind (FP)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Talartid"/>
            </w:pPr>
            <w:r w:rsidRPr="006D3178">
              <w:t>8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</w:pP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54" w:type="dxa"/>
          </w:tcPr>
          <w:p w:rsidR="00DB4422" w:rsidRPr="006D3178" w:rsidRDefault="00DB442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DB4422" w:rsidRPr="006D3178" w:rsidRDefault="00DB4422">
            <w:r w:rsidRPr="006D3178">
              <w:t>Göran Lindell (C)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Talartid"/>
            </w:pPr>
            <w:r w:rsidRPr="006D3178">
              <w:t>8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</w:pP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54" w:type="dxa"/>
          </w:tcPr>
          <w:p w:rsidR="00DB4422" w:rsidRPr="006D3178" w:rsidRDefault="00DB442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DB4422" w:rsidRPr="006D3178" w:rsidRDefault="00DB4422">
            <w:r w:rsidRPr="006D3178">
              <w:t>Isak From (S)</w:t>
            </w:r>
          </w:p>
        </w:tc>
        <w:tc>
          <w:tcPr>
            <w:tcW w:w="1247" w:type="dxa"/>
          </w:tcPr>
          <w:p w:rsidR="00DB4422" w:rsidRPr="006D3178" w:rsidRDefault="00DB4422">
            <w:pPr>
              <w:pStyle w:val="Talartid"/>
            </w:pPr>
            <w:r w:rsidRPr="006D3178">
              <w:t>7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IngenText"/>
            </w:pP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B4422" w:rsidRPr="006D3178" w:rsidRDefault="00DB4422">
            <w:pPr>
              <w:pStyle w:val="Summalinje"/>
            </w:pPr>
          </w:p>
        </w:tc>
        <w:tc>
          <w:tcPr>
            <w:tcW w:w="454" w:type="dxa"/>
          </w:tcPr>
          <w:p w:rsidR="00DB4422" w:rsidRPr="006D3178" w:rsidRDefault="00DB4422">
            <w:pPr>
              <w:pStyle w:val="Summalinje"/>
            </w:pPr>
          </w:p>
        </w:tc>
        <w:tc>
          <w:tcPr>
            <w:tcW w:w="5216" w:type="dxa"/>
          </w:tcPr>
          <w:p w:rsidR="00DB4422" w:rsidRPr="006D3178" w:rsidRDefault="00DB4422">
            <w:pPr>
              <w:pStyle w:val="Summalinje"/>
            </w:pPr>
          </w:p>
        </w:tc>
        <w:tc>
          <w:tcPr>
            <w:tcW w:w="1247" w:type="dxa"/>
          </w:tcPr>
          <w:p w:rsidR="00DB4422" w:rsidRPr="006D3178" w:rsidRDefault="00DB4422">
            <w:pPr>
              <w:pStyle w:val="Summalinje"/>
            </w:pPr>
            <w:r w:rsidRPr="006D3178">
              <w:t>____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Summalinje"/>
            </w:pPr>
            <w:r w:rsidRPr="006D3178">
              <w:t>____</w:t>
            </w:r>
          </w:p>
        </w:tc>
      </w:tr>
      <w:tr w:rsidR="00000000" w:rsidRPr="006D31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B4422" w:rsidRPr="006D3178" w:rsidRDefault="00DB4422">
            <w:pPr>
              <w:pStyle w:val="IngenText"/>
            </w:pPr>
            <w:r w:rsidRPr="006D3178">
              <w:t xml:space="preserve"> </w:t>
            </w:r>
          </w:p>
        </w:tc>
        <w:tc>
          <w:tcPr>
            <w:tcW w:w="454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5216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1247" w:type="dxa"/>
          </w:tcPr>
          <w:p w:rsidR="00DB4422" w:rsidRPr="006D3178" w:rsidRDefault="00DB4422">
            <w:pPr>
              <w:pStyle w:val="TalartidSumma"/>
            </w:pPr>
            <w:r w:rsidRPr="006D3178">
              <w:t>1.07</w:t>
            </w:r>
          </w:p>
        </w:tc>
        <w:tc>
          <w:tcPr>
            <w:tcW w:w="1489" w:type="dxa"/>
          </w:tcPr>
          <w:p w:rsidR="00DB4422" w:rsidRPr="006D3178" w:rsidRDefault="00DB4422">
            <w:pPr>
              <w:pStyle w:val="TalartidAckumulerad"/>
            </w:pPr>
            <w:r w:rsidRPr="006D3178">
              <w:t>4.43</w:t>
            </w:r>
          </w:p>
        </w:tc>
      </w:tr>
    </w:tbl>
    <w:p w:rsidR="00DB4422" w:rsidRPr="006D3178" w:rsidRDefault="00DB4422">
      <w:pPr>
        <w:pStyle w:val="Blankrad"/>
      </w:pPr>
      <w:r w:rsidRPr="006D317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6D317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454" w:type="dxa"/>
          </w:tcPr>
          <w:p w:rsidR="00DB4422" w:rsidRPr="006D3178" w:rsidRDefault="00DB4422">
            <w:pPr>
              <w:pStyle w:val="IngenText"/>
            </w:pPr>
            <w:bookmarkStart w:id="6" w:name="ÄrendeTotalTid"/>
            <w:bookmarkEnd w:id="6"/>
          </w:p>
        </w:tc>
        <w:tc>
          <w:tcPr>
            <w:tcW w:w="3983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2268" w:type="dxa"/>
          </w:tcPr>
          <w:p w:rsidR="00DB4422" w:rsidRPr="006D3178" w:rsidRDefault="00DB4422">
            <w:pPr>
              <w:pStyle w:val="TalartidTotalText"/>
            </w:pPr>
            <w:r w:rsidRPr="006D3178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DB4422" w:rsidRPr="006D3178" w:rsidRDefault="00DB4422">
            <w:pPr>
              <w:pStyle w:val="TalartidTotal"/>
            </w:pPr>
            <w:r w:rsidRPr="006D3178">
              <w:t>4 tim. 43 min.</w:t>
            </w:r>
          </w:p>
        </w:tc>
      </w:tr>
      <w:tr w:rsidR="00000000" w:rsidRPr="006D317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DB4422" w:rsidRPr="006D3178" w:rsidRDefault="00DB4422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DB4422" w:rsidRPr="006D3178" w:rsidRDefault="00DB4422"/>
          <w:p w:rsidR="00DB4422" w:rsidRPr="006D3178" w:rsidRDefault="00DB4422">
            <w:pPr>
              <w:pStyle w:val="Mittstreck"/>
            </w:pPr>
            <w:r w:rsidRPr="006D3178">
              <w:tab/>
            </w:r>
            <w:r w:rsidRPr="006D3178">
              <w:tab/>
            </w:r>
          </w:p>
        </w:tc>
      </w:tr>
    </w:tbl>
    <w:p w:rsidR="00DB4422" w:rsidRPr="006D3178" w:rsidRDefault="00DB4422">
      <w:pPr>
        <w:pStyle w:val="Blankrad"/>
      </w:pPr>
      <w:r w:rsidRPr="006D3178">
        <w:t>     </w:t>
      </w:r>
    </w:p>
    <w:sectPr w:rsidR="00DB4422" w:rsidRPr="006D317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4422" w:rsidRPr="006D3178" w:rsidRDefault="00DB4422">
      <w:r w:rsidRPr="006D3178">
        <w:separator/>
      </w:r>
    </w:p>
  </w:endnote>
  <w:endnote w:type="continuationSeparator" w:id="0">
    <w:p w:rsidR="00DB4422" w:rsidRPr="006D3178" w:rsidRDefault="00DB4422">
      <w:r w:rsidRPr="006D31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4422" w:rsidRPr="006D3178" w:rsidRDefault="00DB4422">
    <w:pPr>
      <w:pStyle w:val="Sidhuvud"/>
      <w:jc w:val="center"/>
    </w:pPr>
    <w:r w:rsidRPr="006D3178">
      <w:fldChar w:fldCharType="begin" w:fldLock="1"/>
    </w:r>
    <w:r w:rsidRPr="006D3178">
      <w:instrText xml:space="preserve"> PAGE </w:instrText>
    </w:r>
    <w:r w:rsidRPr="006D3178">
      <w:fldChar w:fldCharType="separate"/>
    </w:r>
    <w:r w:rsidRPr="006D3178">
      <w:t>2</w:t>
    </w:r>
    <w:r w:rsidRPr="006D3178">
      <w:fldChar w:fldCharType="end"/>
    </w:r>
    <w:r w:rsidRPr="006D3178">
      <w:t xml:space="preserve"> (</w:t>
    </w:r>
    <w:r w:rsidRPr="006D3178">
      <w:fldChar w:fldCharType="begin" w:fldLock="1"/>
    </w:r>
    <w:r w:rsidRPr="006D3178">
      <w:instrText xml:space="preserve"> NUMPAGES </w:instrText>
    </w:r>
    <w:r w:rsidRPr="006D3178">
      <w:fldChar w:fldCharType="separate"/>
    </w:r>
    <w:r w:rsidRPr="006D3178">
      <w:t>5</w:t>
    </w:r>
    <w:r w:rsidRPr="006D3178">
      <w:fldChar w:fldCharType="end"/>
    </w:r>
    <w:r w:rsidRPr="006D317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4422" w:rsidRPr="006D3178" w:rsidRDefault="00DB4422">
    <w:pPr>
      <w:pStyle w:val="Sidhuvud"/>
      <w:jc w:val="center"/>
    </w:pPr>
    <w:r w:rsidRPr="006D3178">
      <w:fldChar w:fldCharType="begin" w:fldLock="1"/>
    </w:r>
    <w:r w:rsidRPr="006D3178">
      <w:instrText xml:space="preserve"> PAGE </w:instrText>
    </w:r>
    <w:r w:rsidRPr="006D3178">
      <w:fldChar w:fldCharType="separate"/>
    </w:r>
    <w:r w:rsidRPr="006D3178">
      <w:t>1</w:t>
    </w:r>
    <w:r w:rsidRPr="006D3178">
      <w:fldChar w:fldCharType="end"/>
    </w:r>
    <w:r w:rsidRPr="006D3178">
      <w:t xml:space="preserve"> (</w:t>
    </w:r>
    <w:r w:rsidRPr="006D3178">
      <w:fldChar w:fldCharType="begin" w:fldLock="1"/>
    </w:r>
    <w:r w:rsidRPr="006D3178">
      <w:instrText xml:space="preserve"> NUMPAGES </w:instrText>
    </w:r>
    <w:r w:rsidRPr="006D3178">
      <w:fldChar w:fldCharType="separate"/>
    </w:r>
    <w:r w:rsidRPr="006D3178">
      <w:t>5</w:t>
    </w:r>
    <w:r w:rsidRPr="006D3178">
      <w:fldChar w:fldCharType="end"/>
    </w:r>
    <w:r w:rsidRPr="006D317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4422" w:rsidRPr="006D3178" w:rsidRDefault="00DB4422">
      <w:r w:rsidRPr="006D3178">
        <w:separator/>
      </w:r>
    </w:p>
  </w:footnote>
  <w:footnote w:type="continuationSeparator" w:id="0">
    <w:p w:rsidR="00DB4422" w:rsidRPr="006D3178" w:rsidRDefault="00DB4422">
      <w:r w:rsidRPr="006D31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4422" w:rsidRPr="006D3178" w:rsidRDefault="00DB4422">
    <w:pPr>
      <w:pStyle w:val="Sidhuvud"/>
      <w:tabs>
        <w:tab w:val="clear" w:pos="4536"/>
      </w:tabs>
    </w:pPr>
    <w:r w:rsidRPr="006D3178">
      <w:fldChar w:fldCharType="begin" w:fldLock="1"/>
    </w:r>
    <w:r w:rsidRPr="006D3178">
      <w:instrText xml:space="preserve"> DOCPROPERTY "DocumentDate" </w:instrText>
    </w:r>
    <w:r w:rsidRPr="006D3178">
      <w:fldChar w:fldCharType="separate"/>
    </w:r>
    <w:r w:rsidRPr="006D3178">
      <w:t>Onsdagen den 11 april 2012</w:t>
    </w:r>
    <w:r w:rsidRPr="006D3178">
      <w:fldChar w:fldCharType="end"/>
    </w:r>
    <w:r w:rsidRPr="006D3178">
      <w:fldChar w:fldCharType="begin" w:fldLock="1"/>
    </w:r>
    <w:r w:rsidRPr="006D3178">
      <w:instrText xml:space="preserve">if </w:instrText>
    </w:r>
    <w:r w:rsidRPr="006D3178">
      <w:fldChar w:fldCharType="begin" w:fldLock="1"/>
    </w:r>
    <w:r w:rsidRPr="006D3178">
      <w:instrText xml:space="preserve"> DOCPROPERTY "Status" </w:instrText>
    </w:r>
    <w:r w:rsidRPr="006D3178">
      <w:fldChar w:fldCharType="separate"/>
    </w:r>
    <w:r w:rsidRPr="006D3178">
      <w:instrText>slutlig</w:instrText>
    </w:r>
    <w:r w:rsidRPr="006D3178">
      <w:fldChar w:fldCharType="end"/>
    </w:r>
    <w:r w:rsidRPr="006D3178">
      <w:instrText xml:space="preserve"> = "preliminär" " (preliminärt)" "" </w:instrText>
    </w:r>
    <w:r w:rsidRPr="006D3178">
      <w:fldChar w:fldCharType="end"/>
    </w:r>
    <w:r w:rsidRPr="006D3178">
      <w:tab/>
    </w:r>
  </w:p>
  <w:p w:rsidR="00DB4422" w:rsidRPr="006D3178" w:rsidRDefault="00DB442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D3178">
      <w:rPr>
        <w:sz w:val="12"/>
      </w:rPr>
      <w:tab/>
    </w:r>
  </w:p>
  <w:p w:rsidR="00DB4422" w:rsidRPr="006D3178" w:rsidRDefault="00DB44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4422" w:rsidRPr="006D3178" w:rsidRDefault="006D317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6D317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4422" w:rsidRPr="006D3178" w:rsidRDefault="00DB4422">
    <w:pPr>
      <w:pStyle w:val="Dokumentrubrik"/>
      <w:spacing w:after="360"/>
    </w:pPr>
    <w:r w:rsidRPr="006D3178">
      <w:fldChar w:fldCharType="begin" w:fldLock="1"/>
    </w:r>
    <w:r w:rsidRPr="006D3178">
      <w:instrText xml:space="preserve"> if </w:instrText>
    </w:r>
    <w:r w:rsidRPr="006D3178">
      <w:fldChar w:fldCharType="begin" w:fldLock="1"/>
    </w:r>
    <w:r w:rsidRPr="006D3178">
      <w:instrText xml:space="preserve"> DOCPROPERTY  Status </w:instrText>
    </w:r>
    <w:r w:rsidRPr="006D3178">
      <w:fldChar w:fldCharType="separate"/>
    </w:r>
    <w:r w:rsidRPr="006D3178">
      <w:instrText>slutlig</w:instrText>
    </w:r>
    <w:r w:rsidRPr="006D3178">
      <w:fldChar w:fldCharType="end"/>
    </w:r>
    <w:r w:rsidRPr="006D3178">
      <w:instrText xml:space="preserve"> = "preliminär" "Preliminär t" "T" </w:instrText>
    </w:r>
    <w:r w:rsidRPr="006D3178">
      <w:fldChar w:fldCharType="separate"/>
    </w:r>
    <w:r w:rsidR="006D3178" w:rsidRPr="006D3178">
      <w:rPr>
        <w:noProof/>
      </w:rPr>
      <w:t>T</w:t>
    </w:r>
    <w:r w:rsidRPr="006D3178">
      <w:fldChar w:fldCharType="end"/>
    </w:r>
    <w:r w:rsidRPr="006D3178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782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C43C7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D31FA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B92B3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6D4E8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564A1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171B5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BF1F5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FC24B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05096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8673066">
    <w:abstractNumId w:val="8"/>
  </w:num>
  <w:num w:numId="2" w16cid:durableId="922909877">
    <w:abstractNumId w:val="5"/>
  </w:num>
  <w:num w:numId="3" w16cid:durableId="182287775">
    <w:abstractNumId w:val="2"/>
  </w:num>
  <w:num w:numId="4" w16cid:durableId="84809970">
    <w:abstractNumId w:val="10"/>
  </w:num>
  <w:num w:numId="5" w16cid:durableId="944773614">
    <w:abstractNumId w:val="6"/>
  </w:num>
  <w:num w:numId="6" w16cid:durableId="36780101">
    <w:abstractNumId w:val="0"/>
  </w:num>
  <w:num w:numId="7" w16cid:durableId="2088840270">
    <w:abstractNumId w:val="3"/>
  </w:num>
  <w:num w:numId="8" w16cid:durableId="1543208482">
    <w:abstractNumId w:val="7"/>
  </w:num>
  <w:num w:numId="9" w16cid:durableId="658728182">
    <w:abstractNumId w:val="9"/>
  </w:num>
  <w:num w:numId="10" w16cid:durableId="262492534">
    <w:abstractNumId w:val="1"/>
  </w:num>
  <w:num w:numId="11" w16cid:durableId="168227390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25F66"/>
    <w:rsid w:val="006D3178"/>
    <w:rsid w:val="00D25F66"/>
    <w:rsid w:val="00DB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96F46C4-986E-495F-9354-FA384827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661</Words>
  <Characters>3112</Characters>
  <Application>Microsoft Office Word</Application>
  <DocSecurity>4</DocSecurity>
  <Lines>778</Lines>
  <Paragraphs>377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/>
  <cp:lastModifiedBy>Lars Brink</cp:lastModifiedBy>
  <cp:revision>2</cp:revision>
  <cp:lastPrinted>2012-04-10T14:25:00Z</cp:lastPrinted>
  <dcterms:created xsi:type="dcterms:W3CDTF">2025-12-17T21:25:00Z</dcterms:created>
  <dcterms:modified xsi:type="dcterms:W3CDTF">2025-12-17T21:25:00Z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11 april 2012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2012-04-11</vt:lpwstr>
  </property>
  <property fmtid="{D5CDD505-2E9C-101B-9397-08002B2CF9AE}" pid="6" name="DocumentYear">
    <vt:lpwstr>2011/12</vt:lpwstr>
  </property>
</Properties>
</file>