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1A4877">
              <w:rPr>
                <w:b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624A60">
              <w:t>10</w:t>
            </w:r>
            <w:r w:rsidR="00520D71">
              <w:t>-</w:t>
            </w:r>
            <w:r w:rsidR="001A4877">
              <w:t>1</w:t>
            </w:r>
            <w:r w:rsidR="00D7719E">
              <w:t>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D7719E">
            <w:r>
              <w:t>10:00</w:t>
            </w:r>
            <w:r w:rsidR="00FA543D">
              <w:t>–</w:t>
            </w:r>
            <w:r w:rsidR="00F43A1D">
              <w:t>11:35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7719E" w:rsidTr="0001177E">
        <w:tc>
          <w:tcPr>
            <w:tcW w:w="567" w:type="dxa"/>
          </w:tcPr>
          <w:p w:rsidR="00D7719E" w:rsidRPr="003B4DE8" w:rsidRDefault="00D7719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7719E" w:rsidRDefault="00D771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Skolverket</w:t>
            </w:r>
          </w:p>
          <w:p w:rsidR="00D7719E" w:rsidRDefault="00D7719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7719E" w:rsidRPr="00D7719E" w:rsidRDefault="00D7719E">
            <w:pPr>
              <w:tabs>
                <w:tab w:val="left" w:pos="1701"/>
              </w:tabs>
              <w:rPr>
                <w:snapToGrid w:val="0"/>
              </w:rPr>
            </w:pPr>
            <w:r w:rsidRPr="00D7719E">
              <w:rPr>
                <w:snapToGrid w:val="0"/>
              </w:rPr>
              <w:t>Generaldirektören Peter Fredriksson informerade om Skolverkets verksamhet och om aktuella frågor</w:t>
            </w:r>
            <w:r w:rsidR="0031605B">
              <w:rPr>
                <w:snapToGrid w:val="0"/>
              </w:rPr>
              <w:t>.</w:t>
            </w:r>
          </w:p>
          <w:p w:rsidR="00D7719E" w:rsidRDefault="00D771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1A4877">
              <w:rPr>
                <w:snapToGrid w:val="0"/>
              </w:rPr>
              <w:t>2</w:t>
            </w:r>
            <w:r w:rsidR="00191FCC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A4877" w:rsidTr="0001177E">
        <w:tc>
          <w:tcPr>
            <w:tcW w:w="567" w:type="dxa"/>
          </w:tcPr>
          <w:p w:rsidR="001A4877" w:rsidRPr="003B4DE8" w:rsidRDefault="001A48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A4877" w:rsidRDefault="001A48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1A4877" w:rsidRDefault="001A487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A4877" w:rsidRDefault="001A4877" w:rsidP="001A48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enligt bilaga 2.</w:t>
            </w:r>
          </w:p>
          <w:p w:rsidR="001A4877" w:rsidRDefault="001A487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A4877" w:rsidTr="0001177E">
        <w:tc>
          <w:tcPr>
            <w:tcW w:w="567" w:type="dxa"/>
          </w:tcPr>
          <w:p w:rsidR="001A4877" w:rsidRPr="003B4DE8" w:rsidRDefault="001A48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A4877" w:rsidRDefault="001A4877" w:rsidP="001A487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1A4877" w:rsidRDefault="001A4877" w:rsidP="001A487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A4877" w:rsidRDefault="001A4877" w:rsidP="001A48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bilaga 3.</w:t>
            </w:r>
          </w:p>
          <w:p w:rsidR="001A4877" w:rsidRDefault="001A487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4DA5" w:rsidTr="0001177E">
        <w:tc>
          <w:tcPr>
            <w:tcW w:w="567" w:type="dxa"/>
          </w:tcPr>
          <w:p w:rsidR="00FD4DA5" w:rsidRPr="003B4DE8" w:rsidRDefault="00FD4DA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4DA5" w:rsidRDefault="00FD4DA5" w:rsidP="00FD4DA5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genomförande av Agenda 2030</w:t>
            </w:r>
          </w:p>
          <w:p w:rsidR="00FD4DA5" w:rsidRDefault="00FD4DA5" w:rsidP="00FD4DA5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FD4DA5" w:rsidRPr="002D49E0" w:rsidRDefault="00FD4DA5" w:rsidP="00FD4DA5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D49E0">
              <w:rPr>
                <w:szCs w:val="26"/>
              </w:rPr>
              <w:t xml:space="preserve">Utskottet behandlade fråga om yttrande till finansutskottet över </w:t>
            </w:r>
            <w:r>
              <w:rPr>
                <w:szCs w:val="26"/>
              </w:rPr>
              <w:t>skrivelse 2021/22:247</w:t>
            </w:r>
            <w:r w:rsidRPr="002D49E0">
              <w:rPr>
                <w:szCs w:val="26"/>
              </w:rPr>
              <w:t xml:space="preserve"> och motioner.</w:t>
            </w:r>
          </w:p>
          <w:p w:rsidR="00FD4DA5" w:rsidRPr="002D49E0" w:rsidRDefault="00FD4DA5" w:rsidP="00FD4DA5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FD4DA5" w:rsidRDefault="00FD4DA5" w:rsidP="00FD4DA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F43A1D" w:rsidRDefault="00F43A1D" w:rsidP="00FD4DA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F43A1D" w:rsidRPr="002D49E0" w:rsidRDefault="00F43A1D" w:rsidP="00FD4DA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Paragrafen förklarades omedelbart justerad.</w:t>
            </w:r>
          </w:p>
          <w:p w:rsidR="00FD4DA5" w:rsidRDefault="00FD4DA5" w:rsidP="001A487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D7719E" w:rsidP="003B4DE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om utskottets EU-arbete</w:t>
            </w:r>
          </w:p>
          <w:p w:rsidR="00624A60" w:rsidRDefault="00624A6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A4877" w:rsidRDefault="00D7719E" w:rsidP="00624A6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Utskottskansliet informerade om utskottets EU-arbete.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D7719E">
              <w:rPr>
                <w:szCs w:val="24"/>
              </w:rPr>
              <w:t>tisdagen den 18</w:t>
            </w:r>
            <w:r w:rsidR="001A4877">
              <w:rPr>
                <w:szCs w:val="24"/>
              </w:rPr>
              <w:t xml:space="preserve"> oktober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</w:t>
            </w:r>
            <w:r w:rsidR="00624A60">
              <w:rPr>
                <w:szCs w:val="24"/>
              </w:rPr>
              <w:t xml:space="preserve"> </w:t>
            </w:r>
            <w:r w:rsidR="001A4877">
              <w:rPr>
                <w:szCs w:val="24"/>
              </w:rPr>
              <w:t>1</w:t>
            </w:r>
            <w:r w:rsidR="00D7719E">
              <w:rPr>
                <w:szCs w:val="24"/>
              </w:rPr>
              <w:t>1</w:t>
            </w:r>
            <w:r w:rsidR="001A4877">
              <w:rPr>
                <w:szCs w:val="24"/>
              </w:rPr>
              <w:t>:00</w:t>
            </w:r>
            <w:r>
              <w:rPr>
                <w:szCs w:val="24"/>
              </w:rPr>
              <w:t>.</w:t>
            </w:r>
          </w:p>
          <w:p w:rsidR="00624A60" w:rsidRDefault="00624A60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24A60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>Justeras</w:t>
            </w:r>
            <w:r w:rsidR="00D7719E">
              <w:t xml:space="preserve"> tisdagen den 18 oktober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24A60" w:rsidP="00743EFE">
            <w:pPr>
              <w:tabs>
                <w:tab w:val="left" w:pos="1701"/>
              </w:tabs>
            </w:pPr>
            <w:r>
              <w:t>Fredrik Malm</w:t>
            </w:r>
          </w:p>
          <w:p w:rsidR="00CB5D18" w:rsidRDefault="00CB5D18" w:rsidP="00743EFE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lastRenderedPageBreak/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7C1E05" w:rsidTr="0013107A">
        <w:tc>
          <w:tcPr>
            <w:tcW w:w="3686" w:type="dxa"/>
            <w:gridSpan w:val="3"/>
          </w:tcPr>
          <w:p w:rsidR="007C1E05" w:rsidRDefault="007C1E05" w:rsidP="00D73272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:rsidR="007C1E05" w:rsidRPr="0013107A" w:rsidRDefault="007C1E05" w:rsidP="00D73272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:rsidR="007C1E05" w:rsidRDefault="007C1E05" w:rsidP="00D73272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7C1E05" w:rsidRPr="00DB43E0" w:rsidRDefault="007C1E05" w:rsidP="00D73272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7C1E05" w:rsidRPr="00310016" w:rsidRDefault="007C1E05" w:rsidP="00D73272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1A4877">
              <w:t>3</w:t>
            </w:r>
          </w:p>
        </w:tc>
      </w:tr>
      <w:tr w:rsidR="007C1E05" w:rsidTr="0013107A">
        <w:tc>
          <w:tcPr>
            <w:tcW w:w="3686" w:type="dxa"/>
            <w:gridSpan w:val="3"/>
          </w:tcPr>
          <w:p w:rsidR="007C1E05" w:rsidRDefault="007C1E05" w:rsidP="00D73272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:rsidR="007C1E05" w:rsidRPr="00310016" w:rsidRDefault="007C1E05" w:rsidP="00D73272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:rsidR="007C1E05" w:rsidRDefault="007C1E05" w:rsidP="00D73272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7C1E05" w:rsidTr="00D73272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43A1D">
              <w:rPr>
                <w:sz w:val="22"/>
              </w:rPr>
              <w:t xml:space="preserve"> </w:t>
            </w:r>
            <w:proofErr w:type="gramStart"/>
            <w:r w:rsidR="00F43A1D">
              <w:rPr>
                <w:sz w:val="22"/>
              </w:rPr>
              <w:t>1-5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F43A1D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C1E0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E05" w:rsidRDefault="007C1E05" w:rsidP="00D732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RPr="00001172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00117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00117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00117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00117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00117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00117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00117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00117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00117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00117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00117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RPr="00EC27A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RPr="00EC27A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RPr="00EC27A5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EC27A5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:rsidR="00F43A1D" w:rsidRPr="003D41A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RPr="009E1FCA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3A1D" w:rsidRPr="009E1FCA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9E1FCA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3A1D" w:rsidRPr="00402D5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3A1D" w:rsidRPr="00402D5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402D5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E83E1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E83E1F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E83E1F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:rsidR="00F43A1D" w:rsidRPr="00C145F4" w:rsidRDefault="00F43A1D" w:rsidP="00F43A1D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3A1D" w:rsidTr="00D73272">
        <w:trPr>
          <w:trHeight w:val="263"/>
        </w:trPr>
        <w:tc>
          <w:tcPr>
            <w:tcW w:w="3614" w:type="dxa"/>
          </w:tcPr>
          <w:p w:rsidR="00F43A1D" w:rsidRPr="003D41A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F43A1D" w:rsidTr="00D73272">
        <w:trPr>
          <w:trHeight w:val="262"/>
        </w:trPr>
        <w:tc>
          <w:tcPr>
            <w:tcW w:w="3614" w:type="dxa"/>
          </w:tcPr>
          <w:p w:rsidR="00F43A1D" w:rsidRPr="003D41A2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F43A1D" w:rsidRDefault="00F43A1D" w:rsidP="00F43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7C1E05" w:rsidRDefault="007C1E05" w:rsidP="002863B2">
      <w:pPr>
        <w:widowControl/>
      </w:pPr>
      <w:bookmarkStart w:id="0" w:name="_GoBack"/>
      <w:bookmarkEnd w:id="0"/>
    </w:p>
    <w:sectPr w:rsidR="007C1E0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AF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91FCC"/>
    <w:rsid w:val="001A287E"/>
    <w:rsid w:val="001A4877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63B2"/>
    <w:rsid w:val="002871AD"/>
    <w:rsid w:val="002A3434"/>
    <w:rsid w:val="002D5CD8"/>
    <w:rsid w:val="002E426A"/>
    <w:rsid w:val="002E7435"/>
    <w:rsid w:val="002E7751"/>
    <w:rsid w:val="002F31F6"/>
    <w:rsid w:val="002F53A6"/>
    <w:rsid w:val="00303E1D"/>
    <w:rsid w:val="00310016"/>
    <w:rsid w:val="003125C1"/>
    <w:rsid w:val="00313972"/>
    <w:rsid w:val="0031605B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94951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24A60"/>
    <w:rsid w:val="00637376"/>
    <w:rsid w:val="00645F67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43EFE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C62AF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D5CBD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877D6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B5D18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719E"/>
    <w:rsid w:val="00D817DA"/>
    <w:rsid w:val="00D81F84"/>
    <w:rsid w:val="00D85D67"/>
    <w:rsid w:val="00DA2684"/>
    <w:rsid w:val="00DB3406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83E1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3A1D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D4DA5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FFE35-9C92-4AB5-86F0-B7BE59C8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191FC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91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Protokollsmall-2022-23</Template>
  <TotalTime>1</TotalTime>
  <Pages>4</Pages>
  <Words>347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2022-10-13T12:29:00Z</cp:lastPrinted>
  <dcterms:created xsi:type="dcterms:W3CDTF">2022-10-18T12:26:00Z</dcterms:created>
  <dcterms:modified xsi:type="dcterms:W3CDTF">2022-10-18T12:27:00Z</dcterms:modified>
</cp:coreProperties>
</file>