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E9F627204DF48259861A92C89843AA0"/>
        </w:placeholder>
        <w:text/>
      </w:sdtPr>
      <w:sdtEndPr/>
      <w:sdtContent>
        <w:p w:rsidRPr="009B062B" w:rsidR="00AF30DD" w:rsidP="00EA4C2C" w:rsidRDefault="00AF30DD" w14:paraId="0B98E07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09e0f9d-5550-4df3-afdf-f73a8f00b6f1"/>
        <w:id w:val="1036385238"/>
        <w:lock w:val="sdtLocked"/>
      </w:sdtPr>
      <w:sdtEndPr/>
      <w:sdtContent>
        <w:p w:rsidR="00950589" w:rsidRDefault="00C17316" w14:paraId="0B98E07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ta bort kravet på detaljplan vid byggnation av max fem hus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FB054F42BD04C54B1F87BA980B9AE8B"/>
        </w:placeholder>
        <w:text/>
      </w:sdtPr>
      <w:sdtEndPr/>
      <w:sdtContent>
        <w:p w:rsidRPr="009B062B" w:rsidR="006D79C9" w:rsidP="00333E95" w:rsidRDefault="006D79C9" w14:paraId="0B98E078" w14:textId="77777777">
          <w:pPr>
            <w:pStyle w:val="Rubrik1"/>
          </w:pPr>
          <w:r>
            <w:t>Motivering</w:t>
          </w:r>
        </w:p>
      </w:sdtContent>
    </w:sdt>
    <w:p w:rsidRPr="00760336" w:rsidR="00760336" w:rsidP="00DF1C8F" w:rsidRDefault="00760336" w14:paraId="0B98E079" w14:textId="77777777">
      <w:pPr>
        <w:pStyle w:val="Normalutanindragellerluft"/>
      </w:pPr>
      <w:r w:rsidRPr="00760336">
        <w:t>Att göra en detaljplan är både en tidsödande åtgärd men också en kostnadsfråga. Ofta får de som ska bygga stå för själva kostnaden medan kommunen ofta gör detalj</w:t>
      </w:r>
      <w:bookmarkStart w:name="_GoBack" w:id="1"/>
      <w:bookmarkEnd w:id="1"/>
      <w:r w:rsidRPr="00760336">
        <w:t>planen. Det är fullt förståeligt att detaljplaner kan behövas då marken gränsar eller påverkar grannar på något sätt. Men när det gäller byggnation på landsbygden där få berörs och det i huvudsak är markägaren och exploatören som berörs så kan detta ifrågasättas om en detaljplan verkligen behövs för området.</w:t>
      </w:r>
    </w:p>
    <w:p w:rsidR="00760336" w:rsidP="00760336" w:rsidRDefault="00760336" w14:paraId="0B98E07A" w14:textId="77777777">
      <w:r w:rsidRPr="00760336">
        <w:t>För att underlätta för nybyggnation på landsbygden så bör Sverige se över möjligheten att ta bort kravet på detaljplaner vid byggnation upp till fem fastigheter.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948E0E9B0D14B9EA83A891743E9AB10"/>
        </w:placeholder>
      </w:sdtPr>
      <w:sdtEndPr>
        <w:rPr>
          <w:i w:val="0"/>
          <w:noProof w:val="0"/>
        </w:rPr>
      </w:sdtEndPr>
      <w:sdtContent>
        <w:p w:rsidR="00133F83" w:rsidP="00133F83" w:rsidRDefault="00133F83" w14:paraId="0B98E07B" w14:textId="77777777"/>
        <w:p w:rsidRPr="008E0FE2" w:rsidR="004801AC" w:rsidP="00133F83" w:rsidRDefault="00064DDF" w14:paraId="0B98E07C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82E40" w14:paraId="7C97CB29" w14:textId="77777777">
        <w:trPr>
          <w:cantSplit/>
        </w:trPr>
        <w:tc>
          <w:tcPr>
            <w:tcW w:w="50" w:type="pct"/>
            <w:vAlign w:val="bottom"/>
          </w:tcPr>
          <w:p w:rsidR="00082E40" w:rsidRDefault="000E4070" w14:paraId="160E52B6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082E40" w:rsidRDefault="00082E40" w14:paraId="3E87D8DF" w14:textId="77777777">
            <w:pPr>
              <w:pStyle w:val="Underskrifter"/>
            </w:pPr>
          </w:p>
        </w:tc>
      </w:tr>
    </w:tbl>
    <w:p w:rsidR="00052910" w:rsidRDefault="00052910" w14:paraId="0B98E080" w14:textId="77777777"/>
    <w:sectPr w:rsidR="0005291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8E082" w14:textId="77777777" w:rsidR="004F0C87" w:rsidRDefault="004F0C87" w:rsidP="000C1CAD">
      <w:pPr>
        <w:spacing w:line="240" w:lineRule="auto"/>
      </w:pPr>
      <w:r>
        <w:separator/>
      </w:r>
    </w:p>
  </w:endnote>
  <w:endnote w:type="continuationSeparator" w:id="0">
    <w:p w14:paraId="0B98E083" w14:textId="77777777" w:rsidR="004F0C87" w:rsidRDefault="004F0C8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8E08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8E08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8E091" w14:textId="77777777" w:rsidR="00262EA3" w:rsidRPr="00133F83" w:rsidRDefault="00262EA3" w:rsidP="00133F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8E080" w14:textId="77777777" w:rsidR="004F0C87" w:rsidRDefault="004F0C87" w:rsidP="000C1CAD">
      <w:pPr>
        <w:spacing w:line="240" w:lineRule="auto"/>
      </w:pPr>
      <w:r>
        <w:separator/>
      </w:r>
    </w:p>
  </w:footnote>
  <w:footnote w:type="continuationSeparator" w:id="0">
    <w:p w14:paraId="0B98E081" w14:textId="77777777" w:rsidR="004F0C87" w:rsidRDefault="004F0C8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8E08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98E092" wp14:editId="0B98E09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98E096" w14:textId="77777777" w:rsidR="00262EA3" w:rsidRDefault="00064DD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792E089497646E6B692CD94EA3C6EA3"/>
                              </w:placeholder>
                              <w:text/>
                            </w:sdtPr>
                            <w:sdtEndPr/>
                            <w:sdtContent>
                              <w:r w:rsidR="0076033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04BD26C53AB47F3934AF9C719A6B63B"/>
                              </w:placeholder>
                              <w:text/>
                            </w:sdtPr>
                            <w:sdtEndPr/>
                            <w:sdtContent>
                              <w:r w:rsidR="00760336">
                                <w:t>2609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8E09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B98E096" w14:textId="77777777" w:rsidR="00262EA3" w:rsidRDefault="00064DD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792E089497646E6B692CD94EA3C6EA3"/>
                        </w:placeholder>
                        <w:text/>
                      </w:sdtPr>
                      <w:sdtEndPr/>
                      <w:sdtContent>
                        <w:r w:rsidR="0076033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04BD26C53AB47F3934AF9C719A6B63B"/>
                        </w:placeholder>
                        <w:text/>
                      </w:sdtPr>
                      <w:sdtEndPr/>
                      <w:sdtContent>
                        <w:r w:rsidR="00760336">
                          <w:t>2609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B98E08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8E086" w14:textId="77777777" w:rsidR="00262EA3" w:rsidRDefault="00262EA3" w:rsidP="008563AC">
    <w:pPr>
      <w:jc w:val="right"/>
    </w:pPr>
  </w:p>
  <w:p w14:paraId="0B98E08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8E08A" w14:textId="77777777" w:rsidR="00262EA3" w:rsidRDefault="00064DD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B98E094" wp14:editId="0B98E09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B98E08B" w14:textId="77777777" w:rsidR="00262EA3" w:rsidRDefault="00064DD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9710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6033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60336">
          <w:t>2609</w:t>
        </w:r>
      </w:sdtContent>
    </w:sdt>
  </w:p>
  <w:p w14:paraId="0B98E08C" w14:textId="77777777" w:rsidR="00262EA3" w:rsidRPr="008227B3" w:rsidRDefault="00064DD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B98E08D" w14:textId="77777777" w:rsidR="00262EA3" w:rsidRPr="008227B3" w:rsidRDefault="00064DD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97102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97102">
          <w:t>:1922</w:t>
        </w:r>
      </w:sdtContent>
    </w:sdt>
  </w:p>
  <w:p w14:paraId="0B98E08E" w14:textId="77777777" w:rsidR="00262EA3" w:rsidRDefault="00064DD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97102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B98E08F" w14:textId="77777777" w:rsidR="00262EA3" w:rsidRDefault="00760336" w:rsidP="00283E0F">
        <w:pPr>
          <w:pStyle w:val="FSHRub2"/>
        </w:pPr>
        <w:r>
          <w:t>Ta bort kravet på detaljplan för ett fåtal hus på landsbygden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B98E09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76033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910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4DDF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2E40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070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3F83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01E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0C87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336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10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589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316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C8F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4C2C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98E075"/>
  <w15:chartTrackingRefBased/>
  <w15:docId w15:val="{E8B0F7BE-8A5D-4284-A302-64AD7DD7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9F627204DF48259861A92C89843A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41F93-CB10-4221-B96F-2F79E64441BE}"/>
      </w:docPartPr>
      <w:docPartBody>
        <w:p w:rsidR="007C7A12" w:rsidRDefault="000D29BE">
          <w:pPr>
            <w:pStyle w:val="8E9F627204DF48259861A92C89843AA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FB054F42BD04C54B1F87BA980B9AE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3D4C7D-7331-43A0-AF04-4D929F59914B}"/>
      </w:docPartPr>
      <w:docPartBody>
        <w:p w:rsidR="007C7A12" w:rsidRDefault="000D29BE">
          <w:pPr>
            <w:pStyle w:val="6FB054F42BD04C54B1F87BA980B9AE8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792E089497646E6B692CD94EA3C6E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6445C6-754B-48B3-80C9-C613F9A1A5F7}"/>
      </w:docPartPr>
      <w:docPartBody>
        <w:p w:rsidR="007C7A12" w:rsidRDefault="000D29BE">
          <w:pPr>
            <w:pStyle w:val="7792E089497646E6B692CD94EA3C6E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04BD26C53AB47F3934AF9C719A6B6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FF2478-241A-4089-8ED5-D6448D172166}"/>
      </w:docPartPr>
      <w:docPartBody>
        <w:p w:rsidR="007C7A12" w:rsidRDefault="000D29BE">
          <w:pPr>
            <w:pStyle w:val="204BD26C53AB47F3934AF9C719A6B63B"/>
          </w:pPr>
          <w:r>
            <w:t xml:space="preserve"> </w:t>
          </w:r>
        </w:p>
      </w:docPartBody>
    </w:docPart>
    <w:docPart>
      <w:docPartPr>
        <w:name w:val="E948E0E9B0D14B9EA83A891743E9AB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1013B7-2253-48F0-A83A-93185C1E6EE9}"/>
      </w:docPartPr>
      <w:docPartBody>
        <w:p w:rsidR="00840B1D" w:rsidRDefault="00840B1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BE"/>
    <w:rsid w:val="000D29BE"/>
    <w:rsid w:val="007C7A12"/>
    <w:rsid w:val="0084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E9F627204DF48259861A92C89843AA0">
    <w:name w:val="8E9F627204DF48259861A92C89843AA0"/>
  </w:style>
  <w:style w:type="paragraph" w:customStyle="1" w:styleId="90DC9CA5009F4269A0D57BC26F927DFB">
    <w:name w:val="90DC9CA5009F4269A0D57BC26F927DF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5269C74F15B43E2ACA3605709FFCD06">
    <w:name w:val="65269C74F15B43E2ACA3605709FFCD06"/>
  </w:style>
  <w:style w:type="paragraph" w:customStyle="1" w:styleId="6FB054F42BD04C54B1F87BA980B9AE8B">
    <w:name w:val="6FB054F42BD04C54B1F87BA980B9AE8B"/>
  </w:style>
  <w:style w:type="paragraph" w:customStyle="1" w:styleId="EDB0383B7C0E42A18472E53071D074E2">
    <w:name w:val="EDB0383B7C0E42A18472E53071D074E2"/>
  </w:style>
  <w:style w:type="paragraph" w:customStyle="1" w:styleId="7192D6E441364F168059AD20982AA776">
    <w:name w:val="7192D6E441364F168059AD20982AA776"/>
  </w:style>
  <w:style w:type="paragraph" w:customStyle="1" w:styleId="7792E089497646E6B692CD94EA3C6EA3">
    <w:name w:val="7792E089497646E6B692CD94EA3C6EA3"/>
  </w:style>
  <w:style w:type="paragraph" w:customStyle="1" w:styleId="204BD26C53AB47F3934AF9C719A6B63B">
    <w:name w:val="204BD26C53AB47F3934AF9C719A6B6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26E3CE-0A13-4189-90F7-C10D3A11E310}"/>
</file>

<file path=customXml/itemProps2.xml><?xml version="1.0" encoding="utf-8"?>
<ds:datastoreItem xmlns:ds="http://schemas.openxmlformats.org/officeDocument/2006/customXml" ds:itemID="{4F435440-3ABC-4CBD-A391-C3FC2A9E6116}"/>
</file>

<file path=customXml/itemProps3.xml><?xml version="1.0" encoding="utf-8"?>
<ds:datastoreItem xmlns:ds="http://schemas.openxmlformats.org/officeDocument/2006/customXml" ds:itemID="{E3FF993B-4CDC-43FE-80E5-371CAE5B96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746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