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30C9A" w:rsidRDefault="006E04A4">
      <w:pPr>
        <w:pStyle w:val="Dokumentbeteckning"/>
      </w:pPr>
      <w:r w:rsidRPr="00E30C9A">
        <w:fldChar w:fldCharType="begin" w:fldLock="1"/>
      </w:r>
      <w:r w:rsidRPr="00E30C9A">
        <w:instrText xml:space="preserve"> DOCPROPERTY "DocumentYear" </w:instrText>
      </w:r>
      <w:r w:rsidRPr="00E30C9A">
        <w:fldChar w:fldCharType="separate"/>
      </w:r>
      <w:r w:rsidR="009D006A" w:rsidRPr="00E30C9A">
        <w:t>2007/08</w:t>
      </w:r>
      <w:r w:rsidRPr="00E30C9A">
        <w:fldChar w:fldCharType="end"/>
      </w:r>
      <w:r w:rsidRPr="00E30C9A">
        <w:t>:</w:t>
      </w:r>
      <w:r w:rsidRPr="00E30C9A">
        <w:fldChar w:fldCharType="begin" w:fldLock="1"/>
      </w:r>
      <w:r w:rsidRPr="00E30C9A">
        <w:instrText xml:space="preserve"> DOCPROPERTY "DocumentNumber" </w:instrText>
      </w:r>
      <w:r w:rsidRPr="00E30C9A">
        <w:fldChar w:fldCharType="separate"/>
      </w:r>
      <w:r w:rsidR="009D006A" w:rsidRPr="00E30C9A">
        <w:t>33</w:t>
      </w:r>
      <w:r w:rsidRPr="00E30C9A">
        <w:fldChar w:fldCharType="end"/>
      </w:r>
    </w:p>
    <w:p w:rsidR="006E04A4" w:rsidRPr="00E30C9A" w:rsidRDefault="006E04A4">
      <w:pPr>
        <w:pStyle w:val="Datum"/>
        <w:outlineLvl w:val="0"/>
      </w:pPr>
      <w:r w:rsidRPr="00E30C9A">
        <w:fldChar w:fldCharType="begin" w:fldLock="1"/>
      </w:r>
      <w:r w:rsidRPr="00E30C9A">
        <w:instrText xml:space="preserve"> DOCPROPERTY "DocumentDate" </w:instrText>
      </w:r>
      <w:r w:rsidRPr="00E30C9A">
        <w:fldChar w:fldCharType="separate"/>
      </w:r>
      <w:r w:rsidR="009D006A" w:rsidRPr="00E30C9A">
        <w:t>Torsdagen den 29 november 2007</w:t>
      </w:r>
      <w:r w:rsidRPr="00E30C9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30C9A" w:rsidTr="00D30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30C9A" w:rsidRDefault="00A75FEC">
            <w:pPr>
              <w:pStyle w:val="Plenum"/>
              <w:tabs>
                <w:tab w:val="clear" w:pos="1418"/>
              </w:tabs>
            </w:pPr>
            <w:r w:rsidRPr="00E30C9A">
              <w:t>Kl.</w:t>
            </w:r>
          </w:p>
        </w:tc>
        <w:tc>
          <w:tcPr>
            <w:tcW w:w="851" w:type="dxa"/>
          </w:tcPr>
          <w:p w:rsidR="006E04A4" w:rsidRPr="00E30C9A" w:rsidRDefault="00A75FE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30C9A">
              <w:t>12.00</w:t>
            </w:r>
          </w:p>
        </w:tc>
        <w:tc>
          <w:tcPr>
            <w:tcW w:w="397" w:type="dxa"/>
          </w:tcPr>
          <w:p w:rsidR="006E04A4" w:rsidRPr="00E30C9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30C9A" w:rsidRDefault="00A75FEC">
            <w:pPr>
              <w:pStyle w:val="Plenum"/>
              <w:tabs>
                <w:tab w:val="clear" w:pos="1418"/>
              </w:tabs>
              <w:ind w:right="1"/>
            </w:pPr>
            <w:r w:rsidRPr="00E30C9A">
              <w:t>Arbetsplenum</w:t>
            </w:r>
          </w:p>
        </w:tc>
      </w:tr>
      <w:tr w:rsidR="00A75FEC" w:rsidRPr="00E30C9A" w:rsidTr="00D30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75FEC" w:rsidRPr="00E30C9A" w:rsidRDefault="00A75FE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75FEC" w:rsidRPr="00E30C9A" w:rsidRDefault="00A75FEC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A75FEC" w:rsidRPr="00E30C9A" w:rsidRDefault="00A75FE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75FEC" w:rsidRPr="00E30C9A" w:rsidRDefault="00A75FEC">
            <w:pPr>
              <w:pStyle w:val="Plenum"/>
              <w:tabs>
                <w:tab w:val="clear" w:pos="1418"/>
              </w:tabs>
              <w:ind w:right="1"/>
            </w:pPr>
            <w:r w:rsidRPr="00E30C9A">
              <w:t>Votering</w:t>
            </w:r>
            <w:r w:rsidR="00F40578" w:rsidRPr="00E30C9A">
              <w:t xml:space="preserve"> efter debattens slut</w:t>
            </w:r>
            <w:r w:rsidR="006240CC" w:rsidRPr="00E30C9A">
              <w:t xml:space="preserve"> ca kl. 12.00</w:t>
            </w:r>
          </w:p>
        </w:tc>
      </w:tr>
      <w:tr w:rsidR="00A75FEC" w:rsidRPr="00E30C9A" w:rsidTr="00D30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A75FEC" w:rsidRPr="00E30C9A" w:rsidRDefault="00A75FE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A75FEC" w:rsidRPr="00E30C9A" w:rsidRDefault="00A75FEC">
            <w:pPr>
              <w:pStyle w:val="Plenum"/>
              <w:tabs>
                <w:tab w:val="clear" w:pos="1418"/>
              </w:tabs>
              <w:jc w:val="right"/>
            </w:pPr>
            <w:r w:rsidRPr="00E30C9A">
              <w:t>14.00</w:t>
            </w:r>
          </w:p>
        </w:tc>
        <w:tc>
          <w:tcPr>
            <w:tcW w:w="397" w:type="dxa"/>
          </w:tcPr>
          <w:p w:rsidR="00A75FEC" w:rsidRPr="00E30C9A" w:rsidRDefault="00A75FE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A75FEC" w:rsidRPr="00E30C9A" w:rsidRDefault="00A75FEC">
            <w:pPr>
              <w:pStyle w:val="Plenum"/>
              <w:tabs>
                <w:tab w:val="clear" w:pos="1418"/>
              </w:tabs>
              <w:ind w:right="1"/>
            </w:pPr>
            <w:r w:rsidRPr="00E30C9A">
              <w:t>Frågestund</w:t>
            </w:r>
          </w:p>
        </w:tc>
      </w:tr>
    </w:tbl>
    <w:p w:rsidR="006E04A4" w:rsidRPr="00E30C9A" w:rsidRDefault="006E04A4">
      <w:pPr>
        <w:pStyle w:val="StreckLngt"/>
      </w:pPr>
      <w:r w:rsidRPr="00E30C9A">
        <w:tab/>
      </w:r>
    </w:p>
    <w:p w:rsidR="00D45AE3" w:rsidRPr="00E30C9A" w:rsidRDefault="00D45AE3" w:rsidP="00D45AE3">
      <w:pPr>
        <w:pStyle w:val="Blankrad"/>
      </w:pPr>
      <w:r w:rsidRPr="00E30C9A">
        <w:t>     </w:t>
      </w:r>
    </w:p>
    <w:p w:rsidR="00A04DF1" w:rsidRPr="00E30C9A" w:rsidRDefault="00A04DF1" w:rsidP="00CF242C">
      <w:pPr>
        <w:pStyle w:val="Blankrad"/>
      </w:pPr>
      <w:r w:rsidRPr="00E30C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DF1" w:rsidRPr="00E30C9A" w:rsidTr="00C272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DF1" w:rsidRPr="00E30C9A" w:rsidRDefault="00A04DF1" w:rsidP="00C2724D">
            <w:pPr>
              <w:pStyle w:val="HuvudrubrikFlisteNr"/>
            </w:pPr>
          </w:p>
        </w:tc>
        <w:tc>
          <w:tcPr>
            <w:tcW w:w="6237" w:type="dxa"/>
          </w:tcPr>
          <w:p w:rsidR="00A04DF1" w:rsidRPr="00E30C9A" w:rsidRDefault="00A04DF1" w:rsidP="00C2724D">
            <w:pPr>
              <w:pStyle w:val="HuvudrubrikEnsam"/>
            </w:pPr>
            <w:r w:rsidRPr="00E30C9A">
              <w:t>Justering av protokoll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pStyle w:val="HuvudrubrikKolumn3"/>
            </w:pPr>
          </w:p>
        </w:tc>
      </w:tr>
      <w:tr w:rsidR="00A04DF1" w:rsidRPr="00E30C9A" w:rsidTr="00C272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DF1" w:rsidRPr="00E30C9A" w:rsidRDefault="00A04DF1" w:rsidP="00C2724D">
            <w:pPr>
              <w:pStyle w:val="FlistaNrText"/>
            </w:pPr>
          </w:p>
        </w:tc>
        <w:tc>
          <w:tcPr>
            <w:tcW w:w="6237" w:type="dxa"/>
          </w:tcPr>
          <w:p w:rsidR="00A04DF1" w:rsidRPr="00E30C9A" w:rsidRDefault="00A04DF1" w:rsidP="00C2724D">
            <w:r w:rsidRPr="00E30C9A">
              <w:t>Protokollet från sammanträdet fredagen den 23 november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rPr>
                <w:spacing w:val="-4"/>
              </w:rPr>
            </w:pPr>
          </w:p>
        </w:tc>
      </w:tr>
    </w:tbl>
    <w:p w:rsidR="00A04DF1" w:rsidRPr="00E30C9A" w:rsidRDefault="00A04DF1" w:rsidP="00A04DF1">
      <w:pPr>
        <w:pStyle w:val="Blankrad"/>
      </w:pPr>
      <w:r w:rsidRPr="00E30C9A">
        <w:t>     </w:t>
      </w:r>
    </w:p>
    <w:p w:rsidR="00A04DF1" w:rsidRPr="00E30C9A" w:rsidRDefault="00A04DF1" w:rsidP="00A04DF1">
      <w:pPr>
        <w:pStyle w:val="Blankrad"/>
      </w:pPr>
      <w:r w:rsidRPr="00E30C9A">
        <w:t xml:space="preserve">     </w:t>
      </w:r>
    </w:p>
    <w:p w:rsidR="00A04DF1" w:rsidRPr="00E30C9A" w:rsidRDefault="00A04DF1">
      <w:pPr>
        <w:pStyle w:val="Blankrad"/>
      </w:pPr>
      <w:r w:rsidRPr="00E30C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DF1" w:rsidRPr="00E30C9A" w:rsidTr="00C272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DF1" w:rsidRPr="00E30C9A" w:rsidRDefault="00A04DF1" w:rsidP="00C2724D">
            <w:pPr>
              <w:pStyle w:val="HuvudrubrikFlisteNr"/>
            </w:pPr>
          </w:p>
        </w:tc>
        <w:tc>
          <w:tcPr>
            <w:tcW w:w="6237" w:type="dxa"/>
          </w:tcPr>
          <w:p w:rsidR="00A04DF1" w:rsidRPr="00E30C9A" w:rsidRDefault="00A75FEC" w:rsidP="00C2724D">
            <w:pPr>
              <w:pStyle w:val="HuvudrubrikEnsam"/>
            </w:pPr>
            <w:bookmarkStart w:id="1" w:name="Start_FördröjdaInterpellationer"/>
            <w:bookmarkEnd w:id="1"/>
            <w:r w:rsidRPr="00E30C9A">
              <w:t>Anmälan om fördröjda svar på interpellationer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pStyle w:val="HuvudrubrikKolumn3"/>
            </w:pPr>
          </w:p>
        </w:tc>
      </w:tr>
      <w:tr w:rsidR="00A04DF1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DF1" w:rsidRPr="00E30C9A" w:rsidRDefault="00A04DF1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C2724D">
            <w:r w:rsidRPr="00E30C9A">
              <w:t>2007/08:172 av Carina Hägg (s)</w:t>
            </w:r>
          </w:p>
          <w:p w:rsidR="00A04DF1" w:rsidRPr="00E30C9A" w:rsidRDefault="00A75FEC" w:rsidP="00C2724D">
            <w:r w:rsidRPr="00E30C9A">
              <w:t>Mäns våld mot kvinnor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C2724D">
            <w:r w:rsidRPr="00E30C9A">
              <w:t>2007/08:181 av Egon Frid (v)</w:t>
            </w:r>
          </w:p>
          <w:p w:rsidR="00A75FEC" w:rsidRPr="00E30C9A" w:rsidRDefault="00A75FEC" w:rsidP="00C2724D">
            <w:r w:rsidRPr="00E30C9A">
              <w:t>Höjda försäkringspremier vid betalningsanmärkning</w:t>
            </w:r>
          </w:p>
        </w:tc>
        <w:tc>
          <w:tcPr>
            <w:tcW w:w="2481" w:type="dxa"/>
          </w:tcPr>
          <w:p w:rsidR="00A75FEC" w:rsidRPr="00E30C9A" w:rsidRDefault="00A75FEC" w:rsidP="00C2724D">
            <w:pPr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C2724D">
            <w:r w:rsidRPr="00E30C9A">
              <w:t>2007/08:182 av Anneli Särnblad (s)</w:t>
            </w:r>
          </w:p>
          <w:p w:rsidR="00A75FEC" w:rsidRPr="00E30C9A" w:rsidRDefault="00A75FEC" w:rsidP="00C2724D">
            <w:r w:rsidRPr="00E30C9A">
              <w:t>Mångfald inom vård och omsorg</w:t>
            </w:r>
          </w:p>
        </w:tc>
        <w:tc>
          <w:tcPr>
            <w:tcW w:w="2481" w:type="dxa"/>
          </w:tcPr>
          <w:p w:rsidR="00A75FEC" w:rsidRPr="00E30C9A" w:rsidRDefault="00A75FEC" w:rsidP="00C2724D">
            <w:pPr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C2724D">
            <w:r w:rsidRPr="00E30C9A">
              <w:t>2007/08:183 av Christina Axelsson (s)</w:t>
            </w:r>
          </w:p>
          <w:p w:rsidR="00A75FEC" w:rsidRPr="00E30C9A" w:rsidRDefault="00A75FEC" w:rsidP="00C2724D">
            <w:r w:rsidRPr="00E30C9A">
              <w:t>Åtgärder mot sms-lån</w:t>
            </w:r>
          </w:p>
        </w:tc>
        <w:tc>
          <w:tcPr>
            <w:tcW w:w="2481" w:type="dxa"/>
          </w:tcPr>
          <w:p w:rsidR="00A75FEC" w:rsidRPr="00E30C9A" w:rsidRDefault="00A75FEC" w:rsidP="00C2724D">
            <w:pPr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C2724D">
            <w:r w:rsidRPr="00E30C9A">
              <w:t>2007/08:186 av Elina Linna (v)</w:t>
            </w:r>
          </w:p>
          <w:p w:rsidR="00A75FEC" w:rsidRPr="00E30C9A" w:rsidRDefault="00A75FEC" w:rsidP="00C2724D">
            <w:r w:rsidRPr="00E30C9A">
              <w:t>Yttrandefrihet i offentligt finansierad verksamhet</w:t>
            </w:r>
          </w:p>
        </w:tc>
        <w:tc>
          <w:tcPr>
            <w:tcW w:w="2481" w:type="dxa"/>
          </w:tcPr>
          <w:p w:rsidR="00A75FEC" w:rsidRPr="00E30C9A" w:rsidRDefault="00A75FEC" w:rsidP="00C2724D">
            <w:pPr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C2724D">
            <w:r w:rsidRPr="00E30C9A">
              <w:t>2007/08:197 av Nikos Papadopoulos (s)</w:t>
            </w:r>
          </w:p>
          <w:p w:rsidR="00A75FEC" w:rsidRPr="00E30C9A" w:rsidRDefault="00A75FEC" w:rsidP="00C2724D">
            <w:r w:rsidRPr="00E30C9A">
              <w:t>Rätt till äldreomsorg på hemspråk</w:t>
            </w:r>
          </w:p>
        </w:tc>
        <w:tc>
          <w:tcPr>
            <w:tcW w:w="2481" w:type="dxa"/>
          </w:tcPr>
          <w:p w:rsidR="00A75FEC" w:rsidRPr="00E30C9A" w:rsidRDefault="00A75FEC" w:rsidP="00C2724D">
            <w:pPr>
              <w:rPr>
                <w:spacing w:val="-4"/>
              </w:rPr>
            </w:pPr>
          </w:p>
        </w:tc>
      </w:tr>
    </w:tbl>
    <w:p w:rsidR="00A04DF1" w:rsidRPr="00E30C9A" w:rsidRDefault="00A04DF1" w:rsidP="00A04DF1">
      <w:pPr>
        <w:pStyle w:val="Blankrad"/>
      </w:pPr>
      <w:r w:rsidRPr="00E30C9A">
        <w:t>     </w:t>
      </w:r>
    </w:p>
    <w:p w:rsidR="00A04DF1" w:rsidRPr="00E30C9A" w:rsidRDefault="00A04DF1" w:rsidP="00A04DF1">
      <w:pPr>
        <w:pStyle w:val="Blankrad"/>
      </w:pPr>
      <w:r w:rsidRPr="00E30C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DF1" w:rsidRPr="00E30C9A" w:rsidTr="00C272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DF1" w:rsidRPr="00E30C9A" w:rsidRDefault="00A04DF1" w:rsidP="00C2724D">
            <w:pPr>
              <w:pStyle w:val="HuvudrubrikFlisteNr"/>
            </w:pPr>
          </w:p>
        </w:tc>
        <w:tc>
          <w:tcPr>
            <w:tcW w:w="6237" w:type="dxa"/>
          </w:tcPr>
          <w:p w:rsidR="00A04DF1" w:rsidRPr="00E30C9A" w:rsidRDefault="00A75FEC" w:rsidP="00C2724D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E30C9A">
              <w:t>Ärenden för hänvisning till utskott</w:t>
            </w:r>
          </w:p>
        </w:tc>
        <w:tc>
          <w:tcPr>
            <w:tcW w:w="2481" w:type="dxa"/>
          </w:tcPr>
          <w:p w:rsidR="00A04DF1" w:rsidRPr="00E30C9A" w:rsidRDefault="00A75FEC" w:rsidP="00C2724D">
            <w:pPr>
              <w:pStyle w:val="HuvudrubrikKolumn3"/>
            </w:pPr>
            <w:r w:rsidRPr="00E30C9A">
              <w:t>Förslag</w:t>
            </w:r>
          </w:p>
        </w:tc>
      </w:tr>
      <w:tr w:rsidR="00A04DF1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DF1" w:rsidRPr="00E30C9A" w:rsidRDefault="00A04DF1" w:rsidP="00A75FEC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A04DF1" w:rsidRPr="00E30C9A" w:rsidRDefault="00A75FEC" w:rsidP="00A75FEC">
            <w:pPr>
              <w:pStyle w:val="renderubrik"/>
            </w:pPr>
            <w:r w:rsidRPr="00E30C9A">
              <w:t>Proposition</w:t>
            </w:r>
          </w:p>
        </w:tc>
        <w:tc>
          <w:tcPr>
            <w:tcW w:w="2481" w:type="dxa"/>
          </w:tcPr>
          <w:p w:rsidR="00A04DF1" w:rsidRPr="00E30C9A" w:rsidRDefault="00A04DF1" w:rsidP="00A75FEC">
            <w:pPr>
              <w:pStyle w:val="renderubrik"/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A75FEC">
            <w:r w:rsidRPr="00E30C9A">
              <w:t>2007/08:40 Återförsäkring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rPr>
                <w:spacing w:val="-4"/>
              </w:rPr>
            </w:pPr>
            <w:r w:rsidRPr="00E30C9A">
              <w:rPr>
                <w:spacing w:val="-4"/>
              </w:rPr>
              <w:t>FiU</w:t>
            </w: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renderubrik"/>
            </w:pPr>
          </w:p>
        </w:tc>
        <w:tc>
          <w:tcPr>
            <w:tcW w:w="6237" w:type="dxa"/>
          </w:tcPr>
          <w:p w:rsidR="00A75FEC" w:rsidRPr="00E30C9A" w:rsidRDefault="00A75FEC" w:rsidP="00A75FEC">
            <w:pPr>
              <w:pStyle w:val="renderubrik"/>
            </w:pPr>
            <w:r w:rsidRPr="00E30C9A">
              <w:t>Motioner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pStyle w:val="renderubrik"/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Motionsrubrik"/>
            </w:pPr>
          </w:p>
        </w:tc>
        <w:tc>
          <w:tcPr>
            <w:tcW w:w="6237" w:type="dxa"/>
          </w:tcPr>
          <w:p w:rsidR="00A75FEC" w:rsidRPr="00E30C9A" w:rsidRDefault="00A75FEC" w:rsidP="00A75FEC">
            <w:pPr>
              <w:pStyle w:val="Motionsrubrik"/>
            </w:pPr>
            <w:r w:rsidRPr="00E30C9A">
              <w:t>med anledning av prop. 2007/08:28 Utvidgad registerkontroll inom förskoleverksamhet, skola och skolbarnsomsorg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pStyle w:val="Motionsrubrik"/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A75FEC">
            <w:r w:rsidRPr="00E30C9A">
              <w:t>2007/08:Ub1 av Rossana Dinamarca m.fl. (v)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rPr>
                <w:spacing w:val="-4"/>
              </w:rPr>
            </w:pPr>
            <w:r w:rsidRPr="00E30C9A">
              <w:rPr>
                <w:spacing w:val="-4"/>
              </w:rPr>
              <w:t>UbU</w:t>
            </w: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Motionsrubrik"/>
            </w:pPr>
          </w:p>
        </w:tc>
        <w:tc>
          <w:tcPr>
            <w:tcW w:w="6237" w:type="dxa"/>
          </w:tcPr>
          <w:p w:rsidR="00A75FEC" w:rsidRPr="00E30C9A" w:rsidRDefault="00A75FEC" w:rsidP="00A75FEC">
            <w:pPr>
              <w:pStyle w:val="Motionsrubrik"/>
            </w:pPr>
            <w:r w:rsidRPr="00E30C9A">
              <w:t>med anledning av prop. 2007/08:36 Genomförande av ekodesigndirektivet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pStyle w:val="Motionsrubrik"/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A75FEC">
            <w:r w:rsidRPr="00E30C9A">
              <w:t>2007/08:N7 av Kent Persson m.fl. (v)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rPr>
                <w:spacing w:val="-4"/>
              </w:rPr>
            </w:pPr>
            <w:r w:rsidRPr="00E30C9A">
              <w:rPr>
                <w:spacing w:val="-4"/>
              </w:rPr>
              <w:t>NU</w:t>
            </w: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A75FEC">
            <w:r w:rsidRPr="00E30C9A">
              <w:t>2007/08:N8 av Thomas Östros m.fl. (s)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rPr>
                <w:spacing w:val="-4"/>
              </w:rPr>
            </w:pPr>
            <w:r w:rsidRPr="00E30C9A">
              <w:rPr>
                <w:spacing w:val="-4"/>
              </w:rPr>
              <w:t>NU</w:t>
            </w:r>
          </w:p>
        </w:tc>
      </w:tr>
    </w:tbl>
    <w:p w:rsidR="00A04DF1" w:rsidRPr="00E30C9A" w:rsidRDefault="00A04DF1" w:rsidP="00A04DF1">
      <w:pPr>
        <w:pStyle w:val="Blankrad"/>
      </w:pPr>
      <w:r w:rsidRPr="00E30C9A">
        <w:t>     </w:t>
      </w:r>
    </w:p>
    <w:p w:rsidR="00A04DF1" w:rsidRPr="00E30C9A" w:rsidRDefault="00A04DF1" w:rsidP="00A04DF1">
      <w:pPr>
        <w:pStyle w:val="Blankrad"/>
      </w:pPr>
      <w:r w:rsidRPr="00E30C9A">
        <w:t>     </w:t>
      </w:r>
    </w:p>
    <w:p w:rsidR="00A04DF1" w:rsidRPr="00E30C9A" w:rsidRDefault="00A04DF1">
      <w:pPr>
        <w:pStyle w:val="Blankrad"/>
      </w:pPr>
      <w:bookmarkStart w:id="5" w:name="Start"/>
      <w:bookmarkEnd w:id="5"/>
      <w:r w:rsidRPr="00E30C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DF1" w:rsidRPr="00E30C9A" w:rsidTr="00C272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DF1" w:rsidRPr="00E30C9A" w:rsidRDefault="00A04DF1" w:rsidP="00A04DF1">
            <w:pPr>
              <w:pStyle w:val="HuvudrubrikFlisteNr"/>
              <w:pageBreakBefore/>
            </w:pPr>
            <w:r w:rsidRPr="00E30C9A">
              <w:lastRenderedPageBreak/>
              <w:t xml:space="preserve">     </w:t>
            </w:r>
          </w:p>
        </w:tc>
        <w:tc>
          <w:tcPr>
            <w:tcW w:w="6237" w:type="dxa"/>
          </w:tcPr>
          <w:p w:rsidR="00A04DF1" w:rsidRPr="00E30C9A" w:rsidRDefault="00A04DF1" w:rsidP="00A04DF1">
            <w:pPr>
              <w:pStyle w:val="HuvudrubrikEnsam"/>
              <w:pageBreakBefore/>
            </w:pPr>
            <w:r w:rsidRPr="00E30C9A">
              <w:t>Ärenden för avgörande</w:t>
            </w:r>
            <w:r w:rsidR="00F40578" w:rsidRPr="00E30C9A">
              <w:t xml:space="preserve"> </w:t>
            </w:r>
          </w:p>
        </w:tc>
        <w:tc>
          <w:tcPr>
            <w:tcW w:w="2481" w:type="dxa"/>
          </w:tcPr>
          <w:p w:rsidR="00A04DF1" w:rsidRPr="00E30C9A" w:rsidRDefault="00A04DF1" w:rsidP="00A04DF1">
            <w:pPr>
              <w:pStyle w:val="HuvudrubrikKolumn3"/>
              <w:pageBreakBefore/>
            </w:pPr>
            <w:r w:rsidRPr="00E30C9A">
              <w:t>Reservationer</w:t>
            </w:r>
          </w:p>
        </w:tc>
      </w:tr>
      <w:tr w:rsidR="00BD1D7F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D1D7F" w:rsidRPr="00E30C9A" w:rsidRDefault="00BD1D7F" w:rsidP="00BD1D7F">
            <w:pPr>
              <w:pStyle w:val="Underrubrik"/>
            </w:pPr>
          </w:p>
        </w:tc>
        <w:tc>
          <w:tcPr>
            <w:tcW w:w="6237" w:type="dxa"/>
          </w:tcPr>
          <w:p w:rsidR="00BD1D7F" w:rsidRPr="00E30C9A" w:rsidRDefault="00BD1D7F" w:rsidP="00BD1D7F">
            <w:pPr>
              <w:pStyle w:val="Underrubrik"/>
            </w:pPr>
            <w:r w:rsidRPr="00E30C9A">
              <w:t>Tidigare slutdebatterade</w:t>
            </w:r>
          </w:p>
        </w:tc>
        <w:tc>
          <w:tcPr>
            <w:tcW w:w="2481" w:type="dxa"/>
          </w:tcPr>
          <w:p w:rsidR="00BD1D7F" w:rsidRPr="00E30C9A" w:rsidRDefault="00BD1D7F" w:rsidP="00BD1D7F">
            <w:pPr>
              <w:pStyle w:val="Underrubrik"/>
              <w:rPr>
                <w:spacing w:val="-4"/>
              </w:rPr>
            </w:pPr>
          </w:p>
        </w:tc>
      </w:tr>
      <w:tr w:rsidR="00A04DF1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DF1" w:rsidRPr="00E30C9A" w:rsidRDefault="00A04DF1" w:rsidP="00C2724D">
            <w:pPr>
              <w:pStyle w:val="Underrubrik"/>
            </w:pPr>
          </w:p>
        </w:tc>
        <w:tc>
          <w:tcPr>
            <w:tcW w:w="6237" w:type="dxa"/>
          </w:tcPr>
          <w:p w:rsidR="00A04DF1" w:rsidRPr="00E30C9A" w:rsidRDefault="00A04DF1" w:rsidP="00C2724D">
            <w:pPr>
              <w:pStyle w:val="renderubrik"/>
            </w:pPr>
            <w:bookmarkStart w:id="6" w:name="TypUnderrubrik"/>
            <w:bookmarkEnd w:id="6"/>
            <w:r w:rsidRPr="00E30C9A">
              <w:t>Skatteutskottets betänkanden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pStyle w:val="renderubrik"/>
              <w:rPr>
                <w:spacing w:val="-4"/>
              </w:rPr>
            </w:pPr>
          </w:p>
        </w:tc>
      </w:tr>
      <w:tr w:rsidR="00A04DF1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DF1" w:rsidRPr="00E30C9A" w:rsidRDefault="00A04DF1" w:rsidP="00C272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04DF1" w:rsidRPr="00E30C9A" w:rsidRDefault="00A04DF1" w:rsidP="00C2724D">
            <w:r w:rsidRPr="00E30C9A">
              <w:t>2007/08:SkU7 Skattelättnader för förmån av hushållstjänster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rPr>
                <w:spacing w:val="-4"/>
              </w:rPr>
            </w:pPr>
            <w:r w:rsidRPr="00E30C9A">
              <w:rPr>
                <w:spacing w:val="-4"/>
              </w:rPr>
              <w:t>1 res. (s,v,mp)</w:t>
            </w:r>
          </w:p>
        </w:tc>
      </w:tr>
      <w:tr w:rsidR="00A04DF1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DF1" w:rsidRPr="00E30C9A" w:rsidRDefault="00A04DF1" w:rsidP="00C2724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04DF1" w:rsidRPr="00E30C9A" w:rsidRDefault="00A04DF1" w:rsidP="00C2724D">
            <w:r w:rsidRPr="00E30C9A">
              <w:t>2007/08:SkU8 Sänkt reklamskatt för vissa periodiska publikationer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rPr>
                <w:spacing w:val="-4"/>
              </w:rPr>
            </w:pPr>
          </w:p>
        </w:tc>
      </w:tr>
    </w:tbl>
    <w:p w:rsidR="00A04DF1" w:rsidRPr="00E30C9A" w:rsidRDefault="00A04DF1" w:rsidP="00A04DF1">
      <w:pPr>
        <w:pStyle w:val="Blankrad"/>
      </w:pPr>
      <w:r w:rsidRPr="00E30C9A">
        <w:t>     </w:t>
      </w:r>
    </w:p>
    <w:p w:rsidR="00A04DF1" w:rsidRPr="00E30C9A" w:rsidRDefault="00A04DF1" w:rsidP="00A04DF1">
      <w:pPr>
        <w:pStyle w:val="Blankrad"/>
      </w:pPr>
      <w:r w:rsidRPr="00E30C9A">
        <w:t>     </w:t>
      </w:r>
    </w:p>
    <w:p w:rsidR="007109EC" w:rsidRPr="00E30C9A" w:rsidRDefault="007109EC">
      <w:pPr>
        <w:pStyle w:val="Blankrad"/>
      </w:pPr>
      <w:r w:rsidRPr="00E30C9A">
        <w:t>    </w:t>
      </w:r>
    </w:p>
    <w:p w:rsidR="00A04DF1" w:rsidRPr="00E30C9A" w:rsidRDefault="00A04DF1">
      <w:pPr>
        <w:pStyle w:val="Blankrad"/>
      </w:pPr>
      <w:r w:rsidRPr="00E30C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DF1" w:rsidRPr="00E30C9A" w:rsidTr="00C272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DF1" w:rsidRPr="00E30C9A" w:rsidRDefault="00A04DF1" w:rsidP="00C2724D">
            <w:pPr>
              <w:pStyle w:val="HuvudrubrikFlisteNr"/>
            </w:pPr>
            <w:r w:rsidRPr="00E30C9A">
              <w:t>    </w:t>
            </w:r>
          </w:p>
        </w:tc>
        <w:tc>
          <w:tcPr>
            <w:tcW w:w="6237" w:type="dxa"/>
          </w:tcPr>
          <w:p w:rsidR="00A04DF1" w:rsidRPr="00E30C9A" w:rsidRDefault="00A75FEC" w:rsidP="00C2724D">
            <w:pPr>
              <w:pStyle w:val="Huvudrubrik"/>
            </w:pPr>
            <w:bookmarkStart w:id="7" w:name="Start_Ärendenfördebattochavgörande"/>
            <w:bookmarkEnd w:id="7"/>
            <w:r w:rsidRPr="00E30C9A">
              <w:t>Ärenden för debatt och avgörande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pStyle w:val="HuvudrubrikKolumn3"/>
            </w:pPr>
          </w:p>
        </w:tc>
      </w:tr>
      <w:tr w:rsidR="00A04DF1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DF1" w:rsidRPr="00E30C9A" w:rsidRDefault="00A04DF1" w:rsidP="00A75FEC">
            <w:pPr>
              <w:pStyle w:val="renderubrik"/>
            </w:pPr>
          </w:p>
        </w:tc>
        <w:tc>
          <w:tcPr>
            <w:tcW w:w="6237" w:type="dxa"/>
          </w:tcPr>
          <w:p w:rsidR="00A04DF1" w:rsidRPr="00E30C9A" w:rsidRDefault="00A75FEC" w:rsidP="00A75FEC">
            <w:pPr>
              <w:pStyle w:val="renderubrik"/>
            </w:pPr>
            <w:r w:rsidRPr="00E30C9A">
              <w:t xml:space="preserve">Miljö- och jordbruksutskottets </w:t>
            </w:r>
            <w:r w:rsidR="00F40578" w:rsidRPr="00E30C9A">
              <w:t>utlåtande</w:t>
            </w:r>
          </w:p>
        </w:tc>
        <w:tc>
          <w:tcPr>
            <w:tcW w:w="2481" w:type="dxa"/>
          </w:tcPr>
          <w:p w:rsidR="00A04DF1" w:rsidRPr="00E30C9A" w:rsidRDefault="00A04DF1" w:rsidP="00A75FEC">
            <w:pPr>
              <w:pStyle w:val="renderubrik"/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A75FEC">
            <w:r w:rsidRPr="00E30C9A">
              <w:t>2007/08:MJU4 Utlåtande om grönbok om anpassning till klimatförändringar i Europa – tänkbara EU-åtgärder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renderubrik"/>
            </w:pPr>
          </w:p>
        </w:tc>
        <w:tc>
          <w:tcPr>
            <w:tcW w:w="6237" w:type="dxa"/>
          </w:tcPr>
          <w:p w:rsidR="00A75FEC" w:rsidRPr="00E30C9A" w:rsidRDefault="00A75FEC" w:rsidP="00A75FEC">
            <w:pPr>
              <w:pStyle w:val="renderubrik"/>
            </w:pPr>
            <w:r w:rsidRPr="00E30C9A">
              <w:t>Konstitutionsutskottets betänkande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pStyle w:val="renderubrik"/>
              <w:rPr>
                <w:spacing w:val="-4"/>
              </w:rPr>
            </w:pPr>
          </w:p>
        </w:tc>
      </w:tr>
      <w:tr w:rsidR="00A75FEC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5FEC" w:rsidRPr="00E30C9A" w:rsidRDefault="00A75FEC" w:rsidP="00A75FEC">
            <w:pPr>
              <w:pStyle w:val="FlistaNrText"/>
            </w:pPr>
          </w:p>
        </w:tc>
        <w:tc>
          <w:tcPr>
            <w:tcW w:w="6237" w:type="dxa"/>
          </w:tcPr>
          <w:p w:rsidR="00A75FEC" w:rsidRPr="00E30C9A" w:rsidRDefault="00A75FEC" w:rsidP="00A75FEC">
            <w:r w:rsidRPr="00E30C9A">
              <w:t>2007/08:KU8 Vissa sekretessfrågor</w:t>
            </w:r>
          </w:p>
        </w:tc>
        <w:tc>
          <w:tcPr>
            <w:tcW w:w="2481" w:type="dxa"/>
          </w:tcPr>
          <w:p w:rsidR="00A75FEC" w:rsidRPr="00E30C9A" w:rsidRDefault="00A75FEC" w:rsidP="00A75FEC">
            <w:pPr>
              <w:rPr>
                <w:spacing w:val="-4"/>
              </w:rPr>
            </w:pPr>
          </w:p>
        </w:tc>
      </w:tr>
    </w:tbl>
    <w:p w:rsidR="00A04DF1" w:rsidRPr="00E30C9A" w:rsidRDefault="00A04DF1" w:rsidP="00A04DF1">
      <w:pPr>
        <w:pStyle w:val="Blankrad"/>
      </w:pPr>
      <w:r w:rsidRPr="00E30C9A">
        <w:t>     </w:t>
      </w:r>
    </w:p>
    <w:p w:rsidR="00A04DF1" w:rsidRPr="00E30C9A" w:rsidRDefault="00A04DF1" w:rsidP="00A04DF1">
      <w:pPr>
        <w:pStyle w:val="Blankrad"/>
      </w:pPr>
      <w:r w:rsidRPr="00E30C9A">
        <w:t>   </w:t>
      </w:r>
    </w:p>
    <w:p w:rsidR="00A04DF1" w:rsidRPr="00E30C9A" w:rsidRDefault="00A04DF1">
      <w:pPr>
        <w:pStyle w:val="Blankrad"/>
      </w:pPr>
      <w:r w:rsidRPr="00E30C9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04DF1" w:rsidRPr="00E30C9A" w:rsidTr="00C2724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04DF1" w:rsidRPr="00E30C9A" w:rsidRDefault="00A04DF1" w:rsidP="00C2724D">
            <w:pPr>
              <w:pStyle w:val="HuvudrubrikFlisteNr"/>
            </w:pPr>
          </w:p>
        </w:tc>
        <w:tc>
          <w:tcPr>
            <w:tcW w:w="6237" w:type="dxa"/>
          </w:tcPr>
          <w:p w:rsidR="00A04DF1" w:rsidRPr="00E30C9A" w:rsidRDefault="00A04DF1" w:rsidP="00C2724D">
            <w:pPr>
              <w:pStyle w:val="HuvudrubrikEnsam"/>
            </w:pPr>
            <w:r w:rsidRPr="00E30C9A">
              <w:t>Frågestund kl. 14.00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pStyle w:val="HuvudrubrikKolumn3"/>
            </w:pPr>
          </w:p>
        </w:tc>
      </w:tr>
      <w:tr w:rsidR="00A04DF1" w:rsidRPr="00E30C9A" w:rsidTr="00C272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04DF1" w:rsidRPr="00E30C9A" w:rsidRDefault="00A04DF1" w:rsidP="00C2724D">
            <w:pPr>
              <w:pStyle w:val="FlistaNrText"/>
            </w:pPr>
          </w:p>
        </w:tc>
        <w:tc>
          <w:tcPr>
            <w:tcW w:w="6237" w:type="dxa"/>
          </w:tcPr>
          <w:p w:rsidR="00A04DF1" w:rsidRPr="00E30C9A" w:rsidRDefault="00A04DF1" w:rsidP="00C2724D">
            <w:r w:rsidRPr="00E30C9A">
              <w:t>Frågor besvaras av:</w:t>
            </w:r>
            <w:r w:rsidRPr="00E30C9A">
              <w:br/>
              <w:t xml:space="preserve">Finansminister Anders Borg (m) </w:t>
            </w:r>
            <w:r w:rsidRPr="00E30C9A">
              <w:br/>
              <w:t>Statsrådet Lars Leijonborg (fp)</w:t>
            </w:r>
            <w:r w:rsidRPr="00E30C9A">
              <w:br/>
              <w:t>Miljöminister Andreas Carlgren (c)</w:t>
            </w:r>
            <w:r w:rsidRPr="00E30C9A">
              <w:br/>
              <w:t xml:space="preserve">Socialminister Göran Hägglund (kd) </w:t>
            </w:r>
            <w:r w:rsidRPr="00E30C9A">
              <w:br/>
              <w:t>Utbildningsminister Jan Björklund (fp)</w:t>
            </w:r>
          </w:p>
        </w:tc>
        <w:tc>
          <w:tcPr>
            <w:tcW w:w="2481" w:type="dxa"/>
          </w:tcPr>
          <w:p w:rsidR="00A04DF1" w:rsidRPr="00E30C9A" w:rsidRDefault="00A04DF1" w:rsidP="00C2724D">
            <w:pPr>
              <w:rPr>
                <w:spacing w:val="-4"/>
              </w:rPr>
            </w:pPr>
          </w:p>
        </w:tc>
      </w:tr>
    </w:tbl>
    <w:p w:rsidR="00A04DF1" w:rsidRPr="00E30C9A" w:rsidRDefault="00A04DF1" w:rsidP="00A04DF1">
      <w:pPr>
        <w:pStyle w:val="Blankrad"/>
      </w:pPr>
      <w:r w:rsidRPr="00E30C9A">
        <w:t>     </w:t>
      </w:r>
    </w:p>
    <w:p w:rsidR="00A04DF1" w:rsidRPr="00E30C9A" w:rsidRDefault="00A04DF1" w:rsidP="00A04DF1">
      <w:pPr>
        <w:pStyle w:val="Blankrad"/>
      </w:pPr>
      <w:r w:rsidRPr="00E30C9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30C9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30C9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30C9A" w:rsidRDefault="006E04A4">
            <w:pPr>
              <w:pStyle w:val="StreckMitten"/>
            </w:pPr>
            <w:r w:rsidRPr="00E30C9A">
              <w:tab/>
            </w:r>
            <w:r w:rsidRPr="00E30C9A">
              <w:tab/>
            </w:r>
          </w:p>
        </w:tc>
      </w:tr>
    </w:tbl>
    <w:p w:rsidR="006E04A4" w:rsidRPr="00E30C9A" w:rsidRDefault="006E04A4"/>
    <w:sectPr w:rsidR="006E04A4" w:rsidRPr="00E30C9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15AF" w:rsidRPr="00E30C9A" w:rsidRDefault="001515AF">
      <w:r w:rsidRPr="00E30C9A">
        <w:separator/>
      </w:r>
    </w:p>
  </w:endnote>
  <w:endnote w:type="continuationSeparator" w:id="0">
    <w:p w:rsidR="001515AF" w:rsidRPr="00E30C9A" w:rsidRDefault="001515AF">
      <w:r w:rsidRPr="00E30C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290" w:rsidRPr="00E30C9A" w:rsidRDefault="00226290">
    <w:pPr>
      <w:pStyle w:val="Sidhuvud"/>
      <w:jc w:val="center"/>
    </w:pPr>
    <w:r w:rsidRPr="00E30C9A">
      <w:fldChar w:fldCharType="begin" w:fldLock="1"/>
    </w:r>
    <w:r w:rsidRPr="00E30C9A">
      <w:instrText xml:space="preserve"> PAGE </w:instrText>
    </w:r>
    <w:r w:rsidRPr="00E30C9A">
      <w:fldChar w:fldCharType="separate"/>
    </w:r>
    <w:r w:rsidR="006240CC" w:rsidRPr="00E30C9A">
      <w:t>2</w:t>
    </w:r>
    <w:r w:rsidRPr="00E30C9A">
      <w:fldChar w:fldCharType="end"/>
    </w:r>
    <w:r w:rsidRPr="00E30C9A">
      <w:t>(</w:t>
    </w:r>
    <w:r w:rsidRPr="00E30C9A">
      <w:fldChar w:fldCharType="begin" w:fldLock="1"/>
    </w:r>
    <w:r w:rsidRPr="00E30C9A">
      <w:instrText xml:space="preserve"> NUMPAGES </w:instrText>
    </w:r>
    <w:r w:rsidRPr="00E30C9A">
      <w:fldChar w:fldCharType="separate"/>
    </w:r>
    <w:r w:rsidR="009D006A" w:rsidRPr="00E30C9A">
      <w:t>2</w:t>
    </w:r>
    <w:r w:rsidRPr="00E30C9A">
      <w:fldChar w:fldCharType="end"/>
    </w:r>
    <w:r w:rsidRPr="00E30C9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290" w:rsidRPr="00E30C9A" w:rsidRDefault="00226290">
    <w:pPr>
      <w:pStyle w:val="Sidhuvud"/>
      <w:jc w:val="center"/>
    </w:pPr>
    <w:r w:rsidRPr="00E30C9A">
      <w:fldChar w:fldCharType="begin" w:fldLock="1"/>
    </w:r>
    <w:r w:rsidRPr="00E30C9A">
      <w:instrText xml:space="preserve"> PAGE </w:instrText>
    </w:r>
    <w:r w:rsidRPr="00E30C9A">
      <w:fldChar w:fldCharType="separate"/>
    </w:r>
    <w:r w:rsidR="00DA4234" w:rsidRPr="00E30C9A">
      <w:t>1</w:t>
    </w:r>
    <w:r w:rsidRPr="00E30C9A">
      <w:fldChar w:fldCharType="end"/>
    </w:r>
    <w:r w:rsidRPr="00E30C9A">
      <w:t>(</w:t>
    </w:r>
    <w:r w:rsidRPr="00E30C9A">
      <w:fldChar w:fldCharType="begin" w:fldLock="1"/>
    </w:r>
    <w:r w:rsidRPr="00E30C9A">
      <w:instrText xml:space="preserve"> NUMPAGES </w:instrText>
    </w:r>
    <w:r w:rsidRPr="00E30C9A">
      <w:fldChar w:fldCharType="separate"/>
    </w:r>
    <w:r w:rsidR="009D006A" w:rsidRPr="00E30C9A">
      <w:t>2</w:t>
    </w:r>
    <w:r w:rsidRPr="00E30C9A">
      <w:fldChar w:fldCharType="end"/>
    </w:r>
    <w:r w:rsidRPr="00E30C9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15AF" w:rsidRPr="00E30C9A" w:rsidRDefault="001515AF">
      <w:r w:rsidRPr="00E30C9A">
        <w:separator/>
      </w:r>
    </w:p>
  </w:footnote>
  <w:footnote w:type="continuationSeparator" w:id="0">
    <w:p w:rsidR="001515AF" w:rsidRPr="00E30C9A" w:rsidRDefault="001515AF">
      <w:r w:rsidRPr="00E30C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290" w:rsidRPr="00E30C9A" w:rsidRDefault="00226290">
    <w:pPr>
      <w:pStyle w:val="Sidhuvud"/>
      <w:tabs>
        <w:tab w:val="clear" w:pos="4536"/>
      </w:tabs>
    </w:pPr>
    <w:r w:rsidRPr="00E30C9A">
      <w:fldChar w:fldCharType="begin" w:fldLock="1"/>
    </w:r>
    <w:r w:rsidRPr="00E30C9A">
      <w:instrText xml:space="preserve"> DOCPROPERTY "DocumentDate" </w:instrText>
    </w:r>
    <w:r w:rsidRPr="00E30C9A">
      <w:fldChar w:fldCharType="separate"/>
    </w:r>
    <w:r w:rsidR="009D006A" w:rsidRPr="00E30C9A">
      <w:t>Torsdagen den 29 november 2007</w:t>
    </w:r>
    <w:r w:rsidRPr="00E30C9A">
      <w:fldChar w:fldCharType="end"/>
    </w:r>
    <w:r w:rsidRPr="00E30C9A">
      <w:tab/>
    </w:r>
  </w:p>
  <w:p w:rsidR="00226290" w:rsidRPr="00E30C9A" w:rsidRDefault="002262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30C9A">
      <w:rPr>
        <w:sz w:val="12"/>
      </w:rPr>
      <w:tab/>
    </w:r>
  </w:p>
  <w:p w:rsidR="00226290" w:rsidRPr="00E30C9A" w:rsidRDefault="002262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6290" w:rsidRPr="00E30C9A" w:rsidRDefault="00E30C9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30C9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290" w:rsidRPr="00E30C9A" w:rsidRDefault="00226290">
    <w:pPr>
      <w:pStyle w:val="Dokumentrubrik"/>
      <w:spacing w:after="360"/>
    </w:pPr>
    <w:r w:rsidRPr="00E30C9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8736217">
    <w:abstractNumId w:val="5"/>
  </w:num>
  <w:num w:numId="2" w16cid:durableId="1092435483">
    <w:abstractNumId w:val="2"/>
  </w:num>
  <w:num w:numId="3" w16cid:durableId="1369646977">
    <w:abstractNumId w:val="4"/>
  </w:num>
  <w:num w:numId="4" w16cid:durableId="841968035">
    <w:abstractNumId w:val="1"/>
  </w:num>
  <w:num w:numId="5" w16cid:durableId="1377779266">
    <w:abstractNumId w:val="0"/>
  </w:num>
  <w:num w:numId="6" w16cid:durableId="412513962">
    <w:abstractNumId w:val="3"/>
  </w:num>
  <w:num w:numId="7" w16cid:durableId="714504972">
    <w:abstractNumId w:val="3"/>
  </w:num>
  <w:num w:numId="8" w16cid:durableId="1037898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26290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15AF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4F55"/>
    <w:rsid w:val="002068C6"/>
    <w:rsid w:val="00211667"/>
    <w:rsid w:val="00215146"/>
    <w:rsid w:val="00223EF7"/>
    <w:rsid w:val="002257C6"/>
    <w:rsid w:val="00226290"/>
    <w:rsid w:val="002319D3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113D"/>
    <w:rsid w:val="003C431A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4143D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456A1"/>
    <w:rsid w:val="005510B5"/>
    <w:rsid w:val="00585ED4"/>
    <w:rsid w:val="00593F37"/>
    <w:rsid w:val="00594D74"/>
    <w:rsid w:val="00597CFF"/>
    <w:rsid w:val="005A4129"/>
    <w:rsid w:val="005B5640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240CC"/>
    <w:rsid w:val="00625AFC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B6BD9"/>
    <w:rsid w:val="006C05D9"/>
    <w:rsid w:val="006C4107"/>
    <w:rsid w:val="006C7545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09EC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7777B"/>
    <w:rsid w:val="00882B52"/>
    <w:rsid w:val="00887B6F"/>
    <w:rsid w:val="00891A92"/>
    <w:rsid w:val="008C2406"/>
    <w:rsid w:val="008C2C60"/>
    <w:rsid w:val="008C79FF"/>
    <w:rsid w:val="008D4173"/>
    <w:rsid w:val="008D70CE"/>
    <w:rsid w:val="008E0710"/>
    <w:rsid w:val="008E1049"/>
    <w:rsid w:val="008E44D3"/>
    <w:rsid w:val="008F481D"/>
    <w:rsid w:val="008F66F9"/>
    <w:rsid w:val="00902758"/>
    <w:rsid w:val="00916262"/>
    <w:rsid w:val="00930CB9"/>
    <w:rsid w:val="00935A09"/>
    <w:rsid w:val="00943639"/>
    <w:rsid w:val="00945CF1"/>
    <w:rsid w:val="00953F6C"/>
    <w:rsid w:val="00954C81"/>
    <w:rsid w:val="009604B6"/>
    <w:rsid w:val="0096765E"/>
    <w:rsid w:val="0097005E"/>
    <w:rsid w:val="0099091B"/>
    <w:rsid w:val="00993003"/>
    <w:rsid w:val="009936B7"/>
    <w:rsid w:val="009A4BE1"/>
    <w:rsid w:val="009D006A"/>
    <w:rsid w:val="009E024F"/>
    <w:rsid w:val="009E29D2"/>
    <w:rsid w:val="009E2A19"/>
    <w:rsid w:val="009F16CD"/>
    <w:rsid w:val="00A047C8"/>
    <w:rsid w:val="00A04DF1"/>
    <w:rsid w:val="00A10980"/>
    <w:rsid w:val="00A12A2D"/>
    <w:rsid w:val="00A14C18"/>
    <w:rsid w:val="00A2364A"/>
    <w:rsid w:val="00A24FCD"/>
    <w:rsid w:val="00A25FC3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5FEC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D7F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2724D"/>
    <w:rsid w:val="00C31FE6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30AB9"/>
    <w:rsid w:val="00D34EC1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4234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0178"/>
    <w:rsid w:val="00E17E2F"/>
    <w:rsid w:val="00E20333"/>
    <w:rsid w:val="00E24210"/>
    <w:rsid w:val="00E248C0"/>
    <w:rsid w:val="00E2788D"/>
    <w:rsid w:val="00E30C9A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20A0"/>
    <w:rsid w:val="00E975DB"/>
    <w:rsid w:val="00EA0896"/>
    <w:rsid w:val="00EB446D"/>
    <w:rsid w:val="00EC278F"/>
    <w:rsid w:val="00EC40C9"/>
    <w:rsid w:val="00ED095E"/>
    <w:rsid w:val="00EF3A8D"/>
    <w:rsid w:val="00EF5FE1"/>
    <w:rsid w:val="00F01227"/>
    <w:rsid w:val="00F01512"/>
    <w:rsid w:val="00F01896"/>
    <w:rsid w:val="00F061D3"/>
    <w:rsid w:val="00F20263"/>
    <w:rsid w:val="00F20F9E"/>
    <w:rsid w:val="00F24625"/>
    <w:rsid w:val="00F27AE3"/>
    <w:rsid w:val="00F3158D"/>
    <w:rsid w:val="00F32AB0"/>
    <w:rsid w:val="00F40578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6A6E-7741-48B3-B4B0-535CEA9B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270</Words>
  <Characters>1803</Characters>
  <Application>Microsoft Office Word</Application>
  <DocSecurity>4</DocSecurity>
  <Lines>163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2007/08:33</vt:lpstr>
      <vt:lpstr>Torsdagen den 29 november 2007</vt:lpstr>
    </vt:vector>
  </TitlesOfParts>
  <Company>Riksdagen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2007-11-28T16:08:00Z</cp:lastPrinted>
  <dcterms:created xsi:type="dcterms:W3CDTF">2025-12-17T12:31:00Z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november 2007</vt:lpwstr>
  </property>
  <property fmtid="{D5CDD505-2E9C-101B-9397-08002B2CF9AE}" pid="3" name="DocumentNumber">
    <vt:lpwstr>33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2007-11-29</vt:lpwstr>
  </property>
</Properties>
</file>