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ACB2A21C68C4FADB444A37D0761A694"/>
        </w:placeholder>
        <w:text/>
      </w:sdtPr>
      <w:sdtEndPr/>
      <w:sdtContent>
        <w:p w:rsidRPr="009B062B" w:rsidR="00AF30DD" w:rsidP="00CE322C" w:rsidRDefault="00AF30DD" w14:paraId="6185677F" w14:textId="77777777">
          <w:pPr>
            <w:pStyle w:val="Rubrik1"/>
            <w:spacing w:after="300"/>
          </w:pPr>
          <w:r w:rsidRPr="009B062B">
            <w:t>Förslag till riksdagsbeslut</w:t>
          </w:r>
        </w:p>
      </w:sdtContent>
    </w:sdt>
    <w:sdt>
      <w:sdtPr>
        <w:alias w:val="Yrkande 1"/>
        <w:tag w:val="63f137f9-3885-4c8d-9896-68be88c622a8"/>
        <w:id w:val="876822352"/>
        <w:lock w:val="sdtLocked"/>
      </w:sdtPr>
      <w:sdtEndPr/>
      <w:sdtContent>
        <w:p w:rsidR="001E7FC8" w:rsidRDefault="00DF6DA1" w14:paraId="667463B4" w14:textId="77777777">
          <w:pPr>
            <w:pStyle w:val="Frslagstext"/>
            <w:numPr>
              <w:ilvl w:val="0"/>
              <w:numId w:val="0"/>
            </w:numPr>
          </w:pPr>
          <w:r>
            <w:t>Riksdagen ställer sig bakom det som anförs i motionen om att inrätta ett nordiskt ministerråd för infrastruktur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C08BE2868E4E67ABCAA1F36B3CC36D"/>
        </w:placeholder>
        <w:text/>
      </w:sdtPr>
      <w:sdtEndPr/>
      <w:sdtContent>
        <w:p w:rsidRPr="009B062B" w:rsidR="006D79C9" w:rsidP="00333E95" w:rsidRDefault="006D79C9" w14:paraId="1DE0EBDA" w14:textId="77777777">
          <w:pPr>
            <w:pStyle w:val="Rubrik1"/>
          </w:pPr>
          <w:r>
            <w:t>Motivering</w:t>
          </w:r>
        </w:p>
      </w:sdtContent>
    </w:sdt>
    <w:p w:rsidR="007151BE" w:rsidP="00A94B82" w:rsidRDefault="693514C5" w14:paraId="58C4BB46" w14:textId="1004F922">
      <w:pPr>
        <w:pStyle w:val="Normalutanindragellerluft"/>
      </w:pPr>
      <w:r>
        <w:t xml:space="preserve">Norden ska bli världens mest integrerade region. Det är alla Nordens länders vilja och </w:t>
      </w:r>
      <w:r w:rsidRPr="00A94B82">
        <w:rPr>
          <w:spacing w:val="-1"/>
        </w:rPr>
        <w:t>inom Nordiska rådet och Nordiska ministerrådet pågår ständigt arbeten för att riva gräns</w:t>
      </w:r>
      <w:r w:rsidRPr="00A94B82" w:rsidR="00A94B82">
        <w:rPr>
          <w:spacing w:val="-1"/>
        </w:rPr>
        <w:softHyphen/>
      </w:r>
      <w:r w:rsidRPr="00A94B82">
        <w:rPr>
          <w:spacing w:val="-1"/>
        </w:rPr>
        <w:t>hinder</w:t>
      </w:r>
      <w:r>
        <w:t xml:space="preserve"> och göra visionen om världens mest integrerade region verklig. En förutsättning för att integrera länder med varandra är att det går att färdas smidigt och lätt över gräns</w:t>
      </w:r>
      <w:r w:rsidR="00A94B82">
        <w:softHyphen/>
      </w:r>
      <w:r>
        <w:t>erna. Idag är det inte på det viset. Här måste nämnas järnvägen Norra Bohusbanan förbi Strömstad från Göteborg som slutar helt abrupt innan landsgränsen till Norge och med Oslo bar</w:t>
      </w:r>
      <w:r w:rsidR="005516FD">
        <w:t>a</w:t>
      </w:r>
      <w:r>
        <w:t xml:space="preserve"> 10 mil bort. </w:t>
      </w:r>
    </w:p>
    <w:p w:rsidR="007151BE" w:rsidP="007151BE" w:rsidRDefault="00FF23F0" w14:paraId="0E51454C" w14:textId="29D65416">
      <w:r w:rsidRPr="007151BE">
        <w:t xml:space="preserve">Och trots att all forskning, alla beräkningar </w:t>
      </w:r>
      <w:r w:rsidRPr="007151BE" w:rsidR="0009372F">
        <w:t>och studier visar att tillväxt och välstånd ökar när man knyter ihop arbetsmarknadsregioner och gör det lättare för människor att förflytta sig för studier och arbete så har inte Nordiska ministerrådet ett infrastruktur</w:t>
      </w:r>
      <w:r w:rsidR="00A94B82">
        <w:softHyphen/>
      </w:r>
      <w:r w:rsidRPr="007151BE" w:rsidR="0009372F">
        <w:t xml:space="preserve">ministerråd. </w:t>
      </w:r>
    </w:p>
    <w:p w:rsidR="0009372F" w:rsidP="007151BE" w:rsidRDefault="0009372F" w14:paraId="5EDC386B" w14:textId="77777777">
      <w:r>
        <w:t>Det har hittills varit den svenska regeringen som har stoppat det forumet och de är fortfarande svaret skyldig varför, eftersom alla de övriga fyra nordiska länderna har både viljan och engagemanget.</w:t>
      </w:r>
    </w:p>
    <w:p w:rsidRPr="0009372F" w:rsidR="0009372F" w:rsidP="0009372F" w:rsidRDefault="0009372F" w14:paraId="18A87051" w14:textId="77777777">
      <w:r>
        <w:t xml:space="preserve">Med bakgrund av ovanstående bör Sveriges riksdag uppmana regeringen att bejaka medverkan i ett nordiskt ministerråd för infrastruktur. </w:t>
      </w:r>
    </w:p>
    <w:sdt>
      <w:sdtPr>
        <w:rPr>
          <w:i/>
          <w:noProof/>
        </w:rPr>
        <w:alias w:val="CC_Underskrifter"/>
        <w:tag w:val="CC_Underskrifter"/>
        <w:id w:val="583496634"/>
        <w:lock w:val="sdtContentLocked"/>
        <w:placeholder>
          <w:docPart w:val="A3DAE55FA860412E865368C155FBF70B"/>
        </w:placeholder>
      </w:sdtPr>
      <w:sdtEndPr>
        <w:rPr>
          <w:i w:val="0"/>
          <w:noProof w:val="0"/>
        </w:rPr>
      </w:sdtEndPr>
      <w:sdtContent>
        <w:p w:rsidR="00CE322C" w:rsidP="00CE322C" w:rsidRDefault="00CE322C" w14:paraId="742F7053" w14:textId="77777777"/>
        <w:p w:rsidRPr="008E0FE2" w:rsidR="004801AC" w:rsidP="00CE322C" w:rsidRDefault="00A94B82" w14:paraId="31143A57" w14:textId="31BA75B7"/>
      </w:sdtContent>
    </w:sdt>
    <w:tbl>
      <w:tblPr>
        <w:tblW w:w="5000" w:type="pct"/>
        <w:tblLook w:val="04A0" w:firstRow="1" w:lastRow="0" w:firstColumn="1" w:lastColumn="0" w:noHBand="0" w:noVBand="1"/>
        <w:tblCaption w:val="underskrifter"/>
      </w:tblPr>
      <w:tblGrid>
        <w:gridCol w:w="4252"/>
        <w:gridCol w:w="4252"/>
      </w:tblGrid>
      <w:tr w:rsidR="00645639" w14:paraId="32579627" w14:textId="77777777">
        <w:trPr>
          <w:cantSplit/>
        </w:trPr>
        <w:tc>
          <w:tcPr>
            <w:tcW w:w="50" w:type="pct"/>
            <w:vAlign w:val="bottom"/>
          </w:tcPr>
          <w:p w:rsidR="00645639" w:rsidRDefault="005516FD" w14:paraId="16B2BB30" w14:textId="77777777">
            <w:pPr>
              <w:pStyle w:val="Underskrifter"/>
            </w:pPr>
            <w:r>
              <w:t>Ann-Sofie Alm (M)</w:t>
            </w:r>
          </w:p>
        </w:tc>
        <w:tc>
          <w:tcPr>
            <w:tcW w:w="50" w:type="pct"/>
            <w:vAlign w:val="bottom"/>
          </w:tcPr>
          <w:p w:rsidR="00645639" w:rsidRDefault="00645639" w14:paraId="61C3DF3A" w14:textId="77777777">
            <w:pPr>
              <w:pStyle w:val="Underskrifter"/>
            </w:pPr>
          </w:p>
        </w:tc>
      </w:tr>
    </w:tbl>
    <w:p w:rsidR="002A2F19" w:rsidRDefault="002A2F19" w14:paraId="6A5EE294" w14:textId="77777777"/>
    <w:sectPr w:rsidR="002A2F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41A7" w14:textId="77777777" w:rsidR="00E43EBB" w:rsidRDefault="00E43EBB" w:rsidP="000C1CAD">
      <w:pPr>
        <w:spacing w:line="240" w:lineRule="auto"/>
      </w:pPr>
      <w:r>
        <w:separator/>
      </w:r>
    </w:p>
  </w:endnote>
  <w:endnote w:type="continuationSeparator" w:id="0">
    <w:p w14:paraId="612E3EE1" w14:textId="77777777" w:rsidR="00E43EBB" w:rsidRDefault="00E43E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F5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87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6858" w14:textId="7D043FC5" w:rsidR="00262EA3" w:rsidRPr="00CE322C" w:rsidRDefault="00262EA3" w:rsidP="00CE32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2A17" w14:textId="77777777" w:rsidR="00E43EBB" w:rsidRDefault="00E43EBB" w:rsidP="000C1CAD">
      <w:pPr>
        <w:spacing w:line="240" w:lineRule="auto"/>
      </w:pPr>
      <w:r>
        <w:separator/>
      </w:r>
    </w:p>
  </w:footnote>
  <w:footnote w:type="continuationSeparator" w:id="0">
    <w:p w14:paraId="5D18F366" w14:textId="77777777" w:rsidR="00E43EBB" w:rsidRDefault="00E43E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1F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46C76" wp14:editId="03D1C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D37167" w14:textId="77777777" w:rsidR="00262EA3" w:rsidRDefault="00A94B82" w:rsidP="008103B5">
                          <w:pPr>
                            <w:jc w:val="right"/>
                          </w:pPr>
                          <w:sdt>
                            <w:sdtPr>
                              <w:alias w:val="CC_Noformat_Partikod"/>
                              <w:tag w:val="CC_Noformat_Partikod"/>
                              <w:id w:val="-53464382"/>
                              <w:placeholder>
                                <w:docPart w:val="0E2CD1FF8EDA4F438B69FE56455F0276"/>
                              </w:placeholder>
                              <w:text/>
                            </w:sdtPr>
                            <w:sdtEndPr/>
                            <w:sdtContent>
                              <w:r w:rsidR="00FF23F0">
                                <w:t>M</w:t>
                              </w:r>
                            </w:sdtContent>
                          </w:sdt>
                          <w:sdt>
                            <w:sdtPr>
                              <w:alias w:val="CC_Noformat_Partinummer"/>
                              <w:tag w:val="CC_Noformat_Partinummer"/>
                              <w:id w:val="-1709555926"/>
                              <w:placeholder>
                                <w:docPart w:val="91727D28BBDB465BBC4D6C88C884067D"/>
                              </w:placeholder>
                              <w:text/>
                            </w:sdtPr>
                            <w:sdtEndPr/>
                            <w:sdtContent>
                              <w:r w:rsidR="007151BE">
                                <w:t>2446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46C7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D37167" w14:textId="77777777" w:rsidR="00262EA3" w:rsidRDefault="00A94B82" w:rsidP="008103B5">
                    <w:pPr>
                      <w:jc w:val="right"/>
                    </w:pPr>
                    <w:sdt>
                      <w:sdtPr>
                        <w:alias w:val="CC_Noformat_Partikod"/>
                        <w:tag w:val="CC_Noformat_Partikod"/>
                        <w:id w:val="-53464382"/>
                        <w:placeholder>
                          <w:docPart w:val="0E2CD1FF8EDA4F438B69FE56455F0276"/>
                        </w:placeholder>
                        <w:text/>
                      </w:sdtPr>
                      <w:sdtEndPr/>
                      <w:sdtContent>
                        <w:r w:rsidR="00FF23F0">
                          <w:t>M</w:t>
                        </w:r>
                      </w:sdtContent>
                    </w:sdt>
                    <w:sdt>
                      <w:sdtPr>
                        <w:alias w:val="CC_Noformat_Partinummer"/>
                        <w:tag w:val="CC_Noformat_Partinummer"/>
                        <w:id w:val="-1709555926"/>
                        <w:placeholder>
                          <w:docPart w:val="91727D28BBDB465BBC4D6C88C884067D"/>
                        </w:placeholder>
                        <w:text/>
                      </w:sdtPr>
                      <w:sdtEndPr/>
                      <w:sdtContent>
                        <w:r w:rsidR="007151BE">
                          <w:t>2446</w:t>
                        </w:r>
                      </w:sdtContent>
                    </w:sdt>
                  </w:p>
                </w:txbxContent>
              </v:textbox>
              <w10:wrap anchorx="page"/>
            </v:shape>
          </w:pict>
        </mc:Fallback>
      </mc:AlternateContent>
    </w:r>
  </w:p>
  <w:p w14:paraId="381EC7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EEA5" w14:textId="77777777" w:rsidR="00262EA3" w:rsidRDefault="00262EA3" w:rsidP="008563AC">
    <w:pPr>
      <w:jc w:val="right"/>
    </w:pPr>
  </w:p>
  <w:p w14:paraId="225A18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EB40" w14:textId="77777777" w:rsidR="00262EA3" w:rsidRDefault="00A94B8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EA2BA3" wp14:editId="5298C5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F8EF1C" w14:textId="77777777" w:rsidR="00262EA3" w:rsidRDefault="00A94B82" w:rsidP="00A314CF">
    <w:pPr>
      <w:pStyle w:val="FSHNormal"/>
      <w:spacing w:before="40"/>
    </w:pPr>
    <w:sdt>
      <w:sdtPr>
        <w:alias w:val="CC_Noformat_Motionstyp"/>
        <w:tag w:val="CC_Noformat_Motionstyp"/>
        <w:id w:val="1162973129"/>
        <w:lock w:val="sdtContentLocked"/>
        <w15:appearance w15:val="hidden"/>
        <w:text/>
      </w:sdtPr>
      <w:sdtEndPr/>
      <w:sdtContent>
        <w:r w:rsidR="00AD3F65">
          <w:t>Enskild motion</w:t>
        </w:r>
      </w:sdtContent>
    </w:sdt>
    <w:r w:rsidR="00821B36">
      <w:t xml:space="preserve"> </w:t>
    </w:r>
    <w:sdt>
      <w:sdtPr>
        <w:alias w:val="CC_Noformat_Partikod"/>
        <w:tag w:val="CC_Noformat_Partikod"/>
        <w:id w:val="1471015553"/>
        <w:text/>
      </w:sdtPr>
      <w:sdtEndPr/>
      <w:sdtContent>
        <w:r w:rsidR="00FF23F0">
          <w:t>M</w:t>
        </w:r>
      </w:sdtContent>
    </w:sdt>
    <w:sdt>
      <w:sdtPr>
        <w:alias w:val="CC_Noformat_Partinummer"/>
        <w:tag w:val="CC_Noformat_Partinummer"/>
        <w:id w:val="-2014525982"/>
        <w:text/>
      </w:sdtPr>
      <w:sdtEndPr/>
      <w:sdtContent>
        <w:r w:rsidR="007151BE">
          <w:t>2446</w:t>
        </w:r>
      </w:sdtContent>
    </w:sdt>
  </w:p>
  <w:p w14:paraId="0EF9DE7D" w14:textId="77777777" w:rsidR="00262EA3" w:rsidRPr="008227B3" w:rsidRDefault="00A94B8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928AB" w14:textId="77777777" w:rsidR="00262EA3" w:rsidRPr="008227B3" w:rsidRDefault="00A94B8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3F6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3F65">
          <w:t>:2946</w:t>
        </w:r>
      </w:sdtContent>
    </w:sdt>
  </w:p>
  <w:p w14:paraId="7FF9F7FE" w14:textId="77777777" w:rsidR="00262EA3" w:rsidRDefault="00A94B82" w:rsidP="00E03A3D">
    <w:pPr>
      <w:pStyle w:val="Motionr"/>
    </w:pPr>
    <w:sdt>
      <w:sdtPr>
        <w:alias w:val="CC_Noformat_Avtext"/>
        <w:tag w:val="CC_Noformat_Avtext"/>
        <w:id w:val="-2020768203"/>
        <w:lock w:val="sdtContentLocked"/>
        <w15:appearance w15:val="hidden"/>
        <w:text/>
      </w:sdtPr>
      <w:sdtEndPr/>
      <w:sdtContent>
        <w:r w:rsidR="00AD3F65">
          <w:t>av Ann-Sofie Alm (M)</w:t>
        </w:r>
      </w:sdtContent>
    </w:sdt>
  </w:p>
  <w:sdt>
    <w:sdtPr>
      <w:alias w:val="CC_Noformat_Rubtext"/>
      <w:tag w:val="CC_Noformat_Rubtext"/>
      <w:id w:val="-218060500"/>
      <w:lock w:val="sdtLocked"/>
      <w:text/>
    </w:sdtPr>
    <w:sdtEndPr/>
    <w:sdtContent>
      <w:p w14:paraId="33ABBD3E" w14:textId="77777777" w:rsidR="00262EA3" w:rsidRDefault="00FF23F0" w:rsidP="00283E0F">
        <w:pPr>
          <w:pStyle w:val="FSHRub2"/>
        </w:pPr>
        <w:r>
          <w:t>Nordiskt ministerråd för infrastruktur</w:t>
        </w:r>
      </w:p>
    </w:sdtContent>
  </w:sdt>
  <w:sdt>
    <w:sdtPr>
      <w:alias w:val="CC_Boilerplate_3"/>
      <w:tag w:val="CC_Boilerplate_3"/>
      <w:id w:val="1606463544"/>
      <w:lock w:val="sdtContentLocked"/>
      <w15:appearance w15:val="hidden"/>
      <w:text w:multiLine="1"/>
    </w:sdtPr>
    <w:sdtEndPr/>
    <w:sdtContent>
      <w:p w14:paraId="5E87B1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F2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72F"/>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FC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19"/>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6FD"/>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3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1B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B82"/>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3F65"/>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56"/>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1FD"/>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6F"/>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2C"/>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EA"/>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DA1"/>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BB"/>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11D"/>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3F0"/>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935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68BEF2"/>
  <w15:chartTrackingRefBased/>
  <w15:docId w15:val="{D30EA044-0594-4BE5-84AD-F081BA0B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2A21C68C4FADB444A37D0761A694"/>
        <w:category>
          <w:name w:val="Allmänt"/>
          <w:gallery w:val="placeholder"/>
        </w:category>
        <w:types>
          <w:type w:val="bbPlcHdr"/>
        </w:types>
        <w:behaviors>
          <w:behavior w:val="content"/>
        </w:behaviors>
        <w:guid w:val="{0A7A2DFA-4C2D-4353-972D-1702B689FAB3}"/>
      </w:docPartPr>
      <w:docPartBody>
        <w:p w:rsidR="00943D70" w:rsidRDefault="00943D70">
          <w:pPr>
            <w:pStyle w:val="1ACB2A21C68C4FADB444A37D0761A694"/>
          </w:pPr>
          <w:r w:rsidRPr="005A0A93">
            <w:rPr>
              <w:rStyle w:val="Platshllartext"/>
            </w:rPr>
            <w:t>Förslag till riksdagsbeslut</w:t>
          </w:r>
        </w:p>
      </w:docPartBody>
    </w:docPart>
    <w:docPart>
      <w:docPartPr>
        <w:name w:val="69C08BE2868E4E67ABCAA1F36B3CC36D"/>
        <w:category>
          <w:name w:val="Allmänt"/>
          <w:gallery w:val="placeholder"/>
        </w:category>
        <w:types>
          <w:type w:val="bbPlcHdr"/>
        </w:types>
        <w:behaviors>
          <w:behavior w:val="content"/>
        </w:behaviors>
        <w:guid w:val="{4CCBDCE2-AC2F-4954-8DA1-54CBE93BA026}"/>
      </w:docPartPr>
      <w:docPartBody>
        <w:p w:rsidR="00943D70" w:rsidRDefault="00943D70">
          <w:pPr>
            <w:pStyle w:val="69C08BE2868E4E67ABCAA1F36B3CC36D"/>
          </w:pPr>
          <w:r w:rsidRPr="005A0A93">
            <w:rPr>
              <w:rStyle w:val="Platshllartext"/>
            </w:rPr>
            <w:t>Motivering</w:t>
          </w:r>
        </w:p>
      </w:docPartBody>
    </w:docPart>
    <w:docPart>
      <w:docPartPr>
        <w:name w:val="0E2CD1FF8EDA4F438B69FE56455F0276"/>
        <w:category>
          <w:name w:val="Allmänt"/>
          <w:gallery w:val="placeholder"/>
        </w:category>
        <w:types>
          <w:type w:val="bbPlcHdr"/>
        </w:types>
        <w:behaviors>
          <w:behavior w:val="content"/>
        </w:behaviors>
        <w:guid w:val="{90D9D37C-E934-47C8-9976-D40AFCEC0B72}"/>
      </w:docPartPr>
      <w:docPartBody>
        <w:p w:rsidR="00943D70" w:rsidRDefault="00943D70">
          <w:pPr>
            <w:pStyle w:val="0E2CD1FF8EDA4F438B69FE56455F0276"/>
          </w:pPr>
          <w:r>
            <w:rPr>
              <w:rStyle w:val="Platshllartext"/>
            </w:rPr>
            <w:t xml:space="preserve"> </w:t>
          </w:r>
        </w:p>
      </w:docPartBody>
    </w:docPart>
    <w:docPart>
      <w:docPartPr>
        <w:name w:val="91727D28BBDB465BBC4D6C88C884067D"/>
        <w:category>
          <w:name w:val="Allmänt"/>
          <w:gallery w:val="placeholder"/>
        </w:category>
        <w:types>
          <w:type w:val="bbPlcHdr"/>
        </w:types>
        <w:behaviors>
          <w:behavior w:val="content"/>
        </w:behaviors>
        <w:guid w:val="{8B8BAD0A-B1AD-44F1-B75A-9895E8C5BE48}"/>
      </w:docPartPr>
      <w:docPartBody>
        <w:p w:rsidR="00943D70" w:rsidRDefault="00943D70">
          <w:pPr>
            <w:pStyle w:val="91727D28BBDB465BBC4D6C88C884067D"/>
          </w:pPr>
          <w:r>
            <w:t xml:space="preserve"> </w:t>
          </w:r>
        </w:p>
      </w:docPartBody>
    </w:docPart>
    <w:docPart>
      <w:docPartPr>
        <w:name w:val="A3DAE55FA860412E865368C155FBF70B"/>
        <w:category>
          <w:name w:val="Allmänt"/>
          <w:gallery w:val="placeholder"/>
        </w:category>
        <w:types>
          <w:type w:val="bbPlcHdr"/>
        </w:types>
        <w:behaviors>
          <w:behavior w:val="content"/>
        </w:behaviors>
        <w:guid w:val="{9C5C1A33-2BE4-4EA2-9FB0-E8B9DB01AE4E}"/>
      </w:docPartPr>
      <w:docPartBody>
        <w:p w:rsidR="00D61F4B" w:rsidRDefault="00D61F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70"/>
    <w:rsid w:val="00943D70"/>
    <w:rsid w:val="00B5697F"/>
    <w:rsid w:val="00D61F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CB2A21C68C4FADB444A37D0761A694">
    <w:name w:val="1ACB2A21C68C4FADB444A37D0761A694"/>
  </w:style>
  <w:style w:type="paragraph" w:customStyle="1" w:styleId="69C08BE2868E4E67ABCAA1F36B3CC36D">
    <w:name w:val="69C08BE2868E4E67ABCAA1F36B3CC36D"/>
  </w:style>
  <w:style w:type="paragraph" w:customStyle="1" w:styleId="0E2CD1FF8EDA4F438B69FE56455F0276">
    <w:name w:val="0E2CD1FF8EDA4F438B69FE56455F0276"/>
  </w:style>
  <w:style w:type="paragraph" w:customStyle="1" w:styleId="91727D28BBDB465BBC4D6C88C884067D">
    <w:name w:val="91727D28BBDB465BBC4D6C88C8840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97D6F-6F42-4D48-8AB0-9B51DB7D8928}"/>
</file>

<file path=customXml/itemProps2.xml><?xml version="1.0" encoding="utf-8"?>
<ds:datastoreItem xmlns:ds="http://schemas.openxmlformats.org/officeDocument/2006/customXml" ds:itemID="{BA8D2020-2786-4627-B804-7FDF2F520A11}"/>
</file>

<file path=customXml/itemProps3.xml><?xml version="1.0" encoding="utf-8"?>
<ds:datastoreItem xmlns:ds="http://schemas.openxmlformats.org/officeDocument/2006/customXml" ds:itemID="{61A65AB8-CA88-4F7D-A733-46EDE70467CB}"/>
</file>

<file path=docProps/app.xml><?xml version="1.0" encoding="utf-8"?>
<Properties xmlns="http://schemas.openxmlformats.org/officeDocument/2006/extended-properties" xmlns:vt="http://schemas.openxmlformats.org/officeDocument/2006/docPropsVTypes">
  <Template>Normal</Template>
  <TotalTime>20</TotalTime>
  <Pages>1</Pages>
  <Words>208</Words>
  <Characters>1180</Characters>
  <Application>Microsoft Office Word</Application>
  <DocSecurity>0</DocSecurity>
  <Lines>27</Lines>
  <Paragraphs>9</Paragraphs>
  <ScaleCrop>false</ScaleCrop>
  <HeadingPairs>
    <vt:vector size="2" baseType="variant">
      <vt:variant>
        <vt:lpstr>Rubrik</vt:lpstr>
      </vt:variant>
      <vt:variant>
        <vt:i4>1</vt:i4>
      </vt:variant>
    </vt:vector>
  </HeadingPairs>
  <TitlesOfParts>
    <vt:vector size="1" baseType="lpstr">
      <vt:lpstr>M2446 Nordiskt ministerråd för infrastruktur</vt:lpstr>
    </vt:vector>
  </TitlesOfParts>
  <Company>Sveriges riksdag</Company>
  <LinksUpToDate>false</LinksUpToDate>
  <CharactersWithSpaces>1379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